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C7D6E" w:rsidRPr="006F3032" w:rsidRDefault="00D4072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4C7D6E" w:rsidRPr="006F3032">
        <w:rPr>
          <w:b/>
          <w:sz w:val="28"/>
          <w:szCs w:val="28"/>
        </w:rPr>
        <w:t xml:space="preserve"> СЕЛЬСКОЕ ПОСЕЛЕНИЕ»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4072E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Default="00877E92" w:rsidP="004C7D6E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F85" w:rsidRPr="00855F85">
        <w:rPr>
          <w:sz w:val="28"/>
          <w:szCs w:val="28"/>
        </w:rPr>
        <w:t>16</w:t>
      </w:r>
      <w:r w:rsidRPr="00855F85">
        <w:rPr>
          <w:sz w:val="28"/>
          <w:szCs w:val="28"/>
        </w:rPr>
        <w:t xml:space="preserve"> </w:t>
      </w:r>
      <w:r w:rsidR="00F11000" w:rsidRPr="00855F85">
        <w:rPr>
          <w:sz w:val="28"/>
          <w:szCs w:val="28"/>
        </w:rPr>
        <w:t>февраля</w:t>
      </w:r>
      <w:r w:rsidR="004C7D6E" w:rsidRPr="00855F85">
        <w:rPr>
          <w:sz w:val="28"/>
          <w:szCs w:val="28"/>
        </w:rPr>
        <w:t xml:space="preserve"> 20</w:t>
      </w:r>
      <w:r w:rsidR="00812ED4" w:rsidRPr="00855F85">
        <w:rPr>
          <w:sz w:val="28"/>
          <w:szCs w:val="28"/>
        </w:rPr>
        <w:t>24</w:t>
      </w:r>
      <w:r w:rsidR="004C7D6E" w:rsidRPr="00855F85">
        <w:rPr>
          <w:sz w:val="28"/>
          <w:szCs w:val="28"/>
        </w:rPr>
        <w:t xml:space="preserve"> года                       №</w:t>
      </w:r>
      <w:r w:rsidR="00D4072E" w:rsidRPr="00855F85">
        <w:rPr>
          <w:sz w:val="28"/>
          <w:szCs w:val="28"/>
        </w:rPr>
        <w:t xml:space="preserve"> </w:t>
      </w:r>
      <w:r w:rsidR="00855F85" w:rsidRPr="00855F85">
        <w:rPr>
          <w:sz w:val="28"/>
          <w:szCs w:val="28"/>
        </w:rPr>
        <w:t>1</w:t>
      </w:r>
      <w:r w:rsidR="00855F85">
        <w:rPr>
          <w:sz w:val="28"/>
          <w:szCs w:val="28"/>
        </w:rPr>
        <w:t>4</w:t>
      </w:r>
      <w:r w:rsidR="00D4072E">
        <w:rPr>
          <w:sz w:val="28"/>
          <w:szCs w:val="28"/>
        </w:rPr>
        <w:t xml:space="preserve">                          х. Мирный</w:t>
      </w:r>
    </w:p>
    <w:p w:rsidR="004C7D6E" w:rsidRDefault="004C7D6E" w:rsidP="004C7D6E">
      <w:pPr>
        <w:pStyle w:val="afa"/>
        <w:jc w:val="center"/>
        <w:rPr>
          <w:sz w:val="28"/>
          <w:szCs w:val="28"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D4072E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812ED4">
        <w:rPr>
          <w:b/>
          <w:sz w:val="28"/>
          <w:szCs w:val="28"/>
        </w:rPr>
        <w:t>23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D4072E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D4072E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4072E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Мирненского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4C7D6E">
        <w:rPr>
          <w:sz w:val="28"/>
          <w:szCs w:val="28"/>
        </w:rPr>
        <w:t>распоряж</w:t>
      </w:r>
      <w:r w:rsidRPr="00CE49BF">
        <w:rPr>
          <w:sz w:val="28"/>
          <w:szCs w:val="28"/>
        </w:rPr>
        <w:t xml:space="preserve">ением Администрации </w:t>
      </w:r>
      <w:r w:rsidR="00D4072E">
        <w:rPr>
          <w:sz w:val="28"/>
          <w:szCs w:val="28"/>
        </w:rPr>
        <w:t>Мирненского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D4072E">
        <w:rPr>
          <w:sz w:val="28"/>
          <w:szCs w:val="28"/>
        </w:rPr>
        <w:t>30</w:t>
      </w:r>
      <w:r w:rsidRPr="00875AFD">
        <w:rPr>
          <w:sz w:val="28"/>
          <w:szCs w:val="28"/>
        </w:rPr>
        <w:t>.1</w:t>
      </w:r>
      <w:r w:rsidR="00302B4C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812ED4">
        <w:rPr>
          <w:sz w:val="28"/>
          <w:szCs w:val="28"/>
        </w:rPr>
        <w:t>22 года № 87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02B4C">
        <w:rPr>
          <w:sz w:val="28"/>
          <w:szCs w:val="28"/>
        </w:rPr>
        <w:t>2</w:t>
      </w:r>
      <w:r w:rsidR="00812ED4">
        <w:rPr>
          <w:sz w:val="28"/>
          <w:szCs w:val="28"/>
        </w:rPr>
        <w:t>3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02B4C">
        <w:rPr>
          <w:sz w:val="28"/>
          <w:szCs w:val="28"/>
        </w:rPr>
        <w:t>2</w:t>
      </w:r>
      <w:r w:rsidR="00812ED4">
        <w:rPr>
          <w:sz w:val="28"/>
          <w:szCs w:val="28"/>
        </w:rPr>
        <w:t>3</w:t>
      </w:r>
      <w:r w:rsidR="0033222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6F67A4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40A7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6F67A4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D407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9F7FA3" w:rsidP="009F7F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AB3B83">
        <w:rPr>
          <w:sz w:val="24"/>
          <w:szCs w:val="24"/>
        </w:rPr>
        <w:t xml:space="preserve">                       </w:t>
      </w:r>
      <w:r w:rsidR="00D4072E"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от</w:t>
      </w:r>
      <w:r w:rsidR="00877E92">
        <w:rPr>
          <w:sz w:val="24"/>
          <w:szCs w:val="24"/>
        </w:rPr>
        <w:t xml:space="preserve"> </w:t>
      </w:r>
      <w:r w:rsidR="00855F85">
        <w:rPr>
          <w:sz w:val="24"/>
          <w:szCs w:val="24"/>
        </w:rPr>
        <w:t>16</w:t>
      </w:r>
      <w:r w:rsidR="00290DA4" w:rsidRPr="00855F85">
        <w:rPr>
          <w:sz w:val="24"/>
          <w:szCs w:val="24"/>
        </w:rPr>
        <w:t>.</w:t>
      </w:r>
      <w:r w:rsidRPr="00855F85">
        <w:rPr>
          <w:sz w:val="24"/>
          <w:szCs w:val="24"/>
        </w:rPr>
        <w:t>0</w:t>
      </w:r>
      <w:r w:rsidR="00F11000" w:rsidRPr="00855F85">
        <w:rPr>
          <w:sz w:val="24"/>
          <w:szCs w:val="24"/>
        </w:rPr>
        <w:t>2</w:t>
      </w:r>
      <w:r w:rsidR="00FB247A" w:rsidRPr="00855F85">
        <w:rPr>
          <w:sz w:val="24"/>
          <w:szCs w:val="24"/>
        </w:rPr>
        <w:t xml:space="preserve"> </w:t>
      </w:r>
      <w:r w:rsidR="00761556" w:rsidRPr="00855F85">
        <w:rPr>
          <w:sz w:val="24"/>
          <w:szCs w:val="24"/>
        </w:rPr>
        <w:t>.20</w:t>
      </w:r>
      <w:r w:rsidR="00302B4C" w:rsidRPr="00855F85">
        <w:rPr>
          <w:sz w:val="24"/>
          <w:szCs w:val="24"/>
        </w:rPr>
        <w:t>2</w:t>
      </w:r>
      <w:r w:rsidR="00855F85">
        <w:rPr>
          <w:sz w:val="24"/>
          <w:szCs w:val="24"/>
        </w:rPr>
        <w:t>4</w:t>
      </w:r>
      <w:r w:rsidR="00761556" w:rsidRPr="00855F85">
        <w:rPr>
          <w:sz w:val="24"/>
          <w:szCs w:val="24"/>
        </w:rPr>
        <w:t>г №</w:t>
      </w:r>
      <w:r w:rsidR="00855F85">
        <w:rPr>
          <w:sz w:val="24"/>
          <w:szCs w:val="24"/>
        </w:rPr>
        <w:t>14</w:t>
      </w:r>
      <w:r w:rsidR="00F11000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290DA4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02B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6502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B75CED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4455B3" w:rsidRPr="00F86595" w:rsidRDefault="004455B3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F276B3">
              <w:t>Мирненском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D4072E">
              <w:t>Мирненского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r w:rsidRPr="00F86595">
              <w:t>Специалист первой категории по правовой и кадровой работе</w:t>
            </w:r>
          </w:p>
          <w:p w:rsidR="004455B3" w:rsidRPr="00F86595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820F4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820F4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20F47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  <w:r w:rsidR="008538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20F47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  <w:r w:rsidR="008277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2777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538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20F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:rsidR="004455B3" w:rsidRPr="00F86595" w:rsidRDefault="004455B3" w:rsidP="003F28E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r w:rsidRPr="00F86595">
              <w:t>Специалист первой категории по правовой и кадровой работе</w:t>
            </w:r>
          </w:p>
          <w:p w:rsidR="004455B3" w:rsidRPr="00F86595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7730FF" w:rsidRDefault="004455B3" w:rsidP="003F28E8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F215E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972A8A" w:rsidRPr="00BB4D91" w:rsidRDefault="00972A8A" w:rsidP="00F215E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F215E9">
            <w:r w:rsidRPr="00BB4D91">
              <w:lastRenderedPageBreak/>
              <w:t xml:space="preserve">Главный специалист </w:t>
            </w:r>
            <w:r>
              <w:lastRenderedPageBreak/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Выплачены членские взносы в </w:t>
            </w:r>
            <w:r>
              <w:lastRenderedPageBreak/>
              <w:t>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455B3" w:rsidRPr="00BB4D91" w:rsidRDefault="004455B3" w:rsidP="00F215E9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F215E9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013ED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29" w:rsidRDefault="004455B3" w:rsidP="00972E29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877E92">
              <w:t xml:space="preserve"> 15</w:t>
            </w:r>
          </w:p>
          <w:p w:rsidR="004455B3" w:rsidRDefault="004455B3" w:rsidP="00AF77C6">
            <w:pPr>
              <w:autoSpaceDE w:val="0"/>
              <w:autoSpaceDN w:val="0"/>
              <w:adjustRightInd w:val="0"/>
              <w:jc w:val="center"/>
            </w:pPr>
            <w:r>
              <w:t xml:space="preserve"> от </w:t>
            </w:r>
            <w:r w:rsidR="00877E92">
              <w:t>10</w:t>
            </w:r>
            <w:r>
              <w:t>.0</w:t>
            </w:r>
            <w:r w:rsidR="00877E92">
              <w:t>3</w:t>
            </w:r>
            <w:r>
              <w:t>.20</w:t>
            </w:r>
            <w:r w:rsidR="00972E29">
              <w:t>2</w:t>
            </w:r>
            <w:r w:rsidR="00877E92">
              <w:t>2</w:t>
            </w:r>
            <w: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F86595" w:rsidRDefault="00972A8A" w:rsidP="003F28E8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t>Специалист первой категории по правовой и кадровой работе</w:t>
            </w:r>
          </w:p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E4367E" w:rsidP="00972E29">
            <w:pPr>
              <w:autoSpaceDE w:val="0"/>
              <w:autoSpaceDN w:val="0"/>
              <w:adjustRightInd w:val="0"/>
              <w:jc w:val="center"/>
            </w:pPr>
            <w:r>
              <w:t>Обучение проведено за счет профсоюзных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6420E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6420E7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538B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538BC" w:rsidP="00302B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6420E7" w:rsidP="00B67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B6773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>
              <w:rPr>
                <w:rFonts w:ascii="Times New Roman" w:hAnsi="Times New Roman" w:cs="Times New Roman"/>
              </w:rPr>
              <w:t>3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>Специалист первой категории по правовой и кадровой работе</w:t>
            </w:r>
          </w:p>
          <w:p w:rsidR="004455B3" w:rsidRPr="00BB4D91" w:rsidRDefault="00013EDA" w:rsidP="00013EDA">
            <w:r w:rsidRPr="00BB4D9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E4367E" w:rsidP="00972E29">
            <w:pPr>
              <w:autoSpaceDE w:val="0"/>
              <w:autoSpaceDN w:val="0"/>
              <w:adjustRightInd w:val="0"/>
              <w:jc w:val="center"/>
            </w:pPr>
            <w:r>
              <w:t>Обучение проведено за счет профсоюзных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F86595" w:rsidRDefault="00972A8A" w:rsidP="003F28E8">
            <w:pPr>
              <w:jc w:val="both"/>
            </w:pPr>
            <w:r w:rsidRPr="00F86595">
              <w:rPr>
                <w:color w:val="000000"/>
              </w:rPr>
              <w:t xml:space="preserve">Оптимизация штатной численности </w:t>
            </w:r>
            <w:r w:rsidRPr="00F86595">
              <w:rPr>
                <w:color w:val="000000"/>
              </w:rPr>
              <w:lastRenderedPageBreak/>
              <w:t>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lastRenderedPageBreak/>
              <w:t>Специалист первой категории по правовой и кадровой работе</w:t>
            </w:r>
          </w:p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AF77C6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 xml:space="preserve">утверждено штатное расписание аппарата </w:t>
            </w:r>
            <w:r>
              <w:rPr>
                <w:color w:val="333333"/>
                <w:shd w:val="clear" w:color="auto" w:fill="FFFFFF"/>
              </w:rPr>
              <w:lastRenderedPageBreak/>
              <w:t xml:space="preserve">Администрации </w:t>
            </w:r>
            <w:r w:rsidR="00D4072E">
              <w:rPr>
                <w:color w:val="333333"/>
                <w:shd w:val="clear" w:color="auto" w:fill="FFFFFF"/>
              </w:rPr>
              <w:t>Мирненского</w:t>
            </w:r>
            <w:r>
              <w:rPr>
                <w:color w:val="333333"/>
                <w:shd w:val="clear" w:color="auto" w:fill="FFFFFF"/>
              </w:rPr>
              <w:t xml:space="preserve"> сельского поселения на 202</w:t>
            </w:r>
            <w:r w:rsidR="00AF77C6">
              <w:rPr>
                <w:color w:val="333333"/>
                <w:shd w:val="clear" w:color="auto" w:fill="FFFFFF"/>
              </w:rPr>
              <w:t>1</w:t>
            </w:r>
            <w:r>
              <w:rPr>
                <w:color w:val="333333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E80A50" w:rsidRDefault="004455B3" w:rsidP="00194E89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1.4.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>Специалист первой категории по правовой и кадровой работе</w:t>
            </w:r>
          </w:p>
          <w:p w:rsidR="004455B3" w:rsidRPr="00BB4D91" w:rsidRDefault="004455B3" w:rsidP="003F28E8"/>
          <w:p w:rsidR="004455B3" w:rsidRPr="00BB4D91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13928" w:rsidRDefault="004455B3" w:rsidP="00AF77C6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>
              <w:rPr>
                <w:color w:val="333333"/>
                <w:shd w:val="clear" w:color="auto" w:fill="FFFFFF"/>
              </w:rPr>
              <w:t>8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2</w:t>
            </w:r>
            <w:r w:rsidR="0082561F">
              <w:rPr>
                <w:color w:val="333333"/>
                <w:shd w:val="clear" w:color="auto" w:fill="FFFFFF"/>
              </w:rPr>
              <w:t>2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461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E1497" w:rsidRDefault="00972A8A" w:rsidP="003F6FC4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1.5.</w:t>
            </w:r>
          </w:p>
          <w:p w:rsidR="00972A8A" w:rsidRPr="005E1497" w:rsidRDefault="00972A8A" w:rsidP="003F6FC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1497">
              <w:rPr>
                <w:rFonts w:ascii="Times New Roman" w:hAnsi="Times New Roman" w:cs="Times New Roman"/>
                <w:color w:val="000000"/>
              </w:rPr>
              <w:t xml:space="preserve">Повышение престижа муниципальной службы, укрепление кадрового потенциала </w:t>
            </w:r>
            <w:r w:rsidRPr="005E1497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</w:t>
            </w:r>
            <w:r w:rsidR="00D4072E"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5E1497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E1497" w:rsidRDefault="00972A8A" w:rsidP="003F6FC4">
            <w:r w:rsidRPr="005E1497">
              <w:lastRenderedPageBreak/>
              <w:t>Специалист первой категории по правовой и кадровой работе</w:t>
            </w:r>
          </w:p>
          <w:p w:rsidR="00972A8A" w:rsidRPr="005E1497" w:rsidRDefault="00972A8A" w:rsidP="003F6FC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53623" w:rsidRDefault="00972A8A" w:rsidP="005E14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3623">
              <w:rPr>
                <w:color w:val="000000"/>
              </w:rPr>
              <w:t>Повышение уровня доверия населения к муниципальным служащим</w:t>
            </w:r>
          </w:p>
          <w:p w:rsidR="00972A8A" w:rsidRPr="00356779" w:rsidRDefault="00972A8A" w:rsidP="005E1497">
            <w:pPr>
              <w:rPr>
                <w:color w:val="000000"/>
              </w:rPr>
            </w:pPr>
            <w:r w:rsidRPr="00553623">
              <w:rPr>
                <w:color w:val="000000"/>
              </w:rPr>
              <w:t>выплата на лечение муниципальным служащим.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5E1497" w:rsidRDefault="004455B3" w:rsidP="003F6FC4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</w:rPr>
              <w:t>Контрольное событие 1.5. Проведение оценки эффективности 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5E1497" w:rsidRDefault="004455B3" w:rsidP="003F6FC4">
            <w:r w:rsidRPr="005E1497">
              <w:t>Специалист первой категории по правовой и кадровой работе</w:t>
            </w:r>
          </w:p>
          <w:p w:rsidR="004455B3" w:rsidRPr="005E1497" w:rsidRDefault="004455B3" w:rsidP="003F6FC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3F28E8">
            <w:r>
              <w:rPr>
                <w:color w:val="000000"/>
              </w:rPr>
              <w:t xml:space="preserve">Ежегодно проводится оценка эффективности </w:t>
            </w:r>
            <w:r w:rsidRPr="005E1497">
              <w:t>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  <w:p w:rsidR="004455B3" w:rsidRPr="00356779" w:rsidRDefault="004455B3" w:rsidP="005E1497">
            <w:pPr>
              <w:rPr>
                <w:color w:val="000000"/>
              </w:rPr>
            </w:pPr>
            <w:r>
              <w:t xml:space="preserve">Осуществление оценки деятельности доступно на сайте Правительства Ростовской области по ссылке </w:t>
            </w:r>
            <w:hyperlink r:id="rId7" w:history="1">
              <w:r>
                <w:rPr>
                  <w:rStyle w:val="af6"/>
                </w:rPr>
                <w:t>https://www.donland.ru/activity/1037/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BB4D91" w:rsidRDefault="00972A8A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</w:t>
            </w:r>
            <w:r w:rsidRPr="00BB4D91">
              <w:rPr>
                <w:rFonts w:ascii="Times New Roman" w:hAnsi="Times New Roman" w:cs="Times New Roman"/>
              </w:rPr>
              <w:lastRenderedPageBreak/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356779" w:rsidRDefault="00972A8A" w:rsidP="003F28E8">
            <w:r w:rsidRPr="00356779">
              <w:lastRenderedPageBreak/>
              <w:t>Начальник сектора эк</w:t>
            </w:r>
            <w:r w:rsidR="00F276B3"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356779" w:rsidRDefault="0008138C" w:rsidP="003F28E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пенсии специалисту </w:t>
            </w:r>
            <w:r w:rsidR="00D4072E">
              <w:rPr>
                <w:color w:val="000000"/>
              </w:rPr>
              <w:t>Мирненского</w:t>
            </w:r>
            <w:r w:rsidR="00972A8A" w:rsidRPr="00356779">
              <w:rPr>
                <w:color w:val="000000"/>
              </w:rPr>
              <w:t xml:space="preserve"> сельского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365029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365029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365029" w:rsidP="00013E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="00013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6420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365029" w:rsidP="00CE49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0,2</w:t>
            </w:r>
            <w:r w:rsidR="00972A8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6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455B3" w:rsidRPr="00BB4D91" w:rsidRDefault="00972A8A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Выплата пенсии Главе сельского поселения, вышедшему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3F28E8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A2A3D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A2A3D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972A8A" w:rsidRPr="00FA2A3D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2A3D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A2A3D" w:rsidRDefault="00972A8A" w:rsidP="003F28E8">
            <w:r w:rsidRPr="00FA2A3D">
              <w:t>Специалист первой категории по правовой и кадровой работе</w:t>
            </w:r>
          </w:p>
          <w:p w:rsidR="00972A8A" w:rsidRPr="00FA2A3D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1697C" w:rsidRDefault="00013EDA" w:rsidP="00AF77C6">
            <w:r>
              <w:t>Финансирование не запланировано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013ED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013ED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013EDA" w:rsidP="00B06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013EDA" w:rsidP="0027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972A8A" w:rsidP="00272B7E">
            <w:pPr>
              <w:jc w:val="center"/>
              <w:rPr>
                <w:sz w:val="24"/>
                <w:szCs w:val="24"/>
              </w:rPr>
            </w:pPr>
            <w:r w:rsidRPr="005C1363">
              <w:rPr>
                <w:sz w:val="24"/>
                <w:szCs w:val="24"/>
              </w:rPr>
              <w:t>0,0</w:t>
            </w:r>
          </w:p>
        </w:tc>
      </w:tr>
      <w:tr w:rsidR="004455B3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962C8" w:rsidRDefault="004455B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B962C8">
              <w:rPr>
                <w:rFonts w:ascii="Times New Roman" w:hAnsi="Times New Roman"/>
                <w:sz w:val="20"/>
                <w:szCs w:val="20"/>
              </w:rPr>
              <w:t>Контрольное событие 1.7.</w:t>
            </w:r>
          </w:p>
          <w:p w:rsidR="004455B3" w:rsidRPr="00B962C8" w:rsidRDefault="004455B3" w:rsidP="008E251B">
            <w:pPr>
              <w:pStyle w:val="ConsPlusCell"/>
              <w:rPr>
                <w:rFonts w:ascii="Times New Roman" w:hAnsi="Times New Roman" w:cs="Times New Roman"/>
              </w:rPr>
            </w:pPr>
            <w:r w:rsidRPr="00B962C8">
              <w:rPr>
                <w:rFonts w:ascii="Times New Roman" w:hAnsi="Times New Roman" w:cs="Times New Roman"/>
              </w:rPr>
              <w:t xml:space="preserve">Диспансеризация  муниципальных служащих </w:t>
            </w:r>
            <w:r w:rsidR="00D4072E">
              <w:rPr>
                <w:rFonts w:ascii="Times New Roman" w:hAnsi="Times New Roman" w:cs="Times New Roman"/>
              </w:rPr>
              <w:t>Мирненского</w:t>
            </w:r>
            <w:r w:rsidRPr="00B962C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455B3" w:rsidRPr="00B962C8" w:rsidRDefault="004455B3" w:rsidP="008E25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962C8" w:rsidRDefault="004455B3" w:rsidP="008E251B">
            <w:r w:rsidRPr="00B962C8">
              <w:t>Специалист первой категории по правовой и кадровой работе</w:t>
            </w:r>
          </w:p>
          <w:p w:rsidR="004455B3" w:rsidRPr="00B962C8" w:rsidRDefault="004455B3" w:rsidP="008E25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1697C" w:rsidRDefault="004455B3" w:rsidP="00AF77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46C55" w:rsidRPr="00C93C97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BB4D91" w:rsidRDefault="00946C5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F86595" w:rsidRDefault="00946C55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:rsidR="00946C55" w:rsidRPr="00F86595" w:rsidRDefault="00946C55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«Обеспечение реализации муниципальной программы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F86595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«Муниципальная политика»</w:t>
            </w:r>
          </w:p>
          <w:p w:rsidR="00946C55" w:rsidRPr="00F86595" w:rsidRDefault="00946C55" w:rsidP="003F28E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F86595" w:rsidRDefault="00946C55" w:rsidP="003F28E8">
            <w:r w:rsidRPr="00F86595">
              <w:t>Специалист первой категории по правовой и кадровой работе</w:t>
            </w:r>
          </w:p>
          <w:p w:rsidR="00946C55" w:rsidRPr="00F86595" w:rsidRDefault="00946C55" w:rsidP="003F28E8">
            <w:r w:rsidRPr="00F86595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F71E1A" w:rsidRDefault="00946C55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8C6EB1" w:rsidRDefault="00946C55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8C6EB1" w:rsidRDefault="00946C55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4455B3" w:rsidRDefault="00E00F8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5251</w:t>
            </w:r>
            <w:r w:rsidR="00946C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4455B3" w:rsidRDefault="00E00F8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5251</w:t>
            </w:r>
            <w:r w:rsidR="00946C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0B0740" w:rsidRDefault="00857E66" w:rsidP="00C240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5173</w:t>
            </w:r>
            <w:r w:rsidR="00946C5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D12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Pr="004F42CC" w:rsidRDefault="00E00F8D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946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55" w:rsidRDefault="00857E66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33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6C55" w:rsidRDefault="00946C55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C55" w:rsidRPr="004F42CC" w:rsidRDefault="00946C55" w:rsidP="00691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972A8A" w:rsidRPr="00F86595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lastRenderedPageBreak/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F276B3">
              <w:rPr>
                <w:rFonts w:ascii="Times New Roman" w:hAnsi="Times New Roman" w:cs="Times New Roman"/>
              </w:rPr>
              <w:t>Мирненском</w:t>
            </w:r>
            <w:r w:rsidRPr="00F86595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lastRenderedPageBreak/>
              <w:t xml:space="preserve">Специалист первой категории </w:t>
            </w:r>
            <w:r w:rsidRPr="00F86595">
              <w:lastRenderedPageBreak/>
              <w:t>по правовой и кадровой работе</w:t>
            </w:r>
          </w:p>
          <w:p w:rsidR="00972A8A" w:rsidRPr="00F86595" w:rsidRDefault="00972A8A" w:rsidP="003F28E8"/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262D19" w:rsidRDefault="00972A8A" w:rsidP="00262D19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262D19">
              <w:rPr>
                <w:sz w:val="20"/>
                <w:szCs w:val="20"/>
                <w:lang w:val="ru-RU"/>
              </w:rPr>
              <w:lastRenderedPageBreak/>
              <w:t xml:space="preserve">по состоянию на отчетную дату, </w:t>
            </w:r>
            <w:r>
              <w:rPr>
                <w:sz w:val="20"/>
                <w:szCs w:val="20"/>
                <w:lang w:val="ru-RU"/>
              </w:rPr>
              <w:lastRenderedPageBreak/>
              <w:t>проведены</w:t>
            </w:r>
            <w:r w:rsidRPr="00262D1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исследовательские</w:t>
            </w:r>
            <w:r w:rsidRPr="00262D19">
              <w:rPr>
                <w:sz w:val="20"/>
                <w:szCs w:val="20"/>
                <w:lang w:val="ru-RU"/>
              </w:rPr>
              <w:t xml:space="preserve"> работ</w:t>
            </w:r>
            <w:r>
              <w:rPr>
                <w:sz w:val="20"/>
                <w:szCs w:val="20"/>
                <w:lang w:val="ru-RU"/>
              </w:rPr>
              <w:t>ы</w:t>
            </w:r>
            <w:r w:rsidRPr="00262D19">
              <w:rPr>
                <w:sz w:val="20"/>
                <w:szCs w:val="20"/>
                <w:lang w:val="ru-RU"/>
              </w:rPr>
              <w:t xml:space="preserve"> по проведению  социологических исследований по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оценке </w:t>
            </w:r>
            <w:r w:rsidRPr="00262D19">
              <w:rPr>
                <w:color w:val="000000"/>
                <w:sz w:val="20"/>
                <w:szCs w:val="20"/>
                <w:lang w:val="ru-RU"/>
              </w:rPr>
              <w:t xml:space="preserve">населением ситуации в </w:t>
            </w:r>
            <w:r w:rsidR="00F276B3">
              <w:rPr>
                <w:sz w:val="20"/>
                <w:szCs w:val="20"/>
                <w:lang w:val="ru-RU"/>
              </w:rPr>
              <w:t>Мирненском</w:t>
            </w:r>
            <w:r w:rsidRPr="00262D19">
              <w:rPr>
                <w:sz w:val="20"/>
                <w:szCs w:val="20"/>
                <w:lang w:val="ru-RU"/>
              </w:rPr>
              <w:t xml:space="preserve"> сельском поселении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35049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F42CC" w:rsidRDefault="0035049E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2A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F42CC" w:rsidRDefault="00972A8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A60C01" w:rsidRPr="00BB4D91" w:rsidRDefault="00A60C01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«Официальная публикация нормативно-правовых актов Администрации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t>Начальник сектора эк</w:t>
            </w:r>
            <w:r>
              <w:t xml:space="preserve">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9E" w:rsidRDefault="00A60C01" w:rsidP="00B057C9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820F47">
              <w:t>09.01</w:t>
            </w:r>
            <w:r w:rsidRPr="00B1697C">
              <w:t>.</w:t>
            </w:r>
            <w:r w:rsidR="00820F47">
              <w:t>2023</w:t>
            </w:r>
            <w:r w:rsidRPr="00B1697C">
              <w:t xml:space="preserve"> г №</w:t>
            </w:r>
            <w:r w:rsidR="00820F47">
              <w:t xml:space="preserve"> 5</w:t>
            </w:r>
            <w:r>
              <w:t xml:space="preserve"> (Редакция газеты Светоч»</w:t>
            </w:r>
            <w:r w:rsidR="0035049E">
              <w:t xml:space="preserve"> </w:t>
            </w:r>
          </w:p>
          <w:p w:rsidR="0035049E" w:rsidRPr="00B1697C" w:rsidRDefault="0035049E" w:rsidP="00B057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60C01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60C01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35049E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60C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F42CC" w:rsidRDefault="0035049E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C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F42CC" w:rsidRDefault="0035049E" w:rsidP="008C6E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C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972A8A" w:rsidRDefault="00A60C01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</w:t>
            </w:r>
            <w:r w:rsidRPr="00972A8A">
              <w:rPr>
                <w:sz w:val="20"/>
                <w:szCs w:val="20"/>
              </w:rPr>
              <w:t>муниципальной программы 2.2.</w:t>
            </w:r>
          </w:p>
          <w:p w:rsidR="00A60C01" w:rsidRPr="00BB4D91" w:rsidRDefault="00A60C01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72A8A">
              <w:rPr>
                <w:rFonts w:ascii="Times New Roman" w:hAnsi="Times New Roman" w:cs="Times New Roman"/>
              </w:rPr>
              <w:t>Опубликование нормативных правовых актов, подлежащих опубликованию,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t>Специалист первой категории по правовой и кадровой работе</w:t>
            </w:r>
          </w:p>
          <w:p w:rsidR="00A60C01" w:rsidRPr="00BB4D91" w:rsidRDefault="00A60C01" w:rsidP="003F28E8"/>
          <w:p w:rsidR="00A60C01" w:rsidRPr="00BB4D91" w:rsidRDefault="00A60C01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1697C" w:rsidRDefault="00A60C01" w:rsidP="00AF77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A60C01" w:rsidRPr="00BB4D91" w:rsidRDefault="00A60C01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Администрации </w:t>
            </w: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муниципальных правовых актов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lastRenderedPageBreak/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1697C" w:rsidRDefault="00A60C01" w:rsidP="00B057C9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35049E">
              <w:t>09.01</w:t>
            </w:r>
            <w:r w:rsidRPr="00B1697C">
              <w:t>.</w:t>
            </w:r>
            <w:r w:rsidR="0035049E">
              <w:t>2023</w:t>
            </w:r>
            <w:r w:rsidRPr="00B1697C">
              <w:t xml:space="preserve"> г №</w:t>
            </w:r>
            <w:r w:rsidR="0035049E">
              <w:t xml:space="preserve"> 2</w:t>
            </w:r>
            <w:r w:rsidRPr="00B1697C">
              <w:t xml:space="preserve"> (ООО </w:t>
            </w:r>
            <w:r>
              <w:t>«Донспрос»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D8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5C1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A60C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60C01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pPr>
              <w:rPr>
                <w:kern w:val="2"/>
              </w:rPr>
            </w:pPr>
            <w:r w:rsidRPr="00BB4D91">
              <w:rPr>
                <w:kern w:val="2"/>
              </w:rPr>
              <w:t>Контрольное событие  муниципальной программы 2.</w:t>
            </w:r>
            <w:r>
              <w:rPr>
                <w:kern w:val="2"/>
              </w:rPr>
              <w:t>3</w:t>
            </w:r>
            <w:r w:rsidRPr="00BB4D91">
              <w:rPr>
                <w:kern w:val="2"/>
              </w:rPr>
              <w:t>.</w:t>
            </w:r>
          </w:p>
          <w:p w:rsidR="00A60C01" w:rsidRPr="00BB4D91" w:rsidRDefault="00A60C01" w:rsidP="003F28E8">
            <w:pPr>
              <w:rPr>
                <w:kern w:val="2"/>
              </w:rPr>
            </w:pPr>
            <w:r>
              <w:t>Исполнение муниципального контракта по организации функционирования сайта (http://maloluchenskoesp.ru) в целях официального опубликования правовых актов Мирненского сельского поселения и иной правовой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BB4D91" w:rsidRDefault="00A60C01" w:rsidP="003F28E8">
            <w:r w:rsidRPr="00BB4D91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B057C9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35049E">
              <w:t>09.01</w:t>
            </w:r>
            <w:r w:rsidRPr="00B1697C">
              <w:t>.</w:t>
            </w:r>
            <w:r w:rsidR="0035049E">
              <w:t>2023</w:t>
            </w:r>
            <w:r w:rsidRPr="00B1697C">
              <w:t xml:space="preserve"> г №</w:t>
            </w:r>
            <w:r w:rsidR="0035049E">
              <w:t xml:space="preserve"> 2</w:t>
            </w:r>
            <w:r w:rsidRPr="00B1697C">
              <w:t xml:space="preserve"> (ООО </w:t>
            </w:r>
            <w:r>
              <w:t>«Донспрос»</w:t>
            </w:r>
          </w:p>
          <w:p w:rsidR="00560213" w:rsidRDefault="00560213" w:rsidP="00B057C9">
            <w:pPr>
              <w:autoSpaceDE w:val="0"/>
              <w:autoSpaceDN w:val="0"/>
              <w:adjustRightInd w:val="0"/>
              <w:jc w:val="center"/>
            </w:pPr>
          </w:p>
          <w:p w:rsidR="00560213" w:rsidRDefault="00560213" w:rsidP="00B057C9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по контракту от </w:t>
            </w:r>
            <w:r w:rsidR="0035049E">
              <w:t>09.01</w:t>
            </w:r>
            <w:r w:rsidRPr="00B1697C">
              <w:t>.</w:t>
            </w:r>
            <w:r w:rsidR="0035049E">
              <w:t>2023</w:t>
            </w:r>
            <w:r w:rsidRPr="00B1697C">
              <w:t xml:space="preserve"> г №</w:t>
            </w:r>
            <w:r w:rsidR="0035049E">
              <w:t xml:space="preserve"> 5</w:t>
            </w:r>
            <w:r>
              <w:t xml:space="preserve"> (Редакция газеты Светоч»</w:t>
            </w:r>
          </w:p>
          <w:p w:rsidR="00A60C01" w:rsidRPr="00B1697C" w:rsidRDefault="00A60C01" w:rsidP="00B057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0B0740" w:rsidRDefault="00A60C01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Pr="004455B3" w:rsidRDefault="00A60C01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1" w:rsidRDefault="00A60C01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8538BC" w:rsidRDefault="00560213" w:rsidP="00CA4FD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560213" w:rsidRPr="008538BC" w:rsidRDefault="00560213" w:rsidP="00CA4FD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2.4. Проведение выборов депутатов Собрания депутатов </w:t>
            </w:r>
            <w:r>
              <w:rPr>
                <w:rFonts w:ascii="Times New Roman" w:hAnsi="Times New Roman"/>
                <w:sz w:val="20"/>
                <w:szCs w:val="20"/>
              </w:rPr>
              <w:t>Мирненского</w:t>
            </w:r>
            <w:r w:rsidRPr="008538B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CA4FD5">
            <w:r>
              <w:t>Специалист первой категории по правовой и кадровой работе</w:t>
            </w:r>
          </w:p>
          <w:p w:rsidR="00560213" w:rsidRDefault="00560213" w:rsidP="00CA4F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CA4F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560213" w:rsidP="00B057C9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560213" w:rsidP="00B057C9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057C9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560213" w:rsidP="00B057C9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2.5.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укомплектован штат работников Администрации Мирненского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650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35049E" w:rsidP="0007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4655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35049E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4655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ED66BA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4630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560213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ED66BA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24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2.6.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1697C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заключены муниципальные контракты на приобретение основных средств, материальных запасов, программного обеспечения,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</w:p>
          <w:p w:rsidR="00560213" w:rsidRPr="00262D19" w:rsidRDefault="00560213" w:rsidP="00B1697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D66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D66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ED66B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ED66B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857E66" w:rsidP="005111CE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513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ED66BA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513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D7443" w:rsidRDefault="00ED66BA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46,2</w:t>
            </w:r>
            <w:r w:rsidR="0056021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560213">
              <w:rPr>
                <w:sz w:val="22"/>
                <w:szCs w:val="22"/>
              </w:rPr>
              <w:t>(экономия средств</w:t>
            </w:r>
            <w:r w:rsidR="00560213" w:rsidRPr="00C93C97">
              <w:rPr>
                <w:sz w:val="22"/>
                <w:szCs w:val="22"/>
              </w:rPr>
              <w:t>)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C231DF" w:rsidRDefault="00560213" w:rsidP="00642125">
            <w:r w:rsidRPr="00C231DF">
              <w:rPr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</w:t>
            </w:r>
            <w:r w:rsidRPr="00C231DF">
              <w:rPr>
                <w:color w:val="000000"/>
              </w:rPr>
              <w:lastRenderedPageBreak/>
              <w:t>политика" (Уплата налогов, сборов и иных платежей)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262D19" w:rsidRDefault="0056021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560213" w:rsidP="00B1697C">
            <w:pPr>
              <w:autoSpaceDE w:val="0"/>
              <w:autoSpaceDN w:val="0"/>
              <w:adjustRightInd w:val="0"/>
              <w:jc w:val="center"/>
            </w:pPr>
            <w:r w:rsidRPr="00C231D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6421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560213" w:rsidP="006421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ED66B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60213">
              <w:rPr>
                <w:sz w:val="24"/>
                <w:szCs w:val="24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ED66B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60213">
              <w:rPr>
                <w:sz w:val="24"/>
                <w:szCs w:val="24"/>
              </w:rPr>
              <w:t>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ED66BA" w:rsidP="005111CE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827774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ED66BA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6,1</w:t>
            </w:r>
          </w:p>
          <w:p w:rsidR="00560213" w:rsidRDefault="00560213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(экономия средств</w:t>
            </w:r>
          </w:p>
        </w:tc>
      </w:tr>
      <w:tr w:rsidR="0056021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BB4D91" w:rsidRDefault="0056021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C5718C" w:rsidRDefault="00560213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C5718C" w:rsidRDefault="00560213" w:rsidP="003F28E8">
            <w:r w:rsidRPr="00C5718C">
              <w:t>Специалист первой категории по правовой и кадровой работе</w:t>
            </w:r>
          </w:p>
          <w:p w:rsidR="00560213" w:rsidRPr="00C5718C" w:rsidRDefault="00560213" w:rsidP="003F28E8">
            <w:r w:rsidRPr="00C5718C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F71E1A" w:rsidRDefault="00560213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8C6EB1" w:rsidRDefault="0056021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8C6EB1" w:rsidRDefault="0056021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6D4568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5359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455B3" w:rsidRDefault="006D4568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5359</w:t>
            </w:r>
            <w:r w:rsidR="005602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0B0740" w:rsidRDefault="00DD127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5275</w:t>
            </w:r>
            <w:r w:rsidR="005602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Pr="004F42CC" w:rsidRDefault="000C6E9C" w:rsidP="008277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5129</w:t>
            </w:r>
            <w:r w:rsidR="00560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13" w:rsidRDefault="00DD127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560213" w:rsidRDefault="0056021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213" w:rsidRPr="004F42CC" w:rsidRDefault="0056021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946C55" w:rsidP="00CE49B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</w:t>
      </w:r>
      <w:r w:rsidR="00121769">
        <w:rPr>
          <w:sz w:val="28"/>
          <w:szCs w:val="28"/>
        </w:rPr>
        <w:t xml:space="preserve"> </w:t>
      </w:r>
      <w:r w:rsidR="00121769" w:rsidRPr="00121769">
        <w:rPr>
          <w:sz w:val="28"/>
          <w:szCs w:val="28"/>
        </w:rPr>
        <w:t>20</w:t>
      </w:r>
      <w:r w:rsidR="00F50B42">
        <w:rPr>
          <w:sz w:val="28"/>
          <w:szCs w:val="28"/>
        </w:rPr>
        <w:t>2</w:t>
      </w:r>
      <w:r w:rsidR="00432FBB">
        <w:rPr>
          <w:sz w:val="28"/>
          <w:szCs w:val="28"/>
        </w:rPr>
        <w:t>3</w:t>
      </w:r>
      <w:r w:rsidR="00E4367E">
        <w:rPr>
          <w:sz w:val="28"/>
          <w:szCs w:val="28"/>
        </w:rPr>
        <w:t xml:space="preserve"> год</w:t>
      </w:r>
      <w:r w:rsidR="00121769" w:rsidRPr="00121769">
        <w:rPr>
          <w:sz w:val="28"/>
          <w:szCs w:val="28"/>
        </w:rPr>
        <w:t>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4072E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4072E">
        <w:rPr>
          <w:sz w:val="28"/>
          <w:szCs w:val="28"/>
        </w:rPr>
        <w:t>Мирненского</w:t>
      </w:r>
      <w:r w:rsidR="00206D50">
        <w:rPr>
          <w:sz w:val="28"/>
          <w:szCs w:val="28"/>
        </w:rPr>
        <w:t xml:space="preserve"> </w:t>
      </w:r>
      <w:r w:rsidR="00F03F01">
        <w:rPr>
          <w:sz w:val="28"/>
          <w:szCs w:val="28"/>
        </w:rPr>
        <w:t>сельского поселения от 18.12</w:t>
      </w:r>
      <w:r w:rsidRPr="001040AD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="00F03F01">
        <w:rPr>
          <w:sz w:val="28"/>
          <w:szCs w:val="28"/>
        </w:rPr>
        <w:t xml:space="preserve"> № 69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4A121B">
        <w:rPr>
          <w:sz w:val="28"/>
          <w:szCs w:val="28"/>
        </w:rPr>
        <w:t>23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4A121B">
        <w:rPr>
          <w:sz w:val="28"/>
          <w:szCs w:val="28"/>
        </w:rPr>
        <w:t>5359,9</w:t>
      </w:r>
      <w:r w:rsidR="00AF77C6">
        <w:rPr>
          <w:sz w:val="28"/>
          <w:szCs w:val="28"/>
        </w:rPr>
        <w:t xml:space="preserve"> </w:t>
      </w:r>
      <w:r w:rsidRPr="001040AD">
        <w:rPr>
          <w:sz w:val="28"/>
          <w:szCs w:val="28"/>
        </w:rPr>
        <w:t xml:space="preserve">тыс. рублей, сводной бюджетной росписью – </w:t>
      </w:r>
      <w:r w:rsidR="004A121B">
        <w:rPr>
          <w:sz w:val="28"/>
          <w:szCs w:val="28"/>
        </w:rPr>
        <w:t>5359,9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946C55">
        <w:rPr>
          <w:rFonts w:ascii="Times New Roman" w:hAnsi="Times New Roman"/>
          <w:sz w:val="28"/>
          <w:szCs w:val="28"/>
        </w:rPr>
        <w:t>01</w:t>
      </w:r>
      <w:r w:rsidR="00F50B42">
        <w:rPr>
          <w:rFonts w:ascii="Times New Roman" w:hAnsi="Times New Roman"/>
          <w:sz w:val="28"/>
          <w:szCs w:val="28"/>
        </w:rPr>
        <w:t>.202</w:t>
      </w:r>
      <w:r w:rsidR="004A121B">
        <w:rPr>
          <w:rFonts w:ascii="Times New Roman" w:hAnsi="Times New Roman"/>
          <w:sz w:val="28"/>
          <w:szCs w:val="28"/>
        </w:rPr>
        <w:t>4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и договор</w:t>
      </w:r>
      <w:r w:rsidR="00411E41">
        <w:rPr>
          <w:rFonts w:ascii="Times New Roman" w:hAnsi="Times New Roman"/>
          <w:sz w:val="28"/>
          <w:szCs w:val="28"/>
        </w:rPr>
        <w:t>а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4A121B">
        <w:rPr>
          <w:rFonts w:ascii="Times New Roman" w:hAnsi="Times New Roman"/>
          <w:sz w:val="28"/>
          <w:szCs w:val="28"/>
        </w:rPr>
        <w:t>517,3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4A121B">
        <w:rPr>
          <w:rFonts w:ascii="Times New Roman" w:hAnsi="Times New Roman"/>
          <w:sz w:val="28"/>
          <w:szCs w:val="28"/>
        </w:rPr>
        <w:t>5276,1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4A121B">
        <w:rPr>
          <w:rFonts w:ascii="Times New Roman" w:hAnsi="Times New Roman"/>
          <w:sz w:val="28"/>
          <w:szCs w:val="28"/>
        </w:rPr>
        <w:t>98</w:t>
      </w:r>
      <w:r w:rsidR="00946C55">
        <w:rPr>
          <w:rFonts w:ascii="Times New Roman" w:hAnsi="Times New Roman"/>
          <w:sz w:val="28"/>
          <w:szCs w:val="28"/>
        </w:rPr>
        <w:t>,4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411E4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581BC3">
        <w:rPr>
          <w:sz w:val="28"/>
          <w:szCs w:val="28"/>
        </w:rPr>
        <w:t>Мирненском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8C6EB1" w:rsidRPr="00411E41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 w:rsidR="00411E41"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411E41"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 w:rsidR="00411E41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D4072E">
        <w:rPr>
          <w:sz w:val="28"/>
          <w:szCs w:val="28"/>
        </w:rPr>
        <w:t>Мирненского</w:t>
      </w:r>
      <w:r w:rsidRPr="008C6EB1">
        <w:rPr>
          <w:sz w:val="28"/>
          <w:szCs w:val="28"/>
        </w:rPr>
        <w:t xml:space="preserve"> сельского поселения от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 w:rsidR="00581BC3">
        <w:rPr>
          <w:sz w:val="28"/>
          <w:szCs w:val="28"/>
        </w:rPr>
        <w:t>50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 w:rsidR="00DB520B">
        <w:rPr>
          <w:sz w:val="28"/>
          <w:szCs w:val="28"/>
        </w:rPr>
        <w:t xml:space="preserve"> </w:t>
      </w:r>
      <w:r w:rsidR="00581BC3">
        <w:rPr>
          <w:sz w:val="28"/>
          <w:szCs w:val="28"/>
        </w:rPr>
        <w:t>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F50B42">
        <w:rPr>
          <w:sz w:val="28"/>
          <w:szCs w:val="28"/>
        </w:rPr>
        <w:t>2</w:t>
      </w:r>
      <w:r w:rsidR="001659CE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F50B42">
        <w:rPr>
          <w:sz w:val="28"/>
          <w:szCs w:val="28"/>
        </w:rPr>
        <w:t>2</w:t>
      </w:r>
      <w:r w:rsidR="001659C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3C7F24">
        <w:rPr>
          <w:sz w:val="28"/>
          <w:szCs w:val="28"/>
        </w:rPr>
        <w:t>постановлением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DB520B" w:rsidRPr="00DB520B">
        <w:rPr>
          <w:sz w:val="28"/>
          <w:szCs w:val="28"/>
        </w:rPr>
        <w:t>30</w:t>
      </w:r>
      <w:r w:rsidRPr="00DB520B">
        <w:rPr>
          <w:sz w:val="28"/>
          <w:szCs w:val="28"/>
        </w:rPr>
        <w:t>.1</w:t>
      </w:r>
      <w:r w:rsidR="00F50B42" w:rsidRPr="00DB520B">
        <w:rPr>
          <w:sz w:val="28"/>
          <w:szCs w:val="28"/>
        </w:rPr>
        <w:t>2</w:t>
      </w:r>
      <w:r w:rsidRPr="00DB520B">
        <w:rPr>
          <w:sz w:val="28"/>
          <w:szCs w:val="28"/>
        </w:rPr>
        <w:t>.20</w:t>
      </w:r>
      <w:r w:rsidR="001659CE">
        <w:rPr>
          <w:sz w:val="28"/>
          <w:szCs w:val="28"/>
        </w:rPr>
        <w:t>22</w:t>
      </w:r>
      <w:r w:rsidRPr="00DB520B">
        <w:rPr>
          <w:sz w:val="28"/>
          <w:szCs w:val="28"/>
        </w:rPr>
        <w:t xml:space="preserve"> № </w:t>
      </w:r>
      <w:r w:rsidR="001659CE">
        <w:rPr>
          <w:sz w:val="28"/>
          <w:szCs w:val="28"/>
        </w:rPr>
        <w:t>87</w:t>
      </w:r>
      <w:r w:rsidRPr="00DB520B">
        <w:rPr>
          <w:sz w:val="28"/>
          <w:szCs w:val="28"/>
        </w:rPr>
        <w:t>.</w:t>
      </w:r>
      <w:r w:rsidRPr="00D15407">
        <w:rPr>
          <w:sz w:val="28"/>
          <w:szCs w:val="28"/>
        </w:rPr>
        <w:t xml:space="preserve">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1659CE">
        <w:rPr>
          <w:rFonts w:ascii="Times New Roman" w:hAnsi="Times New Roman" w:cs="Times New Roman"/>
          <w:sz w:val="28"/>
          <w:szCs w:val="28"/>
        </w:rPr>
        <w:t>23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1659CE">
        <w:rPr>
          <w:rFonts w:ascii="Times New Roman" w:hAnsi="Times New Roman" w:cs="Times New Roman"/>
          <w:sz w:val="28"/>
          <w:szCs w:val="28"/>
        </w:rPr>
        <w:t>108,0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1659CE">
        <w:rPr>
          <w:rFonts w:ascii="Times New Roman" w:hAnsi="Times New Roman" w:cs="Times New Roman"/>
          <w:sz w:val="28"/>
          <w:szCs w:val="28"/>
        </w:rPr>
        <w:t>102,8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59CE">
        <w:rPr>
          <w:rFonts w:ascii="Times New Roman" w:hAnsi="Times New Roman" w:cs="Times New Roman"/>
          <w:sz w:val="28"/>
          <w:szCs w:val="28"/>
        </w:rPr>
        <w:t>95</w:t>
      </w:r>
      <w:r w:rsidR="00946C55">
        <w:rPr>
          <w:rFonts w:ascii="Times New Roman" w:hAnsi="Times New Roman" w:cs="Times New Roman"/>
          <w:sz w:val="28"/>
          <w:szCs w:val="28"/>
        </w:rPr>
        <w:t>,1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1659CE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233EB6" w:rsidRDefault="00233EB6" w:rsidP="0023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4367E">
        <w:rPr>
          <w:sz w:val="28"/>
          <w:szCs w:val="28"/>
        </w:rPr>
        <w:t>Не исполнение в связи с проведение дополнительного обучения специалистов за счет профсоюзных средств</w:t>
      </w:r>
      <w:r>
        <w:rPr>
          <w:sz w:val="28"/>
          <w:szCs w:val="28"/>
        </w:rPr>
        <w:t>;</w:t>
      </w:r>
    </w:p>
    <w:p w:rsidR="00A34012" w:rsidRPr="00A34012" w:rsidRDefault="00404637" w:rsidP="009B0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12" w:rsidRPr="00A06443">
        <w:rPr>
          <w:sz w:val="28"/>
          <w:szCs w:val="28"/>
        </w:rPr>
        <w:t>По основным мероприятиям и</w:t>
      </w:r>
      <w:r w:rsidR="00A34012" w:rsidRPr="00D15407">
        <w:rPr>
          <w:sz w:val="28"/>
          <w:szCs w:val="28"/>
        </w:rPr>
        <w:t xml:space="preserve"> контрольным событиям подпрограммы 1 по итогам </w:t>
      </w:r>
      <w:r w:rsidR="00946C55">
        <w:rPr>
          <w:sz w:val="28"/>
          <w:szCs w:val="28"/>
        </w:rPr>
        <w:t xml:space="preserve">за </w:t>
      </w:r>
      <w:r w:rsidR="00A34012" w:rsidRPr="00A34012">
        <w:rPr>
          <w:sz w:val="28"/>
          <w:szCs w:val="28"/>
        </w:rPr>
        <w:t>20</w:t>
      </w:r>
      <w:r w:rsidR="0081107C">
        <w:rPr>
          <w:sz w:val="28"/>
          <w:szCs w:val="28"/>
        </w:rPr>
        <w:t>2</w:t>
      </w:r>
      <w:r w:rsidR="001659CE">
        <w:rPr>
          <w:sz w:val="28"/>
          <w:szCs w:val="28"/>
        </w:rPr>
        <w:t>3</w:t>
      </w:r>
      <w:r w:rsidR="00A34012"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9B00C7">
        <w:rPr>
          <w:sz w:val="28"/>
          <w:szCs w:val="28"/>
        </w:rPr>
        <w:t xml:space="preserve">  -  специалисту </w:t>
      </w:r>
      <w:r w:rsidR="005079BC">
        <w:rPr>
          <w:sz w:val="28"/>
          <w:szCs w:val="28"/>
        </w:rPr>
        <w:t xml:space="preserve">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>На реализацию подпрограммы 2 в 20</w:t>
      </w:r>
      <w:r w:rsidR="0081107C">
        <w:rPr>
          <w:rFonts w:ascii="Times New Roman" w:hAnsi="Times New Roman" w:cs="Times New Roman"/>
          <w:sz w:val="28"/>
          <w:szCs w:val="28"/>
        </w:rPr>
        <w:t>2</w:t>
      </w:r>
      <w:r w:rsidR="001659CE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1659CE">
        <w:rPr>
          <w:rFonts w:ascii="Times New Roman" w:hAnsi="Times New Roman" w:cs="Times New Roman"/>
          <w:sz w:val="28"/>
          <w:szCs w:val="28"/>
        </w:rPr>
        <w:t>5251</w:t>
      </w:r>
      <w:r w:rsidR="009B00C7">
        <w:rPr>
          <w:rFonts w:ascii="Times New Roman" w:hAnsi="Times New Roman" w:cs="Times New Roman"/>
          <w:sz w:val="28"/>
          <w:szCs w:val="28"/>
        </w:rPr>
        <w:t>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1659CE">
        <w:rPr>
          <w:rFonts w:ascii="Times New Roman" w:hAnsi="Times New Roman" w:cs="Times New Roman"/>
          <w:sz w:val="28"/>
          <w:szCs w:val="28"/>
        </w:rPr>
        <w:t>5173,3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59CE">
        <w:rPr>
          <w:rFonts w:ascii="Times New Roman" w:hAnsi="Times New Roman" w:cs="Times New Roman"/>
          <w:sz w:val="28"/>
          <w:szCs w:val="28"/>
        </w:rPr>
        <w:t>98</w:t>
      </w:r>
      <w:r w:rsidR="008946DA">
        <w:rPr>
          <w:rFonts w:ascii="Times New Roman" w:hAnsi="Times New Roman" w:cs="Times New Roman"/>
          <w:sz w:val="28"/>
          <w:szCs w:val="28"/>
        </w:rPr>
        <w:t>,5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A371D1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1659CE">
        <w:rPr>
          <w:rFonts w:ascii="Times New Roman" w:hAnsi="Times New Roman" w:cs="Times New Roman"/>
          <w:sz w:val="28"/>
          <w:szCs w:val="28"/>
        </w:rPr>
        <w:t>78,6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>тыс. рублей, в том числе:</w:t>
      </w:r>
      <w:r w:rsidR="003849AB">
        <w:rPr>
          <w:rFonts w:ascii="Times New Roman" w:hAnsi="Times New Roman" w:cs="Times New Roman"/>
          <w:sz w:val="28"/>
          <w:szCs w:val="28"/>
        </w:rPr>
        <w:t xml:space="preserve"> экономия средств.</w:t>
      </w:r>
    </w:p>
    <w:p w:rsidR="008C6EB1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</w:t>
      </w:r>
      <w:r w:rsidRPr="00D15407">
        <w:rPr>
          <w:sz w:val="28"/>
          <w:szCs w:val="28"/>
        </w:rPr>
        <w:lastRenderedPageBreak/>
        <w:t xml:space="preserve">по итогам </w:t>
      </w:r>
      <w:r w:rsidR="003849AB">
        <w:rPr>
          <w:sz w:val="28"/>
          <w:szCs w:val="28"/>
        </w:rPr>
        <w:t>за</w:t>
      </w:r>
      <w:r w:rsidRPr="00A34012">
        <w:rPr>
          <w:sz w:val="28"/>
          <w:szCs w:val="28"/>
        </w:rPr>
        <w:t xml:space="preserve"> 20</w:t>
      </w:r>
      <w:r w:rsidR="0081107C">
        <w:rPr>
          <w:sz w:val="28"/>
          <w:szCs w:val="28"/>
        </w:rPr>
        <w:t>2</w:t>
      </w:r>
      <w:r w:rsidR="001659CE">
        <w:rPr>
          <w:sz w:val="28"/>
          <w:szCs w:val="28"/>
        </w:rPr>
        <w:t>3</w:t>
      </w:r>
      <w:r w:rsidR="00E4367E">
        <w:rPr>
          <w:sz w:val="28"/>
          <w:szCs w:val="28"/>
        </w:rPr>
        <w:t xml:space="preserve"> год</w:t>
      </w:r>
      <w:r w:rsidRPr="00A34012">
        <w:rPr>
          <w:sz w:val="28"/>
          <w:szCs w:val="28"/>
        </w:rPr>
        <w:t xml:space="preserve"> достигнуты следующие результаты:</w:t>
      </w:r>
    </w:p>
    <w:p w:rsidR="00A347D4" w:rsidRPr="00A34012" w:rsidRDefault="00A347D4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произведена оплата на проведение выборов .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36237B" w:rsidRPr="0036237B" w:rsidRDefault="005079BC" w:rsidP="0036237B">
      <w:pPr>
        <w:ind w:left="-57" w:right="-5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1659CE">
        <w:rPr>
          <w:sz w:val="28"/>
          <w:szCs w:val="28"/>
        </w:rPr>
        <w:t xml:space="preserve">,  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36237B" w:rsidRPr="0036237B" w:rsidRDefault="005B598F" w:rsidP="0036237B">
      <w:pPr>
        <w:ind w:left="-57" w:right="-57"/>
        <w:jc w:val="both"/>
        <w:rPr>
          <w:color w:val="000000" w:themeColor="text1"/>
          <w:sz w:val="24"/>
          <w:szCs w:val="24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  <w:r w:rsidR="0036237B">
        <w:rPr>
          <w:sz w:val="28"/>
          <w:szCs w:val="28"/>
        </w:rPr>
        <w:t>:  (</w:t>
      </w:r>
      <w:r w:rsidR="0036237B" w:rsidRPr="0036237B">
        <w:rPr>
          <w:sz w:val="24"/>
          <w:szCs w:val="24"/>
        </w:rPr>
        <w:t>контракты: ПАО «ТНС энерго Ростов-на-Дону», «АО»«ЭР-Телеком Холдинг», Волгодонский филиал ООО "ЭкоЦентр", договор</w:t>
      </w:r>
      <w:r w:rsidR="0036237B">
        <w:rPr>
          <w:sz w:val="24"/>
          <w:szCs w:val="24"/>
        </w:rPr>
        <w:t xml:space="preserve"> </w:t>
      </w:r>
      <w:r w:rsidR="0036237B" w:rsidRPr="0036237B">
        <w:rPr>
          <w:color w:val="000000" w:themeColor="text1"/>
          <w:sz w:val="24"/>
          <w:szCs w:val="24"/>
        </w:rPr>
        <w:t>«ИП Павлов Алексей Иванович», «ИП Брицын Андрей Иванович», ИП Лашевцева Ольга Вячеславовна, Индивидуальный предприниматель Свинцов Виктор Леонидович»)</w:t>
      </w:r>
      <w:r w:rsidR="0036237B">
        <w:rPr>
          <w:color w:val="000000" w:themeColor="text1"/>
          <w:sz w:val="24"/>
          <w:szCs w:val="24"/>
        </w:rPr>
        <w:t>.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7F" w:rsidRDefault="0001517F">
      <w:r>
        <w:separator/>
      </w:r>
    </w:p>
  </w:endnote>
  <w:endnote w:type="continuationSeparator" w:id="1">
    <w:p w:rsidR="0001517F" w:rsidRDefault="0001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7F" w:rsidRDefault="0001517F">
      <w:r>
        <w:separator/>
      </w:r>
    </w:p>
  </w:footnote>
  <w:footnote w:type="continuationSeparator" w:id="1">
    <w:p w:rsidR="0001517F" w:rsidRDefault="0001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3EDA"/>
    <w:rsid w:val="0001517F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B8"/>
    <w:rsid w:val="000761D7"/>
    <w:rsid w:val="00077997"/>
    <w:rsid w:val="0008138C"/>
    <w:rsid w:val="00083A51"/>
    <w:rsid w:val="00085EF4"/>
    <w:rsid w:val="00087D7B"/>
    <w:rsid w:val="00090B9D"/>
    <w:rsid w:val="00092424"/>
    <w:rsid w:val="0009337F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6E9C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81D"/>
    <w:rsid w:val="00112933"/>
    <w:rsid w:val="00112B69"/>
    <w:rsid w:val="001159EE"/>
    <w:rsid w:val="0011712E"/>
    <w:rsid w:val="00117EEC"/>
    <w:rsid w:val="001204BD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9CE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079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268A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A7A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46BD"/>
    <w:rsid w:val="00256F7A"/>
    <w:rsid w:val="00260250"/>
    <w:rsid w:val="00261185"/>
    <w:rsid w:val="00261BFC"/>
    <w:rsid w:val="00262D19"/>
    <w:rsid w:val="002646AB"/>
    <w:rsid w:val="0026521B"/>
    <w:rsid w:val="00267B4B"/>
    <w:rsid w:val="00270C78"/>
    <w:rsid w:val="00272B7E"/>
    <w:rsid w:val="00274732"/>
    <w:rsid w:val="002749F9"/>
    <w:rsid w:val="00274AE2"/>
    <w:rsid w:val="00275252"/>
    <w:rsid w:val="00275E06"/>
    <w:rsid w:val="00276427"/>
    <w:rsid w:val="00281CE6"/>
    <w:rsid w:val="00284A57"/>
    <w:rsid w:val="0028503C"/>
    <w:rsid w:val="00285861"/>
    <w:rsid w:val="00286BF5"/>
    <w:rsid w:val="00290DA4"/>
    <w:rsid w:val="0029421B"/>
    <w:rsid w:val="00297A8A"/>
    <w:rsid w:val="00297EB4"/>
    <w:rsid w:val="002A2A90"/>
    <w:rsid w:val="002A49A7"/>
    <w:rsid w:val="002A5478"/>
    <w:rsid w:val="002A7C08"/>
    <w:rsid w:val="002B1528"/>
    <w:rsid w:val="002B2A8B"/>
    <w:rsid w:val="002B2D05"/>
    <w:rsid w:val="002B36CE"/>
    <w:rsid w:val="002B54B8"/>
    <w:rsid w:val="002B55DD"/>
    <w:rsid w:val="002C01D9"/>
    <w:rsid w:val="002C2E13"/>
    <w:rsid w:val="002C5EBE"/>
    <w:rsid w:val="002C7599"/>
    <w:rsid w:val="002D422B"/>
    <w:rsid w:val="002D4D46"/>
    <w:rsid w:val="002D7EDC"/>
    <w:rsid w:val="002E0D69"/>
    <w:rsid w:val="002E0EC7"/>
    <w:rsid w:val="002E53F5"/>
    <w:rsid w:val="002E6DA0"/>
    <w:rsid w:val="002E724E"/>
    <w:rsid w:val="002E79FE"/>
    <w:rsid w:val="002F1E66"/>
    <w:rsid w:val="002F2540"/>
    <w:rsid w:val="002F57A7"/>
    <w:rsid w:val="00302B4C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5ECB"/>
    <w:rsid w:val="00316ECF"/>
    <w:rsid w:val="00320BB3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049E"/>
    <w:rsid w:val="00351BFF"/>
    <w:rsid w:val="00351D35"/>
    <w:rsid w:val="00353553"/>
    <w:rsid w:val="00355B3D"/>
    <w:rsid w:val="003564A2"/>
    <w:rsid w:val="00356779"/>
    <w:rsid w:val="003571B6"/>
    <w:rsid w:val="003600D1"/>
    <w:rsid w:val="0036237B"/>
    <w:rsid w:val="0036391F"/>
    <w:rsid w:val="00365029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9AB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0F3A"/>
    <w:rsid w:val="003C3656"/>
    <w:rsid w:val="003C7072"/>
    <w:rsid w:val="003C7F24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6FC4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025"/>
    <w:rsid w:val="00416EE3"/>
    <w:rsid w:val="00417ACA"/>
    <w:rsid w:val="00423CB7"/>
    <w:rsid w:val="004251D3"/>
    <w:rsid w:val="00427046"/>
    <w:rsid w:val="004272BC"/>
    <w:rsid w:val="00427934"/>
    <w:rsid w:val="00431CFC"/>
    <w:rsid w:val="0043264D"/>
    <w:rsid w:val="00432C4F"/>
    <w:rsid w:val="00432F56"/>
    <w:rsid w:val="00432FBB"/>
    <w:rsid w:val="004360F0"/>
    <w:rsid w:val="00436620"/>
    <w:rsid w:val="00436AAB"/>
    <w:rsid w:val="00440A2E"/>
    <w:rsid w:val="004429AF"/>
    <w:rsid w:val="004444D3"/>
    <w:rsid w:val="004445A3"/>
    <w:rsid w:val="00444C9E"/>
    <w:rsid w:val="004455B3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1A7D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21B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C7D6E"/>
    <w:rsid w:val="004D1852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7013"/>
    <w:rsid w:val="005506CC"/>
    <w:rsid w:val="0055278E"/>
    <w:rsid w:val="00554859"/>
    <w:rsid w:val="0055522E"/>
    <w:rsid w:val="00555895"/>
    <w:rsid w:val="00555FE3"/>
    <w:rsid w:val="0056021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1BC3"/>
    <w:rsid w:val="005849EF"/>
    <w:rsid w:val="00587973"/>
    <w:rsid w:val="00591242"/>
    <w:rsid w:val="00594B4D"/>
    <w:rsid w:val="005950D5"/>
    <w:rsid w:val="005A2977"/>
    <w:rsid w:val="005A470A"/>
    <w:rsid w:val="005A4FD8"/>
    <w:rsid w:val="005B0759"/>
    <w:rsid w:val="005B21E5"/>
    <w:rsid w:val="005B2FE6"/>
    <w:rsid w:val="005B598F"/>
    <w:rsid w:val="005B5CA4"/>
    <w:rsid w:val="005B5E7F"/>
    <w:rsid w:val="005C1363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497"/>
    <w:rsid w:val="005E179F"/>
    <w:rsid w:val="005E2317"/>
    <w:rsid w:val="005E49D4"/>
    <w:rsid w:val="005E665B"/>
    <w:rsid w:val="005E746F"/>
    <w:rsid w:val="005E74AD"/>
    <w:rsid w:val="005E773E"/>
    <w:rsid w:val="005F2192"/>
    <w:rsid w:val="005F25F0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0177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20E7"/>
    <w:rsid w:val="00642125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1D07"/>
    <w:rsid w:val="0069223E"/>
    <w:rsid w:val="0069260B"/>
    <w:rsid w:val="00695CBF"/>
    <w:rsid w:val="006966F6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568"/>
    <w:rsid w:val="006D4AF9"/>
    <w:rsid w:val="006E4105"/>
    <w:rsid w:val="006F1A58"/>
    <w:rsid w:val="006F2750"/>
    <w:rsid w:val="006F67A4"/>
    <w:rsid w:val="007028D3"/>
    <w:rsid w:val="00706151"/>
    <w:rsid w:val="00706D9C"/>
    <w:rsid w:val="0070749C"/>
    <w:rsid w:val="00707876"/>
    <w:rsid w:val="0071427B"/>
    <w:rsid w:val="007145DC"/>
    <w:rsid w:val="00715B44"/>
    <w:rsid w:val="007206C5"/>
    <w:rsid w:val="00726BA8"/>
    <w:rsid w:val="00726CDE"/>
    <w:rsid w:val="0073259F"/>
    <w:rsid w:val="00734F38"/>
    <w:rsid w:val="007362CC"/>
    <w:rsid w:val="0073669B"/>
    <w:rsid w:val="00737303"/>
    <w:rsid w:val="00737997"/>
    <w:rsid w:val="00740060"/>
    <w:rsid w:val="00743743"/>
    <w:rsid w:val="007447CB"/>
    <w:rsid w:val="00745138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4F05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C7650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07C"/>
    <w:rsid w:val="008118CD"/>
    <w:rsid w:val="00812ED4"/>
    <w:rsid w:val="008137B0"/>
    <w:rsid w:val="00817457"/>
    <w:rsid w:val="00817C67"/>
    <w:rsid w:val="008206D0"/>
    <w:rsid w:val="00820F47"/>
    <w:rsid w:val="00821578"/>
    <w:rsid w:val="008237F6"/>
    <w:rsid w:val="00823CDA"/>
    <w:rsid w:val="0082561F"/>
    <w:rsid w:val="00827774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38BC"/>
    <w:rsid w:val="00854196"/>
    <w:rsid w:val="008541AC"/>
    <w:rsid w:val="00854AD0"/>
    <w:rsid w:val="00855F85"/>
    <w:rsid w:val="00856F8F"/>
    <w:rsid w:val="00857D20"/>
    <w:rsid w:val="00857E66"/>
    <w:rsid w:val="00860EB9"/>
    <w:rsid w:val="008627AA"/>
    <w:rsid w:val="00862F17"/>
    <w:rsid w:val="00863748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77E92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6DA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38AF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32DC"/>
    <w:rsid w:val="009244F6"/>
    <w:rsid w:val="00925A69"/>
    <w:rsid w:val="00927623"/>
    <w:rsid w:val="009302D8"/>
    <w:rsid w:val="00931E41"/>
    <w:rsid w:val="009328B0"/>
    <w:rsid w:val="0094026B"/>
    <w:rsid w:val="00941D09"/>
    <w:rsid w:val="009425BE"/>
    <w:rsid w:val="00942BCE"/>
    <w:rsid w:val="00943D77"/>
    <w:rsid w:val="00946ACE"/>
    <w:rsid w:val="00946C55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2A8A"/>
    <w:rsid w:val="00972E29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545"/>
    <w:rsid w:val="009A5697"/>
    <w:rsid w:val="009A7AF8"/>
    <w:rsid w:val="009B00C7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C7FDB"/>
    <w:rsid w:val="009D02E4"/>
    <w:rsid w:val="009D051F"/>
    <w:rsid w:val="009D2A38"/>
    <w:rsid w:val="009D36B4"/>
    <w:rsid w:val="009D57A9"/>
    <w:rsid w:val="009D7496"/>
    <w:rsid w:val="009D7B3D"/>
    <w:rsid w:val="009E00AE"/>
    <w:rsid w:val="009E643A"/>
    <w:rsid w:val="009E64AD"/>
    <w:rsid w:val="009F0BA7"/>
    <w:rsid w:val="009F7F8C"/>
    <w:rsid w:val="009F7FA3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7D4"/>
    <w:rsid w:val="00A34BE1"/>
    <w:rsid w:val="00A35016"/>
    <w:rsid w:val="00A36FC3"/>
    <w:rsid w:val="00A371D1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0C01"/>
    <w:rsid w:val="00A636AA"/>
    <w:rsid w:val="00A67853"/>
    <w:rsid w:val="00A679C0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B5C"/>
    <w:rsid w:val="00AA7C6E"/>
    <w:rsid w:val="00AB18E3"/>
    <w:rsid w:val="00AB317E"/>
    <w:rsid w:val="00AB3B83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B44"/>
    <w:rsid w:val="00AE4FA2"/>
    <w:rsid w:val="00AE6FCC"/>
    <w:rsid w:val="00AE75C4"/>
    <w:rsid w:val="00AE7E01"/>
    <w:rsid w:val="00AF053E"/>
    <w:rsid w:val="00AF4E0C"/>
    <w:rsid w:val="00AF565B"/>
    <w:rsid w:val="00AF5E87"/>
    <w:rsid w:val="00AF77C6"/>
    <w:rsid w:val="00AF79EC"/>
    <w:rsid w:val="00B001BE"/>
    <w:rsid w:val="00B017DC"/>
    <w:rsid w:val="00B02308"/>
    <w:rsid w:val="00B04BAA"/>
    <w:rsid w:val="00B057C9"/>
    <w:rsid w:val="00B0599F"/>
    <w:rsid w:val="00B063FA"/>
    <w:rsid w:val="00B06AD1"/>
    <w:rsid w:val="00B079FC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4EE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5CED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61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1BEF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3751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09BC"/>
    <w:rsid w:val="00C225D6"/>
    <w:rsid w:val="00C24018"/>
    <w:rsid w:val="00C270A2"/>
    <w:rsid w:val="00C33F4B"/>
    <w:rsid w:val="00C36114"/>
    <w:rsid w:val="00C37E13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20AF"/>
    <w:rsid w:val="00C851DB"/>
    <w:rsid w:val="00C86037"/>
    <w:rsid w:val="00C905CA"/>
    <w:rsid w:val="00C91B59"/>
    <w:rsid w:val="00C93C16"/>
    <w:rsid w:val="00C93C97"/>
    <w:rsid w:val="00CA12A8"/>
    <w:rsid w:val="00CA4FD5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072E"/>
    <w:rsid w:val="00D44B87"/>
    <w:rsid w:val="00D456D7"/>
    <w:rsid w:val="00D459B6"/>
    <w:rsid w:val="00D50258"/>
    <w:rsid w:val="00D5293B"/>
    <w:rsid w:val="00D56431"/>
    <w:rsid w:val="00D606FD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87E84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520B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1272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07D8"/>
    <w:rsid w:val="00E00F8D"/>
    <w:rsid w:val="00E02986"/>
    <w:rsid w:val="00E02D86"/>
    <w:rsid w:val="00E03107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367E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58B5"/>
    <w:rsid w:val="00E702F4"/>
    <w:rsid w:val="00E72AF3"/>
    <w:rsid w:val="00E7335D"/>
    <w:rsid w:val="00E7604E"/>
    <w:rsid w:val="00E80581"/>
    <w:rsid w:val="00E80A50"/>
    <w:rsid w:val="00E80D0E"/>
    <w:rsid w:val="00E819F7"/>
    <w:rsid w:val="00E837A4"/>
    <w:rsid w:val="00E83EFE"/>
    <w:rsid w:val="00E856CF"/>
    <w:rsid w:val="00E8735F"/>
    <w:rsid w:val="00E960D4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6B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3F01"/>
    <w:rsid w:val="00F04A34"/>
    <w:rsid w:val="00F068B2"/>
    <w:rsid w:val="00F077F9"/>
    <w:rsid w:val="00F11000"/>
    <w:rsid w:val="00F11D77"/>
    <w:rsid w:val="00F14CA0"/>
    <w:rsid w:val="00F215E9"/>
    <w:rsid w:val="00F22830"/>
    <w:rsid w:val="00F22AFB"/>
    <w:rsid w:val="00F24D5B"/>
    <w:rsid w:val="00F2640B"/>
    <w:rsid w:val="00F26B60"/>
    <w:rsid w:val="00F27586"/>
    <w:rsid w:val="00F276B3"/>
    <w:rsid w:val="00F309BC"/>
    <w:rsid w:val="00F30D7E"/>
    <w:rsid w:val="00F33EB8"/>
    <w:rsid w:val="00F36173"/>
    <w:rsid w:val="00F40C68"/>
    <w:rsid w:val="00F40ED7"/>
    <w:rsid w:val="00F41152"/>
    <w:rsid w:val="00F42128"/>
    <w:rsid w:val="00F46870"/>
    <w:rsid w:val="00F50AAD"/>
    <w:rsid w:val="00F50B42"/>
    <w:rsid w:val="00F603AF"/>
    <w:rsid w:val="00F609D1"/>
    <w:rsid w:val="00F61A87"/>
    <w:rsid w:val="00F6336E"/>
    <w:rsid w:val="00F64498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D6E37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F644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F6449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498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4498"/>
    <w:rPr>
      <w:sz w:val="28"/>
    </w:rPr>
  </w:style>
  <w:style w:type="paragraph" w:styleId="a5">
    <w:name w:val="Body Text Indent"/>
    <w:basedOn w:val="a"/>
    <w:rsid w:val="00F6449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64498"/>
    <w:pPr>
      <w:jc w:val="center"/>
    </w:pPr>
    <w:rPr>
      <w:sz w:val="28"/>
    </w:rPr>
  </w:style>
  <w:style w:type="paragraph" w:styleId="a6">
    <w:name w:val="footer"/>
    <w:basedOn w:val="a"/>
    <w:rsid w:val="00F6449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F6449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64498"/>
  </w:style>
  <w:style w:type="paragraph" w:styleId="20">
    <w:name w:val="Body Text 2"/>
    <w:basedOn w:val="a"/>
    <w:rsid w:val="00F64498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F64498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F64498"/>
    <w:rPr>
      <w:color w:val="000000"/>
      <w:sz w:val="24"/>
      <w:szCs w:val="24"/>
    </w:rPr>
  </w:style>
  <w:style w:type="paragraph" w:customStyle="1" w:styleId="postan0">
    <w:name w:val="postan"/>
    <w:basedOn w:val="a"/>
    <w:rsid w:val="00F64498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F64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6449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64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kmailrucssattributepostfix">
    <w:name w:val="blk_mailru_css_attribute_postfix"/>
    <w:basedOn w:val="a0"/>
    <w:rsid w:val="007C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activity/10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3724</TotalTime>
  <Pages>12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14978</CharactersWithSpaces>
  <SharedDoc>false</SharedDoc>
  <HLinks>
    <vt:vector size="30" baseType="variant">
      <vt:variant>
        <vt:i4>4259850</vt:i4>
      </vt:variant>
      <vt:variant>
        <vt:i4>12</vt:i4>
      </vt:variant>
      <vt:variant>
        <vt:i4>0</vt:i4>
      </vt:variant>
      <vt:variant>
        <vt:i4>5</vt:i4>
      </vt:variant>
      <vt:variant>
        <vt:lpwstr>https://www.donland.ru/activity/1037/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13</cp:revision>
  <cp:lastPrinted>2013-01-31T13:25:00Z</cp:lastPrinted>
  <dcterms:created xsi:type="dcterms:W3CDTF">2015-07-15T07:40:00Z</dcterms:created>
  <dcterms:modified xsi:type="dcterms:W3CDTF">2024-02-27T12:54:00Z</dcterms:modified>
</cp:coreProperties>
</file>