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4C7D6E" w:rsidRPr="006F3032" w:rsidRDefault="00D4072E" w:rsidP="004C7D6E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4C7D6E" w:rsidRPr="006F3032">
        <w:rPr>
          <w:b/>
          <w:sz w:val="28"/>
          <w:szCs w:val="28"/>
        </w:rPr>
        <w:t xml:space="preserve"> СЕЛЬСКОЕ ПОСЕЛЕНИЕ»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D4072E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Default="00F2744D" w:rsidP="004C7D6E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4C7D6E" w:rsidRPr="006F3032">
        <w:rPr>
          <w:sz w:val="28"/>
          <w:szCs w:val="28"/>
        </w:rPr>
        <w:t xml:space="preserve"> </w:t>
      </w:r>
      <w:r w:rsidR="00F36454">
        <w:rPr>
          <w:sz w:val="28"/>
          <w:szCs w:val="28"/>
        </w:rPr>
        <w:t>июля</w:t>
      </w:r>
      <w:r w:rsidR="004C7D6E" w:rsidRPr="006F3032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="004C7D6E" w:rsidRPr="006F3032">
        <w:rPr>
          <w:sz w:val="28"/>
          <w:szCs w:val="28"/>
        </w:rPr>
        <w:t xml:space="preserve"> года                       </w:t>
      </w:r>
      <w:r w:rsidR="004C7D6E" w:rsidRPr="00691C39">
        <w:rPr>
          <w:sz w:val="28"/>
          <w:szCs w:val="28"/>
        </w:rPr>
        <w:t>№</w:t>
      </w:r>
      <w:r w:rsidR="00D4072E">
        <w:rPr>
          <w:sz w:val="28"/>
          <w:szCs w:val="28"/>
        </w:rPr>
        <w:t xml:space="preserve"> </w:t>
      </w:r>
      <w:r w:rsidR="005948A3">
        <w:rPr>
          <w:sz w:val="28"/>
          <w:szCs w:val="28"/>
        </w:rPr>
        <w:t>40</w:t>
      </w:r>
      <w:r w:rsidR="00D4072E">
        <w:rPr>
          <w:sz w:val="28"/>
          <w:szCs w:val="28"/>
        </w:rPr>
        <w:t xml:space="preserve">                          х. Мирный</w:t>
      </w:r>
    </w:p>
    <w:p w:rsidR="004C7D6E" w:rsidRDefault="004C7D6E" w:rsidP="004C7D6E">
      <w:pPr>
        <w:pStyle w:val="afa"/>
        <w:jc w:val="center"/>
        <w:rPr>
          <w:sz w:val="28"/>
          <w:szCs w:val="28"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D4072E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3E0DD4">
        <w:rPr>
          <w:b/>
          <w:sz w:val="28"/>
          <w:szCs w:val="28"/>
        </w:rPr>
        <w:t>1 полугодие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</w:t>
      </w:r>
      <w:r w:rsidR="00F2744D">
        <w:rPr>
          <w:b/>
          <w:sz w:val="28"/>
          <w:szCs w:val="28"/>
        </w:rPr>
        <w:t>24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D4072E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D4072E">
        <w:rPr>
          <w:sz w:val="28"/>
          <w:szCs w:val="28"/>
        </w:rPr>
        <w:t>1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D4072E">
        <w:rPr>
          <w:sz w:val="28"/>
          <w:szCs w:val="28"/>
        </w:rPr>
        <w:t>51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4072E">
        <w:rPr>
          <w:sz w:val="28"/>
          <w:szCs w:val="28"/>
        </w:rPr>
        <w:t>Мирненского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D4072E">
        <w:rPr>
          <w:sz w:val="28"/>
          <w:szCs w:val="28"/>
        </w:rPr>
        <w:t>Мирненского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</w:t>
      </w:r>
      <w:r w:rsidR="004C7D6E">
        <w:rPr>
          <w:sz w:val="28"/>
          <w:szCs w:val="28"/>
        </w:rPr>
        <w:t>распоряж</w:t>
      </w:r>
      <w:r w:rsidRPr="00CE49BF">
        <w:rPr>
          <w:sz w:val="28"/>
          <w:szCs w:val="28"/>
        </w:rPr>
        <w:t xml:space="preserve">ением Администрации </w:t>
      </w:r>
      <w:r w:rsidR="00D4072E">
        <w:rPr>
          <w:sz w:val="28"/>
          <w:szCs w:val="28"/>
        </w:rPr>
        <w:t>Мирненского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F2744D">
        <w:rPr>
          <w:sz w:val="28"/>
          <w:szCs w:val="28"/>
        </w:rPr>
        <w:t>29</w:t>
      </w:r>
      <w:r w:rsidRPr="00875AFD">
        <w:rPr>
          <w:sz w:val="28"/>
          <w:szCs w:val="28"/>
        </w:rPr>
        <w:t>.1</w:t>
      </w:r>
      <w:r w:rsidR="00302B4C">
        <w:rPr>
          <w:sz w:val="28"/>
          <w:szCs w:val="28"/>
        </w:rPr>
        <w:t>2</w:t>
      </w:r>
      <w:r w:rsidRPr="00875AFD">
        <w:rPr>
          <w:sz w:val="28"/>
          <w:szCs w:val="28"/>
        </w:rPr>
        <w:t>.</w:t>
      </w:r>
      <w:r w:rsidR="00F2744D">
        <w:rPr>
          <w:sz w:val="28"/>
          <w:szCs w:val="28"/>
        </w:rPr>
        <w:t>2023</w:t>
      </w:r>
      <w:r w:rsidRPr="00875AFD">
        <w:rPr>
          <w:sz w:val="28"/>
          <w:szCs w:val="28"/>
        </w:rPr>
        <w:t xml:space="preserve"> года № </w:t>
      </w:r>
      <w:r w:rsidR="00F2744D">
        <w:rPr>
          <w:sz w:val="28"/>
          <w:szCs w:val="28"/>
        </w:rPr>
        <w:t>95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302B4C">
        <w:rPr>
          <w:sz w:val="28"/>
          <w:szCs w:val="28"/>
        </w:rPr>
        <w:t>2</w:t>
      </w:r>
      <w:r w:rsidR="00F2744D">
        <w:rPr>
          <w:sz w:val="28"/>
          <w:szCs w:val="28"/>
        </w:rPr>
        <w:t>4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3E0DD4">
        <w:rPr>
          <w:sz w:val="28"/>
          <w:szCs w:val="28"/>
        </w:rPr>
        <w:t>1 полугодие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302B4C">
        <w:rPr>
          <w:sz w:val="28"/>
          <w:szCs w:val="28"/>
        </w:rPr>
        <w:t>2</w:t>
      </w:r>
      <w:r w:rsidR="00172291">
        <w:rPr>
          <w:sz w:val="28"/>
          <w:szCs w:val="28"/>
        </w:rPr>
        <w:t>3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</w:t>
      </w:r>
      <w:r w:rsidR="006F67A4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40A7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6F67A4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D407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40A2E" w:rsidRPr="00EA3778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>Л.С. Сулиманова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D4072E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B247A">
        <w:rPr>
          <w:sz w:val="24"/>
          <w:szCs w:val="24"/>
        </w:rPr>
        <w:t xml:space="preserve"> сельского поселения от  </w:t>
      </w:r>
      <w:r w:rsidR="00F8147B">
        <w:rPr>
          <w:sz w:val="24"/>
          <w:szCs w:val="24"/>
        </w:rPr>
        <w:t>0</w:t>
      </w:r>
      <w:r w:rsidR="00F2744D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3E0DD4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302B4C">
        <w:rPr>
          <w:sz w:val="24"/>
          <w:szCs w:val="24"/>
        </w:rPr>
        <w:t>2</w:t>
      </w:r>
      <w:r w:rsidR="00F8147B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г №</w:t>
      </w:r>
      <w:r w:rsidR="00172291">
        <w:rPr>
          <w:sz w:val="24"/>
          <w:szCs w:val="24"/>
        </w:rPr>
        <w:t xml:space="preserve"> </w:t>
      </w:r>
      <w:r w:rsidR="005948A3">
        <w:rPr>
          <w:sz w:val="24"/>
          <w:szCs w:val="24"/>
        </w:rPr>
        <w:t>40</w:t>
      </w:r>
      <w:r w:rsidR="00761556" w:rsidRPr="00875AFD">
        <w:rPr>
          <w:sz w:val="24"/>
          <w:szCs w:val="24"/>
        </w:rPr>
        <w:t xml:space="preserve"> 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8833FA">
        <w:rPr>
          <w:rFonts w:ascii="Times New Roman" w:hAnsi="Times New Roman" w:cs="Times New Roman"/>
          <w:sz w:val="24"/>
          <w:szCs w:val="24"/>
          <w:u w:val="single"/>
        </w:rPr>
        <w:t>1 полугодие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02B4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8147B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DD125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8237F6" w:rsidRPr="003B5239" w:rsidRDefault="00720A57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8237F6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DD125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DD125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:rsidR="004455B3" w:rsidRPr="00F86595" w:rsidRDefault="004455B3" w:rsidP="003F28E8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F276B3">
              <w:t>Мирненском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D4072E">
              <w:t>Мирненского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r w:rsidRPr="00F86595">
              <w:t>Специалист первой категории по правовой и кадровой работе</w:t>
            </w:r>
          </w:p>
          <w:p w:rsidR="004455B3" w:rsidRPr="00F86595" w:rsidRDefault="004455B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1D4754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1D4754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1D4754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8538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8833FA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2B15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1D475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="008538B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1.1.</w:t>
            </w:r>
          </w:p>
          <w:p w:rsidR="004455B3" w:rsidRPr="00F86595" w:rsidRDefault="004455B3" w:rsidP="003F28E8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86595">
              <w:rPr>
                <w:color w:val="000000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86595" w:rsidRDefault="004455B3" w:rsidP="003F28E8">
            <w:r w:rsidRPr="00F86595">
              <w:t>Специалист первой категории по правовой и кадровой работе</w:t>
            </w:r>
          </w:p>
          <w:p w:rsidR="004455B3" w:rsidRPr="00F86595" w:rsidRDefault="004455B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7730FF" w:rsidRDefault="004455B3" w:rsidP="003F28E8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5948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0409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F215E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972A8A" w:rsidRPr="00BB4D91" w:rsidRDefault="00972A8A" w:rsidP="00F215E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lastRenderedPageBreak/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F215E9">
            <w:r w:rsidRPr="00BB4D91">
              <w:lastRenderedPageBreak/>
              <w:t xml:space="preserve">Главный специалист </w:t>
            </w:r>
            <w:r>
              <w:lastRenderedPageBreak/>
              <w:t xml:space="preserve">сектора экономики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Выплачены членские взносы в </w:t>
            </w:r>
            <w:r>
              <w:lastRenderedPageBreak/>
              <w:t>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5948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0409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7408D3">
              <w:rPr>
                <w:sz w:val="22"/>
                <w:szCs w:val="22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7408D3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F215E9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F215E9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4455B3" w:rsidRPr="00BB4D91" w:rsidRDefault="004455B3" w:rsidP="00F215E9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F215E9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013ED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29" w:rsidRDefault="004455B3" w:rsidP="00972E29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204096">
              <w:t xml:space="preserve"> 10</w:t>
            </w:r>
          </w:p>
          <w:p w:rsidR="004455B3" w:rsidRDefault="004455B3" w:rsidP="00AF77C6">
            <w:pPr>
              <w:autoSpaceDE w:val="0"/>
              <w:autoSpaceDN w:val="0"/>
              <w:adjustRightInd w:val="0"/>
              <w:jc w:val="center"/>
            </w:pPr>
            <w:r>
              <w:t xml:space="preserve"> от </w:t>
            </w:r>
            <w:r w:rsidR="00A701CD">
              <w:t>08</w:t>
            </w:r>
            <w:r>
              <w:t>.0</w:t>
            </w:r>
            <w:r w:rsidR="00204096">
              <w:t>2</w:t>
            </w:r>
            <w:r>
              <w:t>.</w:t>
            </w:r>
            <w:r w:rsidR="00A701CD">
              <w:t>2024</w:t>
            </w:r>
            <w:r>
              <w:t xml:space="preserve">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0409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972A8A" w:rsidRPr="00F86595" w:rsidRDefault="00972A8A" w:rsidP="003F28E8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r w:rsidRPr="00F86595">
              <w:t>Специалист первой категории по правовой и кадровой работе</w:t>
            </w:r>
          </w:p>
          <w:p w:rsidR="00972A8A" w:rsidRPr="00F86595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AF77C6" w:rsidP="00972E29">
            <w:pPr>
              <w:autoSpaceDE w:val="0"/>
              <w:autoSpaceDN w:val="0"/>
              <w:adjustRightInd w:val="0"/>
              <w:jc w:val="center"/>
            </w:pPr>
            <w:r>
              <w:t xml:space="preserve">Обучение запланировано на 2 полугодие </w:t>
            </w:r>
            <w:r w:rsidR="00A701CD">
              <w:t>2024</w:t>
            </w:r>
            <w: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0409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0409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C3056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72A8A" w:rsidRPr="004455B3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C3056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72A8A" w:rsidRPr="004455B3">
              <w:rPr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8538BC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8538BC" w:rsidP="00302B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D251BB" w:rsidP="00B677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72A8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B6773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</w:t>
            </w:r>
            <w:r>
              <w:rPr>
                <w:rFonts w:ascii="Times New Roman" w:hAnsi="Times New Roman" w:cs="Times New Roman"/>
              </w:rPr>
              <w:t>3</w:t>
            </w:r>
            <w:r w:rsidRPr="00BB4D91">
              <w:rPr>
                <w:rFonts w:ascii="Times New Roman" w:hAnsi="Times New Roman" w:cs="Times New Roman"/>
              </w:rPr>
              <w:t>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r w:rsidRPr="00BB4D91">
              <w:t>Специалист первой категории по правовой и кадровой работе</w:t>
            </w:r>
          </w:p>
          <w:p w:rsidR="004455B3" w:rsidRPr="00BB4D91" w:rsidRDefault="00013EDA" w:rsidP="00013EDA">
            <w:r w:rsidRPr="00BB4D9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Default="00AF77C6" w:rsidP="00972E29">
            <w:pPr>
              <w:autoSpaceDE w:val="0"/>
              <w:autoSpaceDN w:val="0"/>
              <w:adjustRightInd w:val="0"/>
              <w:jc w:val="center"/>
            </w:pPr>
            <w:r>
              <w:t xml:space="preserve">Обучение запланировано на 2 полугодие </w:t>
            </w:r>
            <w:r w:rsidR="00F2744D">
              <w:t>2024</w:t>
            </w:r>
            <w: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972A8A" w:rsidRPr="00F86595" w:rsidRDefault="00972A8A" w:rsidP="003F28E8">
            <w:pPr>
              <w:jc w:val="both"/>
            </w:pPr>
            <w:r w:rsidRPr="00F86595">
              <w:rPr>
                <w:color w:val="000000"/>
              </w:rPr>
              <w:t xml:space="preserve">Оптимизация штатной численности </w:t>
            </w:r>
            <w:r w:rsidRPr="00F86595">
              <w:rPr>
                <w:color w:val="000000"/>
              </w:rPr>
              <w:lastRenderedPageBreak/>
              <w:t>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r w:rsidRPr="00F86595">
              <w:lastRenderedPageBreak/>
              <w:t>Специалист первой категории по правовой и кадровой работе</w:t>
            </w:r>
          </w:p>
          <w:p w:rsidR="00972A8A" w:rsidRPr="00F86595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Default="00972A8A" w:rsidP="00AF77C6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 xml:space="preserve">штатная </w:t>
            </w:r>
            <w:r>
              <w:rPr>
                <w:color w:val="333333"/>
                <w:shd w:val="clear" w:color="auto" w:fill="FFFFFF"/>
              </w:rPr>
              <w:t xml:space="preserve">утверждено штатное расписание аппарата </w:t>
            </w:r>
            <w:r>
              <w:rPr>
                <w:color w:val="333333"/>
                <w:shd w:val="clear" w:color="auto" w:fill="FFFFFF"/>
              </w:rPr>
              <w:lastRenderedPageBreak/>
              <w:t xml:space="preserve">Администрации </w:t>
            </w:r>
            <w:r w:rsidR="00D4072E">
              <w:rPr>
                <w:color w:val="333333"/>
                <w:shd w:val="clear" w:color="auto" w:fill="FFFFFF"/>
              </w:rPr>
              <w:t>Мирненского</w:t>
            </w:r>
            <w:r>
              <w:rPr>
                <w:color w:val="333333"/>
                <w:shd w:val="clear" w:color="auto" w:fill="FFFFFF"/>
              </w:rPr>
              <w:t xml:space="preserve"> сельского поселения на </w:t>
            </w:r>
            <w:r w:rsidR="00A701CD">
              <w:rPr>
                <w:color w:val="333333"/>
                <w:shd w:val="clear" w:color="auto" w:fill="FFFFFF"/>
              </w:rPr>
              <w:t>2024</w:t>
            </w:r>
            <w:r>
              <w:rPr>
                <w:color w:val="333333"/>
                <w:shd w:val="clear" w:color="auto" w:fill="FFFFFF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0409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B063F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E80A50" w:rsidRDefault="004455B3" w:rsidP="00194E89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E80A50">
              <w:rPr>
                <w:sz w:val="20"/>
                <w:szCs w:val="20"/>
              </w:rPr>
              <w:t>Контрольное событие муниципальной программы 1.4.</w:t>
            </w:r>
            <w:r w:rsidRPr="00E80A50">
              <w:rPr>
                <w:color w:val="5C5B5B"/>
                <w:sz w:val="20"/>
                <w:szCs w:val="20"/>
              </w:rPr>
              <w:t xml:space="preserve"> </w:t>
            </w:r>
            <w:r w:rsidRPr="00E80A50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E80A50">
              <w:rPr>
                <w:sz w:val="20"/>
                <w:szCs w:val="20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r w:rsidRPr="00BB4D91">
              <w:t>Специалист первой категории по правовой и кадровой работе</w:t>
            </w:r>
          </w:p>
          <w:p w:rsidR="004455B3" w:rsidRPr="00BB4D91" w:rsidRDefault="004455B3" w:rsidP="003F28E8"/>
          <w:p w:rsidR="004455B3" w:rsidRPr="00BB4D91" w:rsidRDefault="004455B3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13928" w:rsidRDefault="004455B3" w:rsidP="00AF77C6">
            <w:pPr>
              <w:autoSpaceDE w:val="0"/>
              <w:autoSpaceDN w:val="0"/>
              <w:adjustRightInd w:val="0"/>
              <w:jc w:val="center"/>
            </w:pPr>
            <w:r w:rsidRPr="008A70D9">
              <w:rPr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B13928">
              <w:rPr>
                <w:color w:val="333333"/>
                <w:shd w:val="clear" w:color="auto" w:fill="FFFFFF"/>
              </w:rPr>
              <w:t>-распорядительных органах муниципальных образ</w:t>
            </w:r>
            <w:r w:rsidR="00A701CD">
              <w:rPr>
                <w:color w:val="333333"/>
                <w:shd w:val="clear" w:color="auto" w:fill="FFFFFF"/>
              </w:rPr>
              <w:t>ований Ростовской области на 2020</w:t>
            </w:r>
            <w:r w:rsidRPr="00B13928">
              <w:rPr>
                <w:color w:val="333333"/>
                <w:shd w:val="clear" w:color="auto" w:fill="FFFFFF"/>
              </w:rPr>
              <w:t>-20</w:t>
            </w:r>
            <w:r>
              <w:rPr>
                <w:color w:val="333333"/>
                <w:shd w:val="clear" w:color="auto" w:fill="FFFFFF"/>
              </w:rPr>
              <w:t>2</w:t>
            </w:r>
            <w:r w:rsidR="00A701CD">
              <w:rPr>
                <w:color w:val="333333"/>
                <w:shd w:val="clear" w:color="auto" w:fill="FFFFFF"/>
              </w:rPr>
              <w:t>4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461A7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E1497" w:rsidRDefault="00972A8A" w:rsidP="003F6FC4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E1497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1.5.</w:t>
            </w:r>
          </w:p>
          <w:p w:rsidR="00972A8A" w:rsidRPr="005E1497" w:rsidRDefault="00972A8A" w:rsidP="003F6FC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1497">
              <w:rPr>
                <w:rFonts w:ascii="Times New Roman" w:hAnsi="Times New Roman" w:cs="Times New Roman"/>
                <w:color w:val="000000"/>
              </w:rPr>
              <w:t xml:space="preserve">Повышение престижа муниципальной службы, укрепление кадрового потенциала </w:t>
            </w:r>
            <w:r w:rsidRPr="005E1497"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Администрации </w:t>
            </w:r>
            <w:r w:rsidR="00D4072E">
              <w:rPr>
                <w:rFonts w:ascii="Times New Roman" w:hAnsi="Times New Roman" w:cs="Times New Roman"/>
                <w:color w:val="000000"/>
              </w:rPr>
              <w:t>Мирненского</w:t>
            </w:r>
            <w:r w:rsidRPr="005E1497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E1497" w:rsidRDefault="00972A8A" w:rsidP="003F6FC4">
            <w:r w:rsidRPr="005E1497">
              <w:lastRenderedPageBreak/>
              <w:t>Специалист первой категории по правовой и кадровой работе</w:t>
            </w:r>
          </w:p>
          <w:p w:rsidR="00972A8A" w:rsidRPr="005E1497" w:rsidRDefault="00972A8A" w:rsidP="003F6FC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53623" w:rsidRDefault="00972A8A" w:rsidP="005E14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3623">
              <w:rPr>
                <w:color w:val="000000"/>
              </w:rPr>
              <w:t>Повышение уровня доверия населения к муниципальным служащим</w:t>
            </w:r>
          </w:p>
          <w:p w:rsidR="00972A8A" w:rsidRPr="00356779" w:rsidRDefault="00972A8A" w:rsidP="005E1497">
            <w:pPr>
              <w:rPr>
                <w:color w:val="000000"/>
              </w:rPr>
            </w:pPr>
            <w:r w:rsidRPr="00553623">
              <w:rPr>
                <w:color w:val="000000"/>
              </w:rPr>
              <w:t>выплата на лечение муниципальным служащим.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5E1497" w:rsidRDefault="004455B3" w:rsidP="003F6FC4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E1497">
              <w:rPr>
                <w:rFonts w:ascii="Times New Roman" w:hAnsi="Times New Roman" w:cs="Times New Roman"/>
              </w:rPr>
              <w:t>Контрольное событие 1.5. Проведение оценки эффективности деятельности органов местного самоуправления сельского поселения, а также осуществление мониторинга информации по вопросам эффективности деятельности муниципалитетов с использованием портала мониторинга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5E1497" w:rsidRDefault="004455B3" w:rsidP="003F6FC4">
            <w:r w:rsidRPr="005E1497">
              <w:t>Специалист первой категории по правовой и кадровой работе</w:t>
            </w:r>
          </w:p>
          <w:p w:rsidR="004455B3" w:rsidRPr="005E1497" w:rsidRDefault="004455B3" w:rsidP="003F6FC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Default="004455B3" w:rsidP="003F28E8">
            <w:r>
              <w:rPr>
                <w:color w:val="000000"/>
              </w:rPr>
              <w:t xml:space="preserve">Ежегодно проводится оценка эффективности </w:t>
            </w:r>
            <w:r w:rsidRPr="005E1497">
              <w:t>деятельности органов местного самоуправления сельского поселения, а также осуществление мониторинга информации по вопросам эффективности деятельности муниципалитетов с использованием портала мониторинга деятельности органов местного самоуправления</w:t>
            </w:r>
          </w:p>
          <w:p w:rsidR="004455B3" w:rsidRPr="00356779" w:rsidRDefault="004455B3" w:rsidP="005E1497">
            <w:pPr>
              <w:rPr>
                <w:color w:val="000000"/>
              </w:rPr>
            </w:pPr>
            <w:r>
              <w:t xml:space="preserve">Осуществление оценки деятельности доступно на сайте Правительства Ростовской области по ссылке </w:t>
            </w:r>
            <w:hyperlink r:id="rId7" w:history="1">
              <w:r>
                <w:rPr>
                  <w:rStyle w:val="af6"/>
                </w:rPr>
                <w:t>https://www.donland.ru/activity/1037/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972A8A" w:rsidRPr="00BB4D91" w:rsidRDefault="00972A8A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</w:t>
            </w:r>
            <w:r w:rsidRPr="00BB4D91">
              <w:rPr>
                <w:rFonts w:ascii="Times New Roman" w:hAnsi="Times New Roman" w:cs="Times New Roman"/>
              </w:rPr>
              <w:lastRenderedPageBreak/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356779" w:rsidRDefault="00972A8A" w:rsidP="003F28E8">
            <w:r w:rsidRPr="00356779">
              <w:lastRenderedPageBreak/>
              <w:t>Начальник сектора эк</w:t>
            </w:r>
            <w:r w:rsidR="00F276B3"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356779" w:rsidRDefault="00694510" w:rsidP="003F28E8">
            <w:pPr>
              <w:rPr>
                <w:color w:val="000000"/>
              </w:rPr>
            </w:pPr>
            <w:r>
              <w:rPr>
                <w:color w:val="000000"/>
              </w:rPr>
              <w:t>Выплата пенсии специалисту</w:t>
            </w:r>
            <w:r w:rsidR="00972A8A" w:rsidRPr="00356779">
              <w:rPr>
                <w:color w:val="000000"/>
              </w:rPr>
              <w:t xml:space="preserve"> </w:t>
            </w:r>
            <w:r w:rsidR="00D4072E">
              <w:rPr>
                <w:color w:val="000000"/>
              </w:rPr>
              <w:t>Мирненского</w:t>
            </w:r>
            <w:r w:rsidR="00972A8A" w:rsidRPr="00356779">
              <w:rPr>
                <w:color w:val="000000"/>
              </w:rPr>
              <w:t xml:space="preserve"> сельского поселения по достижению им пенсионного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A701CD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A701CD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A701CD" w:rsidP="00013E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013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3E0DD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72A8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A701CD" w:rsidP="00CE49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50,3</w:t>
            </w:r>
            <w:r w:rsidR="00972A8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423B28">
              <w:rPr>
                <w:color w:val="333333"/>
                <w:sz w:val="22"/>
                <w:szCs w:val="22"/>
                <w:shd w:val="clear" w:color="auto" w:fill="FFFFFF"/>
              </w:rPr>
              <w:t>(выплаты производятся ежемесячно)</w:t>
            </w:r>
          </w:p>
        </w:tc>
      </w:tr>
      <w:tr w:rsidR="004455B3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6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4455B3" w:rsidRPr="00BB4D91" w:rsidRDefault="00972A8A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Выплата пенсии Главе сельского поселения, вышедшему на пенсию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3F28E8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Default="004455B3" w:rsidP="003F28E8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72A8A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A2A3D" w:rsidRDefault="00972A8A" w:rsidP="003F28E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A2A3D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972A8A" w:rsidRPr="00FA2A3D" w:rsidRDefault="00972A8A" w:rsidP="003F28E8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2A3D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A2A3D" w:rsidRDefault="00972A8A" w:rsidP="003F28E8">
            <w:r w:rsidRPr="00FA2A3D">
              <w:t>Специалист первой категории по правовой и кадровой работе</w:t>
            </w:r>
          </w:p>
          <w:p w:rsidR="00972A8A" w:rsidRPr="00FA2A3D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1697C" w:rsidRDefault="00013EDA" w:rsidP="00AF77C6">
            <w:r>
              <w:t>Финансирование не запланировано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013ED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013EDA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C1363" w:rsidRDefault="00013EDA" w:rsidP="00B06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C1363" w:rsidRDefault="00013EDA" w:rsidP="00272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5C1363" w:rsidRDefault="00972A8A" w:rsidP="00272B7E">
            <w:pPr>
              <w:jc w:val="center"/>
              <w:rPr>
                <w:sz w:val="24"/>
                <w:szCs w:val="24"/>
              </w:rPr>
            </w:pPr>
            <w:r w:rsidRPr="005C1363">
              <w:rPr>
                <w:sz w:val="24"/>
                <w:szCs w:val="24"/>
              </w:rPr>
              <w:t>0,0</w:t>
            </w:r>
          </w:p>
        </w:tc>
      </w:tr>
      <w:tr w:rsidR="004455B3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B4D91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962C8" w:rsidRDefault="004455B3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B962C8">
              <w:rPr>
                <w:rFonts w:ascii="Times New Roman" w:hAnsi="Times New Roman"/>
                <w:sz w:val="20"/>
                <w:szCs w:val="20"/>
              </w:rPr>
              <w:t>Контрольное событие 1.7.</w:t>
            </w:r>
          </w:p>
          <w:p w:rsidR="004455B3" w:rsidRPr="00B962C8" w:rsidRDefault="004455B3" w:rsidP="008E251B">
            <w:pPr>
              <w:pStyle w:val="ConsPlusCell"/>
              <w:rPr>
                <w:rFonts w:ascii="Times New Roman" w:hAnsi="Times New Roman" w:cs="Times New Roman"/>
              </w:rPr>
            </w:pPr>
            <w:r w:rsidRPr="00B962C8">
              <w:rPr>
                <w:rFonts w:ascii="Times New Roman" w:hAnsi="Times New Roman" w:cs="Times New Roman"/>
              </w:rPr>
              <w:t xml:space="preserve">Диспансеризация  муниципальных служащих </w:t>
            </w:r>
            <w:r w:rsidR="00D4072E">
              <w:rPr>
                <w:rFonts w:ascii="Times New Roman" w:hAnsi="Times New Roman" w:cs="Times New Roman"/>
              </w:rPr>
              <w:t>Мирненского</w:t>
            </w:r>
            <w:r w:rsidRPr="00B962C8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4455B3" w:rsidRPr="00B962C8" w:rsidRDefault="004455B3" w:rsidP="008E251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962C8" w:rsidRDefault="004455B3" w:rsidP="008E251B">
            <w:r w:rsidRPr="00B962C8">
              <w:t>Специалист первой категории по правовой и кадровой работе</w:t>
            </w:r>
          </w:p>
          <w:p w:rsidR="004455B3" w:rsidRPr="00B962C8" w:rsidRDefault="004455B3" w:rsidP="008E251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B1697C" w:rsidRDefault="004455B3" w:rsidP="00AF77C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70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4455B3" w:rsidRDefault="004455B3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0B0740" w:rsidRDefault="004455B3" w:rsidP="008E25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4455B3" w:rsidRPr="00F2744D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2744D" w:rsidRDefault="004455B3" w:rsidP="0012687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2744D" w:rsidRDefault="004455B3" w:rsidP="003F28E8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2744D">
              <w:rPr>
                <w:rFonts w:ascii="Times New Roman" w:hAnsi="Times New Roman" w:cs="Times New Roman"/>
                <w:b/>
                <w:color w:val="000000"/>
              </w:rPr>
              <w:t xml:space="preserve">Подпрограмма 2. </w:t>
            </w:r>
          </w:p>
          <w:p w:rsidR="004455B3" w:rsidRPr="00F2744D" w:rsidRDefault="004455B3" w:rsidP="003F28E8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2744D">
              <w:rPr>
                <w:rFonts w:ascii="Times New Roman" w:hAnsi="Times New Roman" w:cs="Times New Roman"/>
                <w:b/>
                <w:color w:val="000000"/>
              </w:rPr>
              <w:t xml:space="preserve">«Обеспечение реализации муниципальной программы </w:t>
            </w:r>
            <w:r w:rsidR="00D4072E" w:rsidRPr="00F2744D">
              <w:rPr>
                <w:rFonts w:ascii="Times New Roman" w:hAnsi="Times New Roman" w:cs="Times New Roman"/>
                <w:b/>
              </w:rPr>
              <w:t>Мирненского</w:t>
            </w:r>
            <w:r w:rsidRPr="00F2744D"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  <w:r w:rsidRPr="00F2744D">
              <w:rPr>
                <w:rFonts w:ascii="Times New Roman" w:hAnsi="Times New Roman" w:cs="Times New Roman"/>
                <w:b/>
                <w:color w:val="000000"/>
              </w:rPr>
              <w:t xml:space="preserve"> «Муниципальная политика»</w:t>
            </w:r>
          </w:p>
          <w:p w:rsidR="004455B3" w:rsidRPr="00F2744D" w:rsidRDefault="004455B3" w:rsidP="003F28E8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2744D" w:rsidRDefault="004455B3" w:rsidP="003F28E8">
            <w:pPr>
              <w:rPr>
                <w:b/>
              </w:rPr>
            </w:pPr>
            <w:r w:rsidRPr="00F2744D">
              <w:rPr>
                <w:b/>
              </w:rPr>
              <w:t>Специалист первой категории по правовой и кадровой работе</w:t>
            </w:r>
          </w:p>
          <w:p w:rsidR="004455B3" w:rsidRPr="00F2744D" w:rsidRDefault="004455B3" w:rsidP="003F28E8">
            <w:pPr>
              <w:rPr>
                <w:b/>
              </w:rPr>
            </w:pPr>
            <w:r w:rsidRPr="00F2744D">
              <w:rPr>
                <w:b/>
              </w:rPr>
              <w:t>Начальник сектора эк</w:t>
            </w:r>
            <w:r w:rsidR="00013EDA" w:rsidRPr="00F2744D">
              <w:rPr>
                <w:b/>
              </w:rP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2744D" w:rsidRDefault="004455B3" w:rsidP="003F28E8">
            <w:pPr>
              <w:pStyle w:val="bodytext"/>
              <w:ind w:left="97"/>
              <w:jc w:val="center"/>
              <w:rPr>
                <w:b/>
                <w:sz w:val="20"/>
                <w:szCs w:val="20"/>
                <w:lang w:val="ru-RU"/>
              </w:rPr>
            </w:pPr>
            <w:r w:rsidRPr="00F2744D">
              <w:rPr>
                <w:b/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2744D" w:rsidRDefault="004455B3" w:rsidP="003F28E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2744D">
              <w:rPr>
                <w:b/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2744D" w:rsidRDefault="004455B3" w:rsidP="003F28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744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F274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2744D" w:rsidRDefault="008E0AED" w:rsidP="003F6FC4">
            <w:pPr>
              <w:jc w:val="center"/>
              <w:rPr>
                <w:b/>
                <w:sz w:val="24"/>
                <w:szCs w:val="24"/>
              </w:rPr>
            </w:pPr>
            <w:r w:rsidRPr="00F2744D">
              <w:rPr>
                <w:b/>
                <w:sz w:val="24"/>
                <w:szCs w:val="24"/>
              </w:rPr>
              <w:t>4796</w:t>
            </w:r>
            <w:r w:rsidR="002B1528" w:rsidRPr="00F2744D">
              <w:rPr>
                <w:b/>
                <w:sz w:val="24"/>
                <w:szCs w:val="24"/>
              </w:rPr>
              <w:t>,</w:t>
            </w:r>
            <w:r w:rsidRPr="00F2744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2744D" w:rsidRDefault="008E0AED" w:rsidP="003F6FC4">
            <w:pPr>
              <w:jc w:val="center"/>
              <w:rPr>
                <w:b/>
                <w:sz w:val="24"/>
                <w:szCs w:val="24"/>
              </w:rPr>
            </w:pPr>
            <w:r w:rsidRPr="00F2744D">
              <w:rPr>
                <w:b/>
                <w:sz w:val="24"/>
                <w:szCs w:val="24"/>
              </w:rPr>
              <w:t>4796</w:t>
            </w:r>
            <w:r w:rsidR="002B1528" w:rsidRPr="00F2744D">
              <w:rPr>
                <w:b/>
                <w:sz w:val="24"/>
                <w:szCs w:val="24"/>
              </w:rPr>
              <w:t>,</w:t>
            </w:r>
            <w:r w:rsidRPr="00F2744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2744D" w:rsidRDefault="006D7A19" w:rsidP="00C240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F2744D">
              <w:rPr>
                <w:rFonts w:ascii="Times New Roman" w:hAnsi="Times New Roman" w:cs="Times New Roman"/>
                <w:b/>
                <w:sz w:val="22"/>
                <w:szCs w:val="22"/>
              </w:rPr>
              <w:t>2204</w:t>
            </w:r>
            <w:r w:rsidR="00C24018" w:rsidRPr="00F2744D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42257A" w:rsidRPr="00F2744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2744D" w:rsidRDefault="00A34E92" w:rsidP="00201AF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291</w:t>
            </w:r>
            <w:r w:rsidR="00C24018" w:rsidRPr="00F274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274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3" w:rsidRPr="00F2744D" w:rsidRDefault="0042257A" w:rsidP="00C93C9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744D">
              <w:rPr>
                <w:rFonts w:ascii="Times New Roman" w:hAnsi="Times New Roman" w:cs="Times New Roman"/>
                <w:b/>
                <w:sz w:val="22"/>
                <w:szCs w:val="22"/>
              </w:rPr>
              <w:t>2592,5</w:t>
            </w:r>
            <w:r w:rsidR="004455B3" w:rsidRPr="00F274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972A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BB4D91" w:rsidRDefault="00972A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мероприятие 2.1.</w:t>
            </w:r>
          </w:p>
          <w:p w:rsidR="00972A8A" w:rsidRPr="00F86595" w:rsidRDefault="00972A8A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F276B3">
              <w:rPr>
                <w:rFonts w:ascii="Times New Roman" w:hAnsi="Times New Roman" w:cs="Times New Roman"/>
              </w:rPr>
              <w:t>Мирненском</w:t>
            </w:r>
            <w:r w:rsidRPr="00F86595">
              <w:rPr>
                <w:rFonts w:ascii="Times New Roman" w:hAnsi="Times New Roman" w:cs="Times New Roman"/>
              </w:rPr>
              <w:t xml:space="preserve">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F86595" w:rsidRDefault="00972A8A" w:rsidP="003F28E8">
            <w:r w:rsidRPr="00F86595">
              <w:lastRenderedPageBreak/>
              <w:t xml:space="preserve">Специалист </w:t>
            </w:r>
            <w:r w:rsidRPr="00F86595">
              <w:lastRenderedPageBreak/>
              <w:t>первой категории по правовой и кадровой работе</w:t>
            </w:r>
          </w:p>
          <w:p w:rsidR="00972A8A" w:rsidRPr="00F86595" w:rsidRDefault="00972A8A" w:rsidP="003F28E8"/>
          <w:p w:rsidR="00972A8A" w:rsidRPr="00F86595" w:rsidRDefault="00972A8A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262D19" w:rsidRDefault="00972A8A" w:rsidP="00262D19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262D19">
              <w:rPr>
                <w:sz w:val="20"/>
                <w:szCs w:val="20"/>
                <w:lang w:val="ru-RU"/>
              </w:rPr>
              <w:lastRenderedPageBreak/>
              <w:t xml:space="preserve">по состоянию на </w:t>
            </w:r>
            <w:r w:rsidRPr="00262D19">
              <w:rPr>
                <w:sz w:val="20"/>
                <w:szCs w:val="20"/>
                <w:lang w:val="ru-RU"/>
              </w:rPr>
              <w:lastRenderedPageBreak/>
              <w:t xml:space="preserve">отчетную дату, </w:t>
            </w:r>
            <w:r>
              <w:rPr>
                <w:sz w:val="20"/>
                <w:szCs w:val="20"/>
                <w:lang w:val="ru-RU"/>
              </w:rPr>
              <w:t>проведены</w:t>
            </w:r>
            <w:r w:rsidRPr="00262D1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исследовательские</w:t>
            </w:r>
            <w:r w:rsidRPr="00262D19">
              <w:rPr>
                <w:sz w:val="20"/>
                <w:szCs w:val="20"/>
                <w:lang w:val="ru-RU"/>
              </w:rPr>
              <w:t xml:space="preserve"> работ</w:t>
            </w:r>
            <w:r>
              <w:rPr>
                <w:sz w:val="20"/>
                <w:szCs w:val="20"/>
                <w:lang w:val="ru-RU"/>
              </w:rPr>
              <w:t>ы</w:t>
            </w:r>
            <w:r w:rsidRPr="00262D19">
              <w:rPr>
                <w:sz w:val="20"/>
                <w:szCs w:val="20"/>
                <w:lang w:val="ru-RU"/>
              </w:rPr>
              <w:t xml:space="preserve"> по проведению  социологических исследований по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оценке </w:t>
            </w:r>
            <w:r w:rsidRPr="00262D19">
              <w:rPr>
                <w:color w:val="000000"/>
                <w:sz w:val="20"/>
                <w:szCs w:val="20"/>
                <w:lang w:val="ru-RU"/>
              </w:rPr>
              <w:t xml:space="preserve">населением ситуации в </w:t>
            </w:r>
            <w:r w:rsidR="00F276B3">
              <w:rPr>
                <w:sz w:val="20"/>
                <w:szCs w:val="20"/>
                <w:lang w:val="ru-RU"/>
              </w:rPr>
              <w:t>Мирненском</w:t>
            </w:r>
            <w:r w:rsidRPr="00262D19">
              <w:rPr>
                <w:sz w:val="20"/>
                <w:szCs w:val="20"/>
                <w:lang w:val="ru-RU"/>
              </w:rPr>
              <w:t xml:space="preserve"> сельском поселении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E0A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 w:rsidR="00FF65F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E0A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455B3" w:rsidRDefault="00972A8A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0B0740" w:rsidRDefault="00972A8A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F42CC" w:rsidRDefault="00972A8A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8A" w:rsidRPr="004F42CC" w:rsidRDefault="00972A8A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91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084910" w:rsidRPr="00BB4D91" w:rsidRDefault="00084910" w:rsidP="003F28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 xml:space="preserve">«Официальная публикация нормативно-правовых актов Администрации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в средствах массовых информаций».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3F28E8">
            <w:r w:rsidRPr="00BB4D91">
              <w:t>Начальник сектора эк</w:t>
            </w:r>
            <w:r>
              <w:t xml:space="preserve">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1697C" w:rsidRDefault="00084910" w:rsidP="004C106B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 w:rsidR="008E0AED">
              <w:t>08.02</w:t>
            </w:r>
            <w:r w:rsidRPr="00B1697C">
              <w:t>.</w:t>
            </w:r>
            <w:r w:rsidR="002A42EF">
              <w:t>2023</w:t>
            </w:r>
            <w:r w:rsidRPr="00B1697C">
              <w:t xml:space="preserve"> г №</w:t>
            </w:r>
            <w:r w:rsidR="008E0AED">
              <w:t xml:space="preserve"> 7</w:t>
            </w:r>
            <w:r>
              <w:t xml:space="preserve"> (Редакция газеты Светоч»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E0A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E0A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08491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455B3">
              <w:rPr>
                <w:sz w:val="24"/>
                <w:szCs w:val="24"/>
              </w:rPr>
              <w:t>,</w:t>
            </w:r>
            <w:r w:rsidR="008E0AE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08491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455B3">
              <w:rPr>
                <w:sz w:val="24"/>
                <w:szCs w:val="24"/>
              </w:rPr>
              <w:t>,</w:t>
            </w:r>
            <w:r w:rsidR="008E0AED">
              <w:rPr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8E0AED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8491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F42CC" w:rsidRDefault="008E0AED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9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F42CC" w:rsidRDefault="008E0AED" w:rsidP="008C6E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49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91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972A8A" w:rsidRDefault="00084910" w:rsidP="003F28E8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 xml:space="preserve">Контрольное событие </w:t>
            </w:r>
            <w:r w:rsidRPr="00972A8A">
              <w:rPr>
                <w:sz w:val="20"/>
                <w:szCs w:val="20"/>
              </w:rPr>
              <w:t>муниципальной программы 2.2.</w:t>
            </w:r>
          </w:p>
          <w:p w:rsidR="00084910" w:rsidRPr="00BB4D91" w:rsidRDefault="00084910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72A8A">
              <w:rPr>
                <w:rFonts w:ascii="Times New Roman" w:hAnsi="Times New Roman" w:cs="Times New Roman"/>
              </w:rPr>
              <w:t>Опубликование нормативных правовых актов, подлежащих опубликованию, 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3F28E8">
            <w:r w:rsidRPr="00BB4D91">
              <w:t>Специалист первой категории по правовой и кадровой работе</w:t>
            </w:r>
          </w:p>
          <w:p w:rsidR="00084910" w:rsidRPr="00BB4D91" w:rsidRDefault="00084910" w:rsidP="003F28E8"/>
          <w:p w:rsidR="00084910" w:rsidRPr="00BB4D91" w:rsidRDefault="00084910" w:rsidP="003F28E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1697C" w:rsidRDefault="00084910" w:rsidP="00AF77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2744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2744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084910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084910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08491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084910" w:rsidRPr="00BB4D91" w:rsidRDefault="00084910" w:rsidP="003F28E8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 xml:space="preserve">Размещение на Официальном сайте </w:t>
            </w:r>
            <w:r w:rsidRPr="00BB4D91"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Администрации муниципальных правовых актов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3F28E8">
            <w:r w:rsidRPr="00BB4D91">
              <w:lastRenderedPageBreak/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1697C" w:rsidRDefault="00084910" w:rsidP="00F339B6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 w:rsidR="002A42EF">
              <w:t>09.01</w:t>
            </w:r>
            <w:r w:rsidRPr="00B1697C">
              <w:t>.</w:t>
            </w:r>
            <w:r w:rsidR="00F339B6">
              <w:t>2024</w:t>
            </w:r>
            <w:r w:rsidRPr="00B1697C">
              <w:t xml:space="preserve"> г №</w:t>
            </w:r>
            <w:r w:rsidR="008E0AED">
              <w:t xml:space="preserve"> </w:t>
            </w:r>
            <w:r w:rsidR="00F339B6">
              <w:t>3</w:t>
            </w:r>
            <w:r w:rsidRPr="00B1697C">
              <w:t xml:space="preserve"> (ООО </w:t>
            </w:r>
            <w:r>
              <w:t>«Донспрос»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339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339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F339B6" w:rsidP="00D87E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84910">
              <w:rPr>
                <w:sz w:val="24"/>
                <w:szCs w:val="24"/>
              </w:rPr>
              <w:t>,</w:t>
            </w:r>
            <w:r w:rsidR="002A42E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2A42EF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849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F339B6" w:rsidP="005C13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08491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F339B6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08491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F339B6" w:rsidP="005C13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  <w:r w:rsidR="00084910">
              <w:rPr>
                <w:sz w:val="22"/>
                <w:szCs w:val="22"/>
              </w:rPr>
              <w:t xml:space="preserve"> </w:t>
            </w:r>
            <w:r w:rsidR="00084910" w:rsidRPr="00C93C97">
              <w:rPr>
                <w:sz w:val="22"/>
                <w:szCs w:val="22"/>
              </w:rPr>
              <w:t>(работы по контракту еще не выполнены)</w:t>
            </w:r>
          </w:p>
        </w:tc>
      </w:tr>
      <w:tr w:rsidR="0008491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3F28E8">
            <w:pPr>
              <w:rPr>
                <w:kern w:val="2"/>
              </w:rPr>
            </w:pPr>
            <w:r w:rsidRPr="00BB4D91">
              <w:rPr>
                <w:kern w:val="2"/>
              </w:rPr>
              <w:t>Контрольное событие  муниципальной программы 2.</w:t>
            </w:r>
            <w:r>
              <w:rPr>
                <w:kern w:val="2"/>
              </w:rPr>
              <w:t>3</w:t>
            </w:r>
            <w:r w:rsidRPr="00BB4D91">
              <w:rPr>
                <w:kern w:val="2"/>
              </w:rPr>
              <w:t>.</w:t>
            </w:r>
          </w:p>
          <w:p w:rsidR="00084910" w:rsidRPr="00BB4D91" w:rsidRDefault="00084910" w:rsidP="003F28E8">
            <w:pPr>
              <w:rPr>
                <w:kern w:val="2"/>
              </w:rPr>
            </w:pPr>
            <w:r>
              <w:t>Исполнение муниципального контракта по организации функционирования сайта (http://maloluchenskoesp.ru) в целях официального опубликования правовых актов Мирненского сельского поселения и иной правовой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3F28E8">
            <w:r w:rsidRPr="00BB4D91"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Default="00084910" w:rsidP="002E53F5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 w:rsidR="00A701CD">
              <w:t>09.01</w:t>
            </w:r>
            <w:r w:rsidRPr="00B1697C">
              <w:t>.</w:t>
            </w:r>
            <w:r w:rsidR="00A701CD">
              <w:t>2024</w:t>
            </w:r>
            <w:r w:rsidRPr="00B1697C">
              <w:t xml:space="preserve"> г №</w:t>
            </w:r>
            <w:r w:rsidR="00A701CD">
              <w:t xml:space="preserve"> 3 </w:t>
            </w:r>
            <w:r w:rsidRPr="00B1697C">
              <w:t xml:space="preserve"> (ООО </w:t>
            </w:r>
            <w:r>
              <w:t>«Донспрос»</w:t>
            </w:r>
          </w:p>
          <w:p w:rsidR="00084910" w:rsidRDefault="00084910" w:rsidP="002E53F5">
            <w:pPr>
              <w:autoSpaceDE w:val="0"/>
              <w:autoSpaceDN w:val="0"/>
              <w:adjustRightInd w:val="0"/>
              <w:jc w:val="center"/>
            </w:pPr>
          </w:p>
          <w:p w:rsidR="00084910" w:rsidRDefault="00084910" w:rsidP="002E53F5">
            <w:pPr>
              <w:autoSpaceDE w:val="0"/>
              <w:autoSpaceDN w:val="0"/>
              <w:adjustRightInd w:val="0"/>
              <w:jc w:val="center"/>
            </w:pPr>
          </w:p>
          <w:p w:rsidR="00084910" w:rsidRDefault="00084910" w:rsidP="002E53F5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 w:rsidR="00A701CD">
              <w:t>08.02</w:t>
            </w:r>
            <w:r w:rsidRPr="00B1697C">
              <w:t>.</w:t>
            </w:r>
            <w:r w:rsidR="00A701CD">
              <w:t>2024</w:t>
            </w:r>
            <w:r w:rsidRPr="00B1697C">
              <w:t xml:space="preserve"> г №</w:t>
            </w:r>
            <w:r w:rsidR="00A701CD">
              <w:t xml:space="preserve"> 7</w:t>
            </w:r>
            <w:r>
              <w:t xml:space="preserve"> (Редакция газеты Светоч»</w:t>
            </w:r>
          </w:p>
          <w:p w:rsidR="00084910" w:rsidRDefault="00084910" w:rsidP="002E53F5">
            <w:pPr>
              <w:autoSpaceDE w:val="0"/>
              <w:autoSpaceDN w:val="0"/>
              <w:adjustRightInd w:val="0"/>
              <w:jc w:val="center"/>
            </w:pPr>
          </w:p>
          <w:p w:rsidR="00084910" w:rsidRDefault="00084910" w:rsidP="002E53F5">
            <w:pPr>
              <w:autoSpaceDE w:val="0"/>
              <w:autoSpaceDN w:val="0"/>
              <w:adjustRightInd w:val="0"/>
              <w:jc w:val="center"/>
            </w:pPr>
          </w:p>
          <w:p w:rsidR="00084910" w:rsidRDefault="00084910" w:rsidP="002E53F5">
            <w:pPr>
              <w:autoSpaceDE w:val="0"/>
              <w:autoSpaceDN w:val="0"/>
              <w:adjustRightInd w:val="0"/>
              <w:jc w:val="center"/>
            </w:pPr>
          </w:p>
          <w:p w:rsidR="00084910" w:rsidRDefault="00084910" w:rsidP="002E53F5">
            <w:pPr>
              <w:autoSpaceDE w:val="0"/>
              <w:autoSpaceDN w:val="0"/>
              <w:adjustRightInd w:val="0"/>
              <w:jc w:val="center"/>
            </w:pPr>
          </w:p>
          <w:p w:rsidR="00084910" w:rsidRDefault="00084910" w:rsidP="002E53F5">
            <w:pPr>
              <w:autoSpaceDE w:val="0"/>
              <w:autoSpaceDN w:val="0"/>
              <w:adjustRightInd w:val="0"/>
              <w:jc w:val="center"/>
            </w:pPr>
          </w:p>
          <w:p w:rsidR="00084910" w:rsidRPr="00B1697C" w:rsidRDefault="00084910" w:rsidP="002E53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3F6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972A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023B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084910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084910" w:rsidP="003F6FC4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Default="00084910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Default="00084910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Default="00084910" w:rsidP="00C93C97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08491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8538BC" w:rsidRDefault="00084910" w:rsidP="00CA4FD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8538BC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</w:p>
          <w:p w:rsidR="00084910" w:rsidRPr="008538BC" w:rsidRDefault="00084910" w:rsidP="00CA4FD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8538BC">
              <w:rPr>
                <w:rFonts w:ascii="Times New Roman" w:hAnsi="Times New Roman"/>
                <w:sz w:val="20"/>
                <w:szCs w:val="20"/>
              </w:rPr>
              <w:t xml:space="preserve">2.4. Проведение выборов депутатов Собрания депутатов </w:t>
            </w:r>
            <w:r>
              <w:rPr>
                <w:rFonts w:ascii="Times New Roman" w:hAnsi="Times New Roman"/>
                <w:sz w:val="20"/>
                <w:szCs w:val="20"/>
              </w:rPr>
              <w:t>Мирненского</w:t>
            </w:r>
            <w:r w:rsidRPr="008538BC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Default="00084910" w:rsidP="00CA4FD5">
            <w:r>
              <w:t>Специалист первой категории по правовой и кадровой работе</w:t>
            </w:r>
          </w:p>
          <w:p w:rsidR="00084910" w:rsidRDefault="00084910" w:rsidP="00CA4FD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Default="00084910" w:rsidP="00CA4F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2E53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3023B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08491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084910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Default="00084910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Default="00084910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Default="00084910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0,0 </w:t>
            </w:r>
          </w:p>
        </w:tc>
      </w:tr>
      <w:tr w:rsidR="0008491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262D19" w:rsidRDefault="00084910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:rsidR="00084910" w:rsidRPr="00262D19" w:rsidRDefault="00084910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2.5.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Мирненского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262D19" w:rsidRDefault="00084910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lastRenderedPageBreak/>
              <w:t>Начальник сектора э</w:t>
            </w:r>
            <w:r>
              <w:rPr>
                <w:rFonts w:ascii="Times New Roman" w:hAnsi="Times New Roman"/>
                <w:sz w:val="20"/>
                <w:szCs w:val="20"/>
              </w:rPr>
              <w:t>кономики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262D19" w:rsidRDefault="00084910" w:rsidP="00262D1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укомплектован штат работников Администрации Мирненского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E0A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E0A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8E0AED" w:rsidP="0007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4125</w:t>
            </w:r>
            <w:r w:rsidR="000849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8E0AED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4125</w:t>
            </w:r>
            <w:r w:rsidR="00AE73E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FD7443" w:rsidRDefault="006D7A19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1913</w:t>
            </w:r>
            <w:r w:rsidR="00084910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FD7443" w:rsidRDefault="00201AF1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</w:t>
            </w:r>
            <w:r w:rsidR="00D251BB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79" w:rsidRDefault="006D7A19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2212</w:t>
            </w:r>
            <w:r w:rsidR="00084910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</w:p>
          <w:p w:rsidR="00084910" w:rsidRPr="00FD7443" w:rsidRDefault="00AE5179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( оплата труда производится согласно штатному расписанию ежемесячно)</w:t>
            </w:r>
          </w:p>
        </w:tc>
      </w:tr>
      <w:tr w:rsidR="0008491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BB4D91" w:rsidRDefault="0008491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262D19" w:rsidRDefault="00084910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:rsidR="00084910" w:rsidRPr="00262D19" w:rsidRDefault="00084910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2.6.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«Расходы на обеспечение функций органов местного самоуправления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Мирненского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262D19" w:rsidRDefault="00084910" w:rsidP="008E251B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>Начальник сектора э</w:t>
            </w:r>
            <w:r>
              <w:rPr>
                <w:rFonts w:ascii="Times New Roman" w:hAnsi="Times New Roman"/>
                <w:sz w:val="20"/>
                <w:szCs w:val="20"/>
              </w:rPr>
              <w:t>кономики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Default="00084910" w:rsidP="00B1697C">
            <w:pPr>
              <w:autoSpaceDE w:val="0"/>
              <w:autoSpaceDN w:val="0"/>
              <w:adjustRightInd w:val="0"/>
              <w:jc w:val="center"/>
            </w:pPr>
            <w:r>
              <w:t xml:space="preserve">заключены муниципальные контракты на приобретение основных средств, материальных запасов, программного обеспечения, предоставление доступа к телефонной сети связи, прочие работы, услуги необходимые для исполнения уставных задач и функций органов местного </w:t>
            </w:r>
          </w:p>
          <w:p w:rsidR="00084910" w:rsidRPr="00262D19" w:rsidRDefault="00084910" w:rsidP="00B1697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E0A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0B0740" w:rsidRDefault="00084910" w:rsidP="00CA4F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E0A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8E0AED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  <w:r w:rsidR="000849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4455B3" w:rsidRDefault="008E0AED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  <w:r w:rsidR="000849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FD7443" w:rsidRDefault="0065398A" w:rsidP="00AE5179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   276</w:t>
            </w:r>
            <w:r w:rsidR="00084910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88742B">
              <w:rPr>
                <w:color w:val="333333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FD7443" w:rsidRDefault="0065398A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276</w:t>
            </w:r>
            <w:r w:rsidR="00084910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88742B">
              <w:rPr>
                <w:color w:val="333333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10" w:rsidRPr="00FD7443" w:rsidRDefault="0065398A" w:rsidP="009D02E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331</w:t>
            </w:r>
            <w:r w:rsidR="00084910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88742B"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  <w:r w:rsidR="00084910" w:rsidRPr="00C93C97">
              <w:rPr>
                <w:sz w:val="22"/>
                <w:szCs w:val="22"/>
              </w:rPr>
              <w:t>(работы по контракт</w:t>
            </w:r>
            <w:r w:rsidR="00084910">
              <w:rPr>
                <w:sz w:val="22"/>
                <w:szCs w:val="22"/>
              </w:rPr>
              <w:t>ам</w:t>
            </w:r>
            <w:r w:rsidR="00084910" w:rsidRPr="00C93C97">
              <w:rPr>
                <w:sz w:val="22"/>
                <w:szCs w:val="22"/>
              </w:rPr>
              <w:t xml:space="preserve"> еще не выполнены)</w:t>
            </w:r>
          </w:p>
        </w:tc>
      </w:tr>
      <w:tr w:rsidR="003018D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BB4D91" w:rsidRDefault="003018D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C231DF" w:rsidRDefault="003018DC" w:rsidP="001539E0">
            <w:r w:rsidRPr="00C231DF">
              <w:rPr>
                <w:color w:val="000000"/>
              </w:rPr>
              <w:t xml:space="preserve">Расходы на обеспечение функций органов местного самоуправления Мирненского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262D19" w:rsidRDefault="003018DC" w:rsidP="001539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>Начальник сектора э</w:t>
            </w:r>
            <w:r>
              <w:rPr>
                <w:rFonts w:ascii="Times New Roman" w:hAnsi="Times New Roman"/>
                <w:sz w:val="20"/>
                <w:szCs w:val="20"/>
              </w:rPr>
              <w:t>кономики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Default="003018DC" w:rsidP="00B1697C">
            <w:pPr>
              <w:autoSpaceDE w:val="0"/>
              <w:autoSpaceDN w:val="0"/>
              <w:adjustRightInd w:val="0"/>
              <w:jc w:val="center"/>
            </w:pPr>
            <w:r w:rsidRPr="00C231D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0B0740" w:rsidRDefault="003018DC" w:rsidP="001539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E0A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0B0740" w:rsidRDefault="003018DC" w:rsidP="001539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E0A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Default="008E0AED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3018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Default="008E0AED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3018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Default="0065398A" w:rsidP="00AE5179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</w:t>
            </w:r>
            <w:r w:rsidR="00D251BB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Default="00D251BB" w:rsidP="0065398A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</w:t>
            </w:r>
            <w:r w:rsidR="0065398A"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Default="0065398A" w:rsidP="009D02E4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  <w:r w:rsidR="008833FA">
              <w:rPr>
                <w:color w:val="333333"/>
                <w:sz w:val="22"/>
                <w:szCs w:val="22"/>
                <w:shd w:val="clear" w:color="auto" w:fill="FFFFFF"/>
              </w:rPr>
              <w:t>6</w:t>
            </w:r>
            <w:r w:rsidR="00D251BB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8</w:t>
            </w:r>
          </w:p>
        </w:tc>
      </w:tr>
      <w:tr w:rsidR="003018D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BB4D91" w:rsidRDefault="003018D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C5718C" w:rsidRDefault="003018DC" w:rsidP="003F28E8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C5718C" w:rsidRDefault="003018DC" w:rsidP="003F28E8">
            <w:r w:rsidRPr="00C5718C">
              <w:t>Специалист первой категории по правовой и кадровой работе</w:t>
            </w:r>
          </w:p>
          <w:p w:rsidR="003018DC" w:rsidRPr="00C5718C" w:rsidRDefault="003018DC" w:rsidP="003F28E8">
            <w:r w:rsidRPr="00C5718C"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F71E1A" w:rsidRDefault="003018DC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8C6EB1" w:rsidRDefault="003018DC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8C6EB1" w:rsidRDefault="003018D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4455B3" w:rsidRDefault="008E0AED" w:rsidP="00D25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4904</w:t>
            </w:r>
            <w:r w:rsidR="003018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4455B3" w:rsidRDefault="008E0AED" w:rsidP="003F6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4904</w:t>
            </w:r>
            <w:r w:rsidR="003018DC">
              <w:rPr>
                <w:sz w:val="24"/>
                <w:szCs w:val="24"/>
              </w:rPr>
              <w:t>,</w:t>
            </w:r>
            <w:r w:rsidR="0088742B">
              <w:rPr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6D7A19" w:rsidRDefault="00AC2E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2260</w:t>
            </w:r>
            <w:r w:rsidR="003018DC" w:rsidRPr="006D7A1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Pr="00A34E92" w:rsidRDefault="00A34E9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E9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3018DC" w:rsidRPr="00A34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4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C" w:rsidRDefault="00AC2E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2644,7</w:t>
            </w:r>
          </w:p>
          <w:p w:rsidR="003018DC" w:rsidRDefault="003018D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DC" w:rsidRPr="004F42CC" w:rsidRDefault="003018D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</w:t>
      </w:r>
      <w:r w:rsidR="00F2744D">
        <w:rPr>
          <w:sz w:val="28"/>
          <w:szCs w:val="28"/>
        </w:rPr>
        <w:t>2024</w:t>
      </w:r>
      <w:r w:rsidR="00F50B42"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 xml:space="preserve">год по итогам </w:t>
      </w:r>
      <w:r w:rsidR="005507AE">
        <w:rPr>
          <w:sz w:val="28"/>
          <w:szCs w:val="28"/>
        </w:rPr>
        <w:t>1 полугодия</w:t>
      </w:r>
      <w:r>
        <w:rPr>
          <w:sz w:val="28"/>
          <w:szCs w:val="28"/>
        </w:rPr>
        <w:t xml:space="preserve"> </w:t>
      </w:r>
      <w:r w:rsidR="00F2744D">
        <w:rPr>
          <w:sz w:val="28"/>
          <w:szCs w:val="28"/>
        </w:rPr>
        <w:t>2024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D4072E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D4072E">
        <w:rPr>
          <w:sz w:val="28"/>
          <w:szCs w:val="28"/>
        </w:rPr>
        <w:t>Мирненского</w:t>
      </w:r>
      <w:r w:rsidR="00206D50">
        <w:rPr>
          <w:sz w:val="28"/>
          <w:szCs w:val="28"/>
        </w:rPr>
        <w:t xml:space="preserve"> </w:t>
      </w:r>
      <w:r w:rsidR="00F03F01">
        <w:rPr>
          <w:sz w:val="28"/>
          <w:szCs w:val="28"/>
        </w:rPr>
        <w:t>сельского поселения от 18.12</w:t>
      </w:r>
      <w:r w:rsidRPr="001040AD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="00F03F01">
        <w:rPr>
          <w:sz w:val="28"/>
          <w:szCs w:val="28"/>
        </w:rPr>
        <w:t xml:space="preserve"> № 69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программы в </w:t>
      </w:r>
      <w:r w:rsidR="00F2744D">
        <w:rPr>
          <w:sz w:val="28"/>
          <w:szCs w:val="28"/>
        </w:rPr>
        <w:t>2024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F2744D">
        <w:rPr>
          <w:sz w:val="28"/>
          <w:szCs w:val="28"/>
        </w:rPr>
        <w:t>4904,7</w:t>
      </w:r>
      <w:r w:rsidR="00AF77C6">
        <w:rPr>
          <w:sz w:val="28"/>
          <w:szCs w:val="28"/>
        </w:rPr>
        <w:t xml:space="preserve"> </w:t>
      </w:r>
      <w:r w:rsidRPr="001040AD">
        <w:rPr>
          <w:sz w:val="28"/>
          <w:szCs w:val="28"/>
        </w:rPr>
        <w:t xml:space="preserve">тыс. рублей, сводной бюджетной росписью – </w:t>
      </w:r>
      <w:r w:rsidR="00F2744D">
        <w:rPr>
          <w:sz w:val="28"/>
          <w:szCs w:val="28"/>
        </w:rPr>
        <w:t>4904,7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5507AE">
        <w:rPr>
          <w:rFonts w:ascii="Times New Roman" w:hAnsi="Times New Roman"/>
          <w:sz w:val="28"/>
          <w:szCs w:val="28"/>
        </w:rPr>
        <w:t>07</w:t>
      </w:r>
      <w:r w:rsidR="00F50B42">
        <w:rPr>
          <w:rFonts w:ascii="Times New Roman" w:hAnsi="Times New Roman"/>
          <w:sz w:val="28"/>
          <w:szCs w:val="28"/>
        </w:rPr>
        <w:t>.</w:t>
      </w:r>
      <w:r w:rsidR="00F2744D">
        <w:rPr>
          <w:rFonts w:ascii="Times New Roman" w:hAnsi="Times New Roman"/>
          <w:sz w:val="28"/>
          <w:szCs w:val="28"/>
        </w:rPr>
        <w:t>2024</w:t>
      </w:r>
      <w:r w:rsidRPr="001040AD">
        <w:rPr>
          <w:rFonts w:ascii="Times New Roman" w:hAnsi="Times New Roman"/>
          <w:sz w:val="28"/>
          <w:szCs w:val="28"/>
        </w:rPr>
        <w:t xml:space="preserve"> заключен</w:t>
      </w:r>
      <w:r w:rsidR="008C6EB1">
        <w:rPr>
          <w:rFonts w:ascii="Times New Roman" w:hAnsi="Times New Roman"/>
          <w:sz w:val="28"/>
          <w:szCs w:val="28"/>
        </w:rPr>
        <w:t>ы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</w:t>
      </w:r>
      <w:r w:rsidR="00411E41">
        <w:rPr>
          <w:rFonts w:ascii="Times New Roman" w:hAnsi="Times New Roman"/>
          <w:sz w:val="28"/>
          <w:szCs w:val="28"/>
        </w:rPr>
        <w:t>ы</w:t>
      </w:r>
      <w:r w:rsidR="008C6EB1">
        <w:rPr>
          <w:rFonts w:ascii="Times New Roman" w:hAnsi="Times New Roman"/>
          <w:sz w:val="28"/>
          <w:szCs w:val="28"/>
        </w:rPr>
        <w:t xml:space="preserve"> и договор</w:t>
      </w:r>
      <w:r w:rsidR="00411E41">
        <w:rPr>
          <w:rFonts w:ascii="Times New Roman" w:hAnsi="Times New Roman"/>
          <w:sz w:val="28"/>
          <w:szCs w:val="28"/>
        </w:rPr>
        <w:t>а</w:t>
      </w:r>
      <w:r w:rsidR="008C6EB1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F2744D">
        <w:rPr>
          <w:rFonts w:ascii="Times New Roman" w:hAnsi="Times New Roman"/>
          <w:sz w:val="28"/>
          <w:szCs w:val="28"/>
        </w:rPr>
        <w:t>291,3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F2744D">
        <w:rPr>
          <w:rFonts w:ascii="Times New Roman" w:hAnsi="Times New Roman"/>
          <w:sz w:val="28"/>
          <w:szCs w:val="28"/>
        </w:rPr>
        <w:t>2260,0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F2744D">
        <w:rPr>
          <w:rFonts w:ascii="Times New Roman" w:hAnsi="Times New Roman"/>
          <w:sz w:val="28"/>
          <w:szCs w:val="28"/>
        </w:rPr>
        <w:t>46,0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Pr="00411E4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581BC3">
        <w:rPr>
          <w:sz w:val="28"/>
          <w:szCs w:val="28"/>
        </w:rPr>
        <w:t>Мирненском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D4072E">
        <w:rPr>
          <w:sz w:val="28"/>
          <w:szCs w:val="28"/>
        </w:rPr>
        <w:t>Мирненского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8C6EB1" w:rsidRPr="00411E41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 w:rsidR="00411E41"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411E41"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 w:rsidR="00411E41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D4072E">
        <w:rPr>
          <w:sz w:val="28"/>
          <w:szCs w:val="28"/>
        </w:rPr>
        <w:t>Мирненского</w:t>
      </w:r>
      <w:r w:rsidRPr="008C6EB1">
        <w:rPr>
          <w:sz w:val="28"/>
          <w:szCs w:val="28"/>
        </w:rPr>
        <w:t xml:space="preserve"> сельского поселения от </w:t>
      </w:r>
      <w:r w:rsidR="00F276B3">
        <w:rPr>
          <w:sz w:val="28"/>
          <w:szCs w:val="28"/>
        </w:rPr>
        <w:t>06</w:t>
      </w:r>
      <w:r w:rsidR="00581BC3">
        <w:rPr>
          <w:sz w:val="28"/>
          <w:szCs w:val="28"/>
        </w:rPr>
        <w:t>.1</w:t>
      </w:r>
      <w:r w:rsidR="009D02E4"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 w:rsidR="00581BC3">
        <w:rPr>
          <w:sz w:val="28"/>
          <w:szCs w:val="28"/>
        </w:rPr>
        <w:t>50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 w:rsidR="00F276B3">
        <w:rPr>
          <w:sz w:val="28"/>
          <w:szCs w:val="28"/>
        </w:rPr>
        <w:t>06</w:t>
      </w:r>
      <w:r w:rsidR="00581BC3">
        <w:rPr>
          <w:sz w:val="28"/>
          <w:szCs w:val="28"/>
        </w:rPr>
        <w:t>.1</w:t>
      </w:r>
      <w:r w:rsidR="009D02E4"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 w:rsidR="00DB520B">
        <w:rPr>
          <w:sz w:val="28"/>
          <w:szCs w:val="28"/>
        </w:rPr>
        <w:t xml:space="preserve"> </w:t>
      </w:r>
      <w:r w:rsidR="00581BC3">
        <w:rPr>
          <w:sz w:val="28"/>
          <w:szCs w:val="28"/>
        </w:rPr>
        <w:t>51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Pr="00003666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на </w:t>
      </w:r>
      <w:r w:rsidR="00F2744D">
        <w:rPr>
          <w:sz w:val="28"/>
          <w:szCs w:val="28"/>
        </w:rPr>
        <w:t>2024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 xml:space="preserve">» на </w:t>
      </w:r>
      <w:r w:rsidR="00F2744D">
        <w:rPr>
          <w:sz w:val="28"/>
          <w:szCs w:val="28"/>
        </w:rPr>
        <w:t>2024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EE178A">
        <w:rPr>
          <w:sz w:val="28"/>
          <w:szCs w:val="28"/>
        </w:rPr>
        <w:t>распоряжением</w:t>
      </w:r>
      <w:r w:rsidRPr="00D1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F2744D">
        <w:rPr>
          <w:sz w:val="28"/>
          <w:szCs w:val="28"/>
        </w:rPr>
        <w:t>29</w:t>
      </w:r>
      <w:r w:rsidRPr="00DB520B">
        <w:rPr>
          <w:sz w:val="28"/>
          <w:szCs w:val="28"/>
        </w:rPr>
        <w:t>.1</w:t>
      </w:r>
      <w:r w:rsidR="00F50B42" w:rsidRPr="00DB520B">
        <w:rPr>
          <w:sz w:val="28"/>
          <w:szCs w:val="28"/>
        </w:rPr>
        <w:t>2</w:t>
      </w:r>
      <w:r w:rsidRPr="00DB520B">
        <w:rPr>
          <w:sz w:val="28"/>
          <w:szCs w:val="28"/>
        </w:rPr>
        <w:t>.20</w:t>
      </w:r>
      <w:r w:rsidR="00F2744D">
        <w:rPr>
          <w:sz w:val="28"/>
          <w:szCs w:val="28"/>
        </w:rPr>
        <w:t>23</w:t>
      </w:r>
      <w:r w:rsidRPr="00DB520B">
        <w:rPr>
          <w:sz w:val="28"/>
          <w:szCs w:val="28"/>
        </w:rPr>
        <w:t xml:space="preserve"> № </w:t>
      </w:r>
      <w:r w:rsidR="00F2744D">
        <w:rPr>
          <w:sz w:val="28"/>
          <w:szCs w:val="28"/>
        </w:rPr>
        <w:t>95</w:t>
      </w:r>
      <w:r w:rsidRPr="00DB520B">
        <w:rPr>
          <w:sz w:val="28"/>
          <w:szCs w:val="28"/>
        </w:rPr>
        <w:t>.</w:t>
      </w:r>
      <w:r w:rsidRPr="00D15407">
        <w:rPr>
          <w:sz w:val="28"/>
          <w:szCs w:val="28"/>
        </w:rPr>
        <w:t xml:space="preserve">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1 в </w:t>
      </w:r>
      <w:r w:rsidR="00F2744D">
        <w:rPr>
          <w:rFonts w:ascii="Times New Roman" w:hAnsi="Times New Roman" w:cs="Times New Roman"/>
          <w:sz w:val="28"/>
          <w:szCs w:val="28"/>
        </w:rPr>
        <w:t>2024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F2744D">
        <w:rPr>
          <w:rFonts w:ascii="Times New Roman" w:hAnsi="Times New Roman" w:cs="Times New Roman"/>
          <w:sz w:val="28"/>
          <w:szCs w:val="28"/>
        </w:rPr>
        <w:t>108,0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F2744D">
        <w:rPr>
          <w:rFonts w:ascii="Times New Roman" w:hAnsi="Times New Roman" w:cs="Times New Roman"/>
          <w:sz w:val="28"/>
          <w:szCs w:val="28"/>
        </w:rPr>
        <w:t>52,7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2744D">
        <w:rPr>
          <w:rFonts w:ascii="Times New Roman" w:hAnsi="Times New Roman" w:cs="Times New Roman"/>
          <w:sz w:val="28"/>
          <w:szCs w:val="28"/>
        </w:rPr>
        <w:t>48,9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A06443" w:rsidRPr="00A06443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F2744D">
        <w:rPr>
          <w:rFonts w:ascii="Times New Roman" w:hAnsi="Times New Roman" w:cs="Times New Roman"/>
          <w:sz w:val="28"/>
          <w:szCs w:val="28"/>
        </w:rPr>
        <w:t>55,3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9D02E4" w:rsidRPr="00A06443" w:rsidRDefault="002663B3" w:rsidP="00233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00C7">
        <w:rPr>
          <w:sz w:val="28"/>
          <w:szCs w:val="28"/>
        </w:rPr>
        <w:t>,0</w:t>
      </w:r>
      <w:r w:rsidR="009D02E4">
        <w:rPr>
          <w:sz w:val="28"/>
          <w:szCs w:val="28"/>
        </w:rPr>
        <w:t xml:space="preserve"> тыс.рублей - </w:t>
      </w:r>
      <w:r w:rsidR="009D02E4" w:rsidRPr="00A06443">
        <w:rPr>
          <w:sz w:val="28"/>
          <w:szCs w:val="28"/>
        </w:rPr>
        <w:t>планируется</w:t>
      </w:r>
      <w:r w:rsidR="009D02E4">
        <w:rPr>
          <w:sz w:val="28"/>
          <w:szCs w:val="28"/>
        </w:rPr>
        <w:t xml:space="preserve"> заключить контракт</w:t>
      </w:r>
      <w:r w:rsidR="009D02E4" w:rsidRPr="00A06443">
        <w:rPr>
          <w:sz w:val="28"/>
          <w:szCs w:val="28"/>
        </w:rPr>
        <w:t xml:space="preserve"> в </w:t>
      </w:r>
      <w:r w:rsidR="0061227C">
        <w:rPr>
          <w:sz w:val="28"/>
          <w:szCs w:val="28"/>
        </w:rPr>
        <w:t>августе</w:t>
      </w:r>
      <w:r w:rsidR="009D02E4">
        <w:rPr>
          <w:sz w:val="28"/>
          <w:szCs w:val="28"/>
        </w:rPr>
        <w:t xml:space="preserve"> </w:t>
      </w:r>
      <w:r w:rsidR="00F2744D">
        <w:rPr>
          <w:sz w:val="28"/>
          <w:szCs w:val="28"/>
        </w:rPr>
        <w:t>2024</w:t>
      </w:r>
      <w:r w:rsidR="009D02E4">
        <w:rPr>
          <w:sz w:val="28"/>
          <w:szCs w:val="28"/>
        </w:rPr>
        <w:t xml:space="preserve"> года;</w:t>
      </w:r>
    </w:p>
    <w:p w:rsidR="00233EB6" w:rsidRDefault="00233EB6" w:rsidP="0023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744D">
        <w:rPr>
          <w:sz w:val="28"/>
          <w:szCs w:val="28"/>
        </w:rPr>
        <w:t>50,3</w:t>
      </w:r>
      <w:r>
        <w:rPr>
          <w:sz w:val="28"/>
          <w:szCs w:val="28"/>
        </w:rPr>
        <w:t xml:space="preserve"> тыс.рублей – выплачивается ежемесячно </w:t>
      </w:r>
      <w:r w:rsidR="009B00C7">
        <w:rPr>
          <w:sz w:val="28"/>
          <w:szCs w:val="28"/>
        </w:rPr>
        <w:t xml:space="preserve"> пенсия за выслугу лет</w:t>
      </w:r>
      <w:r>
        <w:rPr>
          <w:sz w:val="28"/>
          <w:szCs w:val="28"/>
        </w:rPr>
        <w:t>;</w:t>
      </w:r>
    </w:p>
    <w:p w:rsidR="00A34012" w:rsidRPr="00A34012" w:rsidRDefault="00404637" w:rsidP="009B0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4012" w:rsidRPr="00A06443">
        <w:rPr>
          <w:sz w:val="28"/>
          <w:szCs w:val="28"/>
        </w:rPr>
        <w:t>По основным мероприятиям и</w:t>
      </w:r>
      <w:r w:rsidR="00A34012" w:rsidRPr="00D15407">
        <w:rPr>
          <w:sz w:val="28"/>
          <w:szCs w:val="28"/>
        </w:rPr>
        <w:t xml:space="preserve"> контрольным событиям подпрограммы 1 по итогам </w:t>
      </w:r>
      <w:r w:rsidR="00A34012" w:rsidRPr="00D15407">
        <w:rPr>
          <w:sz w:val="28"/>
          <w:szCs w:val="28"/>
          <w:lang w:val="en-US"/>
        </w:rPr>
        <w:t>I</w:t>
      </w:r>
      <w:r w:rsidR="00A34012" w:rsidRPr="00D15407">
        <w:rPr>
          <w:sz w:val="28"/>
          <w:szCs w:val="28"/>
        </w:rPr>
        <w:t xml:space="preserve"> </w:t>
      </w:r>
      <w:r w:rsidR="0061227C">
        <w:rPr>
          <w:sz w:val="28"/>
          <w:szCs w:val="28"/>
        </w:rPr>
        <w:t>полугодия</w:t>
      </w:r>
      <w:r w:rsidR="00A34012" w:rsidRPr="00A34012">
        <w:rPr>
          <w:sz w:val="28"/>
          <w:szCs w:val="28"/>
        </w:rPr>
        <w:t xml:space="preserve"> </w:t>
      </w:r>
      <w:r w:rsidR="00F2744D">
        <w:rPr>
          <w:sz w:val="28"/>
          <w:szCs w:val="28"/>
        </w:rPr>
        <w:t>2024</w:t>
      </w:r>
      <w:r w:rsidR="00A34012"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Default="00A34012" w:rsidP="00233EB6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="009B00C7">
        <w:rPr>
          <w:sz w:val="28"/>
          <w:szCs w:val="28"/>
        </w:rPr>
        <w:t xml:space="preserve">  -  специалисту </w:t>
      </w:r>
      <w:r w:rsidR="005079BC">
        <w:rPr>
          <w:sz w:val="28"/>
          <w:szCs w:val="28"/>
        </w:rPr>
        <w:t xml:space="preserve">вышедшему на пенсию ежемесячно производится доплата к </w:t>
      </w:r>
      <w:r w:rsidR="005079BC" w:rsidRPr="005079BC">
        <w:rPr>
          <w:sz w:val="28"/>
          <w:szCs w:val="28"/>
        </w:rPr>
        <w:t>пенсии за выслугу лет;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2 в </w:t>
      </w:r>
      <w:r w:rsidR="00F2744D">
        <w:rPr>
          <w:rFonts w:ascii="Times New Roman" w:hAnsi="Times New Roman" w:cs="Times New Roman"/>
          <w:sz w:val="28"/>
          <w:szCs w:val="28"/>
        </w:rPr>
        <w:t>2024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F2744D">
        <w:rPr>
          <w:rFonts w:ascii="Times New Roman" w:hAnsi="Times New Roman" w:cs="Times New Roman"/>
          <w:sz w:val="28"/>
          <w:szCs w:val="28"/>
        </w:rPr>
        <w:t>4796,7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F2744D">
        <w:rPr>
          <w:rFonts w:ascii="Times New Roman" w:hAnsi="Times New Roman" w:cs="Times New Roman"/>
          <w:sz w:val="28"/>
          <w:szCs w:val="28"/>
        </w:rPr>
        <w:t>2204,2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72FE0">
        <w:rPr>
          <w:rFonts w:ascii="Times New Roman" w:hAnsi="Times New Roman" w:cs="Times New Roman"/>
          <w:sz w:val="28"/>
          <w:szCs w:val="28"/>
        </w:rPr>
        <w:t>45</w:t>
      </w:r>
      <w:r w:rsidR="0061227C">
        <w:rPr>
          <w:rFonts w:ascii="Times New Roman" w:hAnsi="Times New Roman" w:cs="Times New Roman"/>
          <w:sz w:val="28"/>
          <w:szCs w:val="28"/>
        </w:rPr>
        <w:t>,9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A72FE0">
        <w:rPr>
          <w:rFonts w:ascii="Times New Roman" w:hAnsi="Times New Roman" w:cs="Times New Roman"/>
          <w:sz w:val="28"/>
          <w:szCs w:val="28"/>
        </w:rPr>
        <w:t>2592,5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5079BC" w:rsidRPr="003E0E35" w:rsidRDefault="00A72FE0" w:rsidP="0050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E0E3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5079BC" w:rsidRPr="00A06443">
        <w:rPr>
          <w:sz w:val="28"/>
          <w:szCs w:val="28"/>
        </w:rPr>
        <w:t xml:space="preserve"> тыс. </w:t>
      </w:r>
      <w:r w:rsidR="005079BC" w:rsidRPr="003E0E35">
        <w:rPr>
          <w:sz w:val="28"/>
          <w:szCs w:val="28"/>
        </w:rPr>
        <w:t xml:space="preserve">рублей – </w:t>
      </w:r>
      <w:r w:rsidR="003E0E35">
        <w:rPr>
          <w:sz w:val="28"/>
          <w:szCs w:val="28"/>
        </w:rPr>
        <w:t>оплата производится ежемесячно за оказанные услуги согласно предоставленных актов выполненных работ</w:t>
      </w:r>
      <w:r w:rsidR="005079BC" w:rsidRPr="003E0E35">
        <w:rPr>
          <w:sz w:val="28"/>
          <w:szCs w:val="28"/>
        </w:rPr>
        <w:t>;</w:t>
      </w:r>
    </w:p>
    <w:p w:rsidR="005079BC" w:rsidRDefault="0061227C" w:rsidP="0050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6,6</w:t>
      </w:r>
      <w:r w:rsidR="005079BC" w:rsidRPr="003E0E35">
        <w:rPr>
          <w:sz w:val="28"/>
          <w:szCs w:val="28"/>
        </w:rPr>
        <w:t xml:space="preserve"> тыс. рублей - </w:t>
      </w:r>
      <w:r w:rsidR="00F16E9A">
        <w:rPr>
          <w:sz w:val="28"/>
          <w:szCs w:val="28"/>
        </w:rPr>
        <w:t xml:space="preserve">оплата производится </w:t>
      </w:r>
      <w:r w:rsidR="00EE178A">
        <w:rPr>
          <w:sz w:val="28"/>
          <w:szCs w:val="28"/>
        </w:rPr>
        <w:t xml:space="preserve"> налогов и штрафов</w:t>
      </w:r>
      <w:r w:rsidR="005079BC" w:rsidRPr="003E0E35">
        <w:rPr>
          <w:sz w:val="28"/>
          <w:szCs w:val="28"/>
        </w:rPr>
        <w:t>;</w:t>
      </w:r>
    </w:p>
    <w:p w:rsidR="00E658B5" w:rsidRDefault="005E773E" w:rsidP="0050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E658B5">
        <w:rPr>
          <w:sz w:val="28"/>
          <w:szCs w:val="28"/>
        </w:rPr>
        <w:t xml:space="preserve">.1 тыс. рублей - </w:t>
      </w:r>
      <w:r w:rsidR="00E658B5" w:rsidRPr="00A06443">
        <w:rPr>
          <w:sz w:val="28"/>
          <w:szCs w:val="28"/>
        </w:rPr>
        <w:t>планируется</w:t>
      </w:r>
      <w:r w:rsidR="00A72FE0">
        <w:rPr>
          <w:sz w:val="28"/>
          <w:szCs w:val="28"/>
        </w:rPr>
        <w:t xml:space="preserve"> заключить контракты </w:t>
      </w:r>
      <w:r w:rsidR="00E658B5" w:rsidRPr="00A06443">
        <w:rPr>
          <w:sz w:val="28"/>
          <w:szCs w:val="28"/>
        </w:rPr>
        <w:t xml:space="preserve"> </w:t>
      </w:r>
      <w:r w:rsidR="00A72FE0">
        <w:rPr>
          <w:sz w:val="28"/>
          <w:szCs w:val="28"/>
        </w:rPr>
        <w:t>август - декабрь</w:t>
      </w:r>
      <w:r w:rsidR="00E658B5">
        <w:rPr>
          <w:sz w:val="28"/>
          <w:szCs w:val="28"/>
        </w:rPr>
        <w:t xml:space="preserve"> </w:t>
      </w:r>
      <w:r w:rsidR="00A72FE0">
        <w:rPr>
          <w:sz w:val="28"/>
          <w:szCs w:val="28"/>
        </w:rPr>
        <w:t>2024</w:t>
      </w:r>
      <w:r w:rsidR="00E658B5">
        <w:rPr>
          <w:sz w:val="28"/>
          <w:szCs w:val="28"/>
        </w:rPr>
        <w:t xml:space="preserve"> года;</w:t>
      </w:r>
    </w:p>
    <w:p w:rsidR="00404637" w:rsidRDefault="005B598F" w:rsidP="00404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2FE0">
        <w:rPr>
          <w:sz w:val="28"/>
          <w:szCs w:val="28"/>
        </w:rPr>
        <w:t>2212,2</w:t>
      </w:r>
      <w:r>
        <w:rPr>
          <w:sz w:val="28"/>
          <w:szCs w:val="28"/>
        </w:rPr>
        <w:t xml:space="preserve"> тыс. рублей – ежемесячно выплата заработной платы и уплата начислений на оплату труда;</w:t>
      </w:r>
    </w:p>
    <w:p w:rsidR="005B598F" w:rsidRPr="005B598F" w:rsidRDefault="005B598F" w:rsidP="00404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2FE0">
        <w:rPr>
          <w:sz w:val="28"/>
          <w:szCs w:val="28"/>
        </w:rPr>
        <w:t>331,3</w:t>
      </w:r>
      <w:r w:rsidRPr="005B598F">
        <w:rPr>
          <w:sz w:val="28"/>
          <w:szCs w:val="28"/>
        </w:rPr>
        <w:t xml:space="preserve"> тыс.рублей - р</w:t>
      </w:r>
      <w:r w:rsidRPr="005B598F">
        <w:rPr>
          <w:snapToGrid w:val="0"/>
          <w:sz w:val="28"/>
          <w:szCs w:val="28"/>
        </w:rPr>
        <w:t xml:space="preserve">асходы на обеспечение функций органов местного самоуправления </w:t>
      </w:r>
      <w:r w:rsidR="00D4072E">
        <w:rPr>
          <w:snapToGrid w:val="0"/>
          <w:sz w:val="28"/>
          <w:szCs w:val="28"/>
        </w:rPr>
        <w:t>Мирненского</w:t>
      </w:r>
      <w:r w:rsidRPr="005B598F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.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="0061227C">
        <w:rPr>
          <w:sz w:val="28"/>
          <w:szCs w:val="28"/>
        </w:rPr>
        <w:t>полугодия</w:t>
      </w:r>
      <w:r w:rsidRPr="00A34012">
        <w:rPr>
          <w:sz w:val="28"/>
          <w:szCs w:val="28"/>
        </w:rPr>
        <w:t xml:space="preserve"> </w:t>
      </w:r>
      <w:r w:rsidR="00A72FE0">
        <w:rPr>
          <w:sz w:val="28"/>
          <w:szCs w:val="28"/>
        </w:rPr>
        <w:t>2024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  <w:r w:rsidR="001640B7">
        <w:rPr>
          <w:sz w:val="28"/>
          <w:szCs w:val="28"/>
        </w:rPr>
        <w:t xml:space="preserve"> </w:t>
      </w:r>
    </w:p>
    <w:p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</w:t>
      </w:r>
      <w:r w:rsidR="001640B7">
        <w:rPr>
          <w:sz w:val="28"/>
          <w:szCs w:val="28"/>
        </w:rPr>
        <w:t xml:space="preserve"> с ООО «Донспрос»</w:t>
      </w:r>
      <w:r>
        <w:rPr>
          <w:sz w:val="28"/>
          <w:szCs w:val="28"/>
        </w:rPr>
        <w:t xml:space="preserve"> на размещение на официальном сайте 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  <w:r w:rsidR="0061227C">
        <w:rPr>
          <w:sz w:val="28"/>
          <w:szCs w:val="28"/>
        </w:rPr>
        <w:t xml:space="preserve"> ИП Ро</w:t>
      </w:r>
      <w:r w:rsidR="00A72FE0">
        <w:rPr>
          <w:sz w:val="28"/>
          <w:szCs w:val="28"/>
        </w:rPr>
        <w:t>жков, ИП  Павлов, ИП Мельников А.А., ИП Гусев В.Г.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476" w:rsidRDefault="003D3476">
      <w:r>
        <w:separator/>
      </w:r>
    </w:p>
  </w:endnote>
  <w:endnote w:type="continuationSeparator" w:id="1">
    <w:p w:rsidR="003D3476" w:rsidRDefault="003D3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476" w:rsidRDefault="003D3476">
      <w:r>
        <w:separator/>
      </w:r>
    </w:p>
  </w:footnote>
  <w:footnote w:type="continuationSeparator" w:id="1">
    <w:p w:rsidR="003D3476" w:rsidRDefault="003D3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3EDA"/>
    <w:rsid w:val="00015484"/>
    <w:rsid w:val="00015C02"/>
    <w:rsid w:val="000164E9"/>
    <w:rsid w:val="00016BB7"/>
    <w:rsid w:val="00021C1B"/>
    <w:rsid w:val="000309D8"/>
    <w:rsid w:val="0003319E"/>
    <w:rsid w:val="000340C4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B8"/>
    <w:rsid w:val="000761D7"/>
    <w:rsid w:val="00077997"/>
    <w:rsid w:val="00083A51"/>
    <w:rsid w:val="00084910"/>
    <w:rsid w:val="00085EF4"/>
    <w:rsid w:val="00087D7B"/>
    <w:rsid w:val="00090B9D"/>
    <w:rsid w:val="00092424"/>
    <w:rsid w:val="00095689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0976"/>
    <w:rsid w:val="000D1C7C"/>
    <w:rsid w:val="000D1DC1"/>
    <w:rsid w:val="000D206F"/>
    <w:rsid w:val="000D2AD4"/>
    <w:rsid w:val="000D381B"/>
    <w:rsid w:val="000D432C"/>
    <w:rsid w:val="000D4716"/>
    <w:rsid w:val="000D7A45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59EE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B7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2291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268A"/>
    <w:rsid w:val="001D4754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1AF1"/>
    <w:rsid w:val="00202717"/>
    <w:rsid w:val="0020326C"/>
    <w:rsid w:val="00204096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A7A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96C"/>
    <w:rsid w:val="00262D19"/>
    <w:rsid w:val="002646AB"/>
    <w:rsid w:val="0026521B"/>
    <w:rsid w:val="002663B3"/>
    <w:rsid w:val="00267B4B"/>
    <w:rsid w:val="00272B7E"/>
    <w:rsid w:val="00274732"/>
    <w:rsid w:val="002749F9"/>
    <w:rsid w:val="00274AE2"/>
    <w:rsid w:val="00275252"/>
    <w:rsid w:val="00276427"/>
    <w:rsid w:val="00283B16"/>
    <w:rsid w:val="00284A57"/>
    <w:rsid w:val="0028503C"/>
    <w:rsid w:val="00285861"/>
    <w:rsid w:val="00286BF5"/>
    <w:rsid w:val="0029421B"/>
    <w:rsid w:val="00297A8A"/>
    <w:rsid w:val="00297EB4"/>
    <w:rsid w:val="002A2A90"/>
    <w:rsid w:val="002A42EF"/>
    <w:rsid w:val="002A49A7"/>
    <w:rsid w:val="002A5478"/>
    <w:rsid w:val="002A7C08"/>
    <w:rsid w:val="002B1528"/>
    <w:rsid w:val="002B2A8B"/>
    <w:rsid w:val="002B2D05"/>
    <w:rsid w:val="002B36CE"/>
    <w:rsid w:val="002B4368"/>
    <w:rsid w:val="002B54B8"/>
    <w:rsid w:val="002B55DD"/>
    <w:rsid w:val="002C01D9"/>
    <w:rsid w:val="002C2E13"/>
    <w:rsid w:val="002C5EBE"/>
    <w:rsid w:val="002D422B"/>
    <w:rsid w:val="002D4D46"/>
    <w:rsid w:val="002D540A"/>
    <w:rsid w:val="002D7EDC"/>
    <w:rsid w:val="002E0D69"/>
    <w:rsid w:val="002E0EC7"/>
    <w:rsid w:val="002E53F5"/>
    <w:rsid w:val="002E6DA0"/>
    <w:rsid w:val="002E724E"/>
    <w:rsid w:val="002E79FE"/>
    <w:rsid w:val="002F1E66"/>
    <w:rsid w:val="002F2540"/>
    <w:rsid w:val="002F57A7"/>
    <w:rsid w:val="003018DC"/>
    <w:rsid w:val="003023BC"/>
    <w:rsid w:val="00302B4C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0BB3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C7F24"/>
    <w:rsid w:val="003D18C5"/>
    <w:rsid w:val="003D1E0C"/>
    <w:rsid w:val="003D1E85"/>
    <w:rsid w:val="003D2D93"/>
    <w:rsid w:val="003D2D94"/>
    <w:rsid w:val="003D3476"/>
    <w:rsid w:val="003D3BA8"/>
    <w:rsid w:val="003D4D68"/>
    <w:rsid w:val="003E0DD4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6FC4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3C47"/>
    <w:rsid w:val="004142E4"/>
    <w:rsid w:val="00416EE3"/>
    <w:rsid w:val="00417ACA"/>
    <w:rsid w:val="0042257A"/>
    <w:rsid w:val="00423B28"/>
    <w:rsid w:val="00424988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5B3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1A7D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106B"/>
    <w:rsid w:val="004C4382"/>
    <w:rsid w:val="004C650D"/>
    <w:rsid w:val="004C793B"/>
    <w:rsid w:val="004C7D6E"/>
    <w:rsid w:val="004D1852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1AE7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07AE"/>
    <w:rsid w:val="0055278E"/>
    <w:rsid w:val="00554859"/>
    <w:rsid w:val="0055522E"/>
    <w:rsid w:val="00555895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1BC3"/>
    <w:rsid w:val="005849EF"/>
    <w:rsid w:val="00587973"/>
    <w:rsid w:val="00591242"/>
    <w:rsid w:val="00593A5C"/>
    <w:rsid w:val="005948A3"/>
    <w:rsid w:val="00594B4D"/>
    <w:rsid w:val="005950D5"/>
    <w:rsid w:val="005A2977"/>
    <w:rsid w:val="005A470A"/>
    <w:rsid w:val="005A4FD8"/>
    <w:rsid w:val="005B0759"/>
    <w:rsid w:val="005B1064"/>
    <w:rsid w:val="005B21E5"/>
    <w:rsid w:val="005B2FE6"/>
    <w:rsid w:val="005B598F"/>
    <w:rsid w:val="005B5CA4"/>
    <w:rsid w:val="005B5E7F"/>
    <w:rsid w:val="005C1363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497"/>
    <w:rsid w:val="005E179F"/>
    <w:rsid w:val="005E2317"/>
    <w:rsid w:val="005E49D4"/>
    <w:rsid w:val="005E665B"/>
    <w:rsid w:val="005E746F"/>
    <w:rsid w:val="005E74AD"/>
    <w:rsid w:val="005E773E"/>
    <w:rsid w:val="005F05F1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0177"/>
    <w:rsid w:val="0061227C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98A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4510"/>
    <w:rsid w:val="00695CBF"/>
    <w:rsid w:val="006966F6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D7A19"/>
    <w:rsid w:val="006E4105"/>
    <w:rsid w:val="006F1A58"/>
    <w:rsid w:val="006F2750"/>
    <w:rsid w:val="006F67A4"/>
    <w:rsid w:val="007028D3"/>
    <w:rsid w:val="00706151"/>
    <w:rsid w:val="00706D9C"/>
    <w:rsid w:val="0070749C"/>
    <w:rsid w:val="00707876"/>
    <w:rsid w:val="0071427B"/>
    <w:rsid w:val="007145DC"/>
    <w:rsid w:val="00715B44"/>
    <w:rsid w:val="007206C5"/>
    <w:rsid w:val="00720A57"/>
    <w:rsid w:val="00726BA8"/>
    <w:rsid w:val="00726CDE"/>
    <w:rsid w:val="0073259F"/>
    <w:rsid w:val="00734F38"/>
    <w:rsid w:val="007362CC"/>
    <w:rsid w:val="0073669B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C7650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7F60B6"/>
    <w:rsid w:val="00802496"/>
    <w:rsid w:val="008031FA"/>
    <w:rsid w:val="00803316"/>
    <w:rsid w:val="00803724"/>
    <w:rsid w:val="00804EA2"/>
    <w:rsid w:val="00806720"/>
    <w:rsid w:val="00807B3B"/>
    <w:rsid w:val="0081107C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38BC"/>
    <w:rsid w:val="00854196"/>
    <w:rsid w:val="008541AC"/>
    <w:rsid w:val="00854AD0"/>
    <w:rsid w:val="00856F8F"/>
    <w:rsid w:val="00857D20"/>
    <w:rsid w:val="00860EB9"/>
    <w:rsid w:val="008627AA"/>
    <w:rsid w:val="00862F17"/>
    <w:rsid w:val="00863748"/>
    <w:rsid w:val="00864376"/>
    <w:rsid w:val="00865205"/>
    <w:rsid w:val="008702A3"/>
    <w:rsid w:val="008717F3"/>
    <w:rsid w:val="0087197A"/>
    <w:rsid w:val="008722C1"/>
    <w:rsid w:val="0087345D"/>
    <w:rsid w:val="00874E71"/>
    <w:rsid w:val="00875A4D"/>
    <w:rsid w:val="00875AFD"/>
    <w:rsid w:val="00882517"/>
    <w:rsid w:val="008829F9"/>
    <w:rsid w:val="008833FA"/>
    <w:rsid w:val="008838C5"/>
    <w:rsid w:val="0088532A"/>
    <w:rsid w:val="008857AF"/>
    <w:rsid w:val="0088646D"/>
    <w:rsid w:val="0088742B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38AF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AED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32DC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2A8A"/>
    <w:rsid w:val="00972E29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6C0D"/>
    <w:rsid w:val="00997349"/>
    <w:rsid w:val="00997A46"/>
    <w:rsid w:val="00997F74"/>
    <w:rsid w:val="009A04BA"/>
    <w:rsid w:val="009A153C"/>
    <w:rsid w:val="009A15CA"/>
    <w:rsid w:val="009A5697"/>
    <w:rsid w:val="009A7AF8"/>
    <w:rsid w:val="009B00C7"/>
    <w:rsid w:val="009B2042"/>
    <w:rsid w:val="009B26FB"/>
    <w:rsid w:val="009B3792"/>
    <w:rsid w:val="009B4426"/>
    <w:rsid w:val="009B5569"/>
    <w:rsid w:val="009C2C44"/>
    <w:rsid w:val="009C53FF"/>
    <w:rsid w:val="009C5B2A"/>
    <w:rsid w:val="009C64E2"/>
    <w:rsid w:val="009C71A0"/>
    <w:rsid w:val="009C7FDB"/>
    <w:rsid w:val="009D02E4"/>
    <w:rsid w:val="009D051F"/>
    <w:rsid w:val="009D2A38"/>
    <w:rsid w:val="009D36B4"/>
    <w:rsid w:val="009D4E5F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4E92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01CD"/>
    <w:rsid w:val="00A72912"/>
    <w:rsid w:val="00A72AFA"/>
    <w:rsid w:val="00A72FE0"/>
    <w:rsid w:val="00A73274"/>
    <w:rsid w:val="00A7494B"/>
    <w:rsid w:val="00A817A8"/>
    <w:rsid w:val="00A819C0"/>
    <w:rsid w:val="00A81E35"/>
    <w:rsid w:val="00A84A14"/>
    <w:rsid w:val="00A851A3"/>
    <w:rsid w:val="00A860F5"/>
    <w:rsid w:val="00A87FFB"/>
    <w:rsid w:val="00A960D2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E24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15D4"/>
    <w:rsid w:val="00AE2ADC"/>
    <w:rsid w:val="00AE2BCD"/>
    <w:rsid w:val="00AE2EF5"/>
    <w:rsid w:val="00AE4B44"/>
    <w:rsid w:val="00AE4FA2"/>
    <w:rsid w:val="00AE5179"/>
    <w:rsid w:val="00AE6FCC"/>
    <w:rsid w:val="00AE73E4"/>
    <w:rsid w:val="00AE75C4"/>
    <w:rsid w:val="00AE7E01"/>
    <w:rsid w:val="00AF053E"/>
    <w:rsid w:val="00AF4E0C"/>
    <w:rsid w:val="00AF565B"/>
    <w:rsid w:val="00AF5E87"/>
    <w:rsid w:val="00AF77C6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54EE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61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2FBF"/>
    <w:rsid w:val="00BB4D91"/>
    <w:rsid w:val="00BB607B"/>
    <w:rsid w:val="00BC0A47"/>
    <w:rsid w:val="00BC1BEF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4018"/>
    <w:rsid w:val="00C270A2"/>
    <w:rsid w:val="00C3056A"/>
    <w:rsid w:val="00C33F4B"/>
    <w:rsid w:val="00C36114"/>
    <w:rsid w:val="00C37E13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86"/>
    <w:rsid w:val="00C602EB"/>
    <w:rsid w:val="00C608A2"/>
    <w:rsid w:val="00C61AB8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4FD5"/>
    <w:rsid w:val="00CA57D7"/>
    <w:rsid w:val="00CA5C38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4461"/>
    <w:rsid w:val="00D251BB"/>
    <w:rsid w:val="00D2641A"/>
    <w:rsid w:val="00D33666"/>
    <w:rsid w:val="00D352EC"/>
    <w:rsid w:val="00D4072E"/>
    <w:rsid w:val="00D44B87"/>
    <w:rsid w:val="00D456D7"/>
    <w:rsid w:val="00D459B6"/>
    <w:rsid w:val="00D46B17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87E84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520B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4CBD"/>
    <w:rsid w:val="00DD67CF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07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27248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658B5"/>
    <w:rsid w:val="00E702F4"/>
    <w:rsid w:val="00E72AF3"/>
    <w:rsid w:val="00E7335D"/>
    <w:rsid w:val="00E7604E"/>
    <w:rsid w:val="00E80581"/>
    <w:rsid w:val="00E80A50"/>
    <w:rsid w:val="00E80D0E"/>
    <w:rsid w:val="00E819F7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178A"/>
    <w:rsid w:val="00EE3D6F"/>
    <w:rsid w:val="00EE74F1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3F01"/>
    <w:rsid w:val="00F04A34"/>
    <w:rsid w:val="00F068B2"/>
    <w:rsid w:val="00F077F9"/>
    <w:rsid w:val="00F11D77"/>
    <w:rsid w:val="00F1454B"/>
    <w:rsid w:val="00F14CA0"/>
    <w:rsid w:val="00F16E9A"/>
    <w:rsid w:val="00F215E9"/>
    <w:rsid w:val="00F22AFB"/>
    <w:rsid w:val="00F24D5B"/>
    <w:rsid w:val="00F2640B"/>
    <w:rsid w:val="00F26B60"/>
    <w:rsid w:val="00F2744D"/>
    <w:rsid w:val="00F27586"/>
    <w:rsid w:val="00F276B3"/>
    <w:rsid w:val="00F309BC"/>
    <w:rsid w:val="00F30D7E"/>
    <w:rsid w:val="00F339B6"/>
    <w:rsid w:val="00F36173"/>
    <w:rsid w:val="00F36454"/>
    <w:rsid w:val="00F40C68"/>
    <w:rsid w:val="00F40ED7"/>
    <w:rsid w:val="00F41152"/>
    <w:rsid w:val="00F42128"/>
    <w:rsid w:val="00F46870"/>
    <w:rsid w:val="00F50AAD"/>
    <w:rsid w:val="00F50B42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47B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5F4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9A04B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9A04B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A04BA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04BA"/>
    <w:rPr>
      <w:sz w:val="28"/>
    </w:rPr>
  </w:style>
  <w:style w:type="paragraph" w:styleId="a5">
    <w:name w:val="Body Text Indent"/>
    <w:basedOn w:val="a"/>
    <w:rsid w:val="009A04B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A04BA"/>
    <w:pPr>
      <w:jc w:val="center"/>
    </w:pPr>
    <w:rPr>
      <w:sz w:val="28"/>
    </w:rPr>
  </w:style>
  <w:style w:type="paragraph" w:styleId="a6">
    <w:name w:val="footer"/>
    <w:basedOn w:val="a"/>
    <w:rsid w:val="009A04BA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9A04B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A04BA"/>
  </w:style>
  <w:style w:type="paragraph" w:styleId="20">
    <w:name w:val="Body Text 2"/>
    <w:basedOn w:val="a"/>
    <w:rsid w:val="009A04B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9A04BA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9A04BA"/>
    <w:rPr>
      <w:color w:val="000000"/>
      <w:sz w:val="24"/>
      <w:szCs w:val="24"/>
    </w:rPr>
  </w:style>
  <w:style w:type="paragraph" w:customStyle="1" w:styleId="postan0">
    <w:name w:val="postan"/>
    <w:basedOn w:val="a"/>
    <w:rsid w:val="009A04B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9A04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A04B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9A04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lkmailrucssattributepostfix">
    <w:name w:val="blk_mailru_css_attribute_postfix"/>
    <w:basedOn w:val="a0"/>
    <w:rsid w:val="007C7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nland.ru/activity/103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3811</TotalTime>
  <Pages>11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15141</CharactersWithSpaces>
  <SharedDoc>false</SharedDoc>
  <HLinks>
    <vt:vector size="30" baseType="variant">
      <vt:variant>
        <vt:i4>4259850</vt:i4>
      </vt:variant>
      <vt:variant>
        <vt:i4>12</vt:i4>
      </vt:variant>
      <vt:variant>
        <vt:i4>0</vt:i4>
      </vt:variant>
      <vt:variant>
        <vt:i4>5</vt:i4>
      </vt:variant>
      <vt:variant>
        <vt:lpwstr>https://www.donland.ru/activity/1037/</vt:lpwstr>
      </vt:variant>
      <vt:variant>
        <vt:lpwstr/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19</cp:revision>
  <cp:lastPrinted>2013-01-31T13:25:00Z</cp:lastPrinted>
  <dcterms:created xsi:type="dcterms:W3CDTF">2015-07-15T07:40:00Z</dcterms:created>
  <dcterms:modified xsi:type="dcterms:W3CDTF">2024-07-09T07:14:00Z</dcterms:modified>
</cp:coreProperties>
</file>