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РОССИЙСКАЯ ФЕДЕРАЦИЯ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РОСТОВСКАЯ ОБЛАСТЬ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ДУБОВСКИЙ РАЙОН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МУНИЦИПАЛЬНОЕ ОБРАЗОВАНИЕ</w:t>
      </w:r>
    </w:p>
    <w:p w:rsidR="00290D10" w:rsidRPr="00676017" w:rsidRDefault="007D261B" w:rsidP="00290D10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90D10" w:rsidRPr="00676017">
        <w:rPr>
          <w:b/>
          <w:sz w:val="28"/>
          <w:szCs w:val="28"/>
        </w:rPr>
        <w:t xml:space="preserve"> СЕЛЬСКОЕ ПОСЕЛЕНИЕ»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 xml:space="preserve">АДМИНИСТРАЦИЯ </w:t>
      </w:r>
      <w:r w:rsidR="000C3242">
        <w:rPr>
          <w:b/>
          <w:sz w:val="28"/>
          <w:szCs w:val="28"/>
        </w:rPr>
        <w:t>МИРНЕНСКОГО</w:t>
      </w:r>
      <w:r w:rsidRPr="00676017">
        <w:rPr>
          <w:b/>
          <w:sz w:val="28"/>
          <w:szCs w:val="28"/>
        </w:rPr>
        <w:t xml:space="preserve"> СЕЛЬСКОГО ПОС</w:t>
      </w:r>
      <w:r w:rsidRPr="00676017">
        <w:rPr>
          <w:b/>
          <w:sz w:val="28"/>
          <w:szCs w:val="28"/>
        </w:rPr>
        <w:t>Е</w:t>
      </w:r>
      <w:r w:rsidRPr="00676017">
        <w:rPr>
          <w:b/>
          <w:sz w:val="28"/>
          <w:szCs w:val="28"/>
        </w:rPr>
        <w:t>ЛЕНИЯ</w:t>
      </w:r>
    </w:p>
    <w:p w:rsidR="00290D10" w:rsidRDefault="00290D10" w:rsidP="00290D10">
      <w:pPr>
        <w:pStyle w:val="af8"/>
        <w:rPr>
          <w:b/>
          <w:sz w:val="28"/>
          <w:szCs w:val="28"/>
        </w:rPr>
      </w:pP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ПОСТАНОВЛЕНИЕ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</w:p>
    <w:p w:rsidR="009B52E1" w:rsidRPr="00D650AB" w:rsidRDefault="00AE6E73" w:rsidP="000C3242">
      <w:pPr>
        <w:pStyle w:val="aff"/>
        <w:rPr>
          <w:sz w:val="28"/>
          <w:szCs w:val="28"/>
        </w:rPr>
      </w:pPr>
      <w:r>
        <w:rPr>
          <w:sz w:val="28"/>
          <w:szCs w:val="28"/>
        </w:rPr>
        <w:t>18</w:t>
      </w:r>
      <w:r w:rsidR="002A2CCC">
        <w:rPr>
          <w:sz w:val="28"/>
          <w:szCs w:val="28"/>
        </w:rPr>
        <w:t xml:space="preserve"> </w:t>
      </w:r>
      <w:r w:rsidR="008A179C">
        <w:rPr>
          <w:sz w:val="28"/>
          <w:szCs w:val="28"/>
        </w:rPr>
        <w:t>декабря</w:t>
      </w:r>
      <w:r w:rsidR="009B52E1" w:rsidRPr="00D650AB">
        <w:rPr>
          <w:sz w:val="28"/>
          <w:szCs w:val="28"/>
        </w:rPr>
        <w:t xml:space="preserve"> 2018 года                       № </w:t>
      </w:r>
      <w:r>
        <w:rPr>
          <w:sz w:val="28"/>
          <w:szCs w:val="28"/>
        </w:rPr>
        <w:t>72</w:t>
      </w:r>
      <w:r w:rsidR="000C3242">
        <w:rPr>
          <w:sz w:val="28"/>
          <w:szCs w:val="28"/>
        </w:rPr>
        <w:t xml:space="preserve">                   х. Мирный</w:t>
      </w:r>
    </w:p>
    <w:p w:rsidR="009B52E1" w:rsidRPr="009B52E1" w:rsidRDefault="009B52E1" w:rsidP="009B52E1">
      <w:pPr>
        <w:pStyle w:val="af8"/>
        <w:jc w:val="center"/>
        <w:rPr>
          <w:b/>
        </w:rPr>
      </w:pPr>
    </w:p>
    <w:p w:rsidR="009B52E1" w:rsidRPr="009B52E1" w:rsidRDefault="009B52E1" w:rsidP="009B52E1">
      <w:pPr>
        <w:pStyle w:val="af8"/>
        <w:jc w:val="center"/>
        <w:rPr>
          <w:b/>
          <w:sz w:val="28"/>
          <w:szCs w:val="28"/>
        </w:rPr>
      </w:pPr>
      <w:r w:rsidRPr="009B52E1">
        <w:rPr>
          <w:b/>
          <w:sz w:val="28"/>
          <w:szCs w:val="28"/>
        </w:rPr>
        <w:t xml:space="preserve">Об утверждении муниципальной программы </w:t>
      </w:r>
    </w:p>
    <w:p w:rsidR="009B52E1" w:rsidRPr="009B52E1" w:rsidRDefault="000C3242" w:rsidP="009B52E1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9B52E1" w:rsidRPr="009B52E1">
        <w:rPr>
          <w:b/>
          <w:sz w:val="28"/>
          <w:szCs w:val="28"/>
        </w:rPr>
        <w:t xml:space="preserve"> сельского поселения </w:t>
      </w:r>
    </w:p>
    <w:p w:rsidR="009B52E1" w:rsidRPr="009B52E1" w:rsidRDefault="009B52E1" w:rsidP="009B52E1">
      <w:pPr>
        <w:pStyle w:val="af8"/>
        <w:jc w:val="center"/>
        <w:rPr>
          <w:b/>
          <w:sz w:val="28"/>
          <w:szCs w:val="28"/>
        </w:rPr>
      </w:pPr>
      <w:r w:rsidRPr="009B52E1">
        <w:rPr>
          <w:b/>
          <w:sz w:val="28"/>
          <w:szCs w:val="28"/>
        </w:rPr>
        <w:t>«Экономическое развитие и инновационная экономика»</w:t>
      </w:r>
    </w:p>
    <w:p w:rsidR="009B52E1" w:rsidRPr="003B328D" w:rsidRDefault="009B52E1" w:rsidP="009B52E1">
      <w:pPr>
        <w:pStyle w:val="af8"/>
        <w:jc w:val="center"/>
        <w:rPr>
          <w:b/>
          <w:sz w:val="28"/>
          <w:szCs w:val="28"/>
        </w:rPr>
      </w:pPr>
    </w:p>
    <w:p w:rsidR="007D261B" w:rsidRDefault="009B52E1" w:rsidP="009B52E1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2E1">
        <w:rPr>
          <w:rFonts w:ascii="Times New Roman" w:hAnsi="Times New Roman" w:cs="Times New Roman"/>
        </w:rPr>
        <w:t xml:space="preserve">    </w:t>
      </w:r>
      <w:r w:rsidRPr="009B52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B52E1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B52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C3242">
        <w:rPr>
          <w:rFonts w:ascii="Times New Roman" w:hAnsi="Times New Roman" w:cs="Times New Roman"/>
          <w:sz w:val="28"/>
          <w:szCs w:val="28"/>
        </w:rPr>
        <w:t>Мирненского</w:t>
      </w:r>
      <w:r w:rsidR="007D261B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9B52E1">
        <w:rPr>
          <w:rFonts w:ascii="Times New Roman" w:hAnsi="Times New Roman" w:cs="Times New Roman"/>
          <w:sz w:val="28"/>
          <w:szCs w:val="28"/>
        </w:rPr>
        <w:t xml:space="preserve">1.2018 </w:t>
      </w:r>
      <w:r w:rsidR="007D261B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</w:t>
      </w:r>
      <w:r w:rsidRPr="009B52E1">
        <w:rPr>
          <w:rFonts w:ascii="Times New Roman" w:hAnsi="Times New Roman" w:cs="Times New Roman"/>
          <w:bCs/>
          <w:sz w:val="28"/>
          <w:szCs w:val="28"/>
        </w:rPr>
        <w:t>з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работки, реализации и оценки эффективности муниципальных программ </w:t>
      </w:r>
      <w:r w:rsidR="000C32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B52E1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B52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C3242">
        <w:rPr>
          <w:rFonts w:ascii="Times New Roman" w:hAnsi="Times New Roman" w:cs="Times New Roman"/>
          <w:sz w:val="28"/>
          <w:szCs w:val="28"/>
        </w:rPr>
        <w:t>Мирненского</w:t>
      </w:r>
      <w:r w:rsidR="007D261B">
        <w:rPr>
          <w:rFonts w:ascii="Times New Roman" w:hAnsi="Times New Roman" w:cs="Times New Roman"/>
          <w:sz w:val="28"/>
          <w:szCs w:val="28"/>
        </w:rPr>
        <w:t xml:space="preserve"> сельского поселения от 09.11</w:t>
      </w:r>
      <w:r w:rsidRPr="009B52E1">
        <w:rPr>
          <w:rFonts w:ascii="Times New Roman" w:hAnsi="Times New Roman" w:cs="Times New Roman"/>
          <w:sz w:val="28"/>
          <w:szCs w:val="28"/>
        </w:rPr>
        <w:t xml:space="preserve">.2018 </w:t>
      </w:r>
      <w:r w:rsidR="007D261B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2E1">
        <w:rPr>
          <w:rFonts w:ascii="Times New Roman" w:hAnsi="Times New Roman" w:cs="Times New Roman"/>
          <w:sz w:val="28"/>
          <w:szCs w:val="28"/>
        </w:rPr>
        <w:t>«Об утверждении Перечня муниципал</w:t>
      </w:r>
      <w:r w:rsidRPr="009B52E1">
        <w:rPr>
          <w:rFonts w:ascii="Times New Roman" w:hAnsi="Times New Roman" w:cs="Times New Roman"/>
          <w:sz w:val="28"/>
          <w:szCs w:val="28"/>
        </w:rPr>
        <w:t>ь</w:t>
      </w:r>
      <w:r w:rsidRPr="009B52E1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0C3242">
        <w:rPr>
          <w:rFonts w:ascii="Times New Roman" w:hAnsi="Times New Roman" w:cs="Times New Roman"/>
          <w:sz w:val="28"/>
          <w:szCs w:val="28"/>
        </w:rPr>
        <w:t>Мирненского</w:t>
      </w:r>
      <w:r w:rsidRPr="009B52E1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B52E1">
        <w:rPr>
          <w:rFonts w:ascii="Times New Roman" w:hAnsi="Times New Roman" w:cs="Times New Roman"/>
          <w:bCs/>
          <w:sz w:val="28"/>
          <w:szCs w:val="28"/>
        </w:rPr>
        <w:t>,</w:t>
      </w:r>
      <w:r w:rsidRPr="009B52E1">
        <w:rPr>
          <w:rFonts w:ascii="Times New Roman" w:hAnsi="Times New Roman" w:cs="Times New Roman"/>
          <w:sz w:val="28"/>
          <w:szCs w:val="28"/>
        </w:rPr>
        <w:t xml:space="preserve"> 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C32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3B32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9B52E1" w:rsidRPr="003B328D" w:rsidRDefault="009B52E1" w:rsidP="009B52E1">
      <w:pPr>
        <w:pStyle w:val="ConsNormal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28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B52E1" w:rsidRPr="003B328D" w:rsidRDefault="009B52E1" w:rsidP="009B52E1">
      <w:pPr>
        <w:pStyle w:val="af8"/>
        <w:rPr>
          <w:sz w:val="28"/>
          <w:szCs w:val="28"/>
        </w:rPr>
      </w:pPr>
    </w:p>
    <w:p w:rsidR="009B52E1" w:rsidRPr="003B328D" w:rsidRDefault="009B52E1" w:rsidP="009B52E1">
      <w:pPr>
        <w:pStyle w:val="af8"/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 1. Утвердить муниципальную программу </w:t>
      </w:r>
      <w:r w:rsidR="000C3242">
        <w:rPr>
          <w:sz w:val="28"/>
          <w:szCs w:val="28"/>
        </w:rPr>
        <w:t>Мирненского</w:t>
      </w:r>
      <w:r w:rsidRPr="003B328D">
        <w:rPr>
          <w:sz w:val="28"/>
          <w:szCs w:val="28"/>
        </w:rPr>
        <w:t xml:space="preserve"> сельского п</w:t>
      </w:r>
      <w:r w:rsidRPr="003B328D">
        <w:rPr>
          <w:sz w:val="28"/>
          <w:szCs w:val="28"/>
        </w:rPr>
        <w:t>о</w:t>
      </w:r>
      <w:r w:rsidRPr="003B328D">
        <w:rPr>
          <w:sz w:val="28"/>
          <w:szCs w:val="28"/>
        </w:rPr>
        <w:t>селения «</w:t>
      </w:r>
      <w:r>
        <w:rPr>
          <w:sz w:val="28"/>
          <w:szCs w:val="28"/>
        </w:rPr>
        <w:t>Экономическое развитие и инновационная экономика</w:t>
      </w:r>
      <w:r w:rsidRPr="003B328D">
        <w:rPr>
          <w:sz w:val="28"/>
          <w:szCs w:val="28"/>
        </w:rPr>
        <w:t>» с</w:t>
      </w:r>
      <w:r w:rsidRPr="003B328D">
        <w:rPr>
          <w:sz w:val="28"/>
          <w:szCs w:val="28"/>
        </w:rPr>
        <w:t>о</w:t>
      </w:r>
      <w:r w:rsidRPr="003B328D">
        <w:rPr>
          <w:sz w:val="28"/>
          <w:szCs w:val="28"/>
        </w:rPr>
        <w:t>гласно прил</w:t>
      </w:r>
      <w:r w:rsidRPr="003B328D">
        <w:rPr>
          <w:sz w:val="28"/>
          <w:szCs w:val="28"/>
        </w:rPr>
        <w:t>о</w:t>
      </w:r>
      <w:r w:rsidRPr="003B328D">
        <w:rPr>
          <w:sz w:val="28"/>
          <w:szCs w:val="28"/>
        </w:rPr>
        <w:t>жению № 1.</w:t>
      </w:r>
    </w:p>
    <w:p w:rsidR="009B52E1" w:rsidRPr="00DE66D8" w:rsidRDefault="009B52E1" w:rsidP="009B52E1">
      <w:pPr>
        <w:pStyle w:val="af8"/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</w:t>
      </w:r>
      <w:r w:rsidR="00DB0DF6">
        <w:rPr>
          <w:sz w:val="28"/>
          <w:szCs w:val="28"/>
        </w:rPr>
        <w:t xml:space="preserve">       2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>Настоящее постановление вступает в силу со дня его офиц</w:t>
      </w:r>
      <w:r w:rsidRPr="00BE30EB">
        <w:rPr>
          <w:kern w:val="2"/>
          <w:sz w:val="28"/>
          <w:szCs w:val="28"/>
        </w:rPr>
        <w:t>и</w:t>
      </w:r>
      <w:r w:rsidRPr="00BE30EB">
        <w:rPr>
          <w:kern w:val="2"/>
          <w:sz w:val="28"/>
          <w:szCs w:val="28"/>
        </w:rPr>
        <w:t>ального обнародования</w:t>
      </w:r>
      <w:r>
        <w:rPr>
          <w:kern w:val="2"/>
          <w:sz w:val="28"/>
          <w:szCs w:val="28"/>
        </w:rPr>
        <w:t xml:space="preserve">, </w:t>
      </w:r>
      <w:r w:rsidRPr="00BE30EB">
        <w:rPr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kern w:val="2"/>
          <w:sz w:val="28"/>
          <w:szCs w:val="28"/>
        </w:rPr>
        <w:t>ме</w:t>
      </w:r>
      <w:r w:rsidRPr="00BE30EB">
        <w:rPr>
          <w:kern w:val="2"/>
          <w:sz w:val="28"/>
          <w:szCs w:val="28"/>
        </w:rPr>
        <w:t>стн</w:t>
      </w:r>
      <w:r w:rsidRPr="00BE30EB">
        <w:rPr>
          <w:kern w:val="2"/>
          <w:sz w:val="28"/>
          <w:szCs w:val="28"/>
        </w:rPr>
        <w:t>о</w:t>
      </w:r>
      <w:r w:rsidRPr="00BE30EB">
        <w:rPr>
          <w:kern w:val="2"/>
          <w:sz w:val="28"/>
          <w:szCs w:val="28"/>
        </w:rPr>
        <w:t>го бюджета на 2019 год и на плановый период 2020 и 2021 годов.</w:t>
      </w:r>
    </w:p>
    <w:p w:rsidR="00DB0DF6" w:rsidRDefault="00DB0DF6" w:rsidP="009B52E1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B52E1" w:rsidRPr="006B0483" w:rsidRDefault="00DB0DF6" w:rsidP="009B52E1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9B52E1"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9B52E1" w:rsidRDefault="009B52E1" w:rsidP="009B52E1">
      <w:pPr>
        <w:pStyle w:val="af8"/>
        <w:rPr>
          <w:sz w:val="28"/>
          <w:szCs w:val="28"/>
        </w:rPr>
      </w:pPr>
    </w:p>
    <w:p w:rsidR="00290D10" w:rsidRPr="005D4B86" w:rsidRDefault="00290D10" w:rsidP="00290D10">
      <w:pPr>
        <w:pStyle w:val="af4"/>
        <w:keepNext/>
        <w:outlineLvl w:val="0"/>
        <w:rPr>
          <w:sz w:val="16"/>
          <w:szCs w:val="16"/>
        </w:rPr>
      </w:pPr>
    </w:p>
    <w:p w:rsidR="00290D10" w:rsidRPr="00935117" w:rsidRDefault="00290D10" w:rsidP="00290D10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290D10" w:rsidRPr="00935117" w:rsidRDefault="00290D10" w:rsidP="00290D10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290D10" w:rsidRPr="00E33BB4" w:rsidRDefault="00290D10" w:rsidP="00290D10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290D10" w:rsidRPr="00E33BB4" w:rsidRDefault="000C3242" w:rsidP="00290D10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290D10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7D261B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290D10" w:rsidRDefault="00290D10" w:rsidP="000444BD">
      <w:pPr>
        <w:jc w:val="center"/>
        <w:rPr>
          <w:sz w:val="28"/>
          <w:szCs w:val="28"/>
        </w:rPr>
      </w:pPr>
    </w:p>
    <w:p w:rsidR="00290D10" w:rsidRDefault="00290D10" w:rsidP="000444BD">
      <w:pPr>
        <w:jc w:val="center"/>
        <w:rPr>
          <w:sz w:val="28"/>
          <w:szCs w:val="28"/>
        </w:rPr>
      </w:pPr>
    </w:p>
    <w:p w:rsidR="009B52E1" w:rsidRDefault="009B52E1" w:rsidP="000444BD">
      <w:pPr>
        <w:jc w:val="center"/>
        <w:rPr>
          <w:sz w:val="28"/>
          <w:szCs w:val="28"/>
        </w:rPr>
      </w:pPr>
    </w:p>
    <w:p w:rsidR="00CE13EC" w:rsidRDefault="00CE13EC" w:rsidP="009C438D">
      <w:pPr>
        <w:ind w:left="6237"/>
        <w:jc w:val="center"/>
        <w:rPr>
          <w:sz w:val="28"/>
          <w:szCs w:val="28"/>
        </w:rPr>
      </w:pPr>
    </w:p>
    <w:p w:rsidR="007D261B" w:rsidRDefault="007D261B" w:rsidP="009B52E1">
      <w:pPr>
        <w:pStyle w:val="ConsPlusCell"/>
        <w:jc w:val="right"/>
        <w:rPr>
          <w:kern w:val="2"/>
        </w:rPr>
      </w:pPr>
    </w:p>
    <w:p w:rsidR="002E6255" w:rsidRDefault="002E6255" w:rsidP="009B52E1">
      <w:pPr>
        <w:pStyle w:val="ConsPlusCell"/>
        <w:jc w:val="right"/>
        <w:rPr>
          <w:kern w:val="2"/>
        </w:rPr>
      </w:pPr>
    </w:p>
    <w:p w:rsidR="009B52E1" w:rsidRPr="003B328D" w:rsidRDefault="009B52E1" w:rsidP="009B52E1">
      <w:pPr>
        <w:pStyle w:val="ConsPlusCell"/>
        <w:jc w:val="right"/>
        <w:rPr>
          <w:kern w:val="2"/>
        </w:rPr>
      </w:pPr>
      <w:r w:rsidRPr="003B328D">
        <w:rPr>
          <w:kern w:val="2"/>
        </w:rPr>
        <w:lastRenderedPageBreak/>
        <w:t>Приложение №1</w:t>
      </w:r>
    </w:p>
    <w:p w:rsidR="009B52E1" w:rsidRPr="003B328D" w:rsidRDefault="009B52E1" w:rsidP="009B52E1">
      <w:pPr>
        <w:pStyle w:val="ConsPlusCell"/>
        <w:jc w:val="right"/>
        <w:rPr>
          <w:kern w:val="2"/>
        </w:rPr>
      </w:pPr>
      <w:r w:rsidRPr="003B328D">
        <w:rPr>
          <w:kern w:val="2"/>
        </w:rPr>
        <w:t>к постановлению Администрации</w:t>
      </w:r>
    </w:p>
    <w:p w:rsidR="009B52E1" w:rsidRPr="003B328D" w:rsidRDefault="000C3242" w:rsidP="009B52E1">
      <w:pPr>
        <w:pStyle w:val="ConsPlusCell"/>
        <w:jc w:val="right"/>
        <w:rPr>
          <w:kern w:val="2"/>
        </w:rPr>
      </w:pPr>
      <w:r>
        <w:rPr>
          <w:kern w:val="2"/>
        </w:rPr>
        <w:t>Мирненского</w:t>
      </w:r>
      <w:r w:rsidR="009B52E1" w:rsidRPr="003B328D">
        <w:rPr>
          <w:kern w:val="2"/>
        </w:rPr>
        <w:t xml:space="preserve"> сельского поселения</w:t>
      </w:r>
    </w:p>
    <w:p w:rsidR="009B52E1" w:rsidRPr="003B328D" w:rsidRDefault="002A2CCC" w:rsidP="009B52E1">
      <w:pPr>
        <w:pStyle w:val="ConsPlusCell"/>
        <w:jc w:val="right"/>
      </w:pPr>
      <w:r>
        <w:t>о</w:t>
      </w:r>
      <w:r w:rsidR="009B52E1" w:rsidRPr="003B328D">
        <w:t>т</w:t>
      </w:r>
      <w:r>
        <w:t xml:space="preserve"> 26</w:t>
      </w:r>
      <w:r w:rsidR="009B52E1" w:rsidRPr="003B328D">
        <w:t>.10.2018 №</w:t>
      </w:r>
      <w:r>
        <w:t>145</w:t>
      </w:r>
      <w:r w:rsidR="009B52E1" w:rsidRPr="003B328D">
        <w:t xml:space="preserve"> </w:t>
      </w:r>
    </w:p>
    <w:p w:rsidR="009B52E1" w:rsidRPr="003B328D" w:rsidRDefault="009B52E1" w:rsidP="009B52E1">
      <w:pPr>
        <w:pStyle w:val="ConsPlusCell"/>
        <w:jc w:val="right"/>
      </w:pPr>
    </w:p>
    <w:p w:rsidR="009B52E1" w:rsidRPr="003B328D" w:rsidRDefault="009B52E1" w:rsidP="009B52E1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290D10" w:rsidRDefault="000C3242" w:rsidP="009B52E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  <w:lang w:eastAsia="x-none"/>
        </w:rPr>
      </w:pPr>
      <w:r>
        <w:rPr>
          <w:rFonts w:ascii="Times New Roman" w:hAnsi="Times New Roman"/>
          <w:b w:val="0"/>
          <w:spacing w:val="0"/>
          <w:szCs w:val="28"/>
        </w:rPr>
        <w:t>Мирненского</w:t>
      </w:r>
      <w:r w:rsidR="00290D10">
        <w:rPr>
          <w:rFonts w:ascii="Times New Roman" w:hAnsi="Times New Roman"/>
          <w:b w:val="0"/>
          <w:spacing w:val="0"/>
          <w:szCs w:val="28"/>
        </w:rPr>
        <w:t xml:space="preserve"> сельского поселения</w:t>
      </w:r>
    </w:p>
    <w:p w:rsidR="00290D10" w:rsidRDefault="00290D10" w:rsidP="009B52E1">
      <w:pPr>
        <w:pStyle w:val="1"/>
        <w:rPr>
          <w:rFonts w:ascii="Times New Roman" w:hAnsi="Times New Roman"/>
          <w:b w:val="0"/>
          <w:spacing w:val="0"/>
          <w:szCs w:val="28"/>
          <w:lang w:eastAsia="x-none"/>
        </w:rPr>
      </w:pPr>
      <w:r w:rsidRPr="009C438D">
        <w:rPr>
          <w:rFonts w:ascii="Times New Roman" w:hAnsi="Times New Roman"/>
          <w:b w:val="0"/>
          <w:spacing w:val="0"/>
          <w:szCs w:val="28"/>
          <w:lang w:eastAsia="x-none"/>
        </w:rPr>
        <w:t>«Экономическое развитие и инновационная экономика»</w:t>
      </w:r>
    </w:p>
    <w:p w:rsidR="009C438D" w:rsidRDefault="009C438D" w:rsidP="009B52E1">
      <w:pPr>
        <w:pStyle w:val="1"/>
        <w:rPr>
          <w:rFonts w:ascii="Times New Roman" w:hAnsi="Times New Roman"/>
          <w:b w:val="0"/>
          <w:spacing w:val="0"/>
          <w:szCs w:val="28"/>
        </w:rPr>
      </w:pPr>
    </w:p>
    <w:p w:rsidR="00290D10" w:rsidRDefault="00290D10" w:rsidP="0066191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>Паспорт</w:t>
      </w:r>
    </w:p>
    <w:p w:rsidR="009C438D" w:rsidRDefault="007F384A" w:rsidP="0066191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  <w:lang w:eastAsia="x-none"/>
        </w:rPr>
      </w:pPr>
      <w:r>
        <w:rPr>
          <w:rFonts w:ascii="Times New Roman" w:hAnsi="Times New Roman"/>
          <w:b w:val="0"/>
          <w:spacing w:val="0"/>
          <w:szCs w:val="28"/>
        </w:rPr>
        <w:t>Муниципаль</w:t>
      </w:r>
      <w:r w:rsidR="00895945" w:rsidRPr="009C438D">
        <w:rPr>
          <w:rFonts w:ascii="Times New Roman" w:hAnsi="Times New Roman"/>
          <w:b w:val="0"/>
          <w:spacing w:val="0"/>
          <w:szCs w:val="28"/>
        </w:rPr>
        <w:t xml:space="preserve">ной программы </w:t>
      </w:r>
      <w:r w:rsidR="000C3242">
        <w:rPr>
          <w:rFonts w:ascii="Times New Roman" w:hAnsi="Times New Roman"/>
          <w:b w:val="0"/>
          <w:spacing w:val="0"/>
          <w:szCs w:val="28"/>
        </w:rPr>
        <w:t>Мирненского</w:t>
      </w:r>
      <w:r w:rsidR="00CE13EC">
        <w:rPr>
          <w:rFonts w:ascii="Times New Roman" w:hAnsi="Times New Roman"/>
          <w:b w:val="0"/>
          <w:spacing w:val="0"/>
          <w:szCs w:val="28"/>
        </w:rPr>
        <w:t xml:space="preserve"> сельского поселения</w:t>
      </w:r>
      <w:r w:rsidR="00895945" w:rsidRPr="009C438D">
        <w:rPr>
          <w:rFonts w:ascii="Times New Roman" w:hAnsi="Times New Roman"/>
          <w:b w:val="0"/>
          <w:spacing w:val="0"/>
          <w:szCs w:val="28"/>
          <w:lang w:eastAsia="x-none"/>
        </w:rPr>
        <w:t xml:space="preserve"> </w:t>
      </w:r>
    </w:p>
    <w:p w:rsidR="00895945" w:rsidRPr="009C438D" w:rsidRDefault="00895945" w:rsidP="0066191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  <w:lang w:eastAsia="x-none"/>
        </w:rPr>
      </w:pPr>
      <w:r w:rsidRPr="009C438D">
        <w:rPr>
          <w:rFonts w:ascii="Times New Roman" w:hAnsi="Times New Roman"/>
          <w:b w:val="0"/>
          <w:spacing w:val="0"/>
          <w:szCs w:val="28"/>
          <w:lang w:eastAsia="x-none"/>
        </w:rPr>
        <w:t>«Экономическое развитие и инновационная экономика»</w:t>
      </w:r>
    </w:p>
    <w:p w:rsidR="00895945" w:rsidRPr="00EA1F58" w:rsidRDefault="00895945" w:rsidP="0089594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3"/>
        <w:gridCol w:w="530"/>
        <w:gridCol w:w="5223"/>
      </w:tblGrid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Наименование </w:t>
            </w:r>
            <w:r w:rsidR="007F384A">
              <w:rPr>
                <w:sz w:val="28"/>
                <w:szCs w:val="28"/>
              </w:rPr>
              <w:t>муниц</w:t>
            </w:r>
            <w:r w:rsidR="007F384A">
              <w:rPr>
                <w:sz w:val="28"/>
                <w:szCs w:val="28"/>
              </w:rPr>
              <w:t>и</w:t>
            </w:r>
            <w:r w:rsidR="007F384A">
              <w:rPr>
                <w:sz w:val="28"/>
                <w:szCs w:val="28"/>
              </w:rPr>
              <w:t xml:space="preserve">пальной программы </w:t>
            </w:r>
            <w:r w:rsidR="007F384A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 «Экономическое развитие и инновац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 xml:space="preserve">онная экономика» (далее – </w:t>
            </w:r>
            <w:r w:rsidR="00290D10"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</w:t>
            </w:r>
            <w:r w:rsidR="007F384A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>ная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грамма)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Ответственный исполн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 xml:space="preserve">тель </w:t>
            </w:r>
            <w:r w:rsidR="00290D10"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</w:t>
            </w:r>
            <w:r w:rsidRPr="00066AF0">
              <w:rPr>
                <w:sz w:val="28"/>
                <w:szCs w:val="28"/>
              </w:rPr>
              <w:t>ной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 xml:space="preserve">граммы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9C0E49" w:rsidP="001D561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</w:t>
            </w:r>
            <w:r w:rsidR="00CE13EC">
              <w:rPr>
                <w:sz w:val="28"/>
                <w:szCs w:val="28"/>
              </w:rPr>
              <w:t>ь</w:t>
            </w:r>
            <w:r w:rsidR="00CE13EC">
              <w:rPr>
                <w:sz w:val="28"/>
                <w:szCs w:val="28"/>
              </w:rPr>
              <w:t>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95945" w:rsidRPr="00EA1F58">
        <w:tc>
          <w:tcPr>
            <w:tcW w:w="3652" w:type="dxa"/>
          </w:tcPr>
          <w:p w:rsidR="00290D10" w:rsidRDefault="00895945" w:rsidP="00290D10">
            <w:pPr>
              <w:rPr>
                <w:sz w:val="28"/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Соисполнители </w:t>
            </w:r>
          </w:p>
          <w:p w:rsidR="00895945" w:rsidRPr="00066AF0" w:rsidRDefault="00290D10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</w:t>
            </w:r>
            <w:r w:rsidR="00895945" w:rsidRPr="00066AF0">
              <w:rPr>
                <w:sz w:val="28"/>
                <w:szCs w:val="28"/>
              </w:rPr>
              <w:t>ной програ</w:t>
            </w:r>
            <w:r w:rsidR="00895945" w:rsidRPr="00066AF0">
              <w:rPr>
                <w:sz w:val="28"/>
                <w:szCs w:val="28"/>
              </w:rPr>
              <w:t>м</w:t>
            </w:r>
            <w:r w:rsidR="00895945" w:rsidRPr="00066AF0">
              <w:rPr>
                <w:sz w:val="28"/>
                <w:szCs w:val="28"/>
              </w:rPr>
              <w:t xml:space="preserve">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F7597A" w:rsidRDefault="001D5613" w:rsidP="00895945">
            <w:pPr>
              <w:rPr>
                <w:sz w:val="28"/>
                <w:szCs w:val="28"/>
              </w:rPr>
            </w:pPr>
            <w:r w:rsidRPr="00F7597A">
              <w:rPr>
                <w:sz w:val="28"/>
                <w:szCs w:val="28"/>
              </w:rPr>
              <w:t>О</w:t>
            </w:r>
            <w:r w:rsidR="00F7597A" w:rsidRPr="00F7597A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7F384A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Участники </w:t>
            </w:r>
            <w:r w:rsidR="007F384A">
              <w:rPr>
                <w:sz w:val="28"/>
                <w:szCs w:val="28"/>
              </w:rPr>
              <w:t>Муниципал</w:t>
            </w:r>
            <w:r w:rsidR="007F384A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 xml:space="preserve">ной программы </w:t>
            </w:r>
            <w:r w:rsidRPr="00066AF0">
              <w:rPr>
                <w:sz w:val="28"/>
                <w:szCs w:val="28"/>
              </w:rPr>
              <w:br/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</w:t>
            </w:r>
            <w:r w:rsidR="00CE13EC">
              <w:rPr>
                <w:sz w:val="28"/>
                <w:szCs w:val="28"/>
              </w:rPr>
              <w:t>о</w:t>
            </w:r>
            <w:r w:rsidR="00CE13EC">
              <w:rPr>
                <w:sz w:val="28"/>
                <w:szCs w:val="28"/>
              </w:rPr>
              <w:t>го поселения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1D5613" w:rsidP="00F7597A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F7597A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652" w:type="dxa"/>
          </w:tcPr>
          <w:p w:rsidR="00290D10" w:rsidRDefault="007F384A" w:rsidP="00290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</w:t>
            </w:r>
            <w:r w:rsidR="008666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895945" w:rsidRPr="00066AF0" w:rsidRDefault="00290D10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</w:t>
            </w:r>
            <w:r w:rsidR="00895945" w:rsidRPr="00066AF0">
              <w:rPr>
                <w:sz w:val="28"/>
                <w:szCs w:val="28"/>
              </w:rPr>
              <w:t>ной програ</w:t>
            </w:r>
            <w:r w:rsidR="00895945" w:rsidRPr="00066AF0">
              <w:rPr>
                <w:sz w:val="28"/>
                <w:szCs w:val="28"/>
              </w:rPr>
              <w:t>м</w:t>
            </w:r>
            <w:r w:rsidR="00895945" w:rsidRPr="00066AF0">
              <w:rPr>
                <w:sz w:val="28"/>
                <w:szCs w:val="28"/>
              </w:rPr>
              <w:t xml:space="preserve">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623F7A" w:rsidRDefault="00895945" w:rsidP="00623F7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«Создание благоприятных условий для привлечения инвестиций </w:t>
            </w:r>
            <w:r w:rsidR="0086662C">
              <w:rPr>
                <w:sz w:val="28"/>
                <w:szCs w:val="28"/>
              </w:rPr>
              <w:t>и р</w:t>
            </w:r>
            <w:r w:rsidRPr="00066AF0">
              <w:rPr>
                <w:sz w:val="28"/>
                <w:szCs w:val="28"/>
              </w:rPr>
              <w:t>азвитие субъектов малого и среднего предприн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>мательства в</w:t>
            </w:r>
            <w:r w:rsidR="007F384A">
              <w:rPr>
                <w:sz w:val="28"/>
                <w:szCs w:val="28"/>
              </w:rPr>
              <w:t xml:space="preserve"> </w:t>
            </w:r>
            <w:r w:rsidR="007D261B">
              <w:rPr>
                <w:sz w:val="28"/>
                <w:szCs w:val="28"/>
              </w:rPr>
              <w:t>Мирненском</w:t>
            </w:r>
            <w:r w:rsidR="0086662C">
              <w:rPr>
                <w:sz w:val="28"/>
                <w:szCs w:val="28"/>
              </w:rPr>
              <w:t xml:space="preserve"> сельском п</w:t>
            </w:r>
            <w:r w:rsidR="0086662C">
              <w:rPr>
                <w:sz w:val="28"/>
                <w:szCs w:val="28"/>
              </w:rPr>
              <w:t>о</w:t>
            </w:r>
            <w:r w:rsidR="0086662C">
              <w:rPr>
                <w:sz w:val="28"/>
                <w:szCs w:val="28"/>
              </w:rPr>
              <w:t>селении</w:t>
            </w:r>
            <w:r w:rsidRPr="00066AF0">
              <w:rPr>
                <w:sz w:val="28"/>
                <w:szCs w:val="28"/>
              </w:rPr>
              <w:t>»</w:t>
            </w:r>
            <w:r w:rsidR="00623F7A">
              <w:rPr>
                <w:sz w:val="28"/>
                <w:szCs w:val="28"/>
              </w:rPr>
              <w:t>.</w:t>
            </w:r>
          </w:p>
          <w:p w:rsidR="00895945" w:rsidRPr="00066AF0" w:rsidRDefault="00895945" w:rsidP="0086662C">
            <w:pPr>
              <w:autoSpaceDE w:val="0"/>
              <w:autoSpaceDN w:val="0"/>
              <w:adjustRightInd w:val="0"/>
              <w:ind w:left="34"/>
              <w:rPr>
                <w:szCs w:val="28"/>
              </w:rPr>
            </w:pPr>
          </w:p>
        </w:tc>
      </w:tr>
      <w:tr w:rsidR="00895945" w:rsidRPr="00EA1F58">
        <w:tc>
          <w:tcPr>
            <w:tcW w:w="3652" w:type="dxa"/>
          </w:tcPr>
          <w:p w:rsidR="00895945" w:rsidRPr="00066AF0" w:rsidRDefault="007F384A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струменты </w:t>
            </w:r>
            <w:r w:rsidR="00290D1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</w:t>
            </w:r>
            <w:r>
              <w:rPr>
                <w:sz w:val="28"/>
                <w:szCs w:val="28"/>
              </w:rPr>
              <w:t>ь</w:t>
            </w:r>
            <w:r w:rsidR="00895945" w:rsidRPr="00066AF0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1D5613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652" w:type="dxa"/>
          </w:tcPr>
          <w:p w:rsidR="00290D10" w:rsidRDefault="007F384A" w:rsidP="00290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</w:p>
          <w:p w:rsidR="00895945" w:rsidRPr="00066AF0" w:rsidRDefault="00290D10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униципальн</w:t>
            </w:r>
            <w:r w:rsidR="00895945" w:rsidRPr="00066AF0">
              <w:rPr>
                <w:sz w:val="28"/>
                <w:szCs w:val="28"/>
              </w:rPr>
              <w:t>ой програ</w:t>
            </w:r>
            <w:r w:rsidR="00895945" w:rsidRPr="00066AF0">
              <w:rPr>
                <w:sz w:val="28"/>
                <w:szCs w:val="28"/>
              </w:rPr>
              <w:t>м</w:t>
            </w:r>
            <w:r w:rsidR="00895945" w:rsidRPr="00066AF0">
              <w:rPr>
                <w:sz w:val="28"/>
                <w:szCs w:val="28"/>
              </w:rPr>
              <w:t xml:space="preserve">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623F7A" w:rsidP="00623F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благоприятного инвест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ционного климата</w:t>
            </w:r>
            <w:r w:rsidR="000A7349" w:rsidRPr="000A7349">
              <w:rPr>
                <w:sz w:val="28"/>
                <w:szCs w:val="28"/>
              </w:rPr>
              <w:t xml:space="preserve"> </w:t>
            </w:r>
            <w:r w:rsidR="000A7349">
              <w:rPr>
                <w:sz w:val="28"/>
                <w:szCs w:val="28"/>
              </w:rPr>
              <w:t xml:space="preserve">в </w:t>
            </w:r>
            <w:r w:rsidR="0086662C">
              <w:rPr>
                <w:sz w:val="28"/>
                <w:szCs w:val="28"/>
              </w:rPr>
              <w:t>сельском поселении</w:t>
            </w:r>
            <w:r w:rsidR="00895945" w:rsidRPr="00066AF0">
              <w:rPr>
                <w:sz w:val="28"/>
                <w:szCs w:val="28"/>
              </w:rPr>
              <w:t>;</w:t>
            </w:r>
          </w:p>
          <w:p w:rsidR="00895945" w:rsidRPr="00066AF0" w:rsidRDefault="00623F7A" w:rsidP="000444B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благоприятного пре</w:t>
            </w:r>
            <w:r w:rsidR="00895945" w:rsidRPr="00066AF0">
              <w:rPr>
                <w:sz w:val="28"/>
                <w:szCs w:val="28"/>
              </w:rPr>
              <w:t>д</w:t>
            </w:r>
            <w:r w:rsidR="00895945" w:rsidRPr="00066AF0">
              <w:rPr>
                <w:sz w:val="28"/>
                <w:szCs w:val="28"/>
              </w:rPr>
              <w:t>принимательского климата и условий для в</w:t>
            </w:r>
            <w:r w:rsidR="00895945" w:rsidRPr="00066AF0">
              <w:rPr>
                <w:sz w:val="28"/>
                <w:szCs w:val="28"/>
              </w:rPr>
              <w:t>е</w:t>
            </w:r>
            <w:r w:rsidR="00895945" w:rsidRPr="00066AF0">
              <w:rPr>
                <w:sz w:val="28"/>
                <w:szCs w:val="28"/>
              </w:rPr>
              <w:t>дения бизнеса;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7F384A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290D1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</w:t>
            </w:r>
            <w:r w:rsidR="00895945" w:rsidRPr="00066AF0">
              <w:rPr>
                <w:sz w:val="28"/>
                <w:szCs w:val="28"/>
              </w:rPr>
              <w:t xml:space="preserve">ной программы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623F7A" w:rsidP="00623F7A">
            <w:pPr>
              <w:numPr>
                <w:ilvl w:val="0"/>
                <w:numId w:val="22"/>
              </w:numPr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условий для привлечения инвестиций в экономику</w:t>
            </w:r>
            <w:r w:rsidR="000A7349">
              <w:rPr>
                <w:sz w:val="28"/>
                <w:szCs w:val="28"/>
              </w:rPr>
              <w:t xml:space="preserve"> </w:t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поселения</w:t>
            </w:r>
            <w:r w:rsidR="00895945" w:rsidRPr="00066AF0">
              <w:rPr>
                <w:sz w:val="28"/>
                <w:szCs w:val="28"/>
              </w:rPr>
              <w:t>;</w:t>
            </w:r>
          </w:p>
          <w:p w:rsidR="00895945" w:rsidRPr="00066AF0" w:rsidRDefault="00623F7A" w:rsidP="00623F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благоприятной конк</w:t>
            </w:r>
            <w:r w:rsidR="00895945" w:rsidRPr="00066AF0">
              <w:rPr>
                <w:sz w:val="28"/>
                <w:szCs w:val="28"/>
              </w:rPr>
              <w:t>у</w:t>
            </w:r>
            <w:r w:rsidR="00895945" w:rsidRPr="00066AF0">
              <w:rPr>
                <w:sz w:val="28"/>
                <w:szCs w:val="28"/>
              </w:rPr>
              <w:t>рентной среды;</w:t>
            </w:r>
          </w:p>
          <w:p w:rsidR="00895945" w:rsidRPr="00066AF0" w:rsidRDefault="00623F7A" w:rsidP="00623F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5945" w:rsidRPr="00066AF0">
              <w:rPr>
                <w:sz w:val="28"/>
                <w:szCs w:val="28"/>
              </w:rPr>
              <w:t>овышение предпринимательской а</w:t>
            </w:r>
            <w:r w:rsidR="00895945" w:rsidRPr="00066AF0">
              <w:rPr>
                <w:sz w:val="28"/>
                <w:szCs w:val="28"/>
              </w:rPr>
              <w:t>к</w:t>
            </w:r>
            <w:r w:rsidR="00895945" w:rsidRPr="00066AF0">
              <w:rPr>
                <w:sz w:val="28"/>
                <w:szCs w:val="28"/>
              </w:rPr>
              <w:t>тивности;</w:t>
            </w:r>
          </w:p>
          <w:p w:rsidR="00895945" w:rsidRPr="00623F7A" w:rsidRDefault="00623F7A" w:rsidP="000A734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895945" w:rsidRPr="00066AF0">
              <w:rPr>
                <w:bCs/>
                <w:sz w:val="28"/>
                <w:szCs w:val="28"/>
              </w:rPr>
              <w:t xml:space="preserve">беспечение </w:t>
            </w:r>
            <w:r w:rsidR="000A7349">
              <w:rPr>
                <w:bCs/>
                <w:sz w:val="28"/>
                <w:szCs w:val="28"/>
              </w:rPr>
              <w:t>к</w:t>
            </w:r>
            <w:r w:rsidR="00895945" w:rsidRPr="00066AF0">
              <w:rPr>
                <w:bCs/>
                <w:sz w:val="28"/>
                <w:szCs w:val="28"/>
              </w:rPr>
              <w:t>онкурентоспособн</w:t>
            </w:r>
            <w:r w:rsidR="00895945" w:rsidRPr="00066AF0">
              <w:rPr>
                <w:bCs/>
                <w:sz w:val="28"/>
                <w:szCs w:val="28"/>
              </w:rPr>
              <w:t>о</w:t>
            </w:r>
            <w:r w:rsidR="00895945" w:rsidRPr="00066AF0">
              <w:rPr>
                <w:bCs/>
                <w:sz w:val="28"/>
                <w:szCs w:val="28"/>
              </w:rPr>
              <w:t>сти субъектов малого и среднего</w:t>
            </w:r>
            <w:r w:rsidR="000A7349">
              <w:rPr>
                <w:bCs/>
                <w:sz w:val="28"/>
                <w:szCs w:val="28"/>
              </w:rPr>
              <w:t xml:space="preserve"> </w:t>
            </w:r>
            <w:r w:rsidR="00895945" w:rsidRPr="00066AF0">
              <w:rPr>
                <w:bCs/>
                <w:sz w:val="28"/>
                <w:szCs w:val="28"/>
              </w:rPr>
              <w:t xml:space="preserve"> пре</w:t>
            </w:r>
            <w:r w:rsidR="00895945" w:rsidRPr="00066AF0">
              <w:rPr>
                <w:bCs/>
                <w:sz w:val="28"/>
                <w:szCs w:val="28"/>
              </w:rPr>
              <w:t>д</w:t>
            </w:r>
            <w:r w:rsidR="00895945" w:rsidRPr="00066AF0">
              <w:rPr>
                <w:bCs/>
                <w:sz w:val="28"/>
                <w:szCs w:val="28"/>
              </w:rPr>
              <w:t>приним</w:t>
            </w:r>
            <w:r w:rsidR="00895945" w:rsidRPr="00066AF0">
              <w:rPr>
                <w:bCs/>
                <w:sz w:val="28"/>
                <w:szCs w:val="28"/>
              </w:rPr>
              <w:t>а</w:t>
            </w:r>
            <w:r w:rsidR="00895945" w:rsidRPr="00066AF0">
              <w:rPr>
                <w:bCs/>
                <w:sz w:val="28"/>
                <w:szCs w:val="28"/>
              </w:rPr>
              <w:t>тельства;</w:t>
            </w:r>
          </w:p>
          <w:p w:rsidR="00895945" w:rsidRPr="00066AF0" w:rsidRDefault="00895945" w:rsidP="00F30B4E">
            <w:pPr>
              <w:widowControl w:val="0"/>
              <w:spacing w:line="235" w:lineRule="auto"/>
              <w:ind w:left="34"/>
              <w:rPr>
                <w:szCs w:val="28"/>
              </w:rPr>
            </w:pP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Целевые индикаторы и показатели </w:t>
            </w:r>
            <w:r w:rsidR="00290D10"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</w:t>
            </w:r>
            <w:r w:rsidR="007F384A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 xml:space="preserve">ной программы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623F7A" w:rsidP="00623F7A">
            <w:pPr>
              <w:numPr>
                <w:ilvl w:val="0"/>
                <w:numId w:val="23"/>
              </w:numPr>
              <w:ind w:left="34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95945" w:rsidRPr="00066AF0">
              <w:rPr>
                <w:sz w:val="28"/>
                <w:szCs w:val="28"/>
              </w:rPr>
              <w:t>емп роста объема инвестиций в основной капитал за счет всех источн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ков финансирования к предыдущему г</w:t>
            </w:r>
            <w:r w:rsidR="00895945"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ду в сопо</w:t>
            </w:r>
            <w:r w:rsidR="00895945" w:rsidRPr="00066AF0"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тавимых ценах;</w:t>
            </w:r>
          </w:p>
          <w:p w:rsidR="00895945" w:rsidRPr="00066AF0" w:rsidRDefault="00623F7A" w:rsidP="00F30B4E">
            <w:pPr>
              <w:numPr>
                <w:ilvl w:val="0"/>
                <w:numId w:val="23"/>
              </w:numPr>
              <w:ind w:left="34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95945" w:rsidRPr="00066AF0">
              <w:rPr>
                <w:sz w:val="28"/>
                <w:szCs w:val="28"/>
              </w:rPr>
              <w:t>оля среднесписочной численн</w:t>
            </w:r>
            <w:r w:rsidR="00895945"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сти работников (без внешних совмест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телей) малых и средних предприятий в среднесписочной численности (без внешних совместителей) всех предпр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ятий и орган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заций</w:t>
            </w:r>
            <w:r w:rsidR="00F30B4E">
              <w:rPr>
                <w:sz w:val="28"/>
                <w:szCs w:val="28"/>
              </w:rPr>
              <w:t>.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Этапы и сроки реализ</w:t>
            </w:r>
            <w:r w:rsidRPr="00066AF0">
              <w:rPr>
                <w:sz w:val="28"/>
                <w:szCs w:val="28"/>
              </w:rPr>
              <w:t>а</w:t>
            </w:r>
            <w:r w:rsidRPr="00066AF0">
              <w:rPr>
                <w:sz w:val="28"/>
                <w:szCs w:val="28"/>
              </w:rPr>
              <w:t xml:space="preserve">ции </w:t>
            </w:r>
            <w:r w:rsidR="00290D10">
              <w:rPr>
                <w:sz w:val="28"/>
                <w:szCs w:val="28"/>
              </w:rPr>
              <w:t>м</w:t>
            </w:r>
            <w:r w:rsidR="002D0308">
              <w:rPr>
                <w:sz w:val="28"/>
                <w:szCs w:val="28"/>
              </w:rPr>
              <w:t>униципаль</w:t>
            </w:r>
            <w:r w:rsidRPr="00066AF0">
              <w:rPr>
                <w:sz w:val="28"/>
                <w:szCs w:val="28"/>
              </w:rPr>
              <w:t>ной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 xml:space="preserve">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2D0308" w:rsidP="0089594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895945" w:rsidRPr="00066AF0">
              <w:rPr>
                <w:sz w:val="28"/>
                <w:szCs w:val="28"/>
              </w:rPr>
              <w:t>ная программа реализуется с 201</w:t>
            </w:r>
            <w:r w:rsidR="009B52E1">
              <w:rPr>
                <w:sz w:val="28"/>
                <w:szCs w:val="28"/>
              </w:rPr>
              <w:t>9</w:t>
            </w:r>
            <w:r w:rsidR="00895945" w:rsidRPr="00066AF0">
              <w:rPr>
                <w:sz w:val="28"/>
                <w:szCs w:val="28"/>
              </w:rPr>
              <w:t xml:space="preserve"> по 20</w:t>
            </w:r>
            <w:r w:rsidR="009B52E1">
              <w:rPr>
                <w:sz w:val="28"/>
                <w:szCs w:val="28"/>
              </w:rPr>
              <w:t>3</w:t>
            </w:r>
            <w:r w:rsidR="00895945" w:rsidRPr="00066AF0">
              <w:rPr>
                <w:sz w:val="28"/>
                <w:szCs w:val="28"/>
              </w:rPr>
              <w:t>0 годы.</w:t>
            </w:r>
          </w:p>
          <w:p w:rsidR="00895945" w:rsidRPr="00066AF0" w:rsidRDefault="00895945" w:rsidP="002D0308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Этапы реализации </w:t>
            </w:r>
            <w:r w:rsidR="002D0308">
              <w:rPr>
                <w:sz w:val="28"/>
                <w:szCs w:val="28"/>
              </w:rPr>
              <w:t>Муниципаль</w:t>
            </w:r>
            <w:r w:rsidRPr="00066AF0">
              <w:rPr>
                <w:sz w:val="28"/>
                <w:szCs w:val="28"/>
              </w:rPr>
              <w:t>ной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граммы не выделяются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Ресурсное обеспечение </w:t>
            </w:r>
            <w:r w:rsidR="00290D10">
              <w:rPr>
                <w:sz w:val="28"/>
                <w:szCs w:val="28"/>
              </w:rPr>
              <w:t>м</w:t>
            </w:r>
            <w:r w:rsidR="002D0308">
              <w:rPr>
                <w:sz w:val="28"/>
                <w:szCs w:val="28"/>
              </w:rPr>
              <w:t>униципальн</w:t>
            </w:r>
            <w:r w:rsidRPr="00066AF0">
              <w:rPr>
                <w:sz w:val="28"/>
                <w:szCs w:val="28"/>
              </w:rPr>
              <w:t>ой програ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 xml:space="preserve">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9B52E1" w:rsidRPr="00E93EE9" w:rsidRDefault="009B52E1" w:rsidP="009B52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52E1" w:rsidRPr="00AB69F0" w:rsidRDefault="009B52E1" w:rsidP="009B52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0,0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0,0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392DE7" w:rsidRPr="00066AF0" w:rsidRDefault="009B52E1" w:rsidP="009B52E1">
            <w:pPr>
              <w:rPr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Ожидаемые результаты реализации </w:t>
            </w:r>
            <w:r w:rsidR="00290D10">
              <w:rPr>
                <w:sz w:val="28"/>
                <w:szCs w:val="28"/>
              </w:rPr>
              <w:t>м</w:t>
            </w:r>
            <w:r w:rsidR="00C710B6">
              <w:rPr>
                <w:sz w:val="28"/>
                <w:szCs w:val="28"/>
              </w:rPr>
              <w:t>униципал</w:t>
            </w:r>
            <w:r w:rsidR="00C710B6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 xml:space="preserve">ной программы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B75D5F" w:rsidRDefault="00AE1C6D" w:rsidP="00AE1C6D">
            <w:pPr>
              <w:pStyle w:val="ad"/>
              <w:ind w:firstLine="601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 xml:space="preserve">лучшение инвестиционного имиджа и условий ведения бизнеса в 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Мирненском</w:t>
            </w:r>
            <w:r w:rsidR="0086662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</w:t>
            </w:r>
            <w:r w:rsidR="00895945" w:rsidRPr="00066AF0">
              <w:rPr>
                <w:sz w:val="28"/>
                <w:szCs w:val="28"/>
              </w:rPr>
              <w:t>;</w:t>
            </w:r>
          </w:p>
          <w:p w:rsidR="00AE1C6D" w:rsidRPr="00066AF0" w:rsidRDefault="00AE1C6D" w:rsidP="00AE1C6D">
            <w:pPr>
              <w:pStyle w:val="ad"/>
              <w:ind w:firstLine="60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беспечение роста количества субъектов малого и среднего предприн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мательс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ва;</w:t>
            </w:r>
          </w:p>
          <w:p w:rsidR="00895945" w:rsidRPr="009B52E1" w:rsidRDefault="00AE1C6D" w:rsidP="009B52E1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беспечение увеличения численн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сти работающих на малых и средних предпр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>ятиях</w:t>
            </w:r>
            <w:r w:rsidR="00895945" w:rsidRPr="00066AF0">
              <w:rPr>
                <w:sz w:val="28"/>
                <w:szCs w:val="28"/>
              </w:rPr>
              <w:t>;</w:t>
            </w:r>
          </w:p>
        </w:tc>
      </w:tr>
    </w:tbl>
    <w:p w:rsidR="00895945" w:rsidRPr="002804C1" w:rsidRDefault="00895945" w:rsidP="00661911">
      <w:pPr>
        <w:pStyle w:val="1"/>
        <w:spacing w:line="240" w:lineRule="auto"/>
        <w:rPr>
          <w:rFonts w:ascii="Times New Roman" w:hAnsi="Times New Roman"/>
          <w:spacing w:val="0"/>
          <w:szCs w:val="28"/>
          <w:lang w:eastAsia="x-none"/>
        </w:rPr>
      </w:pPr>
      <w:r w:rsidRPr="002804C1">
        <w:rPr>
          <w:rFonts w:ascii="Times New Roman" w:hAnsi="Times New Roman"/>
          <w:caps/>
          <w:spacing w:val="0"/>
          <w:szCs w:val="28"/>
        </w:rPr>
        <w:t>Паспорт</w:t>
      </w:r>
      <w:r w:rsidRPr="002804C1">
        <w:rPr>
          <w:rFonts w:ascii="Times New Roman" w:hAnsi="Times New Roman"/>
          <w:spacing w:val="0"/>
          <w:szCs w:val="28"/>
        </w:rPr>
        <w:t xml:space="preserve"> </w:t>
      </w:r>
      <w:r w:rsidR="00661911" w:rsidRPr="002804C1">
        <w:rPr>
          <w:rFonts w:ascii="Times New Roman" w:hAnsi="Times New Roman"/>
          <w:spacing w:val="0"/>
          <w:szCs w:val="28"/>
        </w:rPr>
        <w:br/>
      </w:r>
      <w:r w:rsidRPr="002804C1">
        <w:rPr>
          <w:rFonts w:ascii="Times New Roman" w:hAnsi="Times New Roman"/>
          <w:spacing w:val="0"/>
          <w:szCs w:val="28"/>
          <w:lang w:eastAsia="x-none"/>
        </w:rPr>
        <w:t>подпрограммы «</w:t>
      </w:r>
      <w:r w:rsidRPr="002804C1">
        <w:rPr>
          <w:rFonts w:ascii="Times New Roman" w:hAnsi="Times New Roman"/>
          <w:spacing w:val="0"/>
          <w:szCs w:val="28"/>
        </w:rPr>
        <w:t xml:space="preserve">Создание благоприятных условий </w:t>
      </w:r>
      <w:r w:rsidR="00661911" w:rsidRPr="002804C1">
        <w:rPr>
          <w:rFonts w:ascii="Times New Roman" w:hAnsi="Times New Roman"/>
          <w:spacing w:val="0"/>
          <w:szCs w:val="28"/>
        </w:rPr>
        <w:br/>
      </w:r>
      <w:r w:rsidRPr="002804C1">
        <w:rPr>
          <w:rFonts w:ascii="Times New Roman" w:hAnsi="Times New Roman"/>
          <w:spacing w:val="0"/>
          <w:szCs w:val="28"/>
        </w:rPr>
        <w:t>для пр</w:t>
      </w:r>
      <w:r w:rsidR="00E17624" w:rsidRPr="002804C1">
        <w:rPr>
          <w:rFonts w:ascii="Times New Roman" w:hAnsi="Times New Roman"/>
          <w:spacing w:val="0"/>
          <w:szCs w:val="28"/>
        </w:rPr>
        <w:t xml:space="preserve">ивлечения инвестиций </w:t>
      </w:r>
      <w:r w:rsidR="00F241CB" w:rsidRPr="002804C1">
        <w:rPr>
          <w:rFonts w:ascii="Times New Roman" w:hAnsi="Times New Roman"/>
          <w:spacing w:val="0"/>
          <w:szCs w:val="28"/>
        </w:rPr>
        <w:t>и развитие субъектов малого и среднего предпр</w:t>
      </w:r>
      <w:r w:rsidR="00F241CB" w:rsidRPr="002804C1">
        <w:rPr>
          <w:rFonts w:ascii="Times New Roman" w:hAnsi="Times New Roman"/>
          <w:spacing w:val="0"/>
          <w:szCs w:val="28"/>
        </w:rPr>
        <w:t>и</w:t>
      </w:r>
      <w:r w:rsidR="00F241CB" w:rsidRPr="002804C1">
        <w:rPr>
          <w:rFonts w:ascii="Times New Roman" w:hAnsi="Times New Roman"/>
          <w:spacing w:val="0"/>
          <w:szCs w:val="28"/>
        </w:rPr>
        <w:t xml:space="preserve">нимательства  </w:t>
      </w:r>
      <w:r w:rsidR="00E17624" w:rsidRPr="002804C1">
        <w:rPr>
          <w:rFonts w:ascii="Times New Roman" w:hAnsi="Times New Roman"/>
          <w:spacing w:val="0"/>
          <w:szCs w:val="28"/>
        </w:rPr>
        <w:t xml:space="preserve">в </w:t>
      </w:r>
      <w:r w:rsidR="007D261B">
        <w:rPr>
          <w:rFonts w:ascii="Times New Roman" w:hAnsi="Times New Roman"/>
          <w:spacing w:val="0"/>
          <w:szCs w:val="28"/>
        </w:rPr>
        <w:t>Мирненском</w:t>
      </w:r>
      <w:r w:rsidR="00F241CB" w:rsidRPr="002804C1">
        <w:rPr>
          <w:rFonts w:ascii="Times New Roman" w:hAnsi="Times New Roman"/>
          <w:spacing w:val="0"/>
          <w:szCs w:val="28"/>
        </w:rPr>
        <w:t xml:space="preserve"> сельском поселении</w:t>
      </w:r>
      <w:r w:rsidRPr="002804C1">
        <w:rPr>
          <w:rFonts w:ascii="Times New Roman" w:hAnsi="Times New Roman"/>
          <w:spacing w:val="0"/>
          <w:szCs w:val="28"/>
          <w:lang w:eastAsia="x-none"/>
        </w:rPr>
        <w:t>»</w:t>
      </w:r>
      <w:r w:rsidRPr="002804C1">
        <w:rPr>
          <w:rFonts w:ascii="Times New Roman" w:hAnsi="Times New Roman"/>
          <w:spacing w:val="0"/>
          <w:szCs w:val="28"/>
        </w:rPr>
        <w:t xml:space="preserve"> </w:t>
      </w:r>
    </w:p>
    <w:p w:rsidR="00895945" w:rsidRPr="00661911" w:rsidRDefault="00895945" w:rsidP="0089594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7"/>
        <w:gridCol w:w="534"/>
        <w:gridCol w:w="4975"/>
      </w:tblGrid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Наименование подпрогра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«Создание благоприятных условий для привлечения инвестиций в</w:t>
            </w:r>
            <w:r w:rsidR="00E17624">
              <w:rPr>
                <w:sz w:val="28"/>
                <w:szCs w:val="28"/>
              </w:rPr>
              <w:t xml:space="preserve"> </w:t>
            </w:r>
            <w:r w:rsidR="00F241CB">
              <w:rPr>
                <w:sz w:val="28"/>
                <w:szCs w:val="28"/>
              </w:rPr>
              <w:t>и</w:t>
            </w:r>
            <w:r w:rsidR="00F241CB" w:rsidRPr="00F241CB">
              <w:rPr>
                <w:sz w:val="28"/>
                <w:szCs w:val="28"/>
              </w:rPr>
              <w:t xml:space="preserve"> </w:t>
            </w:r>
            <w:r w:rsidR="00F241CB">
              <w:rPr>
                <w:sz w:val="28"/>
                <w:szCs w:val="28"/>
              </w:rPr>
              <w:t>р</w:t>
            </w:r>
            <w:r w:rsidR="00F241CB" w:rsidRPr="00066AF0">
              <w:rPr>
                <w:sz w:val="28"/>
                <w:szCs w:val="28"/>
              </w:rPr>
              <w:t>азвитие субъектов малого и среднего предпр</w:t>
            </w:r>
            <w:r w:rsidR="00F241CB" w:rsidRPr="00066AF0">
              <w:rPr>
                <w:sz w:val="28"/>
                <w:szCs w:val="28"/>
              </w:rPr>
              <w:t>и</w:t>
            </w:r>
            <w:r w:rsidR="00F241CB" w:rsidRPr="00066AF0">
              <w:rPr>
                <w:sz w:val="28"/>
                <w:szCs w:val="28"/>
              </w:rPr>
              <w:t>н</w:t>
            </w:r>
            <w:r w:rsidR="00F241CB">
              <w:rPr>
                <w:sz w:val="28"/>
                <w:szCs w:val="28"/>
              </w:rPr>
              <w:t xml:space="preserve">имательства в </w:t>
            </w:r>
            <w:r w:rsidR="007D261B">
              <w:rPr>
                <w:sz w:val="28"/>
                <w:szCs w:val="28"/>
              </w:rPr>
              <w:t>Мирненском</w:t>
            </w:r>
            <w:r w:rsidR="00F241CB">
              <w:rPr>
                <w:sz w:val="28"/>
                <w:szCs w:val="28"/>
              </w:rPr>
              <w:t xml:space="preserve"> сельском поселении</w:t>
            </w:r>
            <w:r w:rsidRPr="00066AF0">
              <w:rPr>
                <w:sz w:val="28"/>
                <w:szCs w:val="28"/>
              </w:rPr>
              <w:t>»</w:t>
            </w:r>
            <w:r w:rsidR="00290D10">
              <w:rPr>
                <w:sz w:val="28"/>
                <w:szCs w:val="28"/>
              </w:rPr>
              <w:t xml:space="preserve"> (далее – подпрогра</w:t>
            </w:r>
            <w:r w:rsidR="00290D10">
              <w:rPr>
                <w:sz w:val="28"/>
                <w:szCs w:val="28"/>
              </w:rPr>
              <w:t>м</w:t>
            </w:r>
            <w:r w:rsidR="00290D10">
              <w:rPr>
                <w:sz w:val="28"/>
                <w:szCs w:val="28"/>
              </w:rPr>
              <w:t>ма)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Исполнитель подпрогра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>мы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F74EFD" w:rsidP="001D561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</w:t>
            </w:r>
            <w:r w:rsidR="00CE13EC">
              <w:rPr>
                <w:sz w:val="28"/>
                <w:szCs w:val="28"/>
              </w:rPr>
              <w:t>о</w:t>
            </w:r>
            <w:r w:rsidR="00CE13EC">
              <w:rPr>
                <w:sz w:val="28"/>
                <w:szCs w:val="28"/>
              </w:rPr>
              <w:t>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1D5613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Программно-целевые инс</w:t>
            </w:r>
            <w:r w:rsidRPr="00066AF0">
              <w:rPr>
                <w:sz w:val="28"/>
                <w:szCs w:val="28"/>
              </w:rPr>
              <w:t>т</w:t>
            </w:r>
            <w:r w:rsidRPr="00066AF0">
              <w:rPr>
                <w:sz w:val="28"/>
                <w:szCs w:val="28"/>
              </w:rPr>
              <w:t xml:space="preserve">рументы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1D5613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9B52E1" w:rsidRDefault="00895945" w:rsidP="009B52E1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9B52E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конкурентной среды</w:t>
            </w:r>
            <w:r w:rsidR="007B7824" w:rsidRPr="009B52E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241CB" w:rsidRPr="009B52E1">
              <w:rPr>
                <w:rFonts w:ascii="Times New Roman" w:hAnsi="Times New Roman" w:cs="Times New Roman"/>
                <w:sz w:val="28"/>
                <w:szCs w:val="28"/>
              </w:rPr>
              <w:t>сельском поселении</w:t>
            </w:r>
            <w:r w:rsidR="009B52E1" w:rsidRPr="009B52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ние темпов развития малого и среднего предпринимательства, как одного из стратегических факторов социально-экономического развития посел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 по улу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шению условий ведения предприним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ской деятельности;</w:t>
            </w:r>
          </w:p>
          <w:p w:rsidR="00895945" w:rsidRPr="009B52E1" w:rsidRDefault="000E05B6" w:rsidP="009B52E1">
            <w:pPr>
              <w:rPr>
                <w:bCs/>
              </w:rPr>
            </w:pPr>
            <w:r w:rsidRPr="00066AF0">
              <w:rPr>
                <w:sz w:val="28"/>
                <w:szCs w:val="28"/>
              </w:rPr>
              <w:t>совершенствование информационно-консультационной поддержки субъе</w:t>
            </w:r>
            <w:r w:rsidRPr="00066AF0">
              <w:rPr>
                <w:sz w:val="28"/>
                <w:szCs w:val="28"/>
              </w:rPr>
              <w:t>к</w:t>
            </w:r>
            <w:r w:rsidRPr="00066AF0">
              <w:rPr>
                <w:sz w:val="28"/>
                <w:szCs w:val="28"/>
              </w:rPr>
              <w:t>тов МСП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234449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Целевые показатели по</w:t>
            </w:r>
            <w:r w:rsidRPr="00066AF0">
              <w:rPr>
                <w:sz w:val="28"/>
                <w:szCs w:val="28"/>
              </w:rPr>
              <w:t>д</w:t>
            </w:r>
            <w:r w:rsidRPr="00066AF0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63645B" w:rsidRDefault="0063645B" w:rsidP="00895945">
            <w:pPr>
              <w:rPr>
                <w:sz w:val="28"/>
                <w:szCs w:val="28"/>
              </w:rPr>
            </w:pPr>
            <w:r w:rsidRPr="0063645B">
              <w:rPr>
                <w:sz w:val="28"/>
                <w:szCs w:val="28"/>
              </w:rPr>
              <w:t xml:space="preserve">темп роста оборота малых и средних предприятий </w:t>
            </w:r>
            <w:r w:rsidR="000C3242">
              <w:rPr>
                <w:sz w:val="28"/>
                <w:szCs w:val="28"/>
              </w:rPr>
              <w:t>Мирненского</w:t>
            </w:r>
            <w:r w:rsidRPr="0063645B">
              <w:rPr>
                <w:sz w:val="28"/>
                <w:szCs w:val="28"/>
              </w:rPr>
              <w:t xml:space="preserve"> сельского посел</w:t>
            </w:r>
            <w:r w:rsidRPr="0063645B">
              <w:rPr>
                <w:sz w:val="28"/>
                <w:szCs w:val="28"/>
              </w:rPr>
              <w:t>е</w:t>
            </w:r>
            <w:r w:rsidRPr="0063645B">
              <w:rPr>
                <w:sz w:val="28"/>
                <w:szCs w:val="28"/>
              </w:rPr>
              <w:t>ния</w:t>
            </w:r>
            <w:r w:rsidR="00895945" w:rsidRPr="0063645B">
              <w:rPr>
                <w:sz w:val="28"/>
                <w:szCs w:val="28"/>
              </w:rPr>
              <w:t xml:space="preserve">; </w:t>
            </w:r>
          </w:p>
          <w:p w:rsidR="00895945" w:rsidRPr="00066AF0" w:rsidRDefault="0063645B" w:rsidP="00895945">
            <w:pPr>
              <w:rPr>
                <w:szCs w:val="28"/>
              </w:rPr>
            </w:pPr>
            <w:r w:rsidRPr="0063645B">
              <w:rPr>
                <w:sz w:val="28"/>
                <w:szCs w:val="28"/>
              </w:rPr>
              <w:t>количество субъектов ма</w:t>
            </w:r>
            <w:r w:rsidRPr="0063645B">
              <w:rPr>
                <w:sz w:val="28"/>
                <w:szCs w:val="28"/>
              </w:rPr>
              <w:softHyphen/>
              <w:t>лого и средн</w:t>
            </w:r>
            <w:r w:rsidRPr="0063645B">
              <w:rPr>
                <w:sz w:val="28"/>
                <w:szCs w:val="28"/>
              </w:rPr>
              <w:t>е</w:t>
            </w:r>
            <w:r w:rsidRPr="0063645B">
              <w:rPr>
                <w:sz w:val="28"/>
                <w:szCs w:val="28"/>
              </w:rPr>
              <w:t>го предприни</w:t>
            </w:r>
            <w:r w:rsidRPr="0063645B">
              <w:rPr>
                <w:sz w:val="28"/>
                <w:szCs w:val="28"/>
              </w:rPr>
              <w:softHyphen/>
              <w:t xml:space="preserve">мательства в расчете на 1 тыс. человек населения </w:t>
            </w:r>
            <w:r w:rsidR="000C3242">
              <w:rPr>
                <w:sz w:val="28"/>
                <w:szCs w:val="28"/>
              </w:rPr>
              <w:t>Мирненского</w:t>
            </w:r>
            <w:r w:rsidRPr="0063645B">
              <w:rPr>
                <w:sz w:val="28"/>
                <w:szCs w:val="28"/>
              </w:rPr>
              <w:t xml:space="preserve"> сельского посел</w:t>
            </w:r>
            <w:r w:rsidRPr="0063645B">
              <w:rPr>
                <w:sz w:val="28"/>
                <w:szCs w:val="28"/>
              </w:rPr>
              <w:t>е</w:t>
            </w:r>
            <w:r w:rsidRPr="0063645B">
              <w:rPr>
                <w:sz w:val="28"/>
                <w:szCs w:val="28"/>
              </w:rPr>
              <w:t>ния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201</w:t>
            </w:r>
            <w:r w:rsidR="009B52E1">
              <w:rPr>
                <w:sz w:val="28"/>
                <w:szCs w:val="28"/>
              </w:rPr>
              <w:t>9</w:t>
            </w:r>
            <w:r w:rsidRPr="00066AF0">
              <w:rPr>
                <w:sz w:val="28"/>
                <w:szCs w:val="28"/>
              </w:rPr>
              <w:t>-20</w:t>
            </w:r>
            <w:r w:rsidR="009B52E1">
              <w:rPr>
                <w:sz w:val="28"/>
                <w:szCs w:val="28"/>
              </w:rPr>
              <w:t>3</w:t>
            </w:r>
            <w:r w:rsidRPr="00066AF0">
              <w:rPr>
                <w:sz w:val="28"/>
                <w:szCs w:val="28"/>
              </w:rPr>
              <w:t>0 годы</w:t>
            </w:r>
          </w:p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B817F0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предусмотрено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0E05B6" w:rsidRDefault="00895945" w:rsidP="000E05B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инвестиционного имиджа и условий ведения бизнеса в 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Мирне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r w:rsidR="0086662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</w:t>
            </w:r>
            <w:r w:rsidR="000E05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05B6" w:rsidRPr="00066AF0" w:rsidRDefault="000E05B6" w:rsidP="000E05B6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обеспечение роста количества субъе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тов малого и среднего предприним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тельс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ва;</w:t>
            </w:r>
          </w:p>
          <w:p w:rsidR="000E05B6" w:rsidRPr="00066AF0" w:rsidRDefault="000E05B6" w:rsidP="000E05B6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обеспечение увеличения численности работающих на малых и средних пре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приятиях;</w:t>
            </w:r>
          </w:p>
          <w:p w:rsidR="00895945" w:rsidRPr="00066AF0" w:rsidRDefault="000E05B6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обеспечение притока инвестиций в о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новной капитал малых и средних пре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</w:tbl>
    <w:p w:rsidR="00895945" w:rsidRPr="00EA1F58" w:rsidRDefault="00895945" w:rsidP="00895945">
      <w:pPr>
        <w:ind w:firstLine="567"/>
        <w:jc w:val="both"/>
        <w:rPr>
          <w:sz w:val="28"/>
          <w:szCs w:val="28"/>
        </w:rPr>
      </w:pPr>
    </w:p>
    <w:p w:rsidR="00921110" w:rsidRPr="00C3707E" w:rsidRDefault="00921110" w:rsidP="00921110">
      <w:pPr>
        <w:pStyle w:val="af8"/>
        <w:jc w:val="center"/>
        <w:rPr>
          <w:kern w:val="2"/>
          <w:sz w:val="28"/>
          <w:szCs w:val="28"/>
        </w:rPr>
      </w:pPr>
      <w:bookmarkStart w:id="0" w:name="sub_12024"/>
      <w:bookmarkStart w:id="1" w:name="sub_120221"/>
      <w:r w:rsidRPr="00C3707E">
        <w:rPr>
          <w:kern w:val="2"/>
          <w:sz w:val="28"/>
          <w:szCs w:val="28"/>
        </w:rPr>
        <w:t>Приоритеты и цели</w:t>
      </w:r>
    </w:p>
    <w:p w:rsidR="00921110" w:rsidRDefault="00921110" w:rsidP="00921110">
      <w:pPr>
        <w:pStyle w:val="af8"/>
        <w:jc w:val="center"/>
        <w:rPr>
          <w:sz w:val="28"/>
          <w:szCs w:val="28"/>
        </w:rPr>
      </w:pPr>
      <w:r w:rsidRPr="00C3707E">
        <w:rPr>
          <w:kern w:val="2"/>
          <w:sz w:val="28"/>
          <w:szCs w:val="28"/>
        </w:rPr>
        <w:t xml:space="preserve">муниципальной политики </w:t>
      </w:r>
      <w:r w:rsidR="000C3242">
        <w:rPr>
          <w:kern w:val="2"/>
          <w:sz w:val="28"/>
          <w:szCs w:val="28"/>
        </w:rPr>
        <w:t>Мирненского</w:t>
      </w:r>
      <w:r w:rsidRPr="00C3707E">
        <w:rPr>
          <w:kern w:val="2"/>
          <w:sz w:val="28"/>
          <w:szCs w:val="28"/>
        </w:rPr>
        <w:t xml:space="preserve"> сельского поселения в сфере </w:t>
      </w:r>
      <w:r>
        <w:rPr>
          <w:kern w:val="2"/>
          <w:sz w:val="28"/>
          <w:szCs w:val="28"/>
        </w:rPr>
        <w:t>э</w:t>
      </w:r>
      <w:r w:rsidRPr="00066AF0">
        <w:rPr>
          <w:sz w:val="28"/>
          <w:szCs w:val="28"/>
        </w:rPr>
        <w:t>к</w:t>
      </w:r>
      <w:r w:rsidRPr="00066AF0">
        <w:rPr>
          <w:sz w:val="28"/>
          <w:szCs w:val="28"/>
        </w:rPr>
        <w:t>о</w:t>
      </w:r>
      <w:r w:rsidRPr="00066AF0">
        <w:rPr>
          <w:sz w:val="28"/>
          <w:szCs w:val="28"/>
        </w:rPr>
        <w:t>номическо</w:t>
      </w:r>
      <w:r>
        <w:rPr>
          <w:sz w:val="28"/>
          <w:szCs w:val="28"/>
        </w:rPr>
        <w:t>го</w:t>
      </w:r>
      <w:r w:rsidRPr="00066AF0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я </w:t>
      </w:r>
      <w:r w:rsidR="000C324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66AF0">
        <w:rPr>
          <w:sz w:val="28"/>
          <w:szCs w:val="28"/>
        </w:rPr>
        <w:t xml:space="preserve"> </w:t>
      </w:r>
    </w:p>
    <w:p w:rsidR="00921110" w:rsidRDefault="00921110" w:rsidP="00921110">
      <w:pPr>
        <w:pStyle w:val="af8"/>
        <w:jc w:val="center"/>
        <w:rPr>
          <w:sz w:val="28"/>
          <w:szCs w:val="28"/>
        </w:rPr>
      </w:pPr>
    </w:p>
    <w:p w:rsidR="00921110" w:rsidRDefault="00921110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21110">
        <w:rPr>
          <w:sz w:val="28"/>
          <w:szCs w:val="28"/>
        </w:rPr>
        <w:t xml:space="preserve"> Основными приоритетами </w:t>
      </w:r>
      <w:r w:rsidRPr="00C3707E">
        <w:rPr>
          <w:kern w:val="2"/>
          <w:sz w:val="28"/>
          <w:szCs w:val="28"/>
        </w:rPr>
        <w:t xml:space="preserve">муниципальной политики </w:t>
      </w:r>
      <w:r w:rsidR="000C3242">
        <w:rPr>
          <w:kern w:val="2"/>
          <w:sz w:val="28"/>
          <w:szCs w:val="28"/>
        </w:rPr>
        <w:t>Мирненск</w:t>
      </w:r>
      <w:r w:rsidR="000C3242">
        <w:rPr>
          <w:kern w:val="2"/>
          <w:sz w:val="28"/>
          <w:szCs w:val="28"/>
        </w:rPr>
        <w:t>о</w:t>
      </w:r>
      <w:r w:rsidR="000C3242">
        <w:rPr>
          <w:kern w:val="2"/>
          <w:sz w:val="28"/>
          <w:szCs w:val="28"/>
        </w:rPr>
        <w:t>го</w:t>
      </w:r>
      <w:r w:rsidRPr="00C3707E">
        <w:rPr>
          <w:kern w:val="2"/>
          <w:sz w:val="28"/>
          <w:szCs w:val="28"/>
        </w:rPr>
        <w:t xml:space="preserve"> сельского поселения</w:t>
      </w:r>
      <w:r w:rsidRPr="00921110">
        <w:rPr>
          <w:sz w:val="28"/>
          <w:szCs w:val="28"/>
        </w:rPr>
        <w:t xml:space="preserve"> являются: </w:t>
      </w:r>
    </w:p>
    <w:p w:rsidR="00921110" w:rsidRDefault="00921110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21110">
        <w:rPr>
          <w:sz w:val="28"/>
          <w:szCs w:val="28"/>
        </w:rPr>
        <w:t>создание благоприятных условий для привлечения инвестиций и ра</w:t>
      </w:r>
      <w:r w:rsidRPr="00921110">
        <w:rPr>
          <w:sz w:val="28"/>
          <w:szCs w:val="28"/>
        </w:rPr>
        <w:t>з</w:t>
      </w:r>
      <w:r w:rsidRPr="00921110">
        <w:rPr>
          <w:sz w:val="28"/>
          <w:szCs w:val="28"/>
        </w:rPr>
        <w:t xml:space="preserve">вития малого и среднего бизнеса; </w:t>
      </w:r>
      <w:r>
        <w:rPr>
          <w:sz w:val="28"/>
          <w:szCs w:val="28"/>
        </w:rPr>
        <w:t xml:space="preserve">                   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 xml:space="preserve">снижение административных барьеров в экономике;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 xml:space="preserve">повышение грамотности в предпринимательской деятельности;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>увеличение оборота малых и средних предприятий;</w:t>
      </w:r>
    </w:p>
    <w:p w:rsidR="00921110" w:rsidRDefault="00921110" w:rsidP="00921110">
      <w:pPr>
        <w:pStyle w:val="af8"/>
        <w:jc w:val="both"/>
        <w:rPr>
          <w:sz w:val="28"/>
          <w:szCs w:val="28"/>
        </w:rPr>
      </w:pPr>
      <w:r w:rsidRPr="00921110">
        <w:rPr>
          <w:sz w:val="28"/>
          <w:szCs w:val="28"/>
        </w:rPr>
        <w:t xml:space="preserve"> </w:t>
      </w:r>
      <w:r w:rsidR="00B32ED6">
        <w:rPr>
          <w:sz w:val="28"/>
          <w:szCs w:val="28"/>
        </w:rPr>
        <w:t xml:space="preserve">     </w:t>
      </w:r>
      <w:r w:rsidRPr="00921110">
        <w:rPr>
          <w:sz w:val="28"/>
          <w:szCs w:val="28"/>
        </w:rPr>
        <w:t>увеличение производительности труда в секторе малого и среднего предпр</w:t>
      </w:r>
      <w:r w:rsidRPr="00921110">
        <w:rPr>
          <w:sz w:val="28"/>
          <w:szCs w:val="28"/>
        </w:rPr>
        <w:t>и</w:t>
      </w:r>
      <w:r w:rsidRPr="00921110">
        <w:rPr>
          <w:sz w:val="28"/>
          <w:szCs w:val="28"/>
        </w:rPr>
        <w:t xml:space="preserve">нимательства;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</w:t>
      </w:r>
      <w:r>
        <w:rPr>
          <w:sz w:val="28"/>
          <w:szCs w:val="28"/>
        </w:rPr>
        <w:t>.</w:t>
      </w:r>
      <w:r w:rsidR="00921110" w:rsidRPr="00921110">
        <w:rPr>
          <w:sz w:val="28"/>
          <w:szCs w:val="28"/>
        </w:rPr>
        <w:t xml:space="preserve">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110" w:rsidRPr="00921110">
        <w:rPr>
          <w:sz w:val="28"/>
          <w:szCs w:val="28"/>
        </w:rPr>
        <w:t xml:space="preserve">Стратегией социально-экономического развития Ростовской области на период до 2020 года определена основная цель развития </w:t>
      </w:r>
      <w:r>
        <w:rPr>
          <w:sz w:val="28"/>
          <w:szCs w:val="28"/>
        </w:rPr>
        <w:t>региона</w:t>
      </w:r>
      <w:r w:rsidR="00921110" w:rsidRPr="00921110">
        <w:rPr>
          <w:sz w:val="28"/>
          <w:szCs w:val="28"/>
        </w:rPr>
        <w:t xml:space="preserve"> на среднесрочную и долгосрочную перспективу – повышение конкурент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>способности экон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мики </w:t>
      </w:r>
      <w:r>
        <w:rPr>
          <w:sz w:val="28"/>
          <w:szCs w:val="28"/>
        </w:rPr>
        <w:t>региона</w:t>
      </w:r>
      <w:r w:rsidR="00921110" w:rsidRPr="00921110">
        <w:rPr>
          <w:sz w:val="28"/>
          <w:szCs w:val="28"/>
        </w:rPr>
        <w:t>, для реализации которой установлены следующие направления разв</w:t>
      </w:r>
      <w:r w:rsidR="00921110" w:rsidRPr="00921110">
        <w:rPr>
          <w:sz w:val="28"/>
          <w:szCs w:val="28"/>
        </w:rPr>
        <w:t>и</w:t>
      </w:r>
      <w:r w:rsidR="00921110" w:rsidRPr="00921110">
        <w:rPr>
          <w:sz w:val="28"/>
          <w:szCs w:val="28"/>
        </w:rPr>
        <w:t>тия: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 xml:space="preserve"> реализация инвестиционного потенциала;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>создание благоприятных условий для развития малого и среднего би</w:t>
      </w:r>
      <w:r w:rsidR="00921110" w:rsidRPr="00921110">
        <w:rPr>
          <w:sz w:val="28"/>
          <w:szCs w:val="28"/>
        </w:rPr>
        <w:t>з</w:t>
      </w:r>
      <w:r w:rsidR="00921110" w:rsidRPr="00921110">
        <w:rPr>
          <w:sz w:val="28"/>
          <w:szCs w:val="28"/>
        </w:rPr>
        <w:t xml:space="preserve">неса;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>инновационность при выборе направлений и инструментов развития в эк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номике и социальной сфере;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 xml:space="preserve">повышение уровня правовой грамотности потребителей; </w:t>
      </w:r>
      <w:r>
        <w:rPr>
          <w:sz w:val="28"/>
          <w:szCs w:val="28"/>
        </w:rPr>
        <w:t xml:space="preserve">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>информированность потребителей о потребительских свойствах тов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>ров (р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 xml:space="preserve">бот, услуг).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1110" w:rsidRPr="00921110">
        <w:rPr>
          <w:sz w:val="28"/>
          <w:szCs w:val="28"/>
        </w:rPr>
        <w:t xml:space="preserve">Указанные направления реализуются в соответствии: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1110" w:rsidRPr="00921110">
        <w:rPr>
          <w:sz w:val="28"/>
          <w:szCs w:val="28"/>
        </w:rPr>
        <w:t>с распоряжением Правительства Ростовской области от 02.11.2016 № 656- р «О реализации на территории Ростовской области Стратегии развития малого и среднего предпринимательства в Российской Федер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 xml:space="preserve">ции до 2030 года»; </w:t>
      </w:r>
    </w:p>
    <w:p w:rsidR="0093330D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110" w:rsidRPr="00921110">
        <w:rPr>
          <w:sz w:val="28"/>
          <w:szCs w:val="28"/>
        </w:rPr>
        <w:t>с основными направлениями стратегического развития Российской Федерации «Малый бизнес и поддержка индивидуальной предприним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>тел</w:t>
      </w:r>
      <w:r w:rsidR="00921110" w:rsidRPr="00921110">
        <w:rPr>
          <w:sz w:val="28"/>
          <w:szCs w:val="28"/>
        </w:rPr>
        <w:t>ь</w:t>
      </w:r>
      <w:r w:rsidR="00921110" w:rsidRPr="00921110">
        <w:rPr>
          <w:sz w:val="28"/>
          <w:szCs w:val="28"/>
        </w:rPr>
        <w:t>ской инициативы», «Моногорода» и «Международная кооперация и экспорт», утвержденными президиумом Совета при Президенте Росси</w:t>
      </w:r>
      <w:r w:rsidR="00921110" w:rsidRPr="00921110">
        <w:rPr>
          <w:sz w:val="28"/>
          <w:szCs w:val="28"/>
        </w:rPr>
        <w:t>й</w:t>
      </w:r>
      <w:r w:rsidR="00921110" w:rsidRPr="00921110">
        <w:rPr>
          <w:sz w:val="28"/>
          <w:szCs w:val="28"/>
        </w:rPr>
        <w:t>ской Федерации по стратегическому развитию и приоритетным проектам (прот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кол от 13.07.2016 </w:t>
      </w:r>
      <w:r w:rsidR="0093330D">
        <w:rPr>
          <w:sz w:val="28"/>
          <w:szCs w:val="28"/>
        </w:rPr>
        <w:t>№ 1);</w:t>
      </w:r>
    </w:p>
    <w:p w:rsidR="0093330D" w:rsidRDefault="0093330D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>Стратегией инвестиционного развития Ростовской области до 2030 г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да, утвержденной постановлением Правительства Ростовской области от 31.07.2013 № 474; </w:t>
      </w:r>
    </w:p>
    <w:p w:rsidR="0093330D" w:rsidRDefault="0093330D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110" w:rsidRPr="00921110">
        <w:rPr>
          <w:sz w:val="28"/>
          <w:szCs w:val="28"/>
        </w:rPr>
        <w:t>Областным законом от 28.11.2006 № 591-ЗС «Об инновационной де</w:t>
      </w:r>
      <w:r w:rsidR="00921110" w:rsidRPr="00921110">
        <w:rPr>
          <w:sz w:val="28"/>
          <w:szCs w:val="28"/>
        </w:rPr>
        <w:t>я</w:t>
      </w:r>
      <w:r w:rsidR="00921110" w:rsidRPr="00921110">
        <w:rPr>
          <w:sz w:val="28"/>
          <w:szCs w:val="28"/>
        </w:rPr>
        <w:t>тельн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сти в Ростовской области»; </w:t>
      </w:r>
    </w:p>
    <w:p w:rsidR="00921110" w:rsidRPr="00921110" w:rsidRDefault="0093330D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1110" w:rsidRPr="00921110">
        <w:rPr>
          <w:sz w:val="28"/>
          <w:szCs w:val="28"/>
        </w:rPr>
        <w:t>Законом Российской Федерации от 07.02.1992 № 2300-1 «О защите прав п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>требителей»</w:t>
      </w:r>
      <w:r>
        <w:rPr>
          <w:sz w:val="28"/>
          <w:szCs w:val="28"/>
        </w:rPr>
        <w:t>.</w:t>
      </w:r>
    </w:p>
    <w:bookmarkEnd w:id="0"/>
    <w:bookmarkEnd w:id="1"/>
    <w:p w:rsidR="0093330D" w:rsidRPr="00C3707E" w:rsidRDefault="0093330D" w:rsidP="0093330D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3707E">
        <w:rPr>
          <w:sz w:val="28"/>
          <w:szCs w:val="28"/>
        </w:rPr>
        <w:t xml:space="preserve">Сведения о показателях (индикаторах)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программы,</w:t>
      </w:r>
      <w:r w:rsidRPr="00C3707E">
        <w:rPr>
          <w:sz w:val="28"/>
          <w:szCs w:val="28"/>
        </w:rPr>
        <w:br/>
        <w:t xml:space="preserve">подпрограмм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 и их значениях приведены</w:t>
      </w:r>
      <w:r w:rsidRPr="00C3707E">
        <w:rPr>
          <w:sz w:val="28"/>
          <w:szCs w:val="28"/>
        </w:rPr>
        <w:br/>
        <w:t>в приложении № 1.</w:t>
      </w:r>
    </w:p>
    <w:p w:rsidR="0093330D" w:rsidRPr="00C3707E" w:rsidRDefault="0093330D" w:rsidP="0093330D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3990">
        <w:rPr>
          <w:sz w:val="28"/>
          <w:szCs w:val="28"/>
        </w:rPr>
        <w:t xml:space="preserve"> Перечень подпрограмм, основных мероприятий, приоритетных о</w:t>
      </w:r>
      <w:r w:rsidR="00873990">
        <w:rPr>
          <w:sz w:val="28"/>
          <w:szCs w:val="28"/>
        </w:rPr>
        <w:t>с</w:t>
      </w:r>
      <w:r w:rsidR="00873990">
        <w:rPr>
          <w:sz w:val="28"/>
          <w:szCs w:val="28"/>
        </w:rPr>
        <w:t xml:space="preserve">новных мероприятий и мероприятий ведомственных целевых программ муниципальной программы </w:t>
      </w:r>
      <w:r w:rsidRPr="00C3707E">
        <w:rPr>
          <w:sz w:val="28"/>
          <w:szCs w:val="28"/>
        </w:rPr>
        <w:t xml:space="preserve"> приведен в приложении № 2.</w:t>
      </w:r>
    </w:p>
    <w:p w:rsidR="0093330D" w:rsidRPr="00C3707E" w:rsidRDefault="0093330D" w:rsidP="0093330D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707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C3707E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</w:t>
      </w:r>
      <w:r w:rsidRPr="00C3707E">
        <w:rPr>
          <w:sz w:val="28"/>
          <w:szCs w:val="28"/>
        </w:rPr>
        <w:t>м</w:t>
      </w:r>
      <w:r w:rsidRPr="00C3707E">
        <w:rPr>
          <w:sz w:val="28"/>
          <w:szCs w:val="28"/>
        </w:rPr>
        <w:t>мы пр</w:t>
      </w:r>
      <w:r w:rsidRPr="00C3707E">
        <w:rPr>
          <w:sz w:val="28"/>
          <w:szCs w:val="28"/>
        </w:rPr>
        <w:t>и</w:t>
      </w:r>
      <w:r w:rsidRPr="00C3707E">
        <w:rPr>
          <w:sz w:val="28"/>
          <w:szCs w:val="28"/>
        </w:rPr>
        <w:t>ведены в приложении № 3.</w:t>
      </w:r>
    </w:p>
    <w:p w:rsidR="0093330D" w:rsidRPr="001458FC" w:rsidRDefault="0093330D" w:rsidP="0093330D">
      <w:pPr>
        <w:pStyle w:val="af8"/>
        <w:jc w:val="both"/>
        <w:rPr>
          <w:sz w:val="28"/>
          <w:szCs w:val="28"/>
        </w:rPr>
      </w:pPr>
      <w:r w:rsidRPr="001458F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sz w:val="28"/>
          <w:szCs w:val="28"/>
        </w:rPr>
        <w:br/>
        <w:t>в приложении № 4.</w:t>
      </w:r>
    </w:p>
    <w:p w:rsidR="00387EAC" w:rsidRDefault="00387EAC" w:rsidP="0093330D">
      <w:pPr>
        <w:jc w:val="both"/>
        <w:rPr>
          <w:sz w:val="16"/>
          <w:szCs w:val="28"/>
        </w:rPr>
        <w:sectPr w:rsidR="00387EAC" w:rsidSect="009B52E1">
          <w:footerReference w:type="default" r:id="rId10"/>
          <w:pgSz w:w="11906" w:h="16838" w:code="9"/>
          <w:pgMar w:top="709" w:right="1133" w:bottom="993" w:left="1843" w:header="709" w:footer="709" w:gutter="0"/>
          <w:cols w:space="708"/>
          <w:docGrid w:linePitch="360"/>
        </w:sectPr>
      </w:pPr>
    </w:p>
    <w:tbl>
      <w:tblPr>
        <w:tblW w:w="5040" w:type="pct"/>
        <w:tblLook w:val="00A0" w:firstRow="1" w:lastRow="0" w:firstColumn="1" w:lastColumn="0" w:noHBand="0" w:noVBand="0"/>
      </w:tblPr>
      <w:tblGrid>
        <w:gridCol w:w="5109"/>
        <w:gridCol w:w="10226"/>
      </w:tblGrid>
      <w:tr w:rsidR="00BF1EFC" w:rsidRPr="00CC3AC3">
        <w:tc>
          <w:tcPr>
            <w:tcW w:w="5109" w:type="dxa"/>
          </w:tcPr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  <w:tc>
          <w:tcPr>
            <w:tcW w:w="10226" w:type="dxa"/>
          </w:tcPr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>
              <w:rPr>
                <w:sz w:val="28"/>
                <w:szCs w:val="28"/>
              </w:rPr>
              <w:t>к Муниципаль</w:t>
            </w:r>
            <w:r w:rsidRPr="00066AF0">
              <w:rPr>
                <w:sz w:val="28"/>
                <w:szCs w:val="28"/>
              </w:rPr>
              <w:t>ной программе</w:t>
            </w:r>
          </w:p>
          <w:p w:rsidR="00BF1EFC" w:rsidRPr="00066AF0" w:rsidRDefault="000C3242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поселения</w:t>
            </w:r>
            <w:r w:rsidR="00BF1EFC">
              <w:rPr>
                <w:sz w:val="28"/>
                <w:szCs w:val="28"/>
              </w:rPr>
              <w:t xml:space="preserve"> </w:t>
            </w:r>
            <w:r w:rsidR="00BF1EFC" w:rsidRPr="00066AF0">
              <w:rPr>
                <w:sz w:val="28"/>
                <w:szCs w:val="28"/>
              </w:rPr>
              <w:t>«Эк</w:t>
            </w:r>
            <w:r w:rsidR="00BF1EFC" w:rsidRPr="00066AF0">
              <w:rPr>
                <w:sz w:val="28"/>
                <w:szCs w:val="28"/>
              </w:rPr>
              <w:t>о</w:t>
            </w:r>
            <w:r w:rsidR="00BF1EFC" w:rsidRPr="00066AF0">
              <w:rPr>
                <w:sz w:val="28"/>
                <w:szCs w:val="28"/>
              </w:rPr>
              <w:t>номическое</w:t>
            </w:r>
          </w:p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развитие и инновационная экон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мика»</w:t>
            </w:r>
          </w:p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</w:tr>
    </w:tbl>
    <w:p w:rsidR="00BF1EFC" w:rsidRPr="000F0609" w:rsidRDefault="00BF1EFC" w:rsidP="00BF1EFC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2" w:name="Par400"/>
      <w:bookmarkEnd w:id="2"/>
      <w:r w:rsidRPr="000F0609">
        <w:rPr>
          <w:caps/>
          <w:sz w:val="28"/>
          <w:szCs w:val="28"/>
        </w:rPr>
        <w:t>Сведения</w:t>
      </w:r>
    </w:p>
    <w:p w:rsidR="00BF1EFC" w:rsidRDefault="00BF1EFC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 xml:space="preserve">о показателях </w:t>
      </w:r>
      <w:r w:rsidR="00EC5965">
        <w:rPr>
          <w:sz w:val="28"/>
          <w:szCs w:val="28"/>
        </w:rPr>
        <w:t>Муниципаль</w:t>
      </w:r>
      <w:r w:rsidRPr="00EA1F58">
        <w:rPr>
          <w:sz w:val="28"/>
          <w:szCs w:val="28"/>
        </w:rPr>
        <w:t xml:space="preserve">ной программы, подпрограмм </w:t>
      </w:r>
      <w:r>
        <w:rPr>
          <w:sz w:val="28"/>
          <w:szCs w:val="28"/>
        </w:rPr>
        <w:t>Муниципаль</w:t>
      </w:r>
      <w:r w:rsidRPr="00EA1F58">
        <w:rPr>
          <w:sz w:val="28"/>
          <w:szCs w:val="28"/>
        </w:rPr>
        <w:t>ной программы и их значениях</w:t>
      </w:r>
    </w:p>
    <w:tbl>
      <w:tblPr>
        <w:tblW w:w="163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992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2"/>
      </w:tblGrid>
      <w:tr w:rsidR="00234449" w:rsidRPr="00E76881" w:rsidTr="0063645B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</w:t>
            </w:r>
            <w:r w:rsidRPr="0093771B">
              <w:rPr>
                <w:sz w:val="24"/>
                <w:szCs w:val="24"/>
              </w:rPr>
              <w:t>о</w:t>
            </w:r>
            <w:r w:rsidRPr="0093771B">
              <w:rPr>
                <w:sz w:val="24"/>
                <w:szCs w:val="24"/>
              </w:rPr>
              <w:t>вание п</w:t>
            </w:r>
            <w:r w:rsidRPr="0093771B">
              <w:rPr>
                <w:sz w:val="24"/>
                <w:szCs w:val="24"/>
              </w:rPr>
              <w:t>о</w:t>
            </w:r>
            <w:r w:rsidRPr="0093771B">
              <w:rPr>
                <w:sz w:val="24"/>
                <w:szCs w:val="24"/>
              </w:rPr>
              <w:t>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4449" w:rsidRPr="00E76881" w:rsidRDefault="00234449" w:rsidP="0063645B">
            <w:pPr>
              <w:pStyle w:val="af8"/>
              <w:jc w:val="center"/>
            </w:pPr>
            <w:r w:rsidRPr="00E76881">
              <w:t>Вид</w:t>
            </w:r>
          </w:p>
          <w:p w:rsidR="00234449" w:rsidRPr="00E76881" w:rsidRDefault="00234449" w:rsidP="0063645B">
            <w:pPr>
              <w:pStyle w:val="af8"/>
              <w:jc w:val="center"/>
            </w:pPr>
            <w:r w:rsidRPr="00E76881">
              <w:t>показа-теля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908" w:type="dxa"/>
            <w:gridSpan w:val="14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234449" w:rsidRPr="00E76881" w:rsidTr="0063645B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2017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2018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2019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2020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2021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2022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2023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2024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2025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2026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2027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</w:tcPr>
          <w:p w:rsidR="00234449" w:rsidRPr="00E76881" w:rsidRDefault="00234449" w:rsidP="0063645B">
            <w:pPr>
              <w:pStyle w:val="af8"/>
            </w:pPr>
            <w:r w:rsidRPr="00E76881">
              <w:t>2028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</w:tcPr>
          <w:p w:rsidR="00234449" w:rsidRPr="00E76881" w:rsidRDefault="00234449" w:rsidP="0063645B">
            <w:pPr>
              <w:pStyle w:val="af8"/>
            </w:pPr>
            <w:r w:rsidRPr="00E76881">
              <w:t>202</w:t>
            </w:r>
            <w:r>
              <w:t>9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2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</w:t>
            </w:r>
            <w:r>
              <w:t>30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</w:tr>
      <w:tr w:rsidR="00234449" w:rsidRPr="00E76881" w:rsidTr="0063645B">
        <w:trPr>
          <w:tblHeader/>
        </w:trPr>
        <w:tc>
          <w:tcPr>
            <w:tcW w:w="567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4449" w:rsidRPr="00E76881" w:rsidRDefault="00234449" w:rsidP="0023444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234449" w:rsidRPr="00E76881" w:rsidRDefault="00234449" w:rsidP="0023444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234449" w:rsidRPr="00E76881" w:rsidTr="0063645B">
        <w:trPr>
          <w:trHeight w:val="373"/>
          <w:tblHeader/>
        </w:trPr>
        <w:tc>
          <w:tcPr>
            <w:tcW w:w="16303" w:type="dxa"/>
            <w:gridSpan w:val="18"/>
          </w:tcPr>
          <w:p w:rsidR="00234449" w:rsidRPr="00E76881" w:rsidRDefault="00234449" w:rsidP="002344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 xml:space="preserve">Муниципальная программа </w:t>
            </w:r>
            <w:r w:rsidR="000C3242">
              <w:rPr>
                <w:sz w:val="24"/>
                <w:szCs w:val="24"/>
              </w:rPr>
              <w:t>Мирненского</w:t>
            </w:r>
            <w:r w:rsidRPr="00234449">
              <w:rPr>
                <w:sz w:val="24"/>
                <w:szCs w:val="24"/>
              </w:rPr>
              <w:t xml:space="preserve"> сельского поселения «Экономическое</w:t>
            </w:r>
            <w:r>
              <w:rPr>
                <w:sz w:val="24"/>
                <w:szCs w:val="24"/>
              </w:rPr>
              <w:t xml:space="preserve"> </w:t>
            </w:r>
            <w:r w:rsidRPr="00234449">
              <w:rPr>
                <w:sz w:val="24"/>
                <w:szCs w:val="24"/>
              </w:rPr>
              <w:t>развитие и инновационная эк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номика»</w:t>
            </w:r>
          </w:p>
        </w:tc>
      </w:tr>
      <w:tr w:rsidR="0063645B" w:rsidRPr="008F71D9" w:rsidTr="0063645B">
        <w:trPr>
          <w:tblHeader/>
        </w:trPr>
        <w:tc>
          <w:tcPr>
            <w:tcW w:w="567" w:type="dxa"/>
            <w:shd w:val="clear" w:color="auto" w:fill="auto"/>
          </w:tcPr>
          <w:p w:rsidR="0063645B" w:rsidRPr="00DD0717" w:rsidRDefault="0063645B" w:rsidP="0063645B">
            <w:pPr>
              <w:pStyle w:val="ConsPlusCell"/>
              <w:jc w:val="center"/>
            </w:pPr>
            <w:r w:rsidRPr="00DD0717">
              <w:t>1.</w:t>
            </w:r>
          </w:p>
        </w:tc>
        <w:tc>
          <w:tcPr>
            <w:tcW w:w="2127" w:type="dxa"/>
            <w:shd w:val="clear" w:color="auto" w:fill="auto"/>
          </w:tcPr>
          <w:p w:rsidR="0063645B" w:rsidRPr="00DD0717" w:rsidRDefault="0063645B" w:rsidP="0063645B">
            <w:pPr>
              <w:pStyle w:val="consplusnormal"/>
              <w:jc w:val="both"/>
            </w:pPr>
            <w:r w:rsidRPr="00DD0717">
              <w:t xml:space="preserve"> Показатель 1. </w:t>
            </w:r>
            <w:r w:rsidRPr="00066AF0">
              <w:t>Темп роста объ</w:t>
            </w:r>
            <w:r w:rsidRPr="00066AF0">
              <w:t>е</w:t>
            </w:r>
            <w:r w:rsidRPr="00066AF0">
              <w:t>ма инвести</w:t>
            </w:r>
            <w:r>
              <w:softHyphen/>
            </w:r>
            <w:r w:rsidRPr="00066AF0">
              <w:t>ций в основной кап</w:t>
            </w:r>
            <w:r w:rsidRPr="00066AF0">
              <w:t>и</w:t>
            </w:r>
            <w:r w:rsidRPr="00066AF0">
              <w:t>тал за счет всех и</w:t>
            </w:r>
            <w:r w:rsidRPr="00066AF0">
              <w:t>с</w:t>
            </w:r>
            <w:r w:rsidRPr="00066AF0">
              <w:t>точников финан</w:t>
            </w:r>
            <w:r>
              <w:softHyphen/>
            </w:r>
            <w:r w:rsidRPr="00066AF0">
              <w:t>сирования к пр</w:t>
            </w:r>
            <w:r w:rsidRPr="00066AF0">
              <w:t>е</w:t>
            </w:r>
            <w:r w:rsidRPr="00066AF0">
              <w:t>дыдущему году в сопоставимых ц</w:t>
            </w:r>
            <w:r w:rsidRPr="00066AF0">
              <w:t>е</w:t>
            </w:r>
            <w:r w:rsidRPr="00066AF0">
              <w:t>нах</w:t>
            </w:r>
          </w:p>
        </w:tc>
        <w:tc>
          <w:tcPr>
            <w:tcW w:w="992" w:type="dxa"/>
            <w:shd w:val="clear" w:color="auto" w:fill="auto"/>
          </w:tcPr>
          <w:p w:rsidR="0063645B" w:rsidRPr="00E76881" w:rsidRDefault="0063645B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63645B" w:rsidRDefault="0063645B" w:rsidP="0063645B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ListParagraph"/>
              <w:spacing w:line="240" w:lineRule="auto"/>
              <w:ind w:left="0" w:firstLine="27"/>
              <w:jc w:val="center"/>
              <w:rPr>
                <w:bCs/>
                <w:sz w:val="22"/>
              </w:rPr>
            </w:pPr>
            <w:r w:rsidRPr="0063645B">
              <w:rPr>
                <w:bCs/>
                <w:sz w:val="22"/>
              </w:rPr>
              <w:t>10</w:t>
            </w:r>
            <w:r>
              <w:rPr>
                <w:bCs/>
                <w:sz w:val="22"/>
              </w:rPr>
              <w:t>1</w:t>
            </w:r>
            <w:r w:rsidRPr="0063645B">
              <w:rPr>
                <w:bCs/>
                <w:sz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 w:rsidP="0063645B">
            <w:pPr>
              <w:pStyle w:val="ListParagraph"/>
              <w:spacing w:line="240" w:lineRule="auto"/>
              <w:ind w:left="0" w:firstLine="0"/>
              <w:jc w:val="center"/>
              <w:rPr>
                <w:sz w:val="22"/>
              </w:rPr>
            </w:pPr>
            <w:r w:rsidRPr="0063645B">
              <w:rPr>
                <w:sz w:val="22"/>
              </w:rPr>
              <w:t>10</w:t>
            </w:r>
            <w:r>
              <w:rPr>
                <w:sz w:val="22"/>
              </w:rPr>
              <w:t>1</w:t>
            </w:r>
            <w:r w:rsidRPr="0063645B">
              <w:rPr>
                <w:sz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2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</w:tr>
      <w:tr w:rsidR="0063645B" w:rsidTr="0063645B">
        <w:trPr>
          <w:tblHeader/>
        </w:trPr>
        <w:tc>
          <w:tcPr>
            <w:tcW w:w="567" w:type="dxa"/>
            <w:shd w:val="clear" w:color="auto" w:fill="auto"/>
          </w:tcPr>
          <w:p w:rsidR="0063645B" w:rsidRPr="00DD0717" w:rsidRDefault="0063645B" w:rsidP="0063645B">
            <w:pPr>
              <w:pStyle w:val="ConsPlusCell"/>
              <w:jc w:val="center"/>
            </w:pPr>
            <w:r w:rsidRPr="00DD0717">
              <w:t>2.</w:t>
            </w:r>
          </w:p>
        </w:tc>
        <w:tc>
          <w:tcPr>
            <w:tcW w:w="2127" w:type="dxa"/>
            <w:shd w:val="clear" w:color="auto" w:fill="auto"/>
          </w:tcPr>
          <w:p w:rsidR="0063645B" w:rsidRPr="00DD0717" w:rsidRDefault="0063645B" w:rsidP="0063645B">
            <w:pPr>
              <w:pStyle w:val="consplusnormal"/>
              <w:jc w:val="both"/>
            </w:pPr>
            <w:r w:rsidRPr="00DD0717">
              <w:t xml:space="preserve">Показатель 2. </w:t>
            </w:r>
            <w:r w:rsidRPr="00066AF0">
              <w:t>Д</w:t>
            </w:r>
            <w:r w:rsidRPr="00066AF0">
              <w:t>о</w:t>
            </w:r>
            <w:r w:rsidRPr="00066AF0">
              <w:t>ля среднесписо</w:t>
            </w:r>
            <w:r w:rsidRPr="00066AF0">
              <w:t>ч</w:t>
            </w:r>
            <w:r w:rsidRPr="00066AF0">
              <w:t>ной чис</w:t>
            </w:r>
            <w:r>
              <w:softHyphen/>
            </w:r>
            <w:r w:rsidRPr="00066AF0">
              <w:t>ленности рабо</w:t>
            </w:r>
            <w:r w:rsidRPr="00066AF0">
              <w:t>т</w:t>
            </w:r>
            <w:r w:rsidRPr="00066AF0">
              <w:t>ников (без внешних совме</w:t>
            </w:r>
            <w:r w:rsidRPr="00066AF0">
              <w:t>с</w:t>
            </w:r>
            <w:r w:rsidRPr="00066AF0">
              <w:t>тителей) ма</w:t>
            </w:r>
            <w:r>
              <w:softHyphen/>
            </w:r>
            <w:r w:rsidRPr="00066AF0">
              <w:t>лых и средних предпр</w:t>
            </w:r>
            <w:r w:rsidRPr="00066AF0">
              <w:t>и</w:t>
            </w:r>
            <w:r w:rsidRPr="00066AF0">
              <w:t>ятий в среднесп</w:t>
            </w:r>
            <w:r w:rsidRPr="00066AF0">
              <w:t>и</w:t>
            </w:r>
            <w:r w:rsidRPr="00066AF0">
              <w:t>сочной числен</w:t>
            </w:r>
            <w:r>
              <w:softHyphen/>
            </w:r>
            <w:r w:rsidRPr="00066AF0">
              <w:t>ности (без вне</w:t>
            </w:r>
            <w:r w:rsidRPr="00066AF0">
              <w:t>ш</w:t>
            </w:r>
            <w:r w:rsidRPr="00066AF0">
              <w:t>них совме</w:t>
            </w:r>
            <w:r>
              <w:softHyphen/>
            </w:r>
            <w:r w:rsidRPr="00066AF0">
              <w:t>стителей) всех предприятий и орг</w:t>
            </w:r>
            <w:r w:rsidRPr="00066AF0">
              <w:t>а</w:t>
            </w:r>
            <w:r w:rsidRPr="00066AF0">
              <w:t>низаций</w:t>
            </w:r>
          </w:p>
        </w:tc>
        <w:tc>
          <w:tcPr>
            <w:tcW w:w="992" w:type="dxa"/>
            <w:shd w:val="clear" w:color="auto" w:fill="auto"/>
          </w:tcPr>
          <w:p w:rsidR="0063645B" w:rsidRPr="00E76881" w:rsidRDefault="0063645B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63645B" w:rsidRDefault="0063645B" w:rsidP="0063645B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0" w:type="dxa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850" w:type="dxa"/>
          </w:tcPr>
          <w:p w:rsidR="0063645B" w:rsidRPr="0063645B" w:rsidRDefault="0063645B" w:rsidP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52" w:type="dxa"/>
            <w:shd w:val="clear" w:color="auto" w:fill="auto"/>
          </w:tcPr>
          <w:p w:rsidR="0063645B" w:rsidRPr="0063645B" w:rsidRDefault="0063645B" w:rsidP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,5</w:t>
            </w:r>
          </w:p>
        </w:tc>
      </w:tr>
      <w:tr w:rsidR="00234449" w:rsidRPr="00E76881" w:rsidTr="0063645B">
        <w:trPr>
          <w:tblHeader/>
        </w:trPr>
        <w:tc>
          <w:tcPr>
            <w:tcW w:w="16303" w:type="dxa"/>
            <w:gridSpan w:val="18"/>
          </w:tcPr>
          <w:p w:rsidR="00234449" w:rsidRPr="00234449" w:rsidRDefault="00234449" w:rsidP="0063645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 xml:space="preserve">Подпрограмма  «Создание благоприятных условий для привлечения инвестиций и развитие субъектов малого и среднего предпринимательства в </w:t>
            </w:r>
            <w:r>
              <w:rPr>
                <w:sz w:val="24"/>
                <w:szCs w:val="24"/>
              </w:rPr>
              <w:t xml:space="preserve">   </w:t>
            </w:r>
            <w:r w:rsidR="0063645B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="007D261B">
              <w:rPr>
                <w:sz w:val="24"/>
                <w:szCs w:val="24"/>
              </w:rPr>
              <w:t>Мирненском</w:t>
            </w:r>
            <w:r w:rsidRPr="00234449">
              <w:rPr>
                <w:sz w:val="24"/>
                <w:szCs w:val="24"/>
              </w:rPr>
              <w:t xml:space="preserve"> сельском пос</w:t>
            </w:r>
            <w:r w:rsidRPr="00234449">
              <w:rPr>
                <w:sz w:val="24"/>
                <w:szCs w:val="24"/>
              </w:rPr>
              <w:t>е</w:t>
            </w:r>
            <w:r w:rsidRPr="00234449">
              <w:rPr>
                <w:sz w:val="24"/>
                <w:szCs w:val="24"/>
              </w:rPr>
              <w:t>лении»</w:t>
            </w:r>
          </w:p>
        </w:tc>
      </w:tr>
      <w:tr w:rsidR="0063645B" w:rsidRPr="000622B1" w:rsidTr="0063645B">
        <w:trPr>
          <w:tblHeader/>
        </w:trPr>
        <w:tc>
          <w:tcPr>
            <w:tcW w:w="567" w:type="dxa"/>
            <w:shd w:val="clear" w:color="auto" w:fill="auto"/>
          </w:tcPr>
          <w:p w:rsidR="0063645B" w:rsidRPr="00DD0717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1.1</w:t>
            </w:r>
          </w:p>
        </w:tc>
        <w:tc>
          <w:tcPr>
            <w:tcW w:w="2127" w:type="dxa"/>
            <w:shd w:val="clear" w:color="auto" w:fill="auto"/>
          </w:tcPr>
          <w:p w:rsidR="0063645B" w:rsidRPr="00234449" w:rsidRDefault="0063645B" w:rsidP="0063645B">
            <w:pPr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>Показатель 1.1. Темп роста об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рота малых и средних предпр</w:t>
            </w:r>
            <w:r w:rsidRPr="00234449">
              <w:rPr>
                <w:sz w:val="24"/>
                <w:szCs w:val="24"/>
              </w:rPr>
              <w:t>и</w:t>
            </w:r>
            <w:r w:rsidRPr="00234449">
              <w:rPr>
                <w:sz w:val="24"/>
                <w:szCs w:val="24"/>
              </w:rPr>
              <w:t xml:space="preserve">ятий </w:t>
            </w:r>
            <w:r w:rsidR="000C3242">
              <w:rPr>
                <w:sz w:val="24"/>
                <w:szCs w:val="24"/>
              </w:rPr>
              <w:t>Мирненск</w:t>
            </w:r>
            <w:r w:rsidR="000C3242">
              <w:rPr>
                <w:sz w:val="24"/>
                <w:szCs w:val="24"/>
              </w:rPr>
              <w:t>о</w:t>
            </w:r>
            <w:r w:rsidR="000C3242">
              <w:rPr>
                <w:sz w:val="24"/>
                <w:szCs w:val="24"/>
              </w:rPr>
              <w:t>го</w:t>
            </w:r>
            <w:r w:rsidRPr="00234449">
              <w:rPr>
                <w:sz w:val="24"/>
                <w:szCs w:val="24"/>
              </w:rPr>
              <w:t xml:space="preserve"> сельского п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сел</w:t>
            </w:r>
            <w:r w:rsidRPr="00234449">
              <w:rPr>
                <w:sz w:val="24"/>
                <w:szCs w:val="24"/>
              </w:rPr>
              <w:t>е</w:t>
            </w:r>
            <w:r w:rsidRPr="00234449">
              <w:rPr>
                <w:sz w:val="24"/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3645B" w:rsidRPr="00E76881" w:rsidRDefault="0063645B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63645B" w:rsidRDefault="0063645B" w:rsidP="0063645B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645B">
              <w:rPr>
                <w:sz w:val="22"/>
                <w:szCs w:val="22"/>
              </w:rPr>
              <w:t>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2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</w:tr>
      <w:tr w:rsidR="00AE6E73" w:rsidRPr="000622B1" w:rsidTr="0063645B">
        <w:trPr>
          <w:tblHeader/>
        </w:trPr>
        <w:tc>
          <w:tcPr>
            <w:tcW w:w="567" w:type="dxa"/>
            <w:shd w:val="clear" w:color="auto" w:fill="auto"/>
          </w:tcPr>
          <w:p w:rsidR="00AE6E73" w:rsidRPr="00DD0717" w:rsidRDefault="00AE6E73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1.2</w:t>
            </w:r>
          </w:p>
        </w:tc>
        <w:tc>
          <w:tcPr>
            <w:tcW w:w="2127" w:type="dxa"/>
            <w:shd w:val="clear" w:color="auto" w:fill="auto"/>
          </w:tcPr>
          <w:p w:rsidR="00AE6E73" w:rsidRPr="00234449" w:rsidRDefault="00AE6E73" w:rsidP="0063645B">
            <w:pPr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>Показатель 1.2. Количество суб</w:t>
            </w:r>
            <w:r w:rsidRPr="00234449">
              <w:rPr>
                <w:sz w:val="24"/>
                <w:szCs w:val="24"/>
              </w:rPr>
              <w:t>ъ</w:t>
            </w:r>
            <w:r w:rsidRPr="00234449">
              <w:rPr>
                <w:sz w:val="24"/>
                <w:szCs w:val="24"/>
              </w:rPr>
              <w:t>ектов ма</w:t>
            </w:r>
            <w:r w:rsidRPr="00234449">
              <w:rPr>
                <w:sz w:val="24"/>
                <w:szCs w:val="24"/>
              </w:rPr>
              <w:softHyphen/>
              <w:t>лого и среднего пре</w:t>
            </w:r>
            <w:r w:rsidRPr="00234449">
              <w:rPr>
                <w:sz w:val="24"/>
                <w:szCs w:val="24"/>
              </w:rPr>
              <w:t>д</w:t>
            </w:r>
            <w:r w:rsidRPr="00234449">
              <w:rPr>
                <w:sz w:val="24"/>
                <w:szCs w:val="24"/>
              </w:rPr>
              <w:t>прини</w:t>
            </w:r>
            <w:r w:rsidRPr="00234449">
              <w:rPr>
                <w:sz w:val="24"/>
                <w:szCs w:val="24"/>
              </w:rPr>
              <w:softHyphen/>
              <w:t>мательства в расчете на 1 тыс. человек н</w:t>
            </w:r>
            <w:r w:rsidRPr="00234449">
              <w:rPr>
                <w:sz w:val="24"/>
                <w:szCs w:val="24"/>
              </w:rPr>
              <w:t>а</w:t>
            </w:r>
            <w:r w:rsidRPr="00234449">
              <w:rPr>
                <w:sz w:val="24"/>
                <w:szCs w:val="24"/>
              </w:rPr>
              <w:t xml:space="preserve">селения </w:t>
            </w:r>
            <w:r>
              <w:rPr>
                <w:sz w:val="24"/>
                <w:szCs w:val="24"/>
              </w:rPr>
              <w:t>Мирне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</w:t>
            </w:r>
            <w:r w:rsidRPr="00234449">
              <w:rPr>
                <w:sz w:val="24"/>
                <w:szCs w:val="24"/>
              </w:rPr>
              <w:t xml:space="preserve"> сельского п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селения</w:t>
            </w:r>
          </w:p>
        </w:tc>
        <w:tc>
          <w:tcPr>
            <w:tcW w:w="992" w:type="dxa"/>
            <w:shd w:val="clear" w:color="auto" w:fill="auto"/>
          </w:tcPr>
          <w:p w:rsidR="00AE6E73" w:rsidRPr="00E76881" w:rsidRDefault="00AE6E73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AE6E73" w:rsidRPr="00234449" w:rsidRDefault="00AE6E73" w:rsidP="0063645B">
            <w:pPr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>еди</w:t>
            </w:r>
            <w:r w:rsidRPr="00234449">
              <w:rPr>
                <w:sz w:val="24"/>
                <w:szCs w:val="24"/>
              </w:rPr>
              <w:softHyphen/>
              <w:t>ниц</w:t>
            </w:r>
          </w:p>
        </w:tc>
        <w:tc>
          <w:tcPr>
            <w:tcW w:w="851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E6E73" w:rsidRDefault="00AE6E73" w:rsidP="0063645B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</w:tr>
    </w:tbl>
    <w:p w:rsidR="009B52E1" w:rsidRDefault="009B52E1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52E1" w:rsidRDefault="009B52E1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52E1" w:rsidRPr="00EA1F58" w:rsidRDefault="009B52E1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1EFC" w:rsidRPr="001E0E91" w:rsidRDefault="00BF1EFC" w:rsidP="00BF1EFC">
      <w:pPr>
        <w:widowControl w:val="0"/>
        <w:autoSpaceDE w:val="0"/>
        <w:autoSpaceDN w:val="0"/>
        <w:adjustRightInd w:val="0"/>
        <w:jc w:val="center"/>
        <w:rPr>
          <w:sz w:val="4"/>
          <w:szCs w:val="28"/>
        </w:rPr>
      </w:pPr>
    </w:p>
    <w:p w:rsidR="00BF1EFC" w:rsidRPr="00EA1F58" w:rsidRDefault="00BF1EFC" w:rsidP="00BF1EFC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387EAC" w:rsidRDefault="00387EAC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Pr="001B0FF1" w:rsidRDefault="0063645B" w:rsidP="00387EA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35"/>
        <w:gridCol w:w="7536"/>
      </w:tblGrid>
      <w:tr w:rsidR="00914529">
        <w:trPr>
          <w:trHeight w:val="1842"/>
        </w:trPr>
        <w:tc>
          <w:tcPr>
            <w:tcW w:w="7535" w:type="dxa"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  <w:tc>
          <w:tcPr>
            <w:tcW w:w="7536" w:type="dxa"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066AF0">
              <w:rPr>
                <w:sz w:val="28"/>
                <w:szCs w:val="28"/>
              </w:rPr>
              <w:t>ной программе</w:t>
            </w:r>
          </w:p>
          <w:p w:rsidR="00914529" w:rsidRPr="00066AF0" w:rsidRDefault="000C3242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посел</w:t>
            </w:r>
            <w:r w:rsidR="00CE13EC">
              <w:rPr>
                <w:sz w:val="28"/>
                <w:szCs w:val="28"/>
              </w:rPr>
              <w:t>е</w:t>
            </w:r>
            <w:r w:rsidR="00CE13EC">
              <w:rPr>
                <w:sz w:val="28"/>
                <w:szCs w:val="28"/>
              </w:rPr>
              <w:t>ния</w:t>
            </w:r>
            <w:r w:rsidR="00914529">
              <w:rPr>
                <w:sz w:val="28"/>
                <w:szCs w:val="28"/>
              </w:rPr>
              <w:t xml:space="preserve"> </w:t>
            </w:r>
            <w:r w:rsidR="00914529" w:rsidRPr="00066AF0">
              <w:rPr>
                <w:sz w:val="28"/>
                <w:szCs w:val="28"/>
              </w:rPr>
              <w:t>«Экономическое</w:t>
            </w:r>
          </w:p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развитие и инновационная эк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номика»</w:t>
            </w:r>
          </w:p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</w:tr>
    </w:tbl>
    <w:p w:rsidR="00914529" w:rsidRPr="00A05354" w:rsidRDefault="00914529" w:rsidP="00914529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05354">
        <w:rPr>
          <w:caps/>
          <w:sz w:val="28"/>
          <w:szCs w:val="28"/>
        </w:rPr>
        <w:t>Перечень</w:t>
      </w:r>
    </w:p>
    <w:p w:rsidR="00914529" w:rsidRPr="00EA1F58" w:rsidRDefault="00914529" w:rsidP="009145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подпрограмм, основных мероприятий</w:t>
      </w:r>
      <w:r w:rsidRPr="00914529">
        <w:rPr>
          <w:sz w:val="28"/>
          <w:szCs w:val="28"/>
        </w:rPr>
        <w:t xml:space="preserve"> </w:t>
      </w:r>
      <w:r w:rsidRPr="00BF1EFC">
        <w:rPr>
          <w:sz w:val="28"/>
          <w:szCs w:val="28"/>
        </w:rPr>
        <w:t>муниципальной  программы</w:t>
      </w:r>
      <w:r w:rsidRPr="00EA1F58">
        <w:rPr>
          <w:sz w:val="28"/>
          <w:szCs w:val="28"/>
        </w:rPr>
        <w:t xml:space="preserve"> </w:t>
      </w:r>
      <w:r w:rsidR="00EA6C8B">
        <w:rPr>
          <w:sz w:val="28"/>
          <w:szCs w:val="28"/>
        </w:rPr>
        <w:t>«Экономическое развитие и инновационная экономик</w:t>
      </w:r>
      <w:r w:rsidR="00EA6C8B">
        <w:rPr>
          <w:sz w:val="28"/>
          <w:szCs w:val="28"/>
        </w:rPr>
        <w:t>а</w:t>
      </w:r>
      <w:r w:rsidR="00EA6C8B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3159"/>
        <w:gridCol w:w="2009"/>
        <w:gridCol w:w="1436"/>
        <w:gridCol w:w="1591"/>
        <w:gridCol w:w="2284"/>
        <w:gridCol w:w="2009"/>
        <w:gridCol w:w="2010"/>
      </w:tblGrid>
      <w:tr w:rsidR="0063645B" w:rsidRPr="00EA1F58" w:rsidTr="0063645B">
        <w:tc>
          <w:tcPr>
            <w:tcW w:w="715" w:type="dxa"/>
            <w:vMerge w:val="restart"/>
          </w:tcPr>
          <w:p w:rsidR="0063645B" w:rsidRPr="00066AF0" w:rsidRDefault="0063645B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>№</w:t>
            </w:r>
            <w:r w:rsidRPr="00066AF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59" w:type="dxa"/>
            <w:vMerge w:val="restart"/>
          </w:tcPr>
          <w:p w:rsidR="0063645B" w:rsidRPr="007B637C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 xml:space="preserve">Номер и наименование </w:t>
            </w:r>
            <w:r w:rsidRPr="007B637C">
              <w:rPr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63645B" w:rsidRPr="007B637C" w:rsidRDefault="0063645B" w:rsidP="0063645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009" w:type="dxa"/>
            <w:vMerge w:val="restart"/>
          </w:tcPr>
          <w:p w:rsidR="0063645B" w:rsidRPr="007B637C" w:rsidRDefault="0063645B" w:rsidP="0063645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Соисполнитель, участник, отве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ственный за и</w:t>
            </w:r>
            <w:r w:rsidRPr="007B637C">
              <w:rPr>
                <w:sz w:val="24"/>
                <w:szCs w:val="24"/>
              </w:rPr>
              <w:t>с</w:t>
            </w:r>
            <w:r w:rsidRPr="007B637C">
              <w:rPr>
                <w:sz w:val="24"/>
                <w:szCs w:val="24"/>
              </w:rPr>
              <w:t>полнение осно</w:t>
            </w:r>
            <w:r w:rsidRPr="007B637C">
              <w:rPr>
                <w:sz w:val="24"/>
                <w:szCs w:val="24"/>
              </w:rPr>
              <w:t>в</w:t>
            </w:r>
            <w:r w:rsidRPr="007B637C">
              <w:rPr>
                <w:sz w:val="24"/>
                <w:szCs w:val="24"/>
              </w:rPr>
              <w:t>ного меропри</w:t>
            </w:r>
            <w:r w:rsidRPr="007B637C">
              <w:rPr>
                <w:sz w:val="24"/>
                <w:szCs w:val="24"/>
              </w:rPr>
              <w:t>я</w:t>
            </w:r>
            <w:r w:rsidRPr="007B637C">
              <w:rPr>
                <w:sz w:val="24"/>
                <w:szCs w:val="24"/>
              </w:rPr>
              <w:t>тия, приорите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ного основного мероприятия, мероприятия ВЦП</w:t>
            </w:r>
          </w:p>
        </w:tc>
        <w:tc>
          <w:tcPr>
            <w:tcW w:w="3027" w:type="dxa"/>
            <w:gridSpan w:val="2"/>
          </w:tcPr>
          <w:p w:rsidR="0063645B" w:rsidRPr="00066AF0" w:rsidRDefault="0063645B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A1F58">
              <w:t>Срок</w:t>
            </w:r>
          </w:p>
        </w:tc>
        <w:tc>
          <w:tcPr>
            <w:tcW w:w="2284" w:type="dxa"/>
            <w:vMerge w:val="restart"/>
          </w:tcPr>
          <w:p w:rsidR="0063645B" w:rsidRPr="00066AF0" w:rsidRDefault="0063645B" w:rsidP="00B13D15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>Ожидаемый  неп</w:t>
            </w:r>
            <w:r w:rsidRPr="00066AF0">
              <w:rPr>
                <w:sz w:val="24"/>
                <w:szCs w:val="24"/>
              </w:rPr>
              <w:t>о</w:t>
            </w:r>
            <w:r w:rsidRPr="00066AF0">
              <w:rPr>
                <w:sz w:val="24"/>
                <w:szCs w:val="24"/>
              </w:rPr>
              <w:t xml:space="preserve">средственный </w:t>
            </w:r>
            <w:r w:rsidRPr="00066AF0">
              <w:rPr>
                <w:sz w:val="24"/>
                <w:szCs w:val="24"/>
              </w:rPr>
              <w:br/>
              <w:t xml:space="preserve">результат     </w:t>
            </w:r>
            <w:r w:rsidRPr="00066AF0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009" w:type="dxa"/>
            <w:vMerge w:val="restart"/>
          </w:tcPr>
          <w:p w:rsidR="0063645B" w:rsidRPr="007B637C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 xml:space="preserve">Последствия </w:t>
            </w:r>
            <w:r w:rsidRPr="007B637C">
              <w:rPr>
                <w:sz w:val="24"/>
                <w:szCs w:val="24"/>
              </w:rPr>
              <w:br/>
              <w:t xml:space="preserve">нереализации основного </w:t>
            </w:r>
            <w:r w:rsidRPr="007B637C">
              <w:rPr>
                <w:sz w:val="24"/>
                <w:szCs w:val="24"/>
              </w:rPr>
              <w:br/>
              <w:t>мероприятия, приоритетного основного мер</w:t>
            </w:r>
            <w:r w:rsidRPr="007B637C">
              <w:rPr>
                <w:sz w:val="24"/>
                <w:szCs w:val="24"/>
              </w:rPr>
              <w:t>о</w:t>
            </w:r>
            <w:r w:rsidRPr="007B637C">
              <w:rPr>
                <w:sz w:val="24"/>
                <w:szCs w:val="24"/>
              </w:rPr>
              <w:t>приятия, мер</w:t>
            </w:r>
            <w:r w:rsidRPr="007B637C">
              <w:rPr>
                <w:sz w:val="24"/>
                <w:szCs w:val="24"/>
              </w:rPr>
              <w:t>о</w:t>
            </w:r>
            <w:r w:rsidRPr="007B637C">
              <w:rPr>
                <w:sz w:val="24"/>
                <w:szCs w:val="24"/>
              </w:rPr>
              <w:t>приятия ведо</w:t>
            </w:r>
            <w:r w:rsidRPr="007B637C">
              <w:rPr>
                <w:sz w:val="24"/>
                <w:szCs w:val="24"/>
              </w:rPr>
              <w:t>м</w:t>
            </w:r>
            <w:r w:rsidRPr="007B637C">
              <w:rPr>
                <w:sz w:val="24"/>
                <w:szCs w:val="24"/>
              </w:rPr>
              <w:t xml:space="preserve">ственной </w:t>
            </w:r>
            <w:r w:rsidRPr="007B637C">
              <w:rPr>
                <w:sz w:val="24"/>
                <w:szCs w:val="24"/>
              </w:rPr>
              <w:br/>
              <w:t>целевой</w:t>
            </w:r>
            <w:r w:rsidRPr="007B637C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2010" w:type="dxa"/>
            <w:vMerge w:val="restart"/>
          </w:tcPr>
          <w:p w:rsidR="0063645B" w:rsidRPr="007B637C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 xml:space="preserve">Связь с </w:t>
            </w:r>
            <w:r w:rsidRPr="007B637C">
              <w:rPr>
                <w:sz w:val="24"/>
                <w:szCs w:val="24"/>
              </w:rPr>
              <w:br/>
              <w:t xml:space="preserve">показателями муниципальной </w:t>
            </w:r>
            <w:r w:rsidRPr="007B637C">
              <w:rPr>
                <w:sz w:val="24"/>
                <w:szCs w:val="24"/>
              </w:rPr>
              <w:br/>
              <w:t xml:space="preserve">программы </w:t>
            </w:r>
            <w:r w:rsidRPr="007B637C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914529" w:rsidRPr="00EA1F58" w:rsidTr="0063645B">
        <w:tc>
          <w:tcPr>
            <w:tcW w:w="715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159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09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36" w:type="dxa"/>
          </w:tcPr>
          <w:p w:rsidR="00914529" w:rsidRPr="00066AF0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>начала ре</w:t>
            </w:r>
            <w:r w:rsidRPr="00066AF0">
              <w:rPr>
                <w:sz w:val="24"/>
                <w:szCs w:val="24"/>
              </w:rPr>
              <w:t>а</w:t>
            </w:r>
            <w:r w:rsidRPr="00066AF0">
              <w:rPr>
                <w:sz w:val="24"/>
                <w:szCs w:val="24"/>
              </w:rPr>
              <w:t>лизации</w:t>
            </w:r>
          </w:p>
        </w:tc>
        <w:tc>
          <w:tcPr>
            <w:tcW w:w="1591" w:type="dxa"/>
          </w:tcPr>
          <w:p w:rsidR="00914529" w:rsidRPr="00066AF0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 xml:space="preserve">окончания </w:t>
            </w:r>
            <w:r w:rsidRPr="00066AF0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284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09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10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914529" w:rsidRPr="00EA1F58" w:rsidRDefault="00914529" w:rsidP="0091452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6"/>
        <w:gridCol w:w="3144"/>
        <w:gridCol w:w="2000"/>
        <w:gridCol w:w="1429"/>
        <w:gridCol w:w="1571"/>
        <w:gridCol w:w="2286"/>
        <w:gridCol w:w="2000"/>
        <w:gridCol w:w="2001"/>
      </w:tblGrid>
      <w:tr w:rsidR="00914529" w:rsidRPr="001E0E91">
        <w:trPr>
          <w:tblHeader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8</w:t>
            </w:r>
          </w:p>
        </w:tc>
      </w:tr>
      <w:tr w:rsidR="0063645B" w:rsidRPr="001E0E91" w:rsidTr="0063645B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5A6457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Подпрограмма 1 «Создание благоприятных условий для привлечения инвестиций</w:t>
            </w:r>
            <w:r>
              <w:t xml:space="preserve"> </w:t>
            </w:r>
            <w:r w:rsidRPr="00D45848">
              <w:rPr>
                <w:sz w:val="24"/>
                <w:szCs w:val="24"/>
              </w:rPr>
              <w:t>и развитие субъектов малого и среднего предприним</w:t>
            </w:r>
            <w:r w:rsidRPr="00D45848">
              <w:rPr>
                <w:sz w:val="24"/>
                <w:szCs w:val="24"/>
              </w:rPr>
              <w:t>а</w:t>
            </w:r>
            <w:r w:rsidRPr="00D45848">
              <w:rPr>
                <w:sz w:val="24"/>
                <w:szCs w:val="24"/>
              </w:rPr>
              <w:t xml:space="preserve">тельства в </w:t>
            </w:r>
            <w:r w:rsidR="007D261B">
              <w:rPr>
                <w:sz w:val="24"/>
                <w:szCs w:val="24"/>
              </w:rPr>
              <w:t>Мирненском</w:t>
            </w:r>
            <w:r w:rsidRPr="00D45848">
              <w:rPr>
                <w:sz w:val="24"/>
                <w:szCs w:val="24"/>
              </w:rPr>
              <w:t xml:space="preserve"> сельском посел</w:t>
            </w:r>
            <w:r w:rsidRPr="00D45848">
              <w:rPr>
                <w:sz w:val="24"/>
                <w:szCs w:val="24"/>
              </w:rPr>
              <w:t>е</w:t>
            </w:r>
            <w:r w:rsidRPr="00D45848">
              <w:rPr>
                <w:sz w:val="24"/>
                <w:szCs w:val="24"/>
              </w:rPr>
              <w:t>нии»</w:t>
            </w:r>
          </w:p>
        </w:tc>
      </w:tr>
      <w:tr w:rsidR="0063645B" w:rsidRPr="001E0E91" w:rsidTr="0063645B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63645B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63645B">
              <w:rPr>
                <w:sz w:val="24"/>
                <w:szCs w:val="24"/>
              </w:rPr>
              <w:t>Цель подпрограммы 1 «Создание благоприятной конкурентной среды в сельском поселении, повышение темпов развития малого и среднего предпринимательства, как одного из стратегических факторов социально-экономического развития посел</w:t>
            </w:r>
            <w:r w:rsidRPr="0063645B">
              <w:rPr>
                <w:sz w:val="24"/>
                <w:szCs w:val="24"/>
              </w:rPr>
              <w:t>е</w:t>
            </w:r>
            <w:r w:rsidRPr="0063645B">
              <w:rPr>
                <w:sz w:val="24"/>
                <w:szCs w:val="24"/>
              </w:rPr>
              <w:t>ния»</w:t>
            </w:r>
          </w:p>
        </w:tc>
      </w:tr>
      <w:tr w:rsidR="0063645B" w:rsidRPr="001E0E91" w:rsidTr="0063645B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9E19A8" w:rsidRDefault="0063645B" w:rsidP="0063645B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Задача 1  подпрограммы 1  «</w:t>
            </w:r>
            <w:r w:rsidR="009E19A8" w:rsidRPr="009E19A8">
              <w:rPr>
                <w:sz w:val="24"/>
                <w:szCs w:val="24"/>
              </w:rPr>
              <w:t>Разработка и реализация мер по улучшению условий ведения предпринимател</w:t>
            </w:r>
            <w:r w:rsidR="009E19A8" w:rsidRPr="009E19A8">
              <w:rPr>
                <w:sz w:val="24"/>
                <w:szCs w:val="24"/>
              </w:rPr>
              <w:t>ь</w:t>
            </w:r>
            <w:r w:rsidR="009E19A8" w:rsidRPr="009E19A8">
              <w:rPr>
                <w:sz w:val="24"/>
                <w:szCs w:val="24"/>
              </w:rPr>
              <w:t>ской деятельности</w:t>
            </w:r>
            <w:r w:rsidRPr="009E19A8">
              <w:rPr>
                <w:sz w:val="24"/>
                <w:szCs w:val="24"/>
              </w:rPr>
              <w:t>»</w:t>
            </w:r>
          </w:p>
        </w:tc>
      </w:tr>
      <w:tr w:rsidR="0017708C" w:rsidRPr="001E0E91">
        <w:trPr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914529">
            <w:pPr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Основное мероприятие 1.1. Создание благоприятной для инвестиций админи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стративной среды на терри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тории </w:t>
            </w:r>
            <w:r w:rsidR="007D261B">
              <w:rPr>
                <w:sz w:val="24"/>
                <w:szCs w:val="24"/>
              </w:rPr>
              <w:t>Мирненском</w:t>
            </w:r>
            <w:r w:rsidR="0086662C">
              <w:rPr>
                <w:sz w:val="24"/>
                <w:szCs w:val="24"/>
              </w:rPr>
              <w:t xml:space="preserve"> сел</w:t>
            </w:r>
            <w:r w:rsidR="0086662C">
              <w:rPr>
                <w:sz w:val="24"/>
                <w:szCs w:val="24"/>
              </w:rPr>
              <w:t>ь</w:t>
            </w:r>
            <w:r w:rsidR="0086662C">
              <w:rPr>
                <w:sz w:val="24"/>
                <w:szCs w:val="24"/>
              </w:rPr>
              <w:t>ском поселении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471CD4" w:rsidP="001D5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</w:t>
            </w:r>
            <w:r w:rsidR="003F06F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0C3242">
              <w:rPr>
                <w:sz w:val="24"/>
                <w:szCs w:val="24"/>
              </w:rPr>
              <w:t>Мирненского</w:t>
            </w:r>
            <w:r w:rsidR="00CE13EC">
              <w:rPr>
                <w:sz w:val="24"/>
                <w:szCs w:val="24"/>
              </w:rPr>
              <w:t xml:space="preserve"> сельского пос</w:t>
            </w:r>
            <w:r w:rsidR="00CE13EC">
              <w:rPr>
                <w:sz w:val="24"/>
                <w:szCs w:val="24"/>
              </w:rPr>
              <w:t>е</w:t>
            </w:r>
            <w:r w:rsidR="00CE13EC">
              <w:rPr>
                <w:sz w:val="24"/>
                <w:szCs w:val="24"/>
              </w:rPr>
              <w:t>ления</w:t>
            </w:r>
            <w:r>
              <w:rPr>
                <w:sz w:val="24"/>
                <w:szCs w:val="24"/>
              </w:rPr>
              <w:t xml:space="preserve"> </w:t>
            </w:r>
            <w:r w:rsidR="001770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201</w:t>
            </w:r>
            <w:r w:rsidR="0063645B">
              <w:rPr>
                <w:sz w:val="24"/>
                <w:szCs w:val="24"/>
              </w:rPr>
              <w:t>9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</w:t>
            </w:r>
            <w:r w:rsidR="0063645B">
              <w:rPr>
                <w:sz w:val="24"/>
                <w:szCs w:val="24"/>
              </w:rPr>
              <w:t>3</w:t>
            </w:r>
            <w:r w:rsidRPr="001E0E91">
              <w:rPr>
                <w:sz w:val="24"/>
                <w:szCs w:val="24"/>
              </w:rPr>
              <w:t>0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Default="0017708C" w:rsidP="00B13D15">
            <w:pPr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1E0E91">
              <w:rPr>
                <w:sz w:val="24"/>
                <w:szCs w:val="24"/>
              </w:rPr>
              <w:t xml:space="preserve"> Осуществление работы Совета по инвестициям при Г</w:t>
            </w:r>
            <w:r>
              <w:rPr>
                <w:sz w:val="24"/>
                <w:szCs w:val="24"/>
              </w:rPr>
              <w:t>лав</w:t>
            </w:r>
            <w:r w:rsidRPr="001E0E91">
              <w:rPr>
                <w:sz w:val="24"/>
                <w:szCs w:val="24"/>
              </w:rPr>
              <w:t xml:space="preserve">е </w:t>
            </w:r>
            <w:r w:rsidR="0063645B">
              <w:rPr>
                <w:sz w:val="24"/>
                <w:szCs w:val="24"/>
              </w:rPr>
              <w:t>Администр</w:t>
            </w:r>
            <w:r w:rsidR="0063645B">
              <w:rPr>
                <w:sz w:val="24"/>
                <w:szCs w:val="24"/>
              </w:rPr>
              <w:t>а</w:t>
            </w:r>
            <w:r w:rsidR="0063645B">
              <w:rPr>
                <w:sz w:val="24"/>
                <w:szCs w:val="24"/>
              </w:rPr>
              <w:t xml:space="preserve">ции </w:t>
            </w:r>
            <w:r w:rsidR="000C3242">
              <w:rPr>
                <w:sz w:val="24"/>
                <w:szCs w:val="24"/>
              </w:rPr>
              <w:t>Мирненского</w:t>
            </w:r>
            <w:r w:rsidR="00CE13EC">
              <w:rPr>
                <w:sz w:val="24"/>
                <w:szCs w:val="24"/>
              </w:rPr>
              <w:t xml:space="preserve"> сельского посел</w:t>
            </w:r>
            <w:r w:rsidR="00CE13EC">
              <w:rPr>
                <w:sz w:val="24"/>
                <w:szCs w:val="24"/>
              </w:rPr>
              <w:t>е</w:t>
            </w:r>
            <w:r w:rsidR="00CE13EC">
              <w:rPr>
                <w:sz w:val="24"/>
                <w:szCs w:val="24"/>
              </w:rPr>
              <w:t>ния</w:t>
            </w:r>
            <w:r w:rsidRPr="001E0E91">
              <w:rPr>
                <w:sz w:val="24"/>
                <w:szCs w:val="24"/>
              </w:rPr>
              <w:t>.</w:t>
            </w:r>
          </w:p>
          <w:p w:rsidR="0017708C" w:rsidRPr="001E0E91" w:rsidRDefault="0017708C" w:rsidP="00B13D15">
            <w:pPr>
              <w:jc w:val="both"/>
              <w:rPr>
                <w:sz w:val="24"/>
                <w:szCs w:val="24"/>
              </w:rPr>
            </w:pPr>
          </w:p>
          <w:p w:rsidR="0017708C" w:rsidRPr="001E0E91" w:rsidRDefault="0017708C" w:rsidP="00B13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 Организация со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провождения и мо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ниторинг инвести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ционных проектов, имеющих соци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ально-экономиче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ское значение для развития </w:t>
            </w:r>
            <w:r w:rsidR="000C3242">
              <w:rPr>
                <w:sz w:val="24"/>
                <w:szCs w:val="24"/>
              </w:rPr>
              <w:t>Мирне</w:t>
            </w:r>
            <w:r w:rsidR="000C3242">
              <w:rPr>
                <w:sz w:val="24"/>
                <w:szCs w:val="24"/>
              </w:rPr>
              <w:t>н</w:t>
            </w:r>
            <w:r w:rsidR="000C3242">
              <w:rPr>
                <w:sz w:val="24"/>
                <w:szCs w:val="24"/>
              </w:rPr>
              <w:t>ского</w:t>
            </w:r>
            <w:r w:rsidR="00CE13EC">
              <w:rPr>
                <w:sz w:val="24"/>
                <w:szCs w:val="24"/>
              </w:rPr>
              <w:t xml:space="preserve"> сельского п</w:t>
            </w:r>
            <w:r w:rsidR="00CE13EC">
              <w:rPr>
                <w:sz w:val="24"/>
                <w:szCs w:val="24"/>
              </w:rPr>
              <w:t>о</w:t>
            </w:r>
            <w:r w:rsidR="00CE13EC">
              <w:rPr>
                <w:sz w:val="24"/>
                <w:szCs w:val="24"/>
              </w:rPr>
              <w:t>селения</w:t>
            </w:r>
            <w:r w:rsidRPr="001E0E91"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17708C">
            <w:pPr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  Наличие адми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нистративных барьеров при ре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ализации инве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стиционных про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ектов.</w:t>
            </w:r>
          </w:p>
          <w:p w:rsidR="0017708C" w:rsidRPr="001E0E91" w:rsidRDefault="0017708C" w:rsidP="00177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 Отсутствие ор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ганизации в </w:t>
            </w:r>
            <w:r w:rsidR="007D261B">
              <w:rPr>
                <w:sz w:val="24"/>
                <w:szCs w:val="24"/>
              </w:rPr>
              <w:t>Мирненском</w:t>
            </w:r>
            <w:r w:rsidR="0086662C">
              <w:rPr>
                <w:sz w:val="24"/>
                <w:szCs w:val="24"/>
              </w:rPr>
              <w:t xml:space="preserve"> сельском посел</w:t>
            </w:r>
            <w:r w:rsidR="0086662C">
              <w:rPr>
                <w:sz w:val="24"/>
                <w:szCs w:val="24"/>
              </w:rPr>
              <w:t>е</w:t>
            </w:r>
            <w:r w:rsidR="0086662C">
              <w:rPr>
                <w:sz w:val="24"/>
                <w:szCs w:val="24"/>
              </w:rPr>
              <w:t>нии</w:t>
            </w:r>
            <w:r w:rsidRPr="001E0E91">
              <w:rPr>
                <w:sz w:val="24"/>
                <w:szCs w:val="24"/>
              </w:rPr>
              <w:t>, ответствен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ной за инвести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ционный процесс и пр</w:t>
            </w:r>
            <w:r w:rsidRPr="001E0E91">
              <w:rPr>
                <w:sz w:val="24"/>
                <w:szCs w:val="24"/>
              </w:rPr>
              <w:t>и</w:t>
            </w:r>
            <w:r w:rsidRPr="001E0E91">
              <w:rPr>
                <w:sz w:val="24"/>
                <w:szCs w:val="24"/>
              </w:rPr>
              <w:t>влечение инвестиций в р</w:t>
            </w:r>
            <w:r w:rsidR="00B13D15">
              <w:rPr>
                <w:sz w:val="24"/>
                <w:szCs w:val="24"/>
              </w:rPr>
              <w:t>ай</w:t>
            </w:r>
            <w:r w:rsidRPr="001E0E91">
              <w:rPr>
                <w:sz w:val="24"/>
                <w:szCs w:val="24"/>
              </w:rPr>
              <w:t>он.</w:t>
            </w:r>
          </w:p>
          <w:p w:rsidR="0017708C" w:rsidRPr="001E0E91" w:rsidRDefault="0017708C" w:rsidP="001770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B13D15">
            <w:pPr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Влияет на до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стижение показ</w:t>
            </w:r>
            <w:r w:rsidRPr="001E0E91">
              <w:rPr>
                <w:sz w:val="24"/>
                <w:szCs w:val="24"/>
              </w:rPr>
              <w:t>а</w:t>
            </w:r>
            <w:r w:rsidRPr="001E0E91">
              <w:rPr>
                <w:sz w:val="24"/>
                <w:szCs w:val="24"/>
              </w:rPr>
              <w:t xml:space="preserve">телей </w:t>
            </w:r>
            <w:r>
              <w:rPr>
                <w:sz w:val="24"/>
                <w:szCs w:val="24"/>
              </w:rPr>
              <w:br/>
            </w:r>
            <w:r w:rsidRPr="001E0E91">
              <w:rPr>
                <w:sz w:val="24"/>
                <w:szCs w:val="24"/>
              </w:rPr>
              <w:t>1,</w:t>
            </w:r>
            <w:r w:rsidR="009E19A8">
              <w:rPr>
                <w:sz w:val="24"/>
                <w:szCs w:val="24"/>
              </w:rPr>
              <w:t xml:space="preserve"> 2, 1.1.</w:t>
            </w:r>
          </w:p>
        </w:tc>
      </w:tr>
      <w:tr w:rsidR="009E19A8" w:rsidRPr="001E0E91" w:rsidTr="00F33211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A8" w:rsidRPr="009E19A8" w:rsidRDefault="009E19A8" w:rsidP="009E19A8">
            <w:pPr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Задача 2  подпрограммы 1  «Совершенствование информационно-консультационной поддержки субъе</w:t>
            </w:r>
            <w:r w:rsidRPr="009E19A8">
              <w:rPr>
                <w:sz w:val="24"/>
                <w:szCs w:val="24"/>
              </w:rPr>
              <w:t>к</w:t>
            </w:r>
            <w:r w:rsidRPr="009E19A8">
              <w:rPr>
                <w:sz w:val="24"/>
                <w:szCs w:val="24"/>
              </w:rPr>
              <w:t>тов МСП»</w:t>
            </w:r>
          </w:p>
        </w:tc>
      </w:tr>
      <w:tr w:rsidR="0063645B" w:rsidRPr="001E0E91">
        <w:trPr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F7597A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1</w:t>
            </w:r>
            <w:r w:rsidRPr="001E0E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 Консультационная и ин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формационная поддержка субъектов малого и сред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1D561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нистрация </w:t>
            </w:r>
            <w:r w:rsidR="000C3242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ления 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</w:t>
            </w:r>
            <w:r w:rsidRPr="001E0E91">
              <w:rPr>
                <w:sz w:val="24"/>
                <w:szCs w:val="24"/>
              </w:rPr>
              <w:t>0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 Повышение ин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формированности субъектов МСП, ор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ганизаций, образу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ющих инфраструк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туру поддержки субъектов МСП, и специалистов орга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нов местного само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="000C3242">
              <w:rPr>
                <w:sz w:val="24"/>
                <w:szCs w:val="24"/>
              </w:rPr>
              <w:t>Ми</w:t>
            </w:r>
            <w:r w:rsidR="000C3242">
              <w:rPr>
                <w:sz w:val="24"/>
                <w:szCs w:val="24"/>
              </w:rPr>
              <w:t>р</w:t>
            </w:r>
            <w:r w:rsidR="000C3242">
              <w:rPr>
                <w:sz w:val="24"/>
                <w:szCs w:val="24"/>
              </w:rPr>
              <w:t>ненского</w:t>
            </w:r>
            <w:r>
              <w:rPr>
                <w:sz w:val="24"/>
                <w:szCs w:val="24"/>
              </w:rPr>
              <w:t xml:space="preserve">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 w:rsidRPr="001E0E91">
              <w:rPr>
                <w:sz w:val="24"/>
                <w:szCs w:val="24"/>
              </w:rPr>
              <w:t>, кури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рующих вопр</w:t>
            </w:r>
            <w:r w:rsidRPr="001E0E91">
              <w:rPr>
                <w:sz w:val="24"/>
                <w:szCs w:val="24"/>
              </w:rPr>
              <w:t>о</w:t>
            </w:r>
            <w:r w:rsidRPr="001E0E91">
              <w:rPr>
                <w:sz w:val="24"/>
                <w:szCs w:val="24"/>
              </w:rPr>
              <w:t>сы развития пре</w:t>
            </w:r>
            <w:r w:rsidRPr="001E0E91">
              <w:rPr>
                <w:sz w:val="24"/>
                <w:szCs w:val="24"/>
              </w:rPr>
              <w:t>д</w:t>
            </w:r>
            <w:r w:rsidRPr="001E0E91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нимательства.</w:t>
            </w:r>
          </w:p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2. Оказание мето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дической помощи субъектам МСП. </w:t>
            </w:r>
          </w:p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3. Создание эффек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тивного механизма оперативного ин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формирования субъектов МСП, ор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ганов местного са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моуправления и всех желающих  со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здать собственное дело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 Блокирование  информации, от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сутствие эффек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тивного меха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низма оператив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ного информиро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вания субъектов МСП, органов местного само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управления и всех желающих  создать соб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ственное дело.</w:t>
            </w:r>
          </w:p>
          <w:p w:rsidR="0063645B" w:rsidRPr="001E0E91" w:rsidRDefault="0063645B" w:rsidP="00AD1AF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2. Снижение предприним</w:t>
            </w:r>
            <w:r w:rsidRPr="001E0E91">
              <w:rPr>
                <w:sz w:val="24"/>
                <w:szCs w:val="24"/>
              </w:rPr>
              <w:t>а</w:t>
            </w:r>
            <w:r w:rsidRPr="001E0E91">
              <w:rPr>
                <w:sz w:val="24"/>
                <w:szCs w:val="24"/>
              </w:rPr>
              <w:t>тельской актив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ности и негатив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ное влияние на предприним</w:t>
            </w:r>
            <w:r w:rsidRPr="001E0E91">
              <w:rPr>
                <w:sz w:val="24"/>
                <w:szCs w:val="24"/>
              </w:rPr>
              <w:t>а</w:t>
            </w:r>
            <w:r w:rsidRPr="001E0E91">
              <w:rPr>
                <w:sz w:val="24"/>
                <w:szCs w:val="24"/>
              </w:rPr>
              <w:t>тельский климат р</w:t>
            </w:r>
            <w:r>
              <w:rPr>
                <w:sz w:val="24"/>
                <w:szCs w:val="24"/>
              </w:rPr>
              <w:t>ай</w:t>
            </w:r>
            <w:r w:rsidRPr="001E0E91">
              <w:rPr>
                <w:sz w:val="24"/>
                <w:szCs w:val="24"/>
              </w:rPr>
              <w:t>она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6F7294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Влияет на до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стижение показа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телей </w:t>
            </w:r>
            <w:r>
              <w:rPr>
                <w:sz w:val="24"/>
                <w:szCs w:val="24"/>
              </w:rPr>
              <w:t>1</w:t>
            </w:r>
            <w:r w:rsidRPr="001E0E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</w:t>
            </w:r>
            <w:r w:rsidRPr="001E0E91">
              <w:rPr>
                <w:sz w:val="24"/>
                <w:szCs w:val="24"/>
              </w:rPr>
              <w:t>.2.</w:t>
            </w:r>
          </w:p>
        </w:tc>
      </w:tr>
    </w:tbl>
    <w:p w:rsidR="00494E43" w:rsidRDefault="00494E43" w:rsidP="00D45848">
      <w:pPr>
        <w:widowControl w:val="0"/>
        <w:autoSpaceDE w:val="0"/>
        <w:autoSpaceDN w:val="0"/>
        <w:adjustRightInd w:val="0"/>
        <w:outlineLvl w:val="2"/>
      </w:pPr>
    </w:p>
    <w:p w:rsidR="00D1407E" w:rsidRDefault="00D1407E" w:rsidP="00D45848">
      <w:pPr>
        <w:widowControl w:val="0"/>
        <w:autoSpaceDE w:val="0"/>
        <w:autoSpaceDN w:val="0"/>
        <w:adjustRightInd w:val="0"/>
        <w:outlineLvl w:val="2"/>
      </w:pPr>
    </w:p>
    <w:p w:rsidR="00D1407E" w:rsidRDefault="00D1407E" w:rsidP="00D45848">
      <w:pPr>
        <w:widowControl w:val="0"/>
        <w:autoSpaceDE w:val="0"/>
        <w:autoSpaceDN w:val="0"/>
        <w:adjustRightInd w:val="0"/>
        <w:outlineLvl w:val="2"/>
      </w:pPr>
    </w:p>
    <w:p w:rsidR="00494E43" w:rsidRDefault="00494E43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AD1AF5" w:rsidRDefault="00AD1AF5" w:rsidP="00387EAC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0" w:type="auto"/>
        <w:tblInd w:w="-67" w:type="dxa"/>
        <w:tblLayout w:type="fixed"/>
        <w:tblLook w:val="04A0" w:firstRow="1" w:lastRow="0" w:firstColumn="1" w:lastColumn="0" w:noHBand="0" w:noVBand="1"/>
      </w:tblPr>
      <w:tblGrid>
        <w:gridCol w:w="11307"/>
        <w:gridCol w:w="3906"/>
      </w:tblGrid>
      <w:tr w:rsidR="006F7294" w:rsidRPr="00770A2E">
        <w:tc>
          <w:tcPr>
            <w:tcW w:w="11307" w:type="dxa"/>
          </w:tcPr>
          <w:p w:rsidR="006F7294" w:rsidRPr="00770A2E" w:rsidRDefault="006F7294" w:rsidP="00770A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F7294" w:rsidRPr="00770A2E" w:rsidRDefault="006F7294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 xml:space="preserve">Приложение </w:t>
            </w:r>
            <w:r w:rsidR="00B77392">
              <w:rPr>
                <w:sz w:val="28"/>
                <w:szCs w:val="28"/>
              </w:rPr>
              <w:t>3</w:t>
            </w:r>
          </w:p>
          <w:p w:rsidR="006F7294" w:rsidRPr="00770A2E" w:rsidRDefault="006F7294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>к Муниципальной пр</w:t>
            </w:r>
            <w:r w:rsidRPr="00770A2E">
              <w:rPr>
                <w:sz w:val="28"/>
                <w:szCs w:val="28"/>
              </w:rPr>
              <w:t>о</w:t>
            </w:r>
            <w:r w:rsidRPr="00770A2E">
              <w:rPr>
                <w:sz w:val="28"/>
                <w:szCs w:val="28"/>
              </w:rPr>
              <w:t>грамме</w:t>
            </w:r>
          </w:p>
          <w:p w:rsidR="006F7294" w:rsidRPr="00770A2E" w:rsidRDefault="000C3242" w:rsidP="00494E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</w:t>
            </w:r>
            <w:r w:rsidR="00CE13EC">
              <w:rPr>
                <w:sz w:val="28"/>
                <w:szCs w:val="28"/>
              </w:rPr>
              <w:t>е</w:t>
            </w:r>
            <w:r w:rsidR="00CE13EC">
              <w:rPr>
                <w:sz w:val="28"/>
                <w:szCs w:val="28"/>
              </w:rPr>
              <w:t>ления</w:t>
            </w:r>
            <w:r w:rsidR="006F7294" w:rsidRPr="00770A2E">
              <w:rPr>
                <w:sz w:val="28"/>
                <w:szCs w:val="28"/>
              </w:rPr>
              <w:t xml:space="preserve"> «Экономическое разв</w:t>
            </w:r>
            <w:r w:rsidR="006F7294" w:rsidRPr="00770A2E">
              <w:rPr>
                <w:sz w:val="28"/>
                <w:szCs w:val="28"/>
              </w:rPr>
              <w:t>и</w:t>
            </w:r>
            <w:r w:rsidR="006F7294" w:rsidRPr="00770A2E">
              <w:rPr>
                <w:sz w:val="28"/>
                <w:szCs w:val="28"/>
              </w:rPr>
              <w:t>тие и инновационная экон</w:t>
            </w:r>
            <w:r w:rsidR="006F7294" w:rsidRPr="00770A2E">
              <w:rPr>
                <w:sz w:val="28"/>
                <w:szCs w:val="28"/>
              </w:rPr>
              <w:t>о</w:t>
            </w:r>
            <w:r w:rsidR="006F7294" w:rsidRPr="00770A2E">
              <w:rPr>
                <w:sz w:val="28"/>
                <w:szCs w:val="28"/>
              </w:rPr>
              <w:t>мика»</w:t>
            </w:r>
          </w:p>
        </w:tc>
      </w:tr>
    </w:tbl>
    <w:p w:rsidR="006F7294" w:rsidRPr="007702FA" w:rsidRDefault="006F7294" w:rsidP="00387E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1330" w:rsidRDefault="00133EFE" w:rsidP="00387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87EAC" w:rsidRPr="000A2977">
        <w:rPr>
          <w:sz w:val="28"/>
          <w:szCs w:val="28"/>
        </w:rPr>
        <w:t xml:space="preserve">асходы  бюджета </w:t>
      </w:r>
      <w:r w:rsidR="007A5450">
        <w:rPr>
          <w:sz w:val="28"/>
          <w:szCs w:val="28"/>
        </w:rPr>
        <w:t>сельского поселения</w:t>
      </w:r>
      <w:r w:rsidR="00387EAC" w:rsidRPr="000A2977">
        <w:rPr>
          <w:sz w:val="28"/>
          <w:szCs w:val="28"/>
        </w:rPr>
        <w:t xml:space="preserve"> на реализацию муниципальной  программы</w:t>
      </w:r>
      <w:r w:rsidR="00EA6C8B">
        <w:rPr>
          <w:sz w:val="28"/>
          <w:szCs w:val="28"/>
        </w:rPr>
        <w:t xml:space="preserve"> </w:t>
      </w:r>
    </w:p>
    <w:p w:rsidR="00387EAC" w:rsidRDefault="00EA6C8B" w:rsidP="00387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«Экономическое развитие и инновационная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ка»</w:t>
      </w:r>
      <w:r w:rsidR="00387EAC" w:rsidRPr="000A2977">
        <w:rPr>
          <w:sz w:val="28"/>
          <w:szCs w:val="28"/>
        </w:rPr>
        <w:t xml:space="preserve"> </w:t>
      </w:r>
    </w:p>
    <w:tbl>
      <w:tblPr>
        <w:tblW w:w="157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0"/>
        <w:gridCol w:w="709"/>
        <w:gridCol w:w="709"/>
        <w:gridCol w:w="709"/>
        <w:gridCol w:w="709"/>
        <w:gridCol w:w="709"/>
        <w:gridCol w:w="709"/>
        <w:gridCol w:w="709"/>
        <w:gridCol w:w="708"/>
        <w:gridCol w:w="708"/>
        <w:gridCol w:w="850"/>
        <w:gridCol w:w="653"/>
        <w:gridCol w:w="684"/>
      </w:tblGrid>
      <w:tr w:rsidR="009E19A8" w:rsidRPr="001F6AB6" w:rsidTr="009E19A8">
        <w:tc>
          <w:tcPr>
            <w:tcW w:w="2268" w:type="dxa"/>
            <w:vMerge w:val="restart"/>
            <w:shd w:val="clear" w:color="auto" w:fill="auto"/>
          </w:tcPr>
          <w:p w:rsidR="009E19A8" w:rsidRPr="001F6AB6" w:rsidRDefault="009E19A8" w:rsidP="00F33211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</w:t>
            </w:r>
            <w:r w:rsidRPr="001F6AB6">
              <w:rPr>
                <w:kern w:val="2"/>
                <w:sz w:val="24"/>
                <w:szCs w:val="24"/>
              </w:rPr>
              <w:t>а</w:t>
            </w:r>
            <w:r w:rsidRPr="001F6AB6">
              <w:rPr>
                <w:kern w:val="2"/>
                <w:sz w:val="24"/>
                <w:szCs w:val="24"/>
              </w:rPr>
              <w:t>ние подпр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граммы, основного мер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приятия, приорите</w:t>
            </w:r>
            <w:r w:rsidRPr="001F6AB6">
              <w:rPr>
                <w:kern w:val="2"/>
                <w:sz w:val="24"/>
                <w:szCs w:val="24"/>
              </w:rPr>
              <w:t>т</w:t>
            </w:r>
            <w:r w:rsidRPr="001F6AB6">
              <w:rPr>
                <w:kern w:val="2"/>
                <w:sz w:val="24"/>
                <w:szCs w:val="24"/>
              </w:rPr>
              <w:t>ного основного м</w:t>
            </w:r>
            <w:r w:rsidRPr="001F6AB6">
              <w:rPr>
                <w:kern w:val="2"/>
                <w:sz w:val="24"/>
                <w:szCs w:val="24"/>
              </w:rPr>
              <w:t>е</w:t>
            </w:r>
            <w:r w:rsidRPr="001F6AB6">
              <w:rPr>
                <w:kern w:val="2"/>
                <w:sz w:val="24"/>
                <w:szCs w:val="24"/>
              </w:rPr>
              <w:t>роприятия, мер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приятия ведомс</w:t>
            </w:r>
            <w:r w:rsidRPr="001F6AB6">
              <w:rPr>
                <w:kern w:val="2"/>
                <w:sz w:val="24"/>
                <w:szCs w:val="24"/>
              </w:rPr>
              <w:t>т</w:t>
            </w:r>
            <w:r w:rsidRPr="001F6AB6">
              <w:rPr>
                <w:kern w:val="2"/>
                <w:sz w:val="24"/>
                <w:szCs w:val="24"/>
              </w:rPr>
              <w:t>венной целевой пр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19A8" w:rsidRPr="001F6AB6" w:rsidRDefault="009E19A8" w:rsidP="00F33211">
            <w:pPr>
              <w:pStyle w:val="af8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9E19A8" w:rsidRPr="001F6AB6" w:rsidRDefault="009E19A8" w:rsidP="00F33211">
            <w:pPr>
              <w:pStyle w:val="af8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</w:t>
            </w:r>
            <w:r w:rsidRPr="001F6AB6">
              <w:rPr>
                <w:kern w:val="2"/>
              </w:rPr>
              <w:t>и</w:t>
            </w:r>
            <w:r w:rsidRPr="001F6AB6">
              <w:rPr>
                <w:kern w:val="2"/>
              </w:rPr>
              <w:t>тель, сои</w:t>
            </w:r>
            <w:r w:rsidRPr="001F6AB6">
              <w:rPr>
                <w:kern w:val="2"/>
              </w:rPr>
              <w:t>с</w:t>
            </w:r>
            <w:r w:rsidRPr="001F6AB6">
              <w:rPr>
                <w:kern w:val="2"/>
              </w:rPr>
              <w:t>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9E19A8" w:rsidRPr="001F6AB6" w:rsidRDefault="009E19A8" w:rsidP="00F33211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19A8" w:rsidRPr="001F6AB6" w:rsidRDefault="009E19A8" w:rsidP="00F33211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</w:t>
            </w:r>
            <w:r w:rsidRPr="001F6AB6">
              <w:rPr>
                <w:kern w:val="2"/>
                <w:sz w:val="24"/>
                <w:szCs w:val="24"/>
              </w:rPr>
              <w:t>б</w:t>
            </w:r>
            <w:r w:rsidRPr="001F6AB6">
              <w:rPr>
                <w:kern w:val="2"/>
                <w:sz w:val="24"/>
                <w:szCs w:val="24"/>
              </w:rPr>
              <w:t>лей)</w:t>
            </w:r>
          </w:p>
        </w:tc>
        <w:tc>
          <w:tcPr>
            <w:tcW w:w="8566" w:type="dxa"/>
            <w:gridSpan w:val="12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9E19A8" w:rsidRPr="001F6AB6" w:rsidTr="009E19A8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9E19A8" w:rsidRPr="001F6AB6" w:rsidRDefault="009E19A8" w:rsidP="00F33211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9E19A8" w:rsidRPr="001F6AB6" w:rsidTr="009E19A8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9E19A8" w:rsidTr="009E19A8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Муниципал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 xml:space="preserve">ная </w:t>
            </w:r>
            <w:r w:rsidRPr="009E19A8">
              <w:rPr>
                <w:sz w:val="24"/>
                <w:szCs w:val="24"/>
              </w:rPr>
              <w:br/>
              <w:t>программа      «Экономич</w:t>
            </w:r>
            <w:r w:rsidRPr="009E19A8">
              <w:rPr>
                <w:sz w:val="24"/>
                <w:szCs w:val="24"/>
              </w:rPr>
              <w:t>е</w:t>
            </w:r>
            <w:r w:rsidRPr="009E19A8">
              <w:rPr>
                <w:sz w:val="24"/>
                <w:szCs w:val="24"/>
              </w:rPr>
              <w:t>ское развитие и иннов</w:t>
            </w:r>
            <w:r w:rsidRPr="009E19A8">
              <w:rPr>
                <w:sz w:val="24"/>
                <w:szCs w:val="24"/>
              </w:rPr>
              <w:t>а</w:t>
            </w:r>
            <w:r w:rsidRPr="009E19A8">
              <w:rPr>
                <w:sz w:val="24"/>
                <w:szCs w:val="24"/>
              </w:rPr>
              <w:t>ционная эконом</w:t>
            </w:r>
            <w:r w:rsidRPr="009E19A8">
              <w:rPr>
                <w:sz w:val="24"/>
                <w:szCs w:val="24"/>
              </w:rPr>
              <w:t>и</w:t>
            </w:r>
            <w:r w:rsidRPr="009E19A8">
              <w:rPr>
                <w:sz w:val="24"/>
                <w:szCs w:val="24"/>
              </w:rPr>
              <w:t>ка»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 xml:space="preserve">всего, </w:t>
            </w:r>
          </w:p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в том чи</w:t>
            </w:r>
            <w:r w:rsidRPr="009E19A8">
              <w:rPr>
                <w:sz w:val="24"/>
                <w:szCs w:val="24"/>
              </w:rPr>
              <w:t>с</w:t>
            </w:r>
            <w:r w:rsidRPr="009E19A8">
              <w:rPr>
                <w:sz w:val="24"/>
                <w:szCs w:val="24"/>
              </w:rPr>
              <w:t xml:space="preserve">ле:   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blHeader/>
        </w:trPr>
        <w:tc>
          <w:tcPr>
            <w:tcW w:w="2268" w:type="dxa"/>
            <w:vMerge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 xml:space="preserve">рация </w:t>
            </w:r>
            <w:r w:rsidR="000C3242">
              <w:rPr>
                <w:sz w:val="24"/>
                <w:szCs w:val="24"/>
              </w:rPr>
              <w:t>Мирне</w:t>
            </w:r>
            <w:r w:rsidR="000C3242">
              <w:rPr>
                <w:sz w:val="24"/>
                <w:szCs w:val="24"/>
              </w:rPr>
              <w:t>н</w:t>
            </w:r>
            <w:r w:rsidR="000C3242">
              <w:rPr>
                <w:sz w:val="24"/>
                <w:szCs w:val="24"/>
              </w:rPr>
              <w:t>ского</w:t>
            </w:r>
            <w:r w:rsidRPr="009E19A8">
              <w:rPr>
                <w:sz w:val="24"/>
                <w:szCs w:val="24"/>
              </w:rPr>
              <w:t xml:space="preserve"> сел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>ского п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селения</w:t>
            </w: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9E19A8" w:rsidRPr="009E19A8" w:rsidRDefault="009E19A8" w:rsidP="00F33211">
            <w:pPr>
              <w:pStyle w:val="af8"/>
            </w:pPr>
            <w:r w:rsidRPr="009E19A8">
              <w:t xml:space="preserve">Подпрограмма </w:t>
            </w:r>
          </w:p>
          <w:p w:rsidR="009E19A8" w:rsidRPr="009E19A8" w:rsidRDefault="009E19A8" w:rsidP="00F33211">
            <w:pPr>
              <w:pStyle w:val="af8"/>
            </w:pPr>
            <w:r w:rsidRPr="009E19A8">
              <w:t>«Создание благ</w:t>
            </w:r>
            <w:r w:rsidRPr="009E19A8">
              <w:t>о</w:t>
            </w:r>
            <w:r w:rsidRPr="009E19A8">
              <w:t>приятных условий для привлечения инвестиций и ра</w:t>
            </w:r>
            <w:r w:rsidRPr="009E19A8">
              <w:t>з</w:t>
            </w:r>
            <w:r w:rsidRPr="009E19A8">
              <w:t>витие субъектов малого и среднего предпринимател</w:t>
            </w:r>
            <w:r w:rsidRPr="009E19A8">
              <w:t>ь</w:t>
            </w:r>
            <w:r w:rsidRPr="009E19A8">
              <w:t xml:space="preserve">ства в </w:t>
            </w:r>
            <w:r w:rsidR="007D261B">
              <w:t>Мирненском</w:t>
            </w:r>
            <w:r w:rsidRPr="009E19A8">
              <w:t xml:space="preserve"> сельском посел</w:t>
            </w:r>
            <w:r w:rsidRPr="009E19A8">
              <w:t>е</w:t>
            </w:r>
            <w:r w:rsidRPr="009E19A8">
              <w:t>нии»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 xml:space="preserve">всего, </w:t>
            </w:r>
          </w:p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в том чи</w:t>
            </w:r>
            <w:r w:rsidRPr="009E19A8">
              <w:rPr>
                <w:sz w:val="24"/>
                <w:szCs w:val="24"/>
              </w:rPr>
              <w:t>с</w:t>
            </w:r>
            <w:r w:rsidRPr="009E19A8">
              <w:rPr>
                <w:sz w:val="24"/>
                <w:szCs w:val="24"/>
              </w:rPr>
              <w:t xml:space="preserve">ле:   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9E19A8" w:rsidRPr="009E19A8" w:rsidRDefault="009E19A8" w:rsidP="00F33211">
            <w:pPr>
              <w:pStyle w:val="af8"/>
            </w:pP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>рация М</w:t>
            </w:r>
            <w:r w:rsidR="00B55DE9">
              <w:rPr>
                <w:sz w:val="24"/>
                <w:szCs w:val="24"/>
              </w:rPr>
              <w:t>ирне</w:t>
            </w:r>
            <w:r w:rsidR="00B55DE9">
              <w:rPr>
                <w:sz w:val="24"/>
                <w:szCs w:val="24"/>
              </w:rPr>
              <w:t>н</w:t>
            </w:r>
            <w:r w:rsidR="00B55DE9">
              <w:rPr>
                <w:sz w:val="24"/>
                <w:szCs w:val="24"/>
              </w:rPr>
              <w:t>ского</w:t>
            </w:r>
            <w:r w:rsidRPr="009E19A8">
              <w:rPr>
                <w:sz w:val="24"/>
                <w:szCs w:val="24"/>
              </w:rPr>
              <w:t xml:space="preserve"> сел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>ского п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сел</w:t>
            </w:r>
            <w:r w:rsidRPr="009E19A8">
              <w:rPr>
                <w:sz w:val="24"/>
                <w:szCs w:val="24"/>
              </w:rPr>
              <w:t>е</w:t>
            </w:r>
            <w:r w:rsidRPr="009E19A8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9E19A8" w:rsidRPr="009E19A8" w:rsidRDefault="009E19A8" w:rsidP="00F33211">
            <w:pPr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 xml:space="preserve"> Основное мер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приятие 1.1. Созд</w:t>
            </w:r>
            <w:r w:rsidRPr="009E19A8">
              <w:rPr>
                <w:sz w:val="24"/>
                <w:szCs w:val="24"/>
              </w:rPr>
              <w:t>а</w:t>
            </w:r>
            <w:r w:rsidRPr="009E19A8">
              <w:rPr>
                <w:sz w:val="24"/>
                <w:szCs w:val="24"/>
              </w:rPr>
              <w:t>ние благоприятной для инвестиций админи</w:t>
            </w:r>
            <w:r w:rsidRPr="009E19A8">
              <w:rPr>
                <w:sz w:val="24"/>
                <w:szCs w:val="24"/>
              </w:rPr>
              <w:softHyphen/>
              <w:t>стративной среды на терри</w:t>
            </w:r>
            <w:r w:rsidRPr="009E19A8">
              <w:rPr>
                <w:sz w:val="24"/>
                <w:szCs w:val="24"/>
              </w:rPr>
              <w:softHyphen/>
              <w:t xml:space="preserve">тории </w:t>
            </w:r>
            <w:r w:rsidR="007D261B">
              <w:rPr>
                <w:sz w:val="24"/>
                <w:szCs w:val="24"/>
              </w:rPr>
              <w:t>Мирненском</w:t>
            </w:r>
            <w:r w:rsidRPr="009E19A8">
              <w:rPr>
                <w:sz w:val="24"/>
                <w:szCs w:val="24"/>
              </w:rPr>
              <w:t xml:space="preserve"> сельском посел</w:t>
            </w:r>
            <w:r w:rsidRPr="009E19A8">
              <w:rPr>
                <w:sz w:val="24"/>
                <w:szCs w:val="24"/>
              </w:rPr>
              <w:t>е</w:t>
            </w:r>
            <w:r w:rsidRPr="009E19A8">
              <w:rPr>
                <w:sz w:val="24"/>
                <w:szCs w:val="24"/>
              </w:rPr>
              <w:t>нии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 xml:space="preserve">рация </w:t>
            </w:r>
            <w:r w:rsidR="000C3242">
              <w:rPr>
                <w:sz w:val="24"/>
                <w:szCs w:val="24"/>
              </w:rPr>
              <w:t>Ми</w:t>
            </w:r>
            <w:r w:rsidR="000C3242">
              <w:rPr>
                <w:sz w:val="24"/>
                <w:szCs w:val="24"/>
              </w:rPr>
              <w:t>р</w:t>
            </w:r>
            <w:r w:rsidR="000C3242">
              <w:rPr>
                <w:sz w:val="24"/>
                <w:szCs w:val="24"/>
              </w:rPr>
              <w:t>ненского</w:t>
            </w:r>
            <w:r w:rsidRPr="009E19A8">
              <w:rPr>
                <w:sz w:val="24"/>
                <w:szCs w:val="24"/>
              </w:rPr>
              <w:t xml:space="preserve"> сельского поселения</w:t>
            </w: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9F233F" w:rsidTr="009E19A8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Основное мер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приятие 1.2. Ко</w:t>
            </w:r>
            <w:r w:rsidRPr="009E19A8">
              <w:rPr>
                <w:sz w:val="24"/>
                <w:szCs w:val="24"/>
              </w:rPr>
              <w:t>н</w:t>
            </w:r>
            <w:r w:rsidRPr="009E19A8">
              <w:rPr>
                <w:sz w:val="24"/>
                <w:szCs w:val="24"/>
              </w:rPr>
              <w:t>сультационная и ин</w:t>
            </w:r>
            <w:r w:rsidRPr="009E19A8">
              <w:rPr>
                <w:sz w:val="24"/>
                <w:szCs w:val="24"/>
              </w:rPr>
              <w:softHyphen/>
              <w:t>формационная поддержка субъе</w:t>
            </w:r>
            <w:r w:rsidRPr="009E19A8">
              <w:rPr>
                <w:sz w:val="24"/>
                <w:szCs w:val="24"/>
              </w:rPr>
              <w:t>к</w:t>
            </w:r>
            <w:r w:rsidRPr="009E19A8">
              <w:rPr>
                <w:sz w:val="24"/>
                <w:szCs w:val="24"/>
              </w:rPr>
              <w:t>тов малого и сред</w:t>
            </w:r>
            <w:r w:rsidRPr="009E19A8">
              <w:rPr>
                <w:sz w:val="24"/>
                <w:szCs w:val="24"/>
              </w:rPr>
              <w:softHyphen/>
              <w:t>него предприним</w:t>
            </w:r>
            <w:r w:rsidRPr="009E19A8">
              <w:rPr>
                <w:sz w:val="24"/>
                <w:szCs w:val="24"/>
              </w:rPr>
              <w:t>а</w:t>
            </w:r>
            <w:r w:rsidRPr="009E19A8">
              <w:rPr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jc w:val="both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 xml:space="preserve">рация </w:t>
            </w:r>
            <w:r w:rsidR="000C3242">
              <w:rPr>
                <w:sz w:val="24"/>
                <w:szCs w:val="24"/>
              </w:rPr>
              <w:t>Мирне</w:t>
            </w:r>
            <w:r w:rsidR="000C3242">
              <w:rPr>
                <w:sz w:val="24"/>
                <w:szCs w:val="24"/>
              </w:rPr>
              <w:t>н</w:t>
            </w:r>
            <w:r w:rsidR="000C3242">
              <w:rPr>
                <w:sz w:val="24"/>
                <w:szCs w:val="24"/>
              </w:rPr>
              <w:t>ского</w:t>
            </w:r>
            <w:r w:rsidRPr="009E19A8">
              <w:rPr>
                <w:sz w:val="24"/>
                <w:szCs w:val="24"/>
              </w:rPr>
              <w:t xml:space="preserve"> сел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>ского п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133EFE" w:rsidRDefault="00133EFE" w:rsidP="007A545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3" w:name="Par866"/>
      <w:bookmarkEnd w:id="3"/>
    </w:p>
    <w:p w:rsidR="00D1407E" w:rsidRDefault="00D1407E" w:rsidP="009E19A8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E19A8" w:rsidRDefault="009E19A8" w:rsidP="009E19A8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33EFE" w:rsidRDefault="00133EFE" w:rsidP="0024133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4048"/>
      </w:tblGrid>
      <w:tr w:rsidR="00133EFE" w:rsidRPr="00770A2E">
        <w:tc>
          <w:tcPr>
            <w:tcW w:w="11165" w:type="dxa"/>
          </w:tcPr>
          <w:p w:rsidR="00133EFE" w:rsidRPr="00770A2E" w:rsidRDefault="00133EFE" w:rsidP="00770A2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133EFE" w:rsidRPr="00770A2E" w:rsidRDefault="00133EFE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 xml:space="preserve">Приложение </w:t>
            </w:r>
            <w:r w:rsidR="00B77392">
              <w:rPr>
                <w:sz w:val="28"/>
                <w:szCs w:val="28"/>
              </w:rPr>
              <w:t>4</w:t>
            </w:r>
          </w:p>
          <w:p w:rsidR="00133EFE" w:rsidRPr="00770A2E" w:rsidRDefault="00133EFE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>к Муниципальной программе</w:t>
            </w:r>
          </w:p>
          <w:p w:rsidR="00133EFE" w:rsidRPr="00770A2E" w:rsidRDefault="000C3242" w:rsidP="00494E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</w:t>
            </w:r>
            <w:r w:rsidR="00CE13EC">
              <w:rPr>
                <w:sz w:val="28"/>
                <w:szCs w:val="28"/>
              </w:rPr>
              <w:t>е</w:t>
            </w:r>
            <w:r w:rsidR="00CE13EC">
              <w:rPr>
                <w:sz w:val="28"/>
                <w:szCs w:val="28"/>
              </w:rPr>
              <w:t>ления</w:t>
            </w:r>
            <w:r w:rsidR="00133EFE" w:rsidRPr="00770A2E">
              <w:rPr>
                <w:sz w:val="28"/>
                <w:szCs w:val="28"/>
              </w:rPr>
              <w:t xml:space="preserve">  «Экономическое разв</w:t>
            </w:r>
            <w:r w:rsidR="00133EFE" w:rsidRPr="00770A2E">
              <w:rPr>
                <w:sz w:val="28"/>
                <w:szCs w:val="28"/>
              </w:rPr>
              <w:t>и</w:t>
            </w:r>
            <w:r w:rsidR="00133EFE" w:rsidRPr="00770A2E">
              <w:rPr>
                <w:sz w:val="28"/>
                <w:szCs w:val="28"/>
              </w:rPr>
              <w:t>тие и инновационная эконом</w:t>
            </w:r>
            <w:r w:rsidR="00133EFE" w:rsidRPr="00770A2E">
              <w:rPr>
                <w:sz w:val="28"/>
                <w:szCs w:val="28"/>
              </w:rPr>
              <w:t>и</w:t>
            </w:r>
            <w:r w:rsidR="00133EFE" w:rsidRPr="00770A2E">
              <w:rPr>
                <w:sz w:val="28"/>
                <w:szCs w:val="28"/>
              </w:rPr>
              <w:t>ка»</w:t>
            </w:r>
          </w:p>
        </w:tc>
      </w:tr>
    </w:tbl>
    <w:p w:rsidR="00A247AC" w:rsidRPr="0054457B" w:rsidRDefault="00A247AC" w:rsidP="00A247AC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54457B">
        <w:rPr>
          <w:caps/>
          <w:sz w:val="28"/>
          <w:szCs w:val="28"/>
        </w:rPr>
        <w:t>Расходы</w:t>
      </w:r>
    </w:p>
    <w:p w:rsidR="00A247AC" w:rsidRPr="00EA1F58" w:rsidRDefault="00E87F1D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A247AC" w:rsidRPr="00EA1F58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="007A5450">
        <w:rPr>
          <w:sz w:val="28"/>
          <w:szCs w:val="28"/>
        </w:rPr>
        <w:t>сельского поселения ,</w:t>
      </w:r>
      <w:r>
        <w:rPr>
          <w:sz w:val="28"/>
          <w:szCs w:val="28"/>
        </w:rPr>
        <w:t>района</w:t>
      </w:r>
      <w:r w:rsidR="00A247AC" w:rsidRPr="00EA1F58">
        <w:rPr>
          <w:sz w:val="28"/>
          <w:szCs w:val="28"/>
        </w:rPr>
        <w:t xml:space="preserve">, федерального бюджета, </w:t>
      </w:r>
      <w:r>
        <w:rPr>
          <w:sz w:val="28"/>
          <w:szCs w:val="28"/>
        </w:rPr>
        <w:t>областного</w:t>
      </w:r>
      <w:r w:rsidR="00A247AC" w:rsidRPr="00EA1F58">
        <w:rPr>
          <w:sz w:val="28"/>
          <w:szCs w:val="28"/>
        </w:rPr>
        <w:t xml:space="preserve"> бюджетов </w:t>
      </w:r>
    </w:p>
    <w:p w:rsidR="00A247AC" w:rsidRDefault="00E87F1D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</w:t>
      </w:r>
      <w:r w:rsidR="00A247AC" w:rsidRPr="00EA1F5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«Экономическое развитие и инновационная экономика»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9E19A8" w:rsidRPr="0046687E" w:rsidTr="00F33211">
        <w:tc>
          <w:tcPr>
            <w:tcW w:w="2127" w:type="dxa"/>
            <w:vMerge w:val="restart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Источник финанс</w:t>
            </w:r>
            <w:r w:rsidRPr="0046687E">
              <w:rPr>
                <w:kern w:val="2"/>
              </w:rPr>
              <w:t>и</w:t>
            </w:r>
            <w:r w:rsidRPr="0046687E">
              <w:rPr>
                <w:kern w:val="2"/>
              </w:rPr>
              <w:t>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Объем расх</w:t>
            </w:r>
            <w:r w:rsidRPr="0046687E">
              <w:rPr>
                <w:kern w:val="2"/>
              </w:rPr>
              <w:t>о</w:t>
            </w:r>
            <w:r w:rsidRPr="0046687E">
              <w:rPr>
                <w:kern w:val="2"/>
              </w:rPr>
              <w:t>дов, вс</w:t>
            </w:r>
            <w:r w:rsidRPr="0046687E">
              <w:rPr>
                <w:kern w:val="2"/>
              </w:rPr>
              <w:t>е</w:t>
            </w:r>
            <w:r w:rsidRPr="0046687E">
              <w:rPr>
                <w:kern w:val="2"/>
              </w:rPr>
              <w:t>го</w:t>
            </w:r>
          </w:p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9E19A8" w:rsidRPr="0046687E" w:rsidTr="00F33211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9E19A8" w:rsidRPr="0046687E" w:rsidTr="00F33211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9E19A8" w:rsidRDefault="009E19A8" w:rsidP="00F33211">
            <w:pPr>
              <w:pStyle w:val="af8"/>
            </w:pPr>
            <w:r w:rsidRPr="009E19A8">
              <w:t>Муниципальная</w:t>
            </w:r>
            <w:r w:rsidRPr="009E19A8">
              <w:br/>
              <w:t>программа</w:t>
            </w:r>
          </w:p>
          <w:p w:rsidR="009E19A8" w:rsidRPr="009E19A8" w:rsidRDefault="009E19A8" w:rsidP="00F33211">
            <w:pPr>
              <w:pStyle w:val="af8"/>
            </w:pPr>
            <w:r w:rsidRPr="009E19A8">
              <w:t>«Экономич</w:t>
            </w:r>
            <w:r w:rsidRPr="009E19A8">
              <w:t>е</w:t>
            </w:r>
            <w:r w:rsidRPr="009E19A8">
              <w:t>ское развитие и инн</w:t>
            </w:r>
            <w:r w:rsidRPr="009E19A8">
              <w:t>о</w:t>
            </w:r>
            <w:r w:rsidRPr="009E19A8">
              <w:t>вационная экон</w:t>
            </w:r>
            <w:r w:rsidRPr="009E19A8">
              <w:t>о</w:t>
            </w:r>
            <w:r w:rsidRPr="009E19A8">
              <w:t>мика»</w:t>
            </w:r>
          </w:p>
          <w:p w:rsidR="009E19A8" w:rsidRPr="009E19A8" w:rsidRDefault="009E19A8" w:rsidP="00F33211">
            <w:pPr>
              <w:pStyle w:val="af8"/>
            </w:pPr>
          </w:p>
          <w:p w:rsidR="009E19A8" w:rsidRPr="0046687E" w:rsidRDefault="009E19A8" w:rsidP="00F33211">
            <w:pPr>
              <w:pStyle w:val="af8"/>
            </w:pPr>
          </w:p>
          <w:p w:rsidR="009E19A8" w:rsidRPr="0046687E" w:rsidRDefault="009E19A8" w:rsidP="00F33211">
            <w:pPr>
              <w:pStyle w:val="af8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</w:pPr>
            <w:r w:rsidRPr="0046687E">
              <w:t xml:space="preserve">Всего </w:t>
            </w:r>
          </w:p>
          <w:p w:rsidR="009E19A8" w:rsidRPr="0046687E" w:rsidRDefault="009E19A8" w:rsidP="00F33211">
            <w:pPr>
              <w:pStyle w:val="af8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безвозмездные п</w:t>
            </w:r>
            <w:r w:rsidRPr="0046687E">
              <w:t>о</w:t>
            </w:r>
            <w:r w:rsidRPr="0046687E">
              <w:t>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Default="009E19A8" w:rsidP="00F33211">
            <w:pPr>
              <w:pStyle w:val="af8"/>
            </w:pPr>
            <w:r w:rsidRPr="0046687E">
              <w:t>внебюджетные и</w:t>
            </w:r>
            <w:r w:rsidRPr="0046687E">
              <w:t>с</w:t>
            </w:r>
            <w:r w:rsidRPr="0046687E">
              <w:t>точники</w:t>
            </w:r>
          </w:p>
          <w:p w:rsidR="009E19A8" w:rsidRDefault="009E19A8" w:rsidP="00F33211">
            <w:pPr>
              <w:pStyle w:val="af8"/>
            </w:pPr>
          </w:p>
          <w:p w:rsidR="009E19A8" w:rsidRPr="00537EAC" w:rsidRDefault="009E19A8" w:rsidP="00F33211">
            <w:pPr>
              <w:pStyle w:val="af8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19A8" w:rsidRPr="00537EAC" w:rsidRDefault="009E19A8" w:rsidP="00F33211">
            <w:pPr>
              <w:pStyle w:val="af8"/>
            </w:pPr>
            <w:r w:rsidRPr="00537EAC">
              <w:t>Подпрограмма 1</w:t>
            </w:r>
          </w:p>
          <w:p w:rsidR="009E19A8" w:rsidRPr="00537EAC" w:rsidRDefault="009E19A8" w:rsidP="00F33211">
            <w:pPr>
              <w:pStyle w:val="af8"/>
            </w:pPr>
            <w:r w:rsidRPr="00537EAC">
              <w:t>«</w:t>
            </w:r>
            <w:r w:rsidRPr="009E19A8">
              <w:t>Создание благ</w:t>
            </w:r>
            <w:r w:rsidRPr="009E19A8">
              <w:t>о</w:t>
            </w:r>
            <w:r w:rsidRPr="009E19A8">
              <w:t>приятных условий для привлечения инвестиций и ра</w:t>
            </w:r>
            <w:r w:rsidRPr="009E19A8">
              <w:t>з</w:t>
            </w:r>
            <w:r w:rsidRPr="009E19A8">
              <w:t>витие субъектов малого и среднего предприним</w:t>
            </w:r>
            <w:r w:rsidRPr="009E19A8">
              <w:t>а</w:t>
            </w:r>
            <w:r w:rsidRPr="009E19A8">
              <w:t xml:space="preserve">тельства в </w:t>
            </w:r>
            <w:r w:rsidR="007D261B">
              <w:t>Ми</w:t>
            </w:r>
            <w:r w:rsidR="007D261B">
              <w:t>р</w:t>
            </w:r>
            <w:r w:rsidR="007D261B">
              <w:t>ненском</w:t>
            </w:r>
            <w:r w:rsidRPr="009E19A8">
              <w:t xml:space="preserve"> сел</w:t>
            </w:r>
            <w:r w:rsidRPr="009E19A8">
              <w:t>ь</w:t>
            </w:r>
            <w:r w:rsidRPr="009E19A8">
              <w:t>ском посел</w:t>
            </w:r>
            <w:r w:rsidRPr="009E19A8">
              <w:t>е</w:t>
            </w:r>
            <w:r w:rsidRPr="009E19A8">
              <w:t>нии</w:t>
            </w:r>
            <w:r w:rsidRPr="00537EAC"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</w:pPr>
            <w:r w:rsidRPr="0046687E">
              <w:t xml:space="preserve">Всего </w:t>
            </w:r>
          </w:p>
          <w:p w:rsidR="009E19A8" w:rsidRPr="0046687E" w:rsidRDefault="009E19A8" w:rsidP="00F33211">
            <w:pPr>
              <w:pStyle w:val="af8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безвозмездные п</w:t>
            </w:r>
            <w:r w:rsidRPr="0046687E">
              <w:t>о</w:t>
            </w:r>
            <w:r w:rsidRPr="0046687E">
              <w:t>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внебюджетные и</w:t>
            </w:r>
            <w:r w:rsidRPr="0046687E">
              <w:t>с</w:t>
            </w:r>
            <w:r w:rsidRPr="0046687E">
              <w:t>точники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E19A8" w:rsidRDefault="009E19A8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9A8" w:rsidRDefault="009E19A8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9A8" w:rsidRPr="00EA1F58" w:rsidRDefault="009E19A8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7AC" w:rsidRPr="00EA1F58" w:rsidRDefault="00A247AC" w:rsidP="00A247AC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387EAC" w:rsidRDefault="00387EAC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9E19A8">
      <w:pPr>
        <w:pStyle w:val="ConsPlusCell"/>
        <w:jc w:val="right"/>
        <w:rPr>
          <w:kern w:val="2"/>
        </w:rPr>
        <w:sectPr w:rsidR="009E19A8" w:rsidSect="009B52E1">
          <w:footerReference w:type="even" r:id="rId11"/>
          <w:footerReference w:type="default" r:id="rId12"/>
          <w:pgSz w:w="16840" w:h="11907" w:orient="landscape"/>
          <w:pgMar w:top="1843" w:right="709" w:bottom="851" w:left="1134" w:header="720" w:footer="720" w:gutter="0"/>
          <w:cols w:space="720"/>
        </w:sectPr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  <w:sectPr w:rsidR="009E19A8" w:rsidSect="009E19A8">
          <w:pgSz w:w="11907" w:h="16840"/>
          <w:pgMar w:top="993" w:right="850" w:bottom="709" w:left="1843" w:header="720" w:footer="720" w:gutter="0"/>
          <w:cols w:space="720"/>
        </w:sectPr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sectPr w:rsidR="007A5450" w:rsidSect="009B52E1">
      <w:pgSz w:w="16840" w:h="11907" w:orient="landscape"/>
      <w:pgMar w:top="1843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4FF" w:rsidRDefault="005974FF">
      <w:r>
        <w:separator/>
      </w:r>
    </w:p>
  </w:endnote>
  <w:endnote w:type="continuationSeparator" w:id="0">
    <w:p w:rsidR="005974FF" w:rsidRDefault="0059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45B" w:rsidRPr="009C438D" w:rsidRDefault="0063645B">
    <w:pPr>
      <w:pStyle w:val="a7"/>
    </w:pPr>
  </w:p>
  <w:p w:rsidR="0063645B" w:rsidRDefault="0063645B" w:rsidP="009C438D">
    <w:pPr>
      <w:pStyle w:val="a7"/>
      <w:tabs>
        <w:tab w:val="center" w:pos="4677"/>
        <w:tab w:val="right" w:pos="9355"/>
      </w:tabs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E6E73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45B" w:rsidRDefault="0063645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645B" w:rsidRDefault="0063645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45B" w:rsidRDefault="0063645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6E73">
      <w:rPr>
        <w:rStyle w:val="ab"/>
        <w:noProof/>
      </w:rPr>
      <w:t>9</w:t>
    </w:r>
    <w:r>
      <w:rPr>
        <w:rStyle w:val="ab"/>
      </w:rPr>
      <w:fldChar w:fldCharType="end"/>
    </w:r>
  </w:p>
  <w:p w:rsidR="0063645B" w:rsidRPr="00BD17A0" w:rsidRDefault="0063645B" w:rsidP="00AF6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4FF" w:rsidRDefault="005974FF">
      <w:r>
        <w:separator/>
      </w:r>
    </w:p>
  </w:footnote>
  <w:footnote w:type="continuationSeparator" w:id="0">
    <w:p w:rsidR="005974FF" w:rsidRDefault="0059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8pt;height:11.8pt" o:bullet="t">
        <v:imagedata r:id="rId1" o:title=""/>
      </v:shape>
    </w:pict>
  </w:numPicBullet>
  <w:abstractNum w:abstractNumId="0" w15:restartNumberingAfterBreak="0">
    <w:nsid w:val="0A324D9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A5D3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E728CC"/>
    <w:multiLevelType w:val="hybridMultilevel"/>
    <w:tmpl w:val="3A9A88B8"/>
    <w:lvl w:ilvl="0" w:tplc="B412C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BD266E"/>
    <w:multiLevelType w:val="hybridMultilevel"/>
    <w:tmpl w:val="514C35AC"/>
    <w:lvl w:ilvl="0" w:tplc="E75428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9C766A3"/>
    <w:multiLevelType w:val="hybridMultilevel"/>
    <w:tmpl w:val="2C7295E0"/>
    <w:lvl w:ilvl="0" w:tplc="C0A038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E7785"/>
    <w:multiLevelType w:val="multilevel"/>
    <w:tmpl w:val="D5DC15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F617A9"/>
    <w:multiLevelType w:val="multilevel"/>
    <w:tmpl w:val="A120E7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73E05FC"/>
    <w:multiLevelType w:val="multilevel"/>
    <w:tmpl w:val="0AE69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8F7E25"/>
    <w:multiLevelType w:val="hybridMultilevel"/>
    <w:tmpl w:val="F774DCEC"/>
    <w:lvl w:ilvl="0" w:tplc="A6F46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50D0"/>
    <w:multiLevelType w:val="hybridMultilevel"/>
    <w:tmpl w:val="AFEA1750"/>
    <w:lvl w:ilvl="0" w:tplc="8B60567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 w15:restartNumberingAfterBreak="0">
    <w:nsid w:val="3E5515DA"/>
    <w:multiLevelType w:val="hybridMultilevel"/>
    <w:tmpl w:val="1180CB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4D61A10"/>
    <w:multiLevelType w:val="hybridMultilevel"/>
    <w:tmpl w:val="38B02EC2"/>
    <w:lvl w:ilvl="0" w:tplc="24D8DE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1931"/>
    <w:multiLevelType w:val="multilevel"/>
    <w:tmpl w:val="4F886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C5112A"/>
    <w:multiLevelType w:val="hybridMultilevel"/>
    <w:tmpl w:val="F8F8EFA8"/>
    <w:lvl w:ilvl="0" w:tplc="EC18178E">
      <w:start w:val="1"/>
      <w:numFmt w:val="decimal"/>
      <w:lvlText w:val="%1."/>
      <w:lvlJc w:val="left"/>
      <w:pPr>
        <w:tabs>
          <w:tab w:val="num" w:pos="2688"/>
        </w:tabs>
        <w:ind w:left="2688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4A200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BA0347"/>
    <w:multiLevelType w:val="hybridMultilevel"/>
    <w:tmpl w:val="6078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476BA3"/>
    <w:multiLevelType w:val="hybridMultilevel"/>
    <w:tmpl w:val="DC4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20715"/>
    <w:multiLevelType w:val="hybridMultilevel"/>
    <w:tmpl w:val="23B40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A58B3"/>
    <w:multiLevelType w:val="hybridMultilevel"/>
    <w:tmpl w:val="9620F89E"/>
    <w:lvl w:ilvl="0" w:tplc="D0668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F39C7"/>
    <w:multiLevelType w:val="hybridMultilevel"/>
    <w:tmpl w:val="8924D0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5A1F132B"/>
    <w:multiLevelType w:val="multilevel"/>
    <w:tmpl w:val="D7D6E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2B33A8"/>
    <w:multiLevelType w:val="hybridMultilevel"/>
    <w:tmpl w:val="BD3C4F62"/>
    <w:lvl w:ilvl="0" w:tplc="D318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BC5B18"/>
    <w:multiLevelType w:val="hybridMultilevel"/>
    <w:tmpl w:val="F30483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681122C4"/>
    <w:multiLevelType w:val="hybridMultilevel"/>
    <w:tmpl w:val="6B7CF550"/>
    <w:lvl w:ilvl="0" w:tplc="29D072A4">
      <w:start w:val="1"/>
      <w:numFmt w:val="decimal"/>
      <w:lvlText w:val="%1)"/>
      <w:lvlJc w:val="left"/>
      <w:pPr>
        <w:tabs>
          <w:tab w:val="num" w:pos="2313"/>
        </w:tabs>
        <w:ind w:left="2313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6A2F6B19"/>
    <w:multiLevelType w:val="hybridMultilevel"/>
    <w:tmpl w:val="C89A3EA4"/>
    <w:lvl w:ilvl="0" w:tplc="86F29586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9"/>
  </w:num>
  <w:num w:numId="5">
    <w:abstractNumId w:val="11"/>
  </w:num>
  <w:num w:numId="6">
    <w:abstractNumId w:val="23"/>
  </w:num>
  <w:num w:numId="7">
    <w:abstractNumId w:val="20"/>
  </w:num>
  <w:num w:numId="8">
    <w:abstractNumId w:val="1"/>
  </w:num>
  <w:num w:numId="9">
    <w:abstractNumId w:val="0"/>
  </w:num>
  <w:num w:numId="10">
    <w:abstractNumId w:val="21"/>
  </w:num>
  <w:num w:numId="11">
    <w:abstractNumId w:val="8"/>
  </w:num>
  <w:num w:numId="12">
    <w:abstractNumId w:val="15"/>
  </w:num>
  <w:num w:numId="13">
    <w:abstractNumId w:val="7"/>
  </w:num>
  <w:num w:numId="14">
    <w:abstractNumId w:val="2"/>
  </w:num>
  <w:num w:numId="15">
    <w:abstractNumId w:val="13"/>
  </w:num>
  <w:num w:numId="16">
    <w:abstractNumId w:val="18"/>
  </w:num>
  <w:num w:numId="17">
    <w:abstractNumId w:val="14"/>
  </w:num>
  <w:num w:numId="18">
    <w:abstractNumId w:val="24"/>
  </w:num>
  <w:num w:numId="19">
    <w:abstractNumId w:val="3"/>
  </w:num>
  <w:num w:numId="20">
    <w:abstractNumId w:val="4"/>
  </w:num>
  <w:num w:numId="21">
    <w:abstractNumId w:val="5"/>
  </w:num>
  <w:num w:numId="22">
    <w:abstractNumId w:val="9"/>
  </w:num>
  <w:num w:numId="23">
    <w:abstractNumId w:val="25"/>
  </w:num>
  <w:num w:numId="24">
    <w:abstractNumId w:val="12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945"/>
    <w:rsid w:val="00006485"/>
    <w:rsid w:val="00015D25"/>
    <w:rsid w:val="00021318"/>
    <w:rsid w:val="00036962"/>
    <w:rsid w:val="0004258F"/>
    <w:rsid w:val="000444BD"/>
    <w:rsid w:val="000553CB"/>
    <w:rsid w:val="000661B4"/>
    <w:rsid w:val="00074732"/>
    <w:rsid w:val="000753E6"/>
    <w:rsid w:val="00076D47"/>
    <w:rsid w:val="000833D0"/>
    <w:rsid w:val="000A09BE"/>
    <w:rsid w:val="000A2977"/>
    <w:rsid w:val="000A7349"/>
    <w:rsid w:val="000B4EB6"/>
    <w:rsid w:val="000C3242"/>
    <w:rsid w:val="000D157C"/>
    <w:rsid w:val="000E05B6"/>
    <w:rsid w:val="000E728A"/>
    <w:rsid w:val="000F0609"/>
    <w:rsid w:val="000F3BF2"/>
    <w:rsid w:val="000F4C19"/>
    <w:rsid w:val="000F57F2"/>
    <w:rsid w:val="000F6BA8"/>
    <w:rsid w:val="000F7EE1"/>
    <w:rsid w:val="0011213E"/>
    <w:rsid w:val="0012352B"/>
    <w:rsid w:val="00133EFE"/>
    <w:rsid w:val="00133F0D"/>
    <w:rsid w:val="00136612"/>
    <w:rsid w:val="00151AE0"/>
    <w:rsid w:val="00153E1D"/>
    <w:rsid w:val="001554B7"/>
    <w:rsid w:val="001662CC"/>
    <w:rsid w:val="0016731B"/>
    <w:rsid w:val="00167D5B"/>
    <w:rsid w:val="0017708C"/>
    <w:rsid w:val="00190761"/>
    <w:rsid w:val="001942AD"/>
    <w:rsid w:val="001947B9"/>
    <w:rsid w:val="001A06A3"/>
    <w:rsid w:val="001A0C17"/>
    <w:rsid w:val="001A3B54"/>
    <w:rsid w:val="001A49DD"/>
    <w:rsid w:val="001D5613"/>
    <w:rsid w:val="001E0E91"/>
    <w:rsid w:val="001E1387"/>
    <w:rsid w:val="001F11A4"/>
    <w:rsid w:val="001F7F1A"/>
    <w:rsid w:val="0020043B"/>
    <w:rsid w:val="0020168F"/>
    <w:rsid w:val="00202A8D"/>
    <w:rsid w:val="00202E72"/>
    <w:rsid w:val="00203618"/>
    <w:rsid w:val="00206936"/>
    <w:rsid w:val="00216019"/>
    <w:rsid w:val="00232EE7"/>
    <w:rsid w:val="00234449"/>
    <w:rsid w:val="002409DC"/>
    <w:rsid w:val="00241330"/>
    <w:rsid w:val="00242EBB"/>
    <w:rsid w:val="0025297C"/>
    <w:rsid w:val="00256790"/>
    <w:rsid w:val="00256D71"/>
    <w:rsid w:val="0026768C"/>
    <w:rsid w:val="00272AD7"/>
    <w:rsid w:val="002748C0"/>
    <w:rsid w:val="002804C1"/>
    <w:rsid w:val="002816F4"/>
    <w:rsid w:val="00290D10"/>
    <w:rsid w:val="002957A0"/>
    <w:rsid w:val="0029637F"/>
    <w:rsid w:val="002A1148"/>
    <w:rsid w:val="002A2CCC"/>
    <w:rsid w:val="002B15BD"/>
    <w:rsid w:val="002C1703"/>
    <w:rsid w:val="002D0308"/>
    <w:rsid w:val="002D228F"/>
    <w:rsid w:val="002D319D"/>
    <w:rsid w:val="002E6255"/>
    <w:rsid w:val="002F1285"/>
    <w:rsid w:val="00305371"/>
    <w:rsid w:val="00310A25"/>
    <w:rsid w:val="003120EA"/>
    <w:rsid w:val="003246C6"/>
    <w:rsid w:val="0033168F"/>
    <w:rsid w:val="00331E18"/>
    <w:rsid w:val="003358A7"/>
    <w:rsid w:val="00343B9D"/>
    <w:rsid w:val="003535F9"/>
    <w:rsid w:val="00367404"/>
    <w:rsid w:val="0037396A"/>
    <w:rsid w:val="00377028"/>
    <w:rsid w:val="00377BF0"/>
    <w:rsid w:val="00381029"/>
    <w:rsid w:val="0038510E"/>
    <w:rsid w:val="00387EAC"/>
    <w:rsid w:val="00392DE7"/>
    <w:rsid w:val="003B3D43"/>
    <w:rsid w:val="003D13E3"/>
    <w:rsid w:val="003F0051"/>
    <w:rsid w:val="003F06F2"/>
    <w:rsid w:val="003F4A4B"/>
    <w:rsid w:val="00400097"/>
    <w:rsid w:val="00401DF1"/>
    <w:rsid w:val="004058E7"/>
    <w:rsid w:val="0042082D"/>
    <w:rsid w:val="0042113E"/>
    <w:rsid w:val="00421C63"/>
    <w:rsid w:val="00423E4A"/>
    <w:rsid w:val="0042489B"/>
    <w:rsid w:val="00425BF1"/>
    <w:rsid w:val="0042672C"/>
    <w:rsid w:val="0042742C"/>
    <w:rsid w:val="00427B3E"/>
    <w:rsid w:val="00430180"/>
    <w:rsid w:val="00433350"/>
    <w:rsid w:val="00441258"/>
    <w:rsid w:val="00451C95"/>
    <w:rsid w:val="00465F82"/>
    <w:rsid w:val="00471CD4"/>
    <w:rsid w:val="00476F55"/>
    <w:rsid w:val="00494E43"/>
    <w:rsid w:val="00495377"/>
    <w:rsid w:val="004A094F"/>
    <w:rsid w:val="004D1A84"/>
    <w:rsid w:val="004D1F5B"/>
    <w:rsid w:val="004D355F"/>
    <w:rsid w:val="004E53F5"/>
    <w:rsid w:val="004F4CBB"/>
    <w:rsid w:val="00501779"/>
    <w:rsid w:val="00504138"/>
    <w:rsid w:val="00506477"/>
    <w:rsid w:val="00512E96"/>
    <w:rsid w:val="00523E32"/>
    <w:rsid w:val="00530503"/>
    <w:rsid w:val="0053197C"/>
    <w:rsid w:val="0054049D"/>
    <w:rsid w:val="00540BA6"/>
    <w:rsid w:val="0054457B"/>
    <w:rsid w:val="00544B53"/>
    <w:rsid w:val="00544BB6"/>
    <w:rsid w:val="00545650"/>
    <w:rsid w:val="0055149A"/>
    <w:rsid w:val="00556CAD"/>
    <w:rsid w:val="005615B9"/>
    <w:rsid w:val="00565328"/>
    <w:rsid w:val="0056782F"/>
    <w:rsid w:val="00576704"/>
    <w:rsid w:val="00576DFE"/>
    <w:rsid w:val="005974FF"/>
    <w:rsid w:val="00597DBD"/>
    <w:rsid w:val="005A5CE4"/>
    <w:rsid w:val="005A6457"/>
    <w:rsid w:val="005B694F"/>
    <w:rsid w:val="005B7C4B"/>
    <w:rsid w:val="005E6D8B"/>
    <w:rsid w:val="005F0854"/>
    <w:rsid w:val="00602195"/>
    <w:rsid w:val="00613266"/>
    <w:rsid w:val="00616BD7"/>
    <w:rsid w:val="006205A7"/>
    <w:rsid w:val="00623F7A"/>
    <w:rsid w:val="006275A9"/>
    <w:rsid w:val="006321D0"/>
    <w:rsid w:val="0063242A"/>
    <w:rsid w:val="006338F7"/>
    <w:rsid w:val="0063645B"/>
    <w:rsid w:val="00644F57"/>
    <w:rsid w:val="006536EC"/>
    <w:rsid w:val="00661911"/>
    <w:rsid w:val="00664062"/>
    <w:rsid w:val="006676EB"/>
    <w:rsid w:val="00670CA3"/>
    <w:rsid w:val="00674ED1"/>
    <w:rsid w:val="0067723A"/>
    <w:rsid w:val="00680CE4"/>
    <w:rsid w:val="00684E0A"/>
    <w:rsid w:val="006B3608"/>
    <w:rsid w:val="006C46BF"/>
    <w:rsid w:val="006C707E"/>
    <w:rsid w:val="006D0831"/>
    <w:rsid w:val="006D0F37"/>
    <w:rsid w:val="006F4CD8"/>
    <w:rsid w:val="006F7294"/>
    <w:rsid w:val="00701060"/>
    <w:rsid w:val="00711427"/>
    <w:rsid w:val="007210E5"/>
    <w:rsid w:val="00722585"/>
    <w:rsid w:val="0073091A"/>
    <w:rsid w:val="00734405"/>
    <w:rsid w:val="00745ABF"/>
    <w:rsid w:val="007536B9"/>
    <w:rsid w:val="0076534B"/>
    <w:rsid w:val="007702FA"/>
    <w:rsid w:val="00770A2E"/>
    <w:rsid w:val="00777D20"/>
    <w:rsid w:val="007A457D"/>
    <w:rsid w:val="007A5450"/>
    <w:rsid w:val="007B7824"/>
    <w:rsid w:val="007C1F17"/>
    <w:rsid w:val="007D261B"/>
    <w:rsid w:val="007F384A"/>
    <w:rsid w:val="007F6167"/>
    <w:rsid w:val="00802D8E"/>
    <w:rsid w:val="00806432"/>
    <w:rsid w:val="00811495"/>
    <w:rsid w:val="0081220A"/>
    <w:rsid w:val="0082389F"/>
    <w:rsid w:val="0084616A"/>
    <w:rsid w:val="008531DF"/>
    <w:rsid w:val="0086662C"/>
    <w:rsid w:val="00873990"/>
    <w:rsid w:val="0087592F"/>
    <w:rsid w:val="008772F2"/>
    <w:rsid w:val="008817AB"/>
    <w:rsid w:val="00885CA9"/>
    <w:rsid w:val="00886374"/>
    <w:rsid w:val="00895945"/>
    <w:rsid w:val="008A179C"/>
    <w:rsid w:val="008A5D17"/>
    <w:rsid w:val="008A6E3C"/>
    <w:rsid w:val="008B407A"/>
    <w:rsid w:val="0091308C"/>
    <w:rsid w:val="00914529"/>
    <w:rsid w:val="00921110"/>
    <w:rsid w:val="0092709C"/>
    <w:rsid w:val="00930306"/>
    <w:rsid w:val="009306FD"/>
    <w:rsid w:val="0093330D"/>
    <w:rsid w:val="009376FE"/>
    <w:rsid w:val="00941E0F"/>
    <w:rsid w:val="00944C99"/>
    <w:rsid w:val="00947EEA"/>
    <w:rsid w:val="00950380"/>
    <w:rsid w:val="0096090E"/>
    <w:rsid w:val="0096328F"/>
    <w:rsid w:val="0097003B"/>
    <w:rsid w:val="00972653"/>
    <w:rsid w:val="00977B2F"/>
    <w:rsid w:val="009A2761"/>
    <w:rsid w:val="009A4816"/>
    <w:rsid w:val="009B52E1"/>
    <w:rsid w:val="009C0E49"/>
    <w:rsid w:val="009C1EEB"/>
    <w:rsid w:val="009C438D"/>
    <w:rsid w:val="009C6BB5"/>
    <w:rsid w:val="009C758D"/>
    <w:rsid w:val="009E19A8"/>
    <w:rsid w:val="00A05354"/>
    <w:rsid w:val="00A125C0"/>
    <w:rsid w:val="00A12C1A"/>
    <w:rsid w:val="00A16D7F"/>
    <w:rsid w:val="00A23923"/>
    <w:rsid w:val="00A23B85"/>
    <w:rsid w:val="00A247AC"/>
    <w:rsid w:val="00A25B5E"/>
    <w:rsid w:val="00A25F7F"/>
    <w:rsid w:val="00A446CC"/>
    <w:rsid w:val="00A51DA4"/>
    <w:rsid w:val="00A5594E"/>
    <w:rsid w:val="00A8030E"/>
    <w:rsid w:val="00A86C48"/>
    <w:rsid w:val="00A9194E"/>
    <w:rsid w:val="00AA1220"/>
    <w:rsid w:val="00AA526D"/>
    <w:rsid w:val="00AA691C"/>
    <w:rsid w:val="00AB302F"/>
    <w:rsid w:val="00AB3767"/>
    <w:rsid w:val="00AB5B8E"/>
    <w:rsid w:val="00AB6EA0"/>
    <w:rsid w:val="00AD1AF5"/>
    <w:rsid w:val="00AD4259"/>
    <w:rsid w:val="00AE1C6D"/>
    <w:rsid w:val="00AE28DF"/>
    <w:rsid w:val="00AE6E73"/>
    <w:rsid w:val="00AF146D"/>
    <w:rsid w:val="00AF1AFD"/>
    <w:rsid w:val="00AF6FE4"/>
    <w:rsid w:val="00AF7272"/>
    <w:rsid w:val="00B11047"/>
    <w:rsid w:val="00B13D15"/>
    <w:rsid w:val="00B20C8A"/>
    <w:rsid w:val="00B238D5"/>
    <w:rsid w:val="00B30FA7"/>
    <w:rsid w:val="00B32ED6"/>
    <w:rsid w:val="00B42465"/>
    <w:rsid w:val="00B50B7E"/>
    <w:rsid w:val="00B51EB8"/>
    <w:rsid w:val="00B55DE9"/>
    <w:rsid w:val="00B57AAC"/>
    <w:rsid w:val="00B7327B"/>
    <w:rsid w:val="00B75D5F"/>
    <w:rsid w:val="00B77392"/>
    <w:rsid w:val="00B77947"/>
    <w:rsid w:val="00B806FC"/>
    <w:rsid w:val="00B817F0"/>
    <w:rsid w:val="00B83266"/>
    <w:rsid w:val="00B960B2"/>
    <w:rsid w:val="00BA05CD"/>
    <w:rsid w:val="00BA0F1D"/>
    <w:rsid w:val="00BB1524"/>
    <w:rsid w:val="00BB39C1"/>
    <w:rsid w:val="00BB4C33"/>
    <w:rsid w:val="00BB7D61"/>
    <w:rsid w:val="00BC11A1"/>
    <w:rsid w:val="00BC4DE7"/>
    <w:rsid w:val="00BD1508"/>
    <w:rsid w:val="00BD17A0"/>
    <w:rsid w:val="00BE2AA3"/>
    <w:rsid w:val="00BF1EFC"/>
    <w:rsid w:val="00BF3095"/>
    <w:rsid w:val="00BF4991"/>
    <w:rsid w:val="00C04062"/>
    <w:rsid w:val="00C04C36"/>
    <w:rsid w:val="00C213F4"/>
    <w:rsid w:val="00C3205E"/>
    <w:rsid w:val="00C327FC"/>
    <w:rsid w:val="00C33976"/>
    <w:rsid w:val="00C43085"/>
    <w:rsid w:val="00C435D1"/>
    <w:rsid w:val="00C51A85"/>
    <w:rsid w:val="00C56891"/>
    <w:rsid w:val="00C56ED2"/>
    <w:rsid w:val="00C633F7"/>
    <w:rsid w:val="00C65303"/>
    <w:rsid w:val="00C65A83"/>
    <w:rsid w:val="00C67D0E"/>
    <w:rsid w:val="00C710B6"/>
    <w:rsid w:val="00C84651"/>
    <w:rsid w:val="00C85E22"/>
    <w:rsid w:val="00CA4B33"/>
    <w:rsid w:val="00CB3E9E"/>
    <w:rsid w:val="00CB5674"/>
    <w:rsid w:val="00CC5059"/>
    <w:rsid w:val="00CC5150"/>
    <w:rsid w:val="00CD3069"/>
    <w:rsid w:val="00CD4A1F"/>
    <w:rsid w:val="00CE13EC"/>
    <w:rsid w:val="00CE6CE0"/>
    <w:rsid w:val="00CF3D70"/>
    <w:rsid w:val="00CF6238"/>
    <w:rsid w:val="00D1407E"/>
    <w:rsid w:val="00D22427"/>
    <w:rsid w:val="00D25EEF"/>
    <w:rsid w:val="00D41B60"/>
    <w:rsid w:val="00D45848"/>
    <w:rsid w:val="00D62808"/>
    <w:rsid w:val="00D64250"/>
    <w:rsid w:val="00D643FC"/>
    <w:rsid w:val="00D66CD3"/>
    <w:rsid w:val="00D85B15"/>
    <w:rsid w:val="00DA6F36"/>
    <w:rsid w:val="00DA79D4"/>
    <w:rsid w:val="00DB0DF6"/>
    <w:rsid w:val="00DB5BB9"/>
    <w:rsid w:val="00DC6DB3"/>
    <w:rsid w:val="00DD7AC6"/>
    <w:rsid w:val="00DE1E9F"/>
    <w:rsid w:val="00DE243C"/>
    <w:rsid w:val="00DE2CC8"/>
    <w:rsid w:val="00DE405F"/>
    <w:rsid w:val="00DF7C48"/>
    <w:rsid w:val="00E17624"/>
    <w:rsid w:val="00E27AF1"/>
    <w:rsid w:val="00E364BF"/>
    <w:rsid w:val="00E433B5"/>
    <w:rsid w:val="00E54843"/>
    <w:rsid w:val="00E549A8"/>
    <w:rsid w:val="00E73AFD"/>
    <w:rsid w:val="00E75C8C"/>
    <w:rsid w:val="00E83758"/>
    <w:rsid w:val="00E87F1D"/>
    <w:rsid w:val="00EA6C8B"/>
    <w:rsid w:val="00EC25E4"/>
    <w:rsid w:val="00EC2B0C"/>
    <w:rsid w:val="00EC390E"/>
    <w:rsid w:val="00EC5965"/>
    <w:rsid w:val="00ED550D"/>
    <w:rsid w:val="00ED67BC"/>
    <w:rsid w:val="00EE192F"/>
    <w:rsid w:val="00F20830"/>
    <w:rsid w:val="00F241CB"/>
    <w:rsid w:val="00F30B4E"/>
    <w:rsid w:val="00F33211"/>
    <w:rsid w:val="00F465BE"/>
    <w:rsid w:val="00F57EAE"/>
    <w:rsid w:val="00F74EFD"/>
    <w:rsid w:val="00F7597A"/>
    <w:rsid w:val="00F86E22"/>
    <w:rsid w:val="00F90E9D"/>
    <w:rsid w:val="00FB2416"/>
    <w:rsid w:val="00FB523A"/>
    <w:rsid w:val="00FC6543"/>
    <w:rsid w:val="00FD56AD"/>
    <w:rsid w:val="00FE03FB"/>
    <w:rsid w:val="00FE11F1"/>
    <w:rsid w:val="00FF1313"/>
    <w:rsid w:val="00FF5E0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A9759C6-7BEE-40B5-9C48-DC58036E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87EAC"/>
    <w:pPr>
      <w:keepNext/>
      <w:autoSpaceDE w:val="0"/>
      <w:autoSpaceDN w:val="0"/>
      <w:spacing w:line="288" w:lineRule="auto"/>
      <w:jc w:val="both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387EAC"/>
    <w:pPr>
      <w:keepNext/>
      <w:jc w:val="center"/>
      <w:outlineLvl w:val="3"/>
    </w:pPr>
    <w:rPr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387EAC"/>
    <w:pPr>
      <w:keepNext/>
      <w:autoSpaceDE w:val="0"/>
      <w:autoSpaceDN w:val="0"/>
      <w:jc w:val="center"/>
      <w:outlineLvl w:val="4"/>
    </w:pPr>
    <w:rPr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387EAC"/>
    <w:pPr>
      <w:keepNext/>
      <w:spacing w:line="360" w:lineRule="auto"/>
      <w:ind w:firstLine="540"/>
      <w:outlineLvl w:val="5"/>
    </w:pPr>
    <w:rPr>
      <w:sz w:val="28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895945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895945"/>
    <w:rPr>
      <w:sz w:val="28"/>
      <w:lang w:val="ru-RU" w:eastAsia="ru-RU" w:bidi="ar-SA"/>
    </w:rPr>
  </w:style>
  <w:style w:type="paragraph" w:styleId="a5">
    <w:name w:val="Body Text Indent"/>
    <w:aliases w:val="Основной текст 1"/>
    <w:basedOn w:val="a"/>
    <w:link w:val="a6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aliases w:val="Знак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aliases w:val="Знак Знак"/>
    <w:link w:val="a7"/>
    <w:uiPriority w:val="99"/>
    <w:locked/>
    <w:rsid w:val="00895945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895945"/>
    <w:rPr>
      <w:lang w:val="ru-RU" w:eastAsia="ru-RU" w:bidi="ar-SA"/>
    </w:rPr>
  </w:style>
  <w:style w:type="character" w:styleId="ab">
    <w:name w:val="page number"/>
    <w:basedOn w:val="a0"/>
  </w:style>
  <w:style w:type="paragraph" w:customStyle="1" w:styleId="ac">
    <w:name w:val="Нормальный (таблица)"/>
    <w:basedOn w:val="a"/>
    <w:next w:val="a"/>
    <w:rsid w:val="0089594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rsid w:val="00895945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21">
    <w:name w:val="Основной текст 21"/>
    <w:basedOn w:val="a"/>
    <w:rsid w:val="00895945"/>
    <w:pPr>
      <w:ind w:firstLine="720"/>
      <w:jc w:val="both"/>
    </w:pPr>
    <w:rPr>
      <w:rFonts w:eastAsia="Calibri"/>
      <w:sz w:val="28"/>
    </w:rPr>
  </w:style>
  <w:style w:type="paragraph" w:styleId="22">
    <w:name w:val="Body Text Indent 2"/>
    <w:basedOn w:val="a"/>
    <w:link w:val="23"/>
    <w:rsid w:val="00895945"/>
    <w:pPr>
      <w:ind w:firstLine="702"/>
      <w:jc w:val="both"/>
    </w:pPr>
    <w:rPr>
      <w:rFonts w:eastAsia="Calibri"/>
      <w:sz w:val="28"/>
      <w:szCs w:val="24"/>
    </w:rPr>
  </w:style>
  <w:style w:type="character" w:customStyle="1" w:styleId="23">
    <w:name w:val="Основной текст с отступом 2 Знак"/>
    <w:link w:val="22"/>
    <w:locked/>
    <w:rsid w:val="00895945"/>
    <w:rPr>
      <w:rFonts w:eastAsia="Calibri"/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95945"/>
    <w:pPr>
      <w:ind w:firstLine="720"/>
      <w:jc w:val="both"/>
    </w:pPr>
    <w:rPr>
      <w:rFonts w:eastAsia="Calibri"/>
      <w:sz w:val="28"/>
    </w:rPr>
  </w:style>
  <w:style w:type="paragraph" w:customStyle="1" w:styleId="consplusnormal">
    <w:name w:val="consplusnormal"/>
    <w:basedOn w:val="a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95945"/>
    <w:rPr>
      <w:rFonts w:cs="Times New Roman"/>
    </w:rPr>
  </w:style>
  <w:style w:type="paragraph" w:customStyle="1" w:styleId="11">
    <w:name w:val="Абзац списка1"/>
    <w:basedOn w:val="a"/>
    <w:rsid w:val="00895945"/>
    <w:pPr>
      <w:suppressAutoHyphens/>
    </w:pPr>
    <w:rPr>
      <w:rFonts w:ascii="Calibri" w:hAnsi="Calibri" w:cs="Calibri"/>
      <w:kern w:val="2"/>
      <w:lang w:eastAsia="ar-SA"/>
    </w:rPr>
  </w:style>
  <w:style w:type="paragraph" w:customStyle="1" w:styleId="ConsPlusCell">
    <w:name w:val="ConsPlusCell"/>
    <w:uiPriority w:val="99"/>
    <w:rsid w:val="00895945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rsid w:val="00895945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95945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Style1">
    <w:name w:val="Style1"/>
    <w:basedOn w:val="a"/>
    <w:rsid w:val="00895945"/>
    <w:pPr>
      <w:widowControl w:val="0"/>
      <w:autoSpaceDE w:val="0"/>
      <w:autoSpaceDN w:val="0"/>
      <w:adjustRightInd w:val="0"/>
      <w:spacing w:line="326" w:lineRule="exact"/>
    </w:pPr>
    <w:rPr>
      <w:rFonts w:eastAsia="Calibri"/>
      <w:sz w:val="24"/>
      <w:szCs w:val="24"/>
    </w:rPr>
  </w:style>
  <w:style w:type="character" w:customStyle="1" w:styleId="FontStyle11">
    <w:name w:val="Font Style11"/>
    <w:rsid w:val="00895945"/>
    <w:rPr>
      <w:rFonts w:ascii="Times New Roman" w:hAnsi="Times New Roman"/>
      <w:sz w:val="26"/>
    </w:rPr>
  </w:style>
  <w:style w:type="paragraph" w:customStyle="1" w:styleId="ListParagraph">
    <w:name w:val="List Paragraph"/>
    <w:basedOn w:val="a"/>
    <w:rsid w:val="00895945"/>
    <w:pPr>
      <w:spacing w:line="276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24">
    <w:name w:val="Абзац списка2"/>
    <w:basedOn w:val="a"/>
    <w:rsid w:val="00895945"/>
    <w:pPr>
      <w:suppressAutoHyphens/>
    </w:pPr>
    <w:rPr>
      <w:rFonts w:eastAsia="PMingLiU"/>
      <w:kern w:val="1"/>
      <w:lang w:eastAsia="ar-SA"/>
    </w:rPr>
  </w:style>
  <w:style w:type="character" w:customStyle="1" w:styleId="af0">
    <w:name w:val="Основной текст_"/>
    <w:link w:val="12"/>
    <w:locked/>
    <w:rsid w:val="00895945"/>
    <w:rPr>
      <w:b/>
      <w:spacing w:val="-3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0"/>
    <w:rsid w:val="00895945"/>
    <w:pPr>
      <w:widowControl w:val="0"/>
      <w:shd w:val="clear" w:color="auto" w:fill="FFFFFF"/>
      <w:spacing w:before="600" w:line="278" w:lineRule="exact"/>
      <w:jc w:val="center"/>
    </w:pPr>
    <w:rPr>
      <w:b/>
      <w:spacing w:val="-3"/>
      <w:shd w:val="clear" w:color="auto" w:fill="FFFFFF"/>
      <w:lang w:val="x-none" w:eastAsia="x-none"/>
    </w:rPr>
  </w:style>
  <w:style w:type="character" w:styleId="af1">
    <w:name w:val="footnote reference"/>
    <w:semiHidden/>
    <w:rsid w:val="00895945"/>
    <w:rPr>
      <w:vertAlign w:val="superscript"/>
    </w:rPr>
  </w:style>
  <w:style w:type="paragraph" w:styleId="af2">
    <w:name w:val="footnote text"/>
    <w:basedOn w:val="a"/>
    <w:link w:val="af3"/>
    <w:semiHidden/>
    <w:rsid w:val="00895945"/>
    <w:rPr>
      <w:rFonts w:eastAsia="Calibri"/>
    </w:rPr>
  </w:style>
  <w:style w:type="character" w:customStyle="1" w:styleId="af3">
    <w:name w:val="Текст сноски Знак"/>
    <w:link w:val="af2"/>
    <w:semiHidden/>
    <w:locked/>
    <w:rsid w:val="00895945"/>
    <w:rPr>
      <w:rFonts w:eastAsia="Calibri"/>
      <w:lang w:val="ru-RU" w:eastAsia="ru-RU" w:bidi="ar-SA"/>
    </w:rPr>
  </w:style>
  <w:style w:type="character" w:customStyle="1" w:styleId="13">
    <w:name w:val="Основной текст Знак1"/>
    <w:rsid w:val="00895945"/>
    <w:rPr>
      <w:sz w:val="28"/>
    </w:rPr>
  </w:style>
  <w:style w:type="paragraph" w:customStyle="1" w:styleId="Default">
    <w:name w:val="Default"/>
    <w:rsid w:val="0089594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efault0">
    <w:name w:val="default"/>
    <w:basedOn w:val="a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4">
    <w:name w:val="Обычный (веб)"/>
    <w:basedOn w:val="a"/>
    <w:uiPriority w:val="99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5">
    <w:name w:val="Гипертекстовая ссылка"/>
    <w:uiPriority w:val="99"/>
    <w:rsid w:val="00895945"/>
    <w:rPr>
      <w:color w:val="008000"/>
    </w:rPr>
  </w:style>
  <w:style w:type="character" w:customStyle="1" w:styleId="caps">
    <w:name w:val="caps"/>
    <w:rsid w:val="00895945"/>
  </w:style>
  <w:style w:type="paragraph" w:customStyle="1" w:styleId="s1">
    <w:name w:val="s_1"/>
    <w:basedOn w:val="a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1">
    <w:name w:val="Абзац списка3"/>
    <w:basedOn w:val="a"/>
    <w:rsid w:val="00895945"/>
    <w:pPr>
      <w:suppressAutoHyphens/>
    </w:pPr>
    <w:rPr>
      <w:rFonts w:eastAsia="PMingLiU"/>
      <w:kern w:val="1"/>
      <w:lang w:eastAsia="ar-SA"/>
    </w:rPr>
  </w:style>
  <w:style w:type="paragraph" w:customStyle="1" w:styleId="ConsPlusNormal0">
    <w:name w:val="ConsPlusNormal"/>
    <w:link w:val="ConsPlusNormal1"/>
    <w:uiPriority w:val="99"/>
    <w:rsid w:val="00895945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af6">
    <w:name w:val="Цветовое выделение"/>
    <w:rsid w:val="00895945"/>
    <w:rPr>
      <w:b/>
      <w:color w:val="000080"/>
    </w:rPr>
  </w:style>
  <w:style w:type="character" w:styleId="af7">
    <w:name w:val="Hyperlink"/>
    <w:rsid w:val="00895945"/>
    <w:rPr>
      <w:rFonts w:cs="Times New Roman"/>
      <w:color w:val="0000FF"/>
      <w:u w:val="single"/>
    </w:rPr>
  </w:style>
  <w:style w:type="paragraph" w:customStyle="1" w:styleId="220">
    <w:name w:val="Основной текст 22"/>
    <w:basedOn w:val="a"/>
    <w:rsid w:val="00895945"/>
    <w:pPr>
      <w:spacing w:line="360" w:lineRule="auto"/>
      <w:ind w:firstLine="720"/>
      <w:jc w:val="both"/>
    </w:pPr>
    <w:rPr>
      <w:rFonts w:eastAsia="Calibri"/>
      <w:sz w:val="24"/>
    </w:rPr>
  </w:style>
  <w:style w:type="paragraph" w:styleId="af8">
    <w:name w:val="No Spacing"/>
    <w:uiPriority w:val="1"/>
    <w:qFormat/>
    <w:rsid w:val="0092709C"/>
    <w:rPr>
      <w:sz w:val="24"/>
      <w:szCs w:val="24"/>
    </w:rPr>
  </w:style>
  <w:style w:type="paragraph" w:styleId="32">
    <w:name w:val="Body Text Indent 3"/>
    <w:basedOn w:val="a"/>
    <w:link w:val="33"/>
    <w:rsid w:val="009C1EE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9C1EEB"/>
    <w:rPr>
      <w:sz w:val="16"/>
      <w:szCs w:val="16"/>
    </w:rPr>
  </w:style>
  <w:style w:type="character" w:customStyle="1" w:styleId="30">
    <w:name w:val="Заголовок 3 Знак"/>
    <w:link w:val="3"/>
    <w:rsid w:val="00387EAC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87EAC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387EAC"/>
    <w:rPr>
      <w:sz w:val="36"/>
      <w:szCs w:val="36"/>
    </w:rPr>
  </w:style>
  <w:style w:type="character" w:customStyle="1" w:styleId="60">
    <w:name w:val="Заголовок 6 Знак"/>
    <w:link w:val="6"/>
    <w:rsid w:val="00387EAC"/>
    <w:rPr>
      <w:sz w:val="28"/>
      <w:szCs w:val="24"/>
    </w:rPr>
  </w:style>
  <w:style w:type="character" w:customStyle="1" w:styleId="20">
    <w:name w:val="Заголовок 2 Знак"/>
    <w:link w:val="2"/>
    <w:rsid w:val="00387EAC"/>
    <w:rPr>
      <w:sz w:val="28"/>
    </w:rPr>
  </w:style>
  <w:style w:type="paragraph" w:customStyle="1" w:styleId="af9">
    <w:name w:val=" Знак Знак Знак Знак"/>
    <w:basedOn w:val="a"/>
    <w:rsid w:val="00387EA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fa">
    <w:name w:val="Table Grid"/>
    <w:basedOn w:val="a1"/>
    <w:uiPriority w:val="59"/>
    <w:rsid w:val="0038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"/>
    <w:link w:val="a5"/>
    <w:rsid w:val="00387EAC"/>
    <w:rPr>
      <w:sz w:val="28"/>
    </w:rPr>
  </w:style>
  <w:style w:type="paragraph" w:customStyle="1" w:styleId="BodyTextIndent2">
    <w:name w:val="Body Text Indent 2"/>
    <w:basedOn w:val="a"/>
    <w:rsid w:val="00387EAC"/>
    <w:pPr>
      <w:ind w:firstLine="851"/>
      <w:jc w:val="both"/>
    </w:pPr>
    <w:rPr>
      <w:sz w:val="28"/>
    </w:rPr>
  </w:style>
  <w:style w:type="paragraph" w:customStyle="1" w:styleId="BodyTextIndent3">
    <w:name w:val="Body Text Indent 3"/>
    <w:basedOn w:val="a"/>
    <w:rsid w:val="00387EAC"/>
    <w:pPr>
      <w:ind w:firstLine="993"/>
      <w:jc w:val="both"/>
    </w:pPr>
    <w:rPr>
      <w:sz w:val="28"/>
    </w:rPr>
  </w:style>
  <w:style w:type="paragraph" w:styleId="25">
    <w:name w:val="Body Text 2"/>
    <w:basedOn w:val="a"/>
    <w:link w:val="26"/>
    <w:rsid w:val="00387EAC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26">
    <w:name w:val="Основной текст 2 Знак"/>
    <w:link w:val="25"/>
    <w:rsid w:val="00387EAC"/>
    <w:rPr>
      <w:b/>
      <w:bCs/>
      <w:sz w:val="32"/>
      <w:szCs w:val="24"/>
    </w:rPr>
  </w:style>
  <w:style w:type="paragraph" w:customStyle="1" w:styleId="ConsNormal">
    <w:name w:val="ConsNormal"/>
    <w:rsid w:val="00387EA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4">
    <w:name w:val="Body Text 3"/>
    <w:basedOn w:val="a"/>
    <w:link w:val="35"/>
    <w:rsid w:val="00387EAC"/>
    <w:pPr>
      <w:jc w:val="both"/>
    </w:pPr>
    <w:rPr>
      <w:sz w:val="26"/>
      <w:szCs w:val="26"/>
      <w:u w:val="single"/>
      <w:lang w:val="x-none" w:eastAsia="x-none"/>
    </w:rPr>
  </w:style>
  <w:style w:type="character" w:customStyle="1" w:styleId="35">
    <w:name w:val="Основной текст 3 Знак"/>
    <w:link w:val="34"/>
    <w:rsid w:val="00387EAC"/>
    <w:rPr>
      <w:sz w:val="26"/>
      <w:szCs w:val="26"/>
      <w:u w:val="single"/>
    </w:rPr>
  </w:style>
  <w:style w:type="paragraph" w:customStyle="1" w:styleId="ConsPlusNonformat">
    <w:name w:val="ConsPlusNonformat"/>
    <w:uiPriority w:val="99"/>
    <w:rsid w:val="00387E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 Знак Знак1 Знак Знак Знак"/>
    <w:basedOn w:val="a"/>
    <w:rsid w:val="00387EA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b">
    <w:name w:val="Комментарий"/>
    <w:basedOn w:val="a"/>
    <w:next w:val="a"/>
    <w:rsid w:val="00387EA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c">
    <w:name w:val=" Знак"/>
    <w:basedOn w:val="a"/>
    <w:rsid w:val="00387EA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d">
    <w:name w:val=" Знак Знак Знак"/>
    <w:basedOn w:val="a"/>
    <w:rsid w:val="00387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Знак Знак Знак"/>
    <w:basedOn w:val="a"/>
    <w:rsid w:val="00387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 Знак1"/>
    <w:basedOn w:val="a"/>
    <w:rsid w:val="00CE13E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6">
    <w:name w:val=" Знак Знак Знак1 Знак"/>
    <w:basedOn w:val="a"/>
    <w:rsid w:val="000444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290D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List Paragraph"/>
    <w:basedOn w:val="a"/>
    <w:link w:val="aff0"/>
    <w:qFormat/>
    <w:rsid w:val="009B52E1"/>
    <w:pPr>
      <w:ind w:left="720"/>
      <w:contextualSpacing/>
    </w:pPr>
  </w:style>
  <w:style w:type="character" w:customStyle="1" w:styleId="aff0">
    <w:name w:val="Абзац списка Знак"/>
    <w:link w:val="aff"/>
    <w:locked/>
    <w:rsid w:val="009B52E1"/>
  </w:style>
  <w:style w:type="paragraph" w:customStyle="1" w:styleId="NoSpacing">
    <w:name w:val="No Spacing"/>
    <w:rsid w:val="009B52E1"/>
    <w:rPr>
      <w:rFonts w:ascii="Calibri" w:hAnsi="Calibri" w:cs="Calibri"/>
      <w:sz w:val="22"/>
      <w:szCs w:val="22"/>
      <w:lang w:eastAsia="en-US"/>
    </w:rPr>
  </w:style>
  <w:style w:type="character" w:styleId="aff1">
    <w:name w:val="Emphasis"/>
    <w:basedOn w:val="a0"/>
    <w:qFormat/>
    <w:rsid w:val="009E19A8"/>
    <w:rPr>
      <w:i/>
      <w:iCs/>
    </w:rPr>
  </w:style>
  <w:style w:type="character" w:customStyle="1" w:styleId="ConsPlusNormal1">
    <w:name w:val="ConsPlusNormal Знак"/>
    <w:link w:val="ConsPlusNormal0"/>
    <w:uiPriority w:val="99"/>
    <w:locked/>
    <w:rsid w:val="009E19A8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1229-8E0F-4C00-9FB5-B3AA550C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18127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2015-09-03T08:30:00Z</cp:lastPrinted>
  <dcterms:created xsi:type="dcterms:W3CDTF">2025-08-16T10:12:00Z</dcterms:created>
  <dcterms:modified xsi:type="dcterms:W3CDTF">2025-08-16T10:12:00Z</dcterms:modified>
</cp:coreProperties>
</file>