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3369A4">
        <w:rPr>
          <w:rFonts w:ascii="Times New Roman" w:hAnsi="Times New Roman" w:cs="Times New Roman"/>
          <w:szCs w:val="28"/>
        </w:rPr>
        <w:t>28</w:t>
      </w:r>
    </w:p>
    <w:p w:rsidR="00920CF0" w:rsidRDefault="003369A4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8868E8" w:rsidRPr="008868E8" w:rsidRDefault="00171E30" w:rsidP="008868E8">
      <w:pPr>
        <w:pStyle w:val="afc"/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8868E8">
        <w:rPr>
          <w:b/>
          <w:sz w:val="28"/>
          <w:szCs w:val="28"/>
        </w:rPr>
        <w:t>90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 xml:space="preserve">по предоставлению муниципальной </w:t>
      </w:r>
      <w:r w:rsidR="00D20A52" w:rsidRPr="00E9390C">
        <w:rPr>
          <w:b/>
          <w:bCs/>
          <w:iCs/>
          <w:sz w:val="28"/>
          <w:szCs w:val="28"/>
        </w:rPr>
        <w:t xml:space="preserve">услуги </w:t>
      </w:r>
      <w:r w:rsidR="008868E8" w:rsidRPr="008868E8">
        <w:rPr>
          <w:b/>
          <w:sz w:val="28"/>
          <w:szCs w:val="28"/>
        </w:rPr>
        <w:t>«Заключение дополнительных   соглашений  к   договорам  аренды муниципального    имущества   (за    исключением</w:t>
      </w:r>
      <w:r w:rsidR="008868E8">
        <w:rPr>
          <w:b/>
          <w:sz w:val="28"/>
          <w:szCs w:val="28"/>
        </w:rPr>
        <w:t xml:space="preserve"> </w:t>
      </w:r>
      <w:r w:rsidR="008868E8" w:rsidRPr="008868E8">
        <w:rPr>
          <w:b/>
          <w:sz w:val="28"/>
          <w:szCs w:val="28"/>
        </w:rPr>
        <w:t>земельных участков)»</w:t>
      </w:r>
    </w:p>
    <w:p w:rsidR="00D12264" w:rsidRPr="008868E8" w:rsidRDefault="00D12264" w:rsidP="008868E8">
      <w:pPr>
        <w:pStyle w:val="afc"/>
        <w:jc w:val="center"/>
        <w:rPr>
          <w:b/>
          <w:color w:val="3C3C3C"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E9390C" w:rsidRDefault="00036228" w:rsidP="003369A4">
      <w:pPr>
        <w:pStyle w:val="afc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</w:p>
    <w:p w:rsidR="008868E8" w:rsidRPr="0061478C" w:rsidRDefault="00A319B4" w:rsidP="003369A4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68E8" w:rsidRPr="0061478C">
        <w:rPr>
          <w:sz w:val="28"/>
          <w:szCs w:val="28"/>
        </w:rPr>
        <w:t>«Заключение</w:t>
      </w:r>
      <w:r w:rsidR="008868E8">
        <w:rPr>
          <w:sz w:val="28"/>
          <w:szCs w:val="28"/>
        </w:rPr>
        <w:t xml:space="preserve"> </w:t>
      </w:r>
      <w:r w:rsidR="008868E8" w:rsidRPr="0061478C">
        <w:rPr>
          <w:sz w:val="28"/>
          <w:szCs w:val="28"/>
        </w:rPr>
        <w:t>дополнительных   соглашений  к   договорам  аренды</w:t>
      </w:r>
      <w:r w:rsidR="008868E8">
        <w:rPr>
          <w:sz w:val="28"/>
          <w:szCs w:val="28"/>
        </w:rPr>
        <w:t xml:space="preserve"> </w:t>
      </w:r>
      <w:r w:rsidR="008868E8" w:rsidRPr="0061478C">
        <w:rPr>
          <w:sz w:val="28"/>
          <w:szCs w:val="28"/>
        </w:rPr>
        <w:t>мун</w:t>
      </w:r>
      <w:r w:rsidR="008868E8">
        <w:rPr>
          <w:sz w:val="28"/>
          <w:szCs w:val="28"/>
        </w:rPr>
        <w:t xml:space="preserve">иципального    имущества  </w:t>
      </w:r>
      <w:r w:rsidR="008868E8" w:rsidRPr="0061478C">
        <w:rPr>
          <w:sz w:val="28"/>
          <w:szCs w:val="28"/>
        </w:rPr>
        <w:t xml:space="preserve"> (за    исключением</w:t>
      </w:r>
      <w:r w:rsidR="008868E8">
        <w:rPr>
          <w:sz w:val="28"/>
          <w:szCs w:val="28"/>
        </w:rPr>
        <w:t xml:space="preserve"> </w:t>
      </w:r>
      <w:r w:rsidR="008868E8" w:rsidRPr="0061478C">
        <w:rPr>
          <w:sz w:val="28"/>
          <w:szCs w:val="28"/>
        </w:rPr>
        <w:t>земельных участков)»</w:t>
      </w:r>
    </w:p>
    <w:p w:rsidR="00D20A52" w:rsidRPr="00A319B4" w:rsidRDefault="00D20A52" w:rsidP="003369A4">
      <w:pPr>
        <w:pStyle w:val="afc"/>
        <w:jc w:val="both"/>
        <w:rPr>
          <w:sz w:val="28"/>
          <w:szCs w:val="28"/>
        </w:rPr>
      </w:pPr>
      <w:r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8868E8">
        <w:rPr>
          <w:sz w:val="28"/>
          <w:szCs w:val="28"/>
        </w:rPr>
        <w:t>енского сельского поселения № 90</w:t>
      </w:r>
      <w:r w:rsidR="00701979">
        <w:rPr>
          <w:sz w:val="28"/>
          <w:szCs w:val="28"/>
        </w:rPr>
        <w:t xml:space="preserve"> от 01.11.2019</w:t>
      </w:r>
      <w:r w:rsidRPr="00AF3BAF">
        <w:rPr>
          <w:sz w:val="28"/>
          <w:szCs w:val="28"/>
        </w:rPr>
        <w:t xml:space="preserve"> года:</w:t>
      </w:r>
    </w:p>
    <w:p w:rsidR="00DF5AE5" w:rsidRPr="00AF3BAF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BF073C">
        <w:t>дополнить следующим содержанием</w:t>
      </w:r>
      <w:r w:rsidR="00DF5AE5" w:rsidRPr="00AF3BAF">
        <w:t>:</w:t>
      </w:r>
    </w:p>
    <w:bookmarkEnd w:id="0"/>
    <w:bookmarkEnd w:id="1"/>
    <w:p w:rsidR="00DF5AE5" w:rsidRPr="00BF073C" w:rsidRDefault="008868E8" w:rsidP="00617B4C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5</w:t>
      </w:r>
      <w:r w:rsidR="00BF073C">
        <w:rPr>
          <w:bCs/>
          <w:color w:val="auto"/>
        </w:rPr>
        <w:t xml:space="preserve">. </w:t>
      </w:r>
      <w:r w:rsidR="00DF5AE5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BF073C">
        <w:rPr>
          <w:bCs/>
          <w:color w:val="auto"/>
        </w:rPr>
        <w:t xml:space="preserve">: </w:t>
      </w:r>
    </w:p>
    <w:p w:rsidR="008868E8" w:rsidRPr="008868E8" w:rsidRDefault="008868E8" w:rsidP="008868E8">
      <w:pPr>
        <w:pStyle w:val="af0"/>
        <w:widowControl w:val="0"/>
        <w:tabs>
          <w:tab w:val="left" w:pos="1093"/>
        </w:tabs>
        <w:autoSpaceDE w:val="0"/>
        <w:autoSpaceDN w:val="0"/>
        <w:spacing w:after="0" w:line="322" w:lineRule="exact"/>
        <w:ind w:left="8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</w:t>
      </w:r>
      <w:r w:rsidRPr="008868E8">
        <w:rPr>
          <w:rFonts w:ascii="Times New Roman" w:hAnsi="Times New Roman"/>
          <w:sz w:val="28"/>
        </w:rPr>
        <w:t>Сведения</w:t>
      </w:r>
      <w:r w:rsidRPr="008868E8">
        <w:rPr>
          <w:rFonts w:ascii="Times New Roman" w:hAnsi="Times New Roman"/>
          <w:spacing w:val="-4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</w:t>
      </w:r>
      <w:r w:rsidRPr="008868E8">
        <w:rPr>
          <w:rFonts w:ascii="Times New Roman" w:hAnsi="Times New Roman"/>
          <w:spacing w:val="-3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государственной</w:t>
      </w:r>
      <w:r w:rsidRPr="008868E8">
        <w:rPr>
          <w:rFonts w:ascii="Times New Roman" w:hAnsi="Times New Roman"/>
          <w:spacing w:val="-4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регистрации</w:t>
      </w:r>
      <w:r w:rsidRPr="008868E8">
        <w:rPr>
          <w:rFonts w:ascii="Times New Roman" w:hAnsi="Times New Roman"/>
          <w:spacing w:val="-4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рождения</w:t>
      </w:r>
    </w:p>
    <w:p w:rsidR="008868E8" w:rsidRPr="008868E8" w:rsidRDefault="008868E8" w:rsidP="008868E8">
      <w:pPr>
        <w:pStyle w:val="af0"/>
        <w:widowControl w:val="0"/>
        <w:tabs>
          <w:tab w:val="left" w:pos="1239"/>
        </w:tabs>
        <w:autoSpaceDE w:val="0"/>
        <w:autoSpaceDN w:val="0"/>
        <w:spacing w:after="0" w:line="240" w:lineRule="auto"/>
        <w:ind w:left="0" w:right="107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5.2.</w:t>
      </w:r>
      <w:r w:rsidRPr="008868E8">
        <w:rPr>
          <w:rFonts w:ascii="Times New Roman" w:hAnsi="Times New Roman"/>
          <w:sz w:val="28"/>
        </w:rPr>
        <w:t>Акт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органа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опеки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попечительства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назначении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опекуна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или</w:t>
      </w:r>
      <w:r w:rsidRPr="008868E8">
        <w:rPr>
          <w:rFonts w:ascii="Times New Roman" w:hAnsi="Times New Roman"/>
          <w:spacing w:val="-67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попечителя</w:t>
      </w:r>
    </w:p>
    <w:p w:rsidR="008868E8" w:rsidRPr="008868E8" w:rsidRDefault="008868E8" w:rsidP="008868E8">
      <w:pPr>
        <w:pStyle w:val="af0"/>
        <w:widowControl w:val="0"/>
        <w:tabs>
          <w:tab w:val="left" w:pos="1241"/>
        </w:tabs>
        <w:autoSpaceDE w:val="0"/>
        <w:autoSpaceDN w:val="0"/>
        <w:spacing w:after="0" w:line="240" w:lineRule="auto"/>
        <w:ind w:left="0" w:right="11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5.3.</w:t>
      </w:r>
      <w:r w:rsidRPr="008868E8">
        <w:rPr>
          <w:rFonts w:ascii="Times New Roman" w:hAnsi="Times New Roman"/>
          <w:sz w:val="28"/>
        </w:rPr>
        <w:t>Сведения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государственной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регистрации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заключения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брака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или</w:t>
      </w:r>
      <w:r w:rsidRPr="008868E8">
        <w:rPr>
          <w:rFonts w:ascii="Times New Roman" w:hAnsi="Times New Roman"/>
          <w:spacing w:val="-67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сведения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государственной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регистрации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расторжении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брака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или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сведения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</w:t>
      </w:r>
      <w:r w:rsidRPr="008868E8">
        <w:rPr>
          <w:rFonts w:ascii="Times New Roman" w:hAnsi="Times New Roman"/>
          <w:spacing w:val="-67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государственной</w:t>
      </w:r>
      <w:r w:rsidRPr="008868E8">
        <w:rPr>
          <w:rFonts w:ascii="Times New Roman" w:hAnsi="Times New Roman"/>
          <w:spacing w:val="-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регистрации</w:t>
      </w:r>
      <w:r w:rsidRPr="008868E8">
        <w:rPr>
          <w:rFonts w:ascii="Times New Roman" w:hAnsi="Times New Roman"/>
          <w:spacing w:val="-3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перемены имени</w:t>
      </w:r>
    </w:p>
    <w:p w:rsidR="008868E8" w:rsidRPr="008868E8" w:rsidRDefault="008868E8" w:rsidP="008868E8">
      <w:pPr>
        <w:pStyle w:val="af0"/>
        <w:widowControl w:val="0"/>
        <w:tabs>
          <w:tab w:val="left" w:pos="1184"/>
        </w:tabs>
        <w:autoSpaceDE w:val="0"/>
        <w:autoSpaceDN w:val="0"/>
        <w:spacing w:before="1" w:after="0" w:line="240" w:lineRule="auto"/>
        <w:ind w:left="0" w:right="104" w:firstLine="81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</w:t>
      </w:r>
      <w:r w:rsidRPr="008868E8">
        <w:rPr>
          <w:rFonts w:ascii="Times New Roman" w:hAnsi="Times New Roman"/>
          <w:sz w:val="28"/>
        </w:rPr>
        <w:t>Выписка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из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ЕГРИП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(при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изменении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фамилии,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имени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или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отчества</w:t>
      </w:r>
      <w:r w:rsidRPr="008868E8">
        <w:rPr>
          <w:rFonts w:ascii="Times New Roman" w:hAnsi="Times New Roman"/>
          <w:spacing w:val="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индивидуального предпринимателя)</w:t>
      </w:r>
    </w:p>
    <w:p w:rsidR="008868E8" w:rsidRPr="008868E8" w:rsidRDefault="008868E8" w:rsidP="008868E8">
      <w:pPr>
        <w:pStyle w:val="af0"/>
        <w:widowControl w:val="0"/>
        <w:tabs>
          <w:tab w:val="left" w:pos="1093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5.5.</w:t>
      </w:r>
      <w:r w:rsidRPr="008868E8">
        <w:rPr>
          <w:rFonts w:ascii="Times New Roman" w:hAnsi="Times New Roman"/>
          <w:sz w:val="28"/>
        </w:rPr>
        <w:t>Выписка из ЕГРЮЛ (при изменении наименования или организационно-</w:t>
      </w:r>
      <w:r w:rsidRPr="008868E8">
        <w:rPr>
          <w:rFonts w:ascii="Times New Roman" w:hAnsi="Times New Roman"/>
          <w:spacing w:val="-67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правовой</w:t>
      </w:r>
      <w:r w:rsidRPr="008868E8">
        <w:rPr>
          <w:rFonts w:ascii="Times New Roman" w:hAnsi="Times New Roman"/>
          <w:spacing w:val="-1"/>
          <w:sz w:val="28"/>
        </w:rPr>
        <w:t xml:space="preserve"> </w:t>
      </w:r>
      <w:r w:rsidRPr="008868E8">
        <w:rPr>
          <w:rFonts w:ascii="Times New Roman" w:hAnsi="Times New Roman"/>
          <w:sz w:val="28"/>
        </w:rPr>
        <w:t>формы юридического лица).</w:t>
      </w:r>
    </w:p>
    <w:p w:rsidR="008868E8" w:rsidRPr="008868E8" w:rsidRDefault="008868E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8868E8">
        <w:rPr>
          <w:color w:val="auto"/>
        </w:rPr>
        <w:t>одпункте 5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8868E8">
        <w:rPr>
          <w:sz w:val="28"/>
          <w:szCs w:val="28"/>
        </w:rPr>
        <w:t>5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2109D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AD3487" w:rsidRDefault="00AD3487" w:rsidP="00AD3487">
      <w:pPr>
        <w:pStyle w:val="afc"/>
      </w:pPr>
    </w:p>
    <w:p w:rsidR="003369A4" w:rsidRDefault="003369A4" w:rsidP="00AD3487">
      <w:pPr>
        <w:pStyle w:val="afc"/>
      </w:pPr>
    </w:p>
    <w:p w:rsidR="003369A4" w:rsidRDefault="003369A4" w:rsidP="00AD3487">
      <w:pPr>
        <w:pStyle w:val="afc"/>
      </w:pPr>
    </w:p>
    <w:p w:rsidR="003369A4" w:rsidRDefault="003369A4" w:rsidP="00AD3487">
      <w:pPr>
        <w:pStyle w:val="afc"/>
      </w:pPr>
    </w:p>
    <w:p w:rsidR="003369A4" w:rsidRDefault="003369A4" w:rsidP="00AD3487">
      <w:pPr>
        <w:pStyle w:val="afc"/>
      </w:pPr>
    </w:p>
    <w:p w:rsidR="003369A4" w:rsidRDefault="003369A4" w:rsidP="00AD3487">
      <w:pPr>
        <w:pStyle w:val="afc"/>
      </w:pPr>
    </w:p>
    <w:p w:rsidR="00AD3487" w:rsidRDefault="00AD3487" w:rsidP="00AD3487">
      <w:pPr>
        <w:pStyle w:val="afc"/>
      </w:pPr>
    </w:p>
    <w:p w:rsidR="00F46698" w:rsidRDefault="00F46698" w:rsidP="00A319B4">
      <w:pPr>
        <w:pStyle w:val="afc"/>
      </w:pPr>
    </w:p>
    <w:p w:rsidR="00E9390C" w:rsidRDefault="00E9390C" w:rsidP="008868E8">
      <w:pPr>
        <w:pStyle w:val="afc"/>
      </w:pPr>
    </w:p>
    <w:p w:rsidR="00F46698" w:rsidRDefault="00F46698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3369A4" w:rsidP="008A46CC">
      <w:pPr>
        <w:pStyle w:val="afc"/>
        <w:jc w:val="right"/>
      </w:pPr>
      <w:r>
        <w:t>от  24 апреля 2023г № 28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604A32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604A32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604A32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604A32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604A32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>Основанием для начала административной процедуры является подача</w:t>
      </w:r>
      <w:r w:rsidR="008868E8">
        <w:t xml:space="preserve"> заявления </w:t>
      </w:r>
      <w:r>
        <w:t xml:space="preserve"> </w:t>
      </w:r>
      <w:r w:rsidR="008868E8">
        <w:t>о</w:t>
      </w:r>
      <w:r w:rsidR="008868E8">
        <w:rPr>
          <w:spacing w:val="43"/>
        </w:rPr>
        <w:t xml:space="preserve"> </w:t>
      </w:r>
      <w:r w:rsidR="008868E8">
        <w:t>заключении</w:t>
      </w:r>
      <w:r w:rsidR="008868E8">
        <w:rPr>
          <w:spacing w:val="39"/>
        </w:rPr>
        <w:t xml:space="preserve"> </w:t>
      </w:r>
      <w:r w:rsidR="008868E8">
        <w:t>дополнительных</w:t>
      </w:r>
      <w:r w:rsidR="008868E8">
        <w:rPr>
          <w:spacing w:val="42"/>
        </w:rPr>
        <w:t xml:space="preserve"> </w:t>
      </w:r>
      <w:r w:rsidR="008868E8">
        <w:t>соглашений</w:t>
      </w:r>
      <w:r w:rsidR="008868E8">
        <w:rPr>
          <w:spacing w:val="42"/>
        </w:rPr>
        <w:t xml:space="preserve"> </w:t>
      </w:r>
      <w:r w:rsidR="008868E8">
        <w:t>к</w:t>
      </w:r>
      <w:r w:rsidR="008868E8">
        <w:rPr>
          <w:spacing w:val="39"/>
        </w:rPr>
        <w:t xml:space="preserve"> </w:t>
      </w:r>
      <w:r w:rsidR="008868E8">
        <w:t>договорам</w:t>
      </w:r>
      <w:r w:rsidR="008868E8">
        <w:rPr>
          <w:spacing w:val="41"/>
        </w:rPr>
        <w:t xml:space="preserve"> </w:t>
      </w:r>
      <w:r w:rsidR="008868E8">
        <w:t>аренды</w:t>
      </w:r>
      <w:r w:rsidR="008868E8">
        <w:rPr>
          <w:spacing w:val="-67"/>
        </w:rPr>
        <w:t xml:space="preserve"> </w:t>
      </w:r>
      <w:r w:rsidR="008868E8">
        <w:t>муниципального</w:t>
      </w:r>
      <w:r w:rsidR="008868E8">
        <w:tab/>
        <w:t>имущества</w:t>
      </w:r>
      <w:r w:rsidR="008868E8">
        <w:tab/>
        <w:t>(за</w:t>
      </w:r>
      <w:r w:rsidR="008868E8">
        <w:tab/>
        <w:t>исключением</w:t>
      </w:r>
      <w:r w:rsidR="008868E8">
        <w:tab/>
        <w:t>земельных</w:t>
      </w:r>
      <w:r w:rsidR="008868E8">
        <w:tab/>
        <w:t>участков)</w:t>
      </w:r>
      <w:r w:rsidR="00E9390C">
        <w:tab/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604A32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8868E8">
        <w:t>подпункте 5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604A32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>Основанием для начала административной процедуры является поступление зарегистрированного</w:t>
      </w:r>
      <w:r w:rsidR="00A319B4" w:rsidRPr="00A319B4">
        <w:t xml:space="preserve"> </w:t>
      </w:r>
      <w:r w:rsidR="00E9390C">
        <w:t xml:space="preserve">заявления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8868E8" w:rsidRDefault="00731256" w:rsidP="00E9390C">
      <w:pPr>
        <w:pStyle w:val="13"/>
        <w:widowControl w:val="0"/>
        <w:tabs>
          <w:tab w:val="clear" w:pos="360"/>
          <w:tab w:val="left" w:pos="708"/>
        </w:tabs>
        <w:spacing w:before="0" w:after="0"/>
        <w:rPr>
          <w:sz w:val="28"/>
          <w:szCs w:val="28"/>
        </w:rPr>
      </w:pPr>
      <w:r w:rsidRPr="00E9390C">
        <w:rPr>
          <w:sz w:val="28"/>
          <w:szCs w:val="28"/>
        </w:rPr>
        <w:t>-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в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случае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отсутствия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оснований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для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отказа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в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предоставлении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муниципальной</w:t>
      </w:r>
      <w:r w:rsidRPr="00E9390C">
        <w:rPr>
          <w:spacing w:val="1"/>
          <w:sz w:val="28"/>
          <w:szCs w:val="28"/>
        </w:rPr>
        <w:t xml:space="preserve"> </w:t>
      </w:r>
      <w:r w:rsidRPr="00E9390C">
        <w:rPr>
          <w:sz w:val="28"/>
          <w:szCs w:val="28"/>
        </w:rPr>
        <w:t>услуги</w:t>
      </w:r>
      <w:r w:rsidRPr="00E9390C">
        <w:rPr>
          <w:spacing w:val="1"/>
          <w:sz w:val="28"/>
          <w:szCs w:val="28"/>
        </w:rPr>
        <w:t xml:space="preserve"> </w:t>
      </w:r>
      <w:r w:rsidR="00660630" w:rsidRPr="00E9390C">
        <w:rPr>
          <w:sz w:val="28"/>
          <w:szCs w:val="28"/>
        </w:rPr>
        <w:t>подготавливает</w:t>
      </w:r>
      <w:r w:rsidR="00660630">
        <w:t xml:space="preserve"> </w:t>
      </w:r>
      <w:r w:rsidR="00A319B4">
        <w:rPr>
          <w:spacing w:val="1"/>
        </w:rPr>
        <w:t xml:space="preserve"> </w:t>
      </w:r>
      <w:r w:rsidR="008868E8" w:rsidRPr="008868E8">
        <w:rPr>
          <w:spacing w:val="1"/>
          <w:sz w:val="28"/>
          <w:szCs w:val="28"/>
        </w:rPr>
        <w:t>д</w:t>
      </w:r>
      <w:r w:rsidR="008868E8" w:rsidRPr="008868E8">
        <w:rPr>
          <w:sz w:val="28"/>
          <w:szCs w:val="28"/>
        </w:rPr>
        <w:t>ополнительное соглашение к договору</w:t>
      </w:r>
      <w:r w:rsidR="008868E8" w:rsidRPr="008868E8">
        <w:rPr>
          <w:spacing w:val="1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аренды</w:t>
      </w:r>
      <w:r w:rsidR="008868E8" w:rsidRPr="008868E8">
        <w:rPr>
          <w:spacing w:val="1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муниципального</w:t>
      </w:r>
      <w:r w:rsidR="008868E8" w:rsidRPr="008868E8">
        <w:rPr>
          <w:spacing w:val="1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имущества</w:t>
      </w:r>
      <w:r w:rsidR="008868E8" w:rsidRPr="008868E8">
        <w:rPr>
          <w:spacing w:val="1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(за</w:t>
      </w:r>
      <w:r w:rsidR="008868E8" w:rsidRPr="008868E8">
        <w:rPr>
          <w:spacing w:val="1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исключением</w:t>
      </w:r>
      <w:r w:rsidR="008868E8" w:rsidRPr="008868E8">
        <w:rPr>
          <w:spacing w:val="1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земельных</w:t>
      </w:r>
      <w:r w:rsidR="008868E8" w:rsidRPr="008868E8">
        <w:rPr>
          <w:spacing w:val="70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участков)</w:t>
      </w:r>
      <w:r w:rsidR="008868E8">
        <w:rPr>
          <w:sz w:val="28"/>
          <w:szCs w:val="28"/>
        </w:rPr>
        <w:t xml:space="preserve"> (</w:t>
      </w:r>
      <w:r w:rsidR="008868E8" w:rsidRPr="008868E8">
        <w:rPr>
          <w:sz w:val="28"/>
          <w:szCs w:val="28"/>
        </w:rPr>
        <w:t>далее</w:t>
      </w:r>
      <w:r w:rsidR="008868E8" w:rsidRPr="008868E8">
        <w:rPr>
          <w:spacing w:val="-5"/>
          <w:sz w:val="28"/>
          <w:szCs w:val="28"/>
        </w:rPr>
        <w:t xml:space="preserve"> </w:t>
      </w:r>
      <w:r w:rsidR="008868E8" w:rsidRPr="008868E8">
        <w:rPr>
          <w:sz w:val="28"/>
          <w:szCs w:val="28"/>
        </w:rPr>
        <w:t>– соглашение).</w:t>
      </w:r>
    </w:p>
    <w:p w:rsidR="00731256" w:rsidRDefault="00731256" w:rsidP="00731256">
      <w:pPr>
        <w:pStyle w:val="a3"/>
        <w:ind w:right="164"/>
      </w:pPr>
      <w:r w:rsidRPr="008868E8">
        <w:rPr>
          <w:szCs w:val="28"/>
          <w:lang w:val="ru-RU"/>
        </w:rPr>
        <w:t xml:space="preserve">       </w:t>
      </w:r>
      <w:r w:rsidRPr="008868E8">
        <w:rPr>
          <w:szCs w:val="28"/>
        </w:rPr>
        <w:t>Критерием принятия решения является отсутствие или наличие</w:t>
      </w:r>
      <w:r>
        <w:t xml:space="preserve">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731256" w:rsidRDefault="00731256" w:rsidP="00731256">
      <w:pPr>
        <w:pStyle w:val="a3"/>
      </w:pPr>
      <w:r>
        <w:rPr>
          <w:lang w:val="ru-RU"/>
        </w:rPr>
        <w:t xml:space="preserve">     </w:t>
      </w:r>
      <w:r>
        <w:t>После</w:t>
      </w:r>
      <w:r>
        <w:rPr>
          <w:spacing w:val="31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rPr>
          <w:spacing w:val="35"/>
        </w:rPr>
        <w:t xml:space="preserve"> </w:t>
      </w:r>
      <w:r w:rsidR="00E9390C" w:rsidRPr="00E9390C">
        <w:rPr>
          <w:szCs w:val="28"/>
        </w:rPr>
        <w:t>соглашения</w:t>
      </w:r>
      <w:r w:rsidR="00284DE5">
        <w:rPr>
          <w:szCs w:val="28"/>
          <w:lang w:val="ru-RU"/>
        </w:rPr>
        <w:t xml:space="preserve">, </w:t>
      </w:r>
      <w:r>
        <w:t>специалист</w:t>
      </w:r>
      <w:r>
        <w:rPr>
          <w:spacing w:val="33"/>
        </w:rPr>
        <w:t xml:space="preserve"> </w:t>
      </w:r>
      <w:r>
        <w:rPr>
          <w:spacing w:val="32"/>
        </w:rPr>
        <w:t xml:space="preserve"> </w:t>
      </w:r>
      <w:r>
        <w:t>направляет</w:t>
      </w:r>
      <w:r>
        <w:rPr>
          <w:spacing w:val="33"/>
        </w:rPr>
        <w:t xml:space="preserve"> </w:t>
      </w:r>
      <w:r w:rsidR="00284DE5">
        <w:rPr>
          <w:lang w:val="ru-RU"/>
        </w:rPr>
        <w:t xml:space="preserve">постановление, соглашение </w:t>
      </w:r>
      <w:r>
        <w:rPr>
          <w:spacing w:val="-67"/>
          <w:lang w:val="ru-RU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731256" w:rsidRDefault="00731256" w:rsidP="00731256">
      <w:pPr>
        <w:pStyle w:val="a3"/>
        <w:tabs>
          <w:tab w:val="left" w:pos="1965"/>
          <w:tab w:val="left" w:pos="3728"/>
          <w:tab w:val="left" w:pos="5563"/>
          <w:tab w:val="left" w:pos="7274"/>
          <w:tab w:val="left" w:pos="8536"/>
        </w:tabs>
        <w:ind w:right="170"/>
        <w:jc w:val="both"/>
      </w:pPr>
      <w:r>
        <w:rPr>
          <w:lang w:val="ru-RU"/>
        </w:rPr>
        <w:t xml:space="preserve">      </w:t>
      </w:r>
      <w:r>
        <w:t>После</w:t>
      </w:r>
      <w:r>
        <w:rPr>
          <w:lang w:val="ru-RU"/>
        </w:rPr>
        <w:t xml:space="preserve"> </w:t>
      </w:r>
      <w:r>
        <w:t>подписания</w:t>
      </w:r>
      <w:r>
        <w:rPr>
          <w:lang w:val="ru-RU"/>
        </w:rPr>
        <w:t xml:space="preserve"> </w:t>
      </w:r>
      <w:r>
        <w:t>соглашения,</w:t>
      </w:r>
      <w:r>
        <w:rPr>
          <w:lang w:val="ru-RU"/>
        </w:rPr>
        <w:t xml:space="preserve"> </w:t>
      </w:r>
      <w:r>
        <w:t>специалис</w:t>
      </w:r>
      <w:r>
        <w:rPr>
          <w:lang w:val="ru-RU"/>
        </w:rPr>
        <w:t xml:space="preserve">т </w:t>
      </w:r>
      <w:r>
        <w:rPr>
          <w:spacing w:val="-1"/>
        </w:rPr>
        <w:t>организует</w:t>
      </w:r>
      <w:r>
        <w:rPr>
          <w:spacing w:val="-67"/>
        </w:rPr>
        <w:t xml:space="preserve"> </w:t>
      </w:r>
      <w:r>
        <w:t>подписание соглашения со стороны заявителя.</w:t>
      </w:r>
    </w:p>
    <w:p w:rsidR="00731256" w:rsidRPr="008868E8" w:rsidRDefault="00731256" w:rsidP="008868E8">
      <w:pPr>
        <w:pStyle w:val="a3"/>
        <w:ind w:right="102"/>
        <w:rPr>
          <w:lang w:val="ru-RU"/>
        </w:rPr>
      </w:pPr>
      <w:r>
        <w:rPr>
          <w:lang w:val="ru-RU"/>
        </w:rPr>
        <w:t xml:space="preserve">    </w:t>
      </w:r>
      <w:r w:rsidR="008868E8">
        <w:rPr>
          <w:lang w:val="ru-RU"/>
        </w:rPr>
        <w:t xml:space="preserve">  </w:t>
      </w:r>
      <w:r>
        <w:rPr>
          <w:lang w:val="ru-RU"/>
        </w:rPr>
        <w:t xml:space="preserve"> </w:t>
      </w:r>
      <w:r w:rsidR="008868E8">
        <w:t xml:space="preserve">После подписания соглашения со стороны заявителя, специалист </w:t>
      </w:r>
      <w:r w:rsidR="008868E8">
        <w:rPr>
          <w:spacing w:val="1"/>
        </w:rPr>
        <w:t xml:space="preserve"> </w:t>
      </w:r>
      <w:r w:rsidR="008868E8">
        <w:t>направляет</w:t>
      </w:r>
      <w:r w:rsidR="008868E8">
        <w:rPr>
          <w:spacing w:val="1"/>
        </w:rPr>
        <w:t xml:space="preserve"> </w:t>
      </w:r>
      <w:r w:rsidR="008868E8">
        <w:t>заявление</w:t>
      </w:r>
      <w:r w:rsidR="008868E8">
        <w:rPr>
          <w:spacing w:val="1"/>
        </w:rPr>
        <w:t xml:space="preserve"> </w:t>
      </w:r>
      <w:r w:rsidR="008868E8">
        <w:t>о</w:t>
      </w:r>
      <w:r w:rsidR="008868E8">
        <w:rPr>
          <w:spacing w:val="1"/>
        </w:rPr>
        <w:t xml:space="preserve"> </w:t>
      </w:r>
      <w:r w:rsidR="008868E8">
        <w:t>государственной</w:t>
      </w:r>
      <w:r w:rsidR="008868E8">
        <w:rPr>
          <w:spacing w:val="1"/>
        </w:rPr>
        <w:t xml:space="preserve"> </w:t>
      </w:r>
      <w:r w:rsidR="008868E8">
        <w:t>регистрации</w:t>
      </w:r>
      <w:r w:rsidR="008868E8">
        <w:rPr>
          <w:spacing w:val="1"/>
        </w:rPr>
        <w:t xml:space="preserve"> </w:t>
      </w:r>
      <w:r w:rsidR="008868E8">
        <w:t>соглашения</w:t>
      </w:r>
      <w:r w:rsidR="008868E8">
        <w:rPr>
          <w:spacing w:val="71"/>
        </w:rPr>
        <w:t xml:space="preserve"> </w:t>
      </w:r>
      <w:r w:rsidR="008868E8">
        <w:t>и</w:t>
      </w:r>
      <w:r w:rsidR="008868E8">
        <w:rPr>
          <w:spacing w:val="1"/>
        </w:rPr>
        <w:t xml:space="preserve"> </w:t>
      </w:r>
      <w:r w:rsidR="008868E8">
        <w:t>прилагаемые</w:t>
      </w:r>
      <w:r w:rsidR="008868E8">
        <w:rPr>
          <w:spacing w:val="1"/>
        </w:rPr>
        <w:t xml:space="preserve"> </w:t>
      </w:r>
      <w:r w:rsidR="008868E8">
        <w:t>к</w:t>
      </w:r>
      <w:r w:rsidR="008868E8">
        <w:rPr>
          <w:spacing w:val="1"/>
        </w:rPr>
        <w:t xml:space="preserve"> </w:t>
      </w:r>
      <w:r w:rsidR="008868E8">
        <w:t>нему</w:t>
      </w:r>
      <w:r w:rsidR="008868E8">
        <w:rPr>
          <w:spacing w:val="1"/>
        </w:rPr>
        <w:t xml:space="preserve"> </w:t>
      </w:r>
      <w:r w:rsidR="008868E8">
        <w:t>документы</w:t>
      </w:r>
      <w:r w:rsidR="008868E8">
        <w:rPr>
          <w:spacing w:val="1"/>
        </w:rPr>
        <w:t xml:space="preserve"> </w:t>
      </w:r>
      <w:r w:rsidR="008868E8">
        <w:t>в</w:t>
      </w:r>
      <w:r w:rsidR="008868E8">
        <w:rPr>
          <w:spacing w:val="1"/>
        </w:rPr>
        <w:t xml:space="preserve"> </w:t>
      </w:r>
      <w:r w:rsidR="008868E8">
        <w:t>отношении</w:t>
      </w:r>
      <w:r w:rsidR="008868E8">
        <w:rPr>
          <w:spacing w:val="1"/>
        </w:rPr>
        <w:t xml:space="preserve"> </w:t>
      </w:r>
      <w:r w:rsidR="008868E8">
        <w:t>соответствующего</w:t>
      </w:r>
      <w:r w:rsidR="008868E8">
        <w:rPr>
          <w:spacing w:val="1"/>
        </w:rPr>
        <w:t xml:space="preserve"> </w:t>
      </w:r>
      <w:r w:rsidR="008868E8">
        <w:t>объекта</w:t>
      </w:r>
      <w:r w:rsidR="008868E8">
        <w:rPr>
          <w:spacing w:val="-67"/>
        </w:rPr>
        <w:t xml:space="preserve"> </w:t>
      </w:r>
      <w:r w:rsidR="008868E8">
        <w:t>недвижимого</w:t>
      </w:r>
      <w:r w:rsidR="008868E8">
        <w:rPr>
          <w:spacing w:val="1"/>
        </w:rPr>
        <w:t xml:space="preserve"> </w:t>
      </w:r>
      <w:r w:rsidR="008868E8">
        <w:t>имущества</w:t>
      </w:r>
      <w:r w:rsidR="008868E8">
        <w:rPr>
          <w:spacing w:val="1"/>
        </w:rPr>
        <w:t xml:space="preserve"> </w:t>
      </w:r>
      <w:r w:rsidR="008868E8">
        <w:t>в порядке,</w:t>
      </w:r>
      <w:r w:rsidR="008868E8">
        <w:rPr>
          <w:spacing w:val="1"/>
        </w:rPr>
        <w:t xml:space="preserve"> </w:t>
      </w:r>
      <w:r w:rsidR="008868E8">
        <w:t>установленном</w:t>
      </w:r>
      <w:r w:rsidR="008868E8">
        <w:rPr>
          <w:spacing w:val="1"/>
        </w:rPr>
        <w:t xml:space="preserve"> </w:t>
      </w:r>
      <w:r w:rsidR="008868E8">
        <w:t>статьей</w:t>
      </w:r>
      <w:r w:rsidR="008868E8">
        <w:rPr>
          <w:spacing w:val="1"/>
        </w:rPr>
        <w:t xml:space="preserve"> </w:t>
      </w:r>
      <w:r w:rsidR="008868E8">
        <w:t>18</w:t>
      </w:r>
      <w:r w:rsidR="008868E8">
        <w:rPr>
          <w:spacing w:val="1"/>
        </w:rPr>
        <w:t xml:space="preserve"> </w:t>
      </w:r>
      <w:r w:rsidR="008868E8">
        <w:t>Федерального</w:t>
      </w:r>
      <w:r w:rsidR="008868E8">
        <w:rPr>
          <w:spacing w:val="1"/>
        </w:rPr>
        <w:t xml:space="preserve"> </w:t>
      </w:r>
      <w:r w:rsidR="008868E8">
        <w:t>закона от 13.07.2015 N 218-ФЗ "О государственной регистрации недвижимости",</w:t>
      </w:r>
      <w:r w:rsidR="008868E8">
        <w:rPr>
          <w:spacing w:val="-67"/>
        </w:rPr>
        <w:t xml:space="preserve"> </w:t>
      </w:r>
      <w:r w:rsidR="008868E8">
        <w:t>в   Федеральную службу государственной регистрации, кадастра и картографии:</w:t>
      </w:r>
      <w:r w:rsidR="008868E8">
        <w:rPr>
          <w:spacing w:val="1"/>
        </w:rPr>
        <w:t xml:space="preserve"> </w:t>
      </w:r>
      <w:r w:rsidR="008868E8">
        <w:t>в случае заключения договора аренды недвижимого имущества на срок свыше</w:t>
      </w:r>
      <w:r w:rsidR="008868E8">
        <w:rPr>
          <w:spacing w:val="1"/>
        </w:rPr>
        <w:t xml:space="preserve"> </w:t>
      </w:r>
      <w:r w:rsidR="008868E8">
        <w:t>одного года.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617B4C" w:rsidRDefault="00731256" w:rsidP="008868E8">
      <w:pPr>
        <w:pStyle w:val="a3"/>
        <w:ind w:right="102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8868E8" w:rsidRPr="008868E8">
        <w:t xml:space="preserve"> </w:t>
      </w:r>
      <w:r w:rsidR="008868E8">
        <w:t>подписанное</w:t>
      </w:r>
      <w:r w:rsidR="008868E8">
        <w:rPr>
          <w:spacing w:val="1"/>
        </w:rPr>
        <w:t xml:space="preserve"> </w:t>
      </w:r>
      <w:r w:rsidR="008868E8">
        <w:t>соглашение,</w:t>
      </w:r>
      <w:r w:rsidR="008868E8">
        <w:rPr>
          <w:spacing w:val="1"/>
        </w:rPr>
        <w:t xml:space="preserve"> </w:t>
      </w:r>
      <w:r w:rsidR="008868E8">
        <w:t>зарегистрированное</w:t>
      </w:r>
      <w:r w:rsidR="008868E8">
        <w:rPr>
          <w:spacing w:val="1"/>
        </w:rPr>
        <w:t xml:space="preserve"> </w:t>
      </w:r>
      <w:r w:rsidR="008868E8">
        <w:t>в</w:t>
      </w:r>
      <w:r w:rsidR="008868E8">
        <w:rPr>
          <w:spacing w:val="1"/>
        </w:rPr>
        <w:t xml:space="preserve"> </w:t>
      </w:r>
      <w:r w:rsidR="008868E8">
        <w:t>Федеральной</w:t>
      </w:r>
      <w:r w:rsidR="008868E8">
        <w:rPr>
          <w:spacing w:val="1"/>
        </w:rPr>
        <w:t xml:space="preserve"> </w:t>
      </w:r>
      <w:r w:rsidR="008868E8">
        <w:t>службе</w:t>
      </w:r>
      <w:r w:rsidR="008868E8">
        <w:rPr>
          <w:spacing w:val="1"/>
        </w:rPr>
        <w:t xml:space="preserve"> </w:t>
      </w:r>
      <w:r w:rsidR="008868E8">
        <w:t>государственной</w:t>
      </w:r>
      <w:r w:rsidR="008868E8">
        <w:rPr>
          <w:spacing w:val="1"/>
        </w:rPr>
        <w:t xml:space="preserve"> </w:t>
      </w:r>
      <w:r w:rsidR="008868E8">
        <w:t>регистрации, кадастра и картографии</w:t>
      </w:r>
      <w:r w:rsidR="008868E8">
        <w:rPr>
          <w:spacing w:val="1"/>
        </w:rPr>
        <w:t xml:space="preserve"> </w:t>
      </w:r>
      <w:r w:rsidR="008868E8">
        <w:t>(в</w:t>
      </w:r>
      <w:r w:rsidR="008868E8">
        <w:rPr>
          <w:spacing w:val="1"/>
        </w:rPr>
        <w:t xml:space="preserve"> </w:t>
      </w:r>
      <w:r w:rsidR="008868E8">
        <w:t>случае</w:t>
      </w:r>
      <w:r w:rsidR="008868E8">
        <w:rPr>
          <w:spacing w:val="1"/>
        </w:rPr>
        <w:t xml:space="preserve"> </w:t>
      </w:r>
      <w:r w:rsidR="008868E8">
        <w:t>заключения договора аренды</w:t>
      </w:r>
      <w:r w:rsidR="008868E8">
        <w:rPr>
          <w:spacing w:val="1"/>
        </w:rPr>
        <w:t xml:space="preserve"> </w:t>
      </w:r>
      <w:r w:rsidR="008868E8">
        <w:t>недвижимого</w:t>
      </w:r>
      <w:r w:rsidR="008868E8">
        <w:rPr>
          <w:spacing w:val="-3"/>
        </w:rPr>
        <w:t xml:space="preserve"> </w:t>
      </w:r>
      <w:r w:rsidR="008868E8">
        <w:t>имущества</w:t>
      </w:r>
      <w:r w:rsidR="008868E8">
        <w:rPr>
          <w:spacing w:val="1"/>
        </w:rPr>
        <w:t xml:space="preserve"> </w:t>
      </w:r>
      <w:r w:rsidR="008868E8">
        <w:t>на срок</w:t>
      </w:r>
      <w:r w:rsidR="008868E8">
        <w:rPr>
          <w:spacing w:val="-1"/>
        </w:rPr>
        <w:t xml:space="preserve"> </w:t>
      </w:r>
      <w:r w:rsidR="008868E8">
        <w:t>свыше</w:t>
      </w:r>
      <w:r w:rsidR="008868E8">
        <w:rPr>
          <w:spacing w:val="-3"/>
        </w:rPr>
        <w:t xml:space="preserve"> </w:t>
      </w:r>
      <w:r w:rsidR="008868E8">
        <w:t>одного</w:t>
      </w:r>
      <w:r w:rsidR="008868E8">
        <w:rPr>
          <w:spacing w:val="1"/>
        </w:rPr>
        <w:t xml:space="preserve"> </w:t>
      </w:r>
      <w:r w:rsidR="008868E8">
        <w:t>года).</w:t>
      </w:r>
      <w:r w:rsidR="00617B4C">
        <w:rPr>
          <w:spacing w:val="1"/>
        </w:rPr>
        <w:t xml:space="preserve"> 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8868E8" w:rsidRDefault="00617B4C" w:rsidP="008868E8">
      <w:pPr>
        <w:pStyle w:val="a3"/>
        <w:ind w:right="102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8868E8">
        <w:t>подписанное</w:t>
      </w:r>
      <w:r w:rsidR="008868E8">
        <w:rPr>
          <w:spacing w:val="1"/>
        </w:rPr>
        <w:t xml:space="preserve"> </w:t>
      </w:r>
      <w:r w:rsidR="008868E8">
        <w:t>соглашение,</w:t>
      </w:r>
      <w:r w:rsidR="008868E8">
        <w:rPr>
          <w:spacing w:val="1"/>
        </w:rPr>
        <w:t xml:space="preserve"> </w:t>
      </w:r>
      <w:r w:rsidR="008868E8">
        <w:t>зарегистрированное</w:t>
      </w:r>
      <w:r w:rsidR="008868E8">
        <w:rPr>
          <w:spacing w:val="1"/>
        </w:rPr>
        <w:t xml:space="preserve"> </w:t>
      </w:r>
      <w:r w:rsidR="008868E8">
        <w:t>в</w:t>
      </w:r>
      <w:r w:rsidR="008868E8">
        <w:rPr>
          <w:spacing w:val="1"/>
        </w:rPr>
        <w:t xml:space="preserve"> </w:t>
      </w:r>
      <w:r w:rsidR="008868E8">
        <w:t>Федеральной</w:t>
      </w:r>
      <w:r w:rsidR="008868E8">
        <w:rPr>
          <w:spacing w:val="1"/>
        </w:rPr>
        <w:t xml:space="preserve"> </w:t>
      </w:r>
      <w:r w:rsidR="008868E8">
        <w:t>службе</w:t>
      </w:r>
      <w:r w:rsidR="008868E8">
        <w:rPr>
          <w:spacing w:val="1"/>
        </w:rPr>
        <w:t xml:space="preserve"> </w:t>
      </w:r>
      <w:r w:rsidR="008868E8">
        <w:t>государственной</w:t>
      </w:r>
      <w:r w:rsidR="008868E8">
        <w:rPr>
          <w:spacing w:val="1"/>
        </w:rPr>
        <w:t xml:space="preserve"> </w:t>
      </w:r>
      <w:r w:rsidR="008868E8">
        <w:t>регистрации, кадастра и картографии</w:t>
      </w:r>
      <w:r w:rsidR="008868E8">
        <w:rPr>
          <w:spacing w:val="1"/>
        </w:rPr>
        <w:t xml:space="preserve"> </w:t>
      </w:r>
      <w:r w:rsidR="008868E8">
        <w:t>(в</w:t>
      </w:r>
      <w:r w:rsidR="008868E8">
        <w:rPr>
          <w:spacing w:val="1"/>
        </w:rPr>
        <w:t xml:space="preserve"> </w:t>
      </w:r>
      <w:r w:rsidR="008868E8">
        <w:t>случае</w:t>
      </w:r>
      <w:r w:rsidR="008868E8">
        <w:rPr>
          <w:spacing w:val="1"/>
        </w:rPr>
        <w:t xml:space="preserve"> </w:t>
      </w:r>
      <w:r w:rsidR="008868E8">
        <w:t>заключения договора аренды</w:t>
      </w:r>
      <w:r w:rsidR="008868E8">
        <w:rPr>
          <w:spacing w:val="1"/>
        </w:rPr>
        <w:t xml:space="preserve"> </w:t>
      </w:r>
      <w:r w:rsidR="008868E8">
        <w:t>недвижимого</w:t>
      </w:r>
      <w:r w:rsidR="008868E8">
        <w:rPr>
          <w:spacing w:val="-3"/>
        </w:rPr>
        <w:t xml:space="preserve"> </w:t>
      </w:r>
      <w:r w:rsidR="008868E8">
        <w:t>имущества</w:t>
      </w:r>
      <w:r w:rsidR="008868E8">
        <w:rPr>
          <w:spacing w:val="1"/>
        </w:rPr>
        <w:t xml:space="preserve"> </w:t>
      </w:r>
      <w:r w:rsidR="008868E8">
        <w:t>на срок</w:t>
      </w:r>
      <w:r w:rsidR="008868E8">
        <w:rPr>
          <w:spacing w:val="-1"/>
        </w:rPr>
        <w:t xml:space="preserve"> </w:t>
      </w:r>
      <w:r w:rsidR="008868E8">
        <w:t>свыше</w:t>
      </w:r>
      <w:r w:rsidR="008868E8">
        <w:rPr>
          <w:spacing w:val="-3"/>
        </w:rPr>
        <w:t xml:space="preserve"> </w:t>
      </w:r>
      <w:r w:rsidR="008868E8">
        <w:t>одного</w:t>
      </w:r>
      <w:r w:rsidR="008868E8">
        <w:rPr>
          <w:spacing w:val="1"/>
        </w:rPr>
        <w:t xml:space="preserve"> </w:t>
      </w:r>
      <w:r w:rsidR="008868E8">
        <w:t>года).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604A32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617B4C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604A32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604A32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604A32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>Основанием для начала административной процедуры является поступление в информационную систему Администрации по каналам межведомственного электр</w:t>
      </w:r>
      <w:r w:rsidR="00284DE5">
        <w:t>онного взаимодействия заявления</w:t>
      </w:r>
      <w:r w:rsidR="007D24DE">
        <w:rPr>
          <w:spacing w:val="1"/>
        </w:rPr>
        <w:t xml:space="preserve"> </w:t>
      </w:r>
      <w:r w:rsidR="008868E8">
        <w:t>о</w:t>
      </w:r>
      <w:r w:rsidR="008868E8">
        <w:rPr>
          <w:spacing w:val="1"/>
        </w:rPr>
        <w:t xml:space="preserve"> </w:t>
      </w:r>
      <w:r w:rsidR="008868E8">
        <w:t>заключении дополнительных соглашений к договорам аренды, безвозмездного</w:t>
      </w:r>
      <w:r w:rsidR="008868E8">
        <w:rPr>
          <w:spacing w:val="1"/>
        </w:rPr>
        <w:t xml:space="preserve"> </w:t>
      </w:r>
      <w:r w:rsidR="008868E8">
        <w:t>пользования</w:t>
      </w:r>
      <w:r w:rsidR="008868E8">
        <w:rPr>
          <w:spacing w:val="1"/>
        </w:rPr>
        <w:t xml:space="preserve"> </w:t>
      </w:r>
      <w:r w:rsidR="008868E8">
        <w:t>земельным</w:t>
      </w:r>
      <w:r w:rsidR="008868E8">
        <w:rPr>
          <w:spacing w:val="1"/>
        </w:rPr>
        <w:t xml:space="preserve"> </w:t>
      </w:r>
      <w:r w:rsidR="008868E8">
        <w:t>участком</w:t>
      </w:r>
      <w:r w:rsidR="008868E8">
        <w:rPr>
          <w:spacing w:val="1"/>
        </w:rPr>
        <w:t xml:space="preserve">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604A3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604A32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604A32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604A32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3369A4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159D" w:rsidRDefault="00DF159D">
      <w:r>
        <w:separator/>
      </w:r>
    </w:p>
  </w:endnote>
  <w:endnote w:type="continuationSeparator" w:id="0">
    <w:p w:rsidR="00DF159D" w:rsidRDefault="00DF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159D" w:rsidRDefault="00DF159D">
      <w:r>
        <w:separator/>
      </w:r>
    </w:p>
  </w:footnote>
  <w:footnote w:type="continuationSeparator" w:id="0">
    <w:p w:rsidR="00DF159D" w:rsidRDefault="00DF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8pt;height:11.8pt" o:bullet="t">
        <v:imagedata r:id="rId1" o:title=""/>
      </v:shape>
    </w:pict>
  </w:numPicBullet>
  <w:abstractNum w:abstractNumId="0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4DE5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69A4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04A32"/>
    <w:rsid w:val="00613351"/>
    <w:rsid w:val="00617B4C"/>
    <w:rsid w:val="00623324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24DE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868E8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19B4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07B1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3C22"/>
    <w:rsid w:val="00DE405F"/>
    <w:rsid w:val="00DF0355"/>
    <w:rsid w:val="00DF051E"/>
    <w:rsid w:val="00DF159D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9390C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3ED9C6-8138-417A-A82A-9F486F77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uiPriority w:val="99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A319B4"/>
    <w:rPr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2A33-B09D-4526-AADB-71671785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6357</Words>
  <Characters>36240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42512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2023-05-04T09:18:00Z</cp:lastPrinted>
  <dcterms:created xsi:type="dcterms:W3CDTF">2025-08-15T16:33:00Z</dcterms:created>
  <dcterms:modified xsi:type="dcterms:W3CDTF">2025-08-15T16:33:00Z</dcterms:modified>
</cp:coreProperties>
</file>