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2A84" w:rsidRPr="007B1F54" w:rsidRDefault="00261577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РОССИЙСКАЯ ФЕДЕРАЦИЯ</w:t>
      </w:r>
    </w:p>
    <w:p w:rsidR="00472A84" w:rsidRPr="007B1F54" w:rsidRDefault="00261577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РОСТОВСКАЯ ОБЛАСТЬ</w:t>
      </w:r>
    </w:p>
    <w:p w:rsidR="00472A84" w:rsidRPr="007B1F54" w:rsidRDefault="00261577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МУНИЦИПАЛЬНОЕ ОБРАЗОВАНИЕ</w:t>
      </w:r>
    </w:p>
    <w:p w:rsidR="00472A84" w:rsidRPr="007B1F54" w:rsidRDefault="007B1F54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«МИРНЕНСКОЕ</w:t>
      </w:r>
      <w:r w:rsidR="00261577" w:rsidRPr="007B1F54">
        <w:rPr>
          <w:b/>
          <w:sz w:val="28"/>
          <w:szCs w:val="28"/>
        </w:rPr>
        <w:t xml:space="preserve"> СЕЛЬСКОЕ ПОСЕЛЕНИЕ»</w:t>
      </w:r>
    </w:p>
    <w:p w:rsidR="00261577" w:rsidRPr="007B1F54" w:rsidRDefault="007B1F54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АДМИНИСТРАЦИЯ МИРНЕНСКОГО</w:t>
      </w:r>
      <w:r w:rsidR="00261577" w:rsidRPr="007B1F54">
        <w:rPr>
          <w:b/>
          <w:sz w:val="28"/>
          <w:szCs w:val="28"/>
        </w:rPr>
        <w:t xml:space="preserve"> СЕЛЬСКОГО ПОСЕЛЕНИЯ</w:t>
      </w:r>
    </w:p>
    <w:p w:rsidR="00261577" w:rsidRPr="00A4470E" w:rsidRDefault="00261577" w:rsidP="00261577">
      <w:pPr>
        <w:pStyle w:val="afb"/>
        <w:spacing w:after="260" w:line="100" w:lineRule="atLeast"/>
        <w:rPr>
          <w:rFonts w:ascii="Times New Roman" w:hAnsi="Times New Roman" w:cs="Times New Roman"/>
          <w:szCs w:val="28"/>
        </w:rPr>
      </w:pPr>
      <w:r w:rsidRPr="00A4470E">
        <w:rPr>
          <w:rFonts w:ascii="Times New Roman" w:hAnsi="Times New Roman" w:cs="Times New Roman"/>
          <w:szCs w:val="28"/>
        </w:rPr>
        <w:t>ПОСТАНОВЛЕНИЕ</w:t>
      </w:r>
      <w:r w:rsidR="007B1F54">
        <w:rPr>
          <w:rFonts w:ascii="Times New Roman" w:hAnsi="Times New Roman" w:cs="Times New Roman"/>
          <w:szCs w:val="28"/>
        </w:rPr>
        <w:t xml:space="preserve"> № </w:t>
      </w:r>
      <w:r w:rsidR="00181351">
        <w:rPr>
          <w:rFonts w:ascii="Times New Roman" w:hAnsi="Times New Roman" w:cs="Times New Roman"/>
          <w:szCs w:val="28"/>
        </w:rPr>
        <w:t>26</w:t>
      </w:r>
    </w:p>
    <w:p w:rsidR="00920CF0" w:rsidRDefault="00181351" w:rsidP="007B1F54">
      <w:pPr>
        <w:pStyle w:val="afc"/>
        <w:rPr>
          <w:sz w:val="28"/>
          <w:szCs w:val="28"/>
        </w:rPr>
      </w:pPr>
      <w:r>
        <w:rPr>
          <w:sz w:val="28"/>
          <w:szCs w:val="28"/>
        </w:rPr>
        <w:t>24 апреля</w:t>
      </w:r>
      <w:r w:rsidR="006B7677" w:rsidRPr="007B1F54">
        <w:rPr>
          <w:sz w:val="28"/>
          <w:szCs w:val="28"/>
        </w:rPr>
        <w:t xml:space="preserve"> </w:t>
      </w:r>
      <w:r w:rsidR="00D60573" w:rsidRPr="007B1F54">
        <w:rPr>
          <w:sz w:val="28"/>
          <w:szCs w:val="28"/>
        </w:rPr>
        <w:t xml:space="preserve"> 20</w:t>
      </w:r>
      <w:r w:rsidR="000F126E" w:rsidRPr="007B1F54">
        <w:rPr>
          <w:sz w:val="28"/>
          <w:szCs w:val="28"/>
        </w:rPr>
        <w:t>2</w:t>
      </w:r>
      <w:r w:rsidR="00CF4414" w:rsidRPr="007B1F54">
        <w:rPr>
          <w:sz w:val="28"/>
          <w:szCs w:val="28"/>
        </w:rPr>
        <w:t>3</w:t>
      </w:r>
      <w:r w:rsidR="007B1F54" w:rsidRPr="007B1F54">
        <w:rPr>
          <w:sz w:val="28"/>
          <w:szCs w:val="28"/>
        </w:rPr>
        <w:t xml:space="preserve"> г.  </w:t>
      </w:r>
      <w:r w:rsidR="00D60573" w:rsidRPr="007B1F54">
        <w:rPr>
          <w:sz w:val="28"/>
          <w:szCs w:val="28"/>
        </w:rPr>
        <w:t xml:space="preserve"> </w:t>
      </w:r>
      <w:r w:rsidR="00A061F0" w:rsidRPr="007B1F54">
        <w:rPr>
          <w:sz w:val="28"/>
          <w:szCs w:val="28"/>
        </w:rPr>
        <w:t xml:space="preserve"> </w:t>
      </w:r>
      <w:r w:rsidR="00D20A52">
        <w:rPr>
          <w:sz w:val="28"/>
          <w:szCs w:val="28"/>
        </w:rPr>
        <w:t xml:space="preserve"> </w:t>
      </w:r>
      <w:r w:rsidR="007B1F54">
        <w:rPr>
          <w:sz w:val="28"/>
          <w:szCs w:val="28"/>
        </w:rPr>
        <w:t xml:space="preserve">                                                                        х. Мирный</w:t>
      </w:r>
    </w:p>
    <w:p w:rsidR="00D12264" w:rsidRPr="00D12264" w:rsidRDefault="00D12264" w:rsidP="00D12264">
      <w:pPr>
        <w:pStyle w:val="afc"/>
        <w:jc w:val="center"/>
        <w:rPr>
          <w:sz w:val="28"/>
          <w:szCs w:val="28"/>
        </w:rPr>
      </w:pPr>
    </w:p>
    <w:p w:rsidR="00D20A52" w:rsidRDefault="00CD5814" w:rsidP="00D20A52">
      <w:pPr>
        <w:jc w:val="center"/>
        <w:rPr>
          <w:b/>
          <w:sz w:val="28"/>
          <w:szCs w:val="28"/>
        </w:rPr>
      </w:pPr>
      <w:r w:rsidRPr="00D20A52">
        <w:rPr>
          <w:b/>
          <w:sz w:val="28"/>
          <w:szCs w:val="28"/>
        </w:rPr>
        <w:t>«</w:t>
      </w:r>
      <w:r w:rsidR="00A061F0" w:rsidRPr="00D20A52">
        <w:rPr>
          <w:b/>
          <w:sz w:val="28"/>
          <w:szCs w:val="28"/>
        </w:rPr>
        <w:t>О</w:t>
      </w:r>
      <w:r w:rsidR="00171E30" w:rsidRPr="00D20A52">
        <w:rPr>
          <w:b/>
          <w:sz w:val="28"/>
          <w:szCs w:val="28"/>
        </w:rPr>
        <w:t xml:space="preserve"> внесении изменений в постановление </w:t>
      </w:r>
    </w:p>
    <w:p w:rsidR="00A319B4" w:rsidRPr="00E9390C" w:rsidRDefault="00171E30" w:rsidP="00A319B4">
      <w:pPr>
        <w:pStyle w:val="afc"/>
        <w:jc w:val="center"/>
        <w:rPr>
          <w:b/>
          <w:sz w:val="28"/>
          <w:szCs w:val="28"/>
        </w:rPr>
      </w:pPr>
      <w:r w:rsidRPr="00D20A52">
        <w:rPr>
          <w:b/>
          <w:sz w:val="28"/>
          <w:szCs w:val="28"/>
        </w:rPr>
        <w:t xml:space="preserve">Администрации </w:t>
      </w:r>
      <w:r w:rsidR="007B1F54">
        <w:rPr>
          <w:b/>
          <w:sz w:val="28"/>
          <w:szCs w:val="28"/>
        </w:rPr>
        <w:t>Мирненского</w:t>
      </w:r>
      <w:r w:rsidRPr="00D20A52">
        <w:rPr>
          <w:b/>
          <w:sz w:val="28"/>
          <w:szCs w:val="28"/>
        </w:rPr>
        <w:t xml:space="preserve"> сельского поселения № </w:t>
      </w:r>
      <w:r w:rsidR="00E9390C">
        <w:rPr>
          <w:b/>
          <w:sz w:val="28"/>
          <w:szCs w:val="28"/>
        </w:rPr>
        <w:t>88</w:t>
      </w:r>
      <w:r w:rsidR="007B1F54">
        <w:rPr>
          <w:b/>
          <w:sz w:val="28"/>
          <w:szCs w:val="28"/>
        </w:rPr>
        <w:t xml:space="preserve"> от 01.11.2019</w:t>
      </w:r>
      <w:r w:rsidR="00D20A52" w:rsidRPr="00D20A52">
        <w:rPr>
          <w:b/>
          <w:sz w:val="28"/>
          <w:szCs w:val="28"/>
        </w:rPr>
        <w:t xml:space="preserve"> года «Об утверждении административного регламента </w:t>
      </w:r>
      <w:r w:rsidR="00D20A52" w:rsidRPr="00D20A52">
        <w:rPr>
          <w:b/>
          <w:bCs/>
          <w:iCs/>
          <w:sz w:val="28"/>
          <w:szCs w:val="28"/>
        </w:rPr>
        <w:t xml:space="preserve">по предоставлению муниципальной </w:t>
      </w:r>
      <w:r w:rsidR="00D20A52" w:rsidRPr="00E9390C">
        <w:rPr>
          <w:b/>
          <w:bCs/>
          <w:iCs/>
          <w:sz w:val="28"/>
          <w:szCs w:val="28"/>
        </w:rPr>
        <w:t xml:space="preserve">услуги </w:t>
      </w:r>
      <w:r w:rsidR="00E9390C" w:rsidRPr="00E9390C">
        <w:rPr>
          <w:b/>
          <w:sz w:val="28"/>
          <w:szCs w:val="28"/>
        </w:rPr>
        <w:t>« Устранение  технических ошибок в правоустанавливающих документах  о предоставлении земельного участка,  принятых органами местного самоуправления»</w:t>
      </w:r>
    </w:p>
    <w:p w:rsidR="00D20A52" w:rsidRPr="00037058" w:rsidRDefault="00D20A52" w:rsidP="00037058">
      <w:pPr>
        <w:spacing w:after="150"/>
        <w:jc w:val="center"/>
        <w:rPr>
          <w:b/>
          <w:color w:val="3C3C3C"/>
          <w:sz w:val="28"/>
          <w:szCs w:val="28"/>
        </w:rPr>
      </w:pPr>
    </w:p>
    <w:p w:rsidR="00D12264" w:rsidRPr="00261577" w:rsidRDefault="00D12264" w:rsidP="00261577">
      <w:pPr>
        <w:jc w:val="center"/>
        <w:rPr>
          <w:b/>
          <w:sz w:val="28"/>
          <w:szCs w:val="28"/>
        </w:rPr>
      </w:pPr>
    </w:p>
    <w:p w:rsidR="007B1F54" w:rsidRDefault="00171E30" w:rsidP="004141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представления прокуратуры Дубовского района об устранении нарушений земельного законодательства</w:t>
      </w:r>
      <w:r w:rsidR="00D20A5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32C22">
        <w:rPr>
          <w:sz w:val="28"/>
          <w:szCs w:val="28"/>
        </w:rPr>
        <w:t xml:space="preserve"> для приведения нормативных правовых </w:t>
      </w:r>
      <w:r w:rsidR="007B1F54">
        <w:rPr>
          <w:sz w:val="28"/>
          <w:szCs w:val="28"/>
        </w:rPr>
        <w:t>актов администрации Мирненского</w:t>
      </w:r>
      <w:r w:rsidR="00E32C22">
        <w:rPr>
          <w:sz w:val="28"/>
          <w:szCs w:val="28"/>
        </w:rPr>
        <w:t xml:space="preserve"> сельского поселения в соответствие нормам Федерального закона от 27.07.2010 года № 210-ФЗ «Об организации предоставления государственных и муниципальных услуг» и  Постановлени</w:t>
      </w:r>
      <w:r w:rsidR="00D20A52">
        <w:rPr>
          <w:sz w:val="28"/>
          <w:szCs w:val="28"/>
        </w:rPr>
        <w:t>я</w:t>
      </w:r>
      <w:r w:rsidR="00E32C22">
        <w:rPr>
          <w:sz w:val="28"/>
          <w:szCs w:val="28"/>
        </w:rPr>
        <w:t xml:space="preserve"> Правительства Российской Федерации от 20.07.2021 г. № 1228 «Об утверждении правил разработки и утверждения административных регламентов предоставления государственных услуг»,</w:t>
      </w:r>
      <w:r w:rsidR="0004626E">
        <w:rPr>
          <w:sz w:val="28"/>
          <w:szCs w:val="28"/>
        </w:rPr>
        <w:t xml:space="preserve"> </w:t>
      </w:r>
      <w:r w:rsidR="006D642F">
        <w:rPr>
          <w:sz w:val="28"/>
          <w:szCs w:val="28"/>
        </w:rPr>
        <w:t xml:space="preserve">Администрация </w:t>
      </w:r>
      <w:r w:rsidR="007B1F54">
        <w:rPr>
          <w:sz w:val="28"/>
          <w:szCs w:val="28"/>
        </w:rPr>
        <w:t>Мирненского</w:t>
      </w:r>
      <w:r w:rsidR="00D12264" w:rsidRPr="00B46C5D">
        <w:rPr>
          <w:sz w:val="28"/>
          <w:szCs w:val="28"/>
        </w:rPr>
        <w:t xml:space="preserve"> сельского </w:t>
      </w:r>
      <w:r w:rsidR="007B1F54">
        <w:rPr>
          <w:sz w:val="28"/>
          <w:szCs w:val="28"/>
        </w:rPr>
        <w:t>поселении,</w:t>
      </w:r>
      <w:r w:rsidR="00D12264" w:rsidRPr="00B46C5D">
        <w:rPr>
          <w:sz w:val="28"/>
          <w:szCs w:val="28"/>
        </w:rPr>
        <w:t xml:space="preserve"> </w:t>
      </w:r>
    </w:p>
    <w:p w:rsidR="007B1F54" w:rsidRDefault="007B1F54" w:rsidP="007B1F54">
      <w:pPr>
        <w:ind w:firstLine="709"/>
        <w:jc w:val="center"/>
        <w:rPr>
          <w:b/>
          <w:sz w:val="28"/>
          <w:szCs w:val="28"/>
        </w:rPr>
      </w:pPr>
    </w:p>
    <w:p w:rsidR="00D12264" w:rsidRDefault="007B1F54" w:rsidP="007B1F54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D12264" w:rsidRPr="00B46C5D">
        <w:rPr>
          <w:b/>
          <w:sz w:val="28"/>
          <w:szCs w:val="28"/>
        </w:rPr>
        <w:t xml:space="preserve"> о с т а н о в л я е т</w:t>
      </w:r>
      <w:r w:rsidR="00D12264" w:rsidRPr="00B46C5D">
        <w:rPr>
          <w:sz w:val="28"/>
          <w:szCs w:val="28"/>
        </w:rPr>
        <w:t>:</w:t>
      </w:r>
    </w:p>
    <w:p w:rsidR="00A061F0" w:rsidRPr="00472A84" w:rsidRDefault="00A061F0" w:rsidP="00701979">
      <w:pPr>
        <w:rPr>
          <w:sz w:val="28"/>
          <w:szCs w:val="28"/>
        </w:rPr>
      </w:pPr>
    </w:p>
    <w:p w:rsidR="00E9390C" w:rsidRDefault="00036228" w:rsidP="00181351">
      <w:pPr>
        <w:pStyle w:val="afc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20A52" w:rsidRPr="00AF3BAF">
        <w:rPr>
          <w:sz w:val="28"/>
          <w:szCs w:val="28"/>
        </w:rPr>
        <w:t xml:space="preserve">1. Внести следующие </w:t>
      </w:r>
      <w:r w:rsidR="00BA7AC0" w:rsidRPr="00AF3BAF">
        <w:rPr>
          <w:sz w:val="28"/>
          <w:szCs w:val="28"/>
        </w:rPr>
        <w:t>изменения и дополнения</w:t>
      </w:r>
      <w:r w:rsidR="00D20A52" w:rsidRPr="00AF3BAF">
        <w:rPr>
          <w:sz w:val="28"/>
          <w:szCs w:val="28"/>
        </w:rPr>
        <w:t xml:space="preserve"> в приложение № 1 административного регламента по предоставлению муниципальной услуги </w:t>
      </w:r>
      <w:r w:rsidR="00D20A52" w:rsidRPr="00AF3BAF">
        <w:rPr>
          <w:bCs/>
          <w:sz w:val="28"/>
          <w:szCs w:val="28"/>
        </w:rPr>
        <w:t xml:space="preserve"> </w:t>
      </w:r>
    </w:p>
    <w:p w:rsidR="00D20A52" w:rsidRPr="00A319B4" w:rsidRDefault="00A319B4" w:rsidP="00181351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390C">
        <w:rPr>
          <w:sz w:val="28"/>
          <w:szCs w:val="28"/>
        </w:rPr>
        <w:t xml:space="preserve">« Устранение  технических ошибок в правоустанавливающих документах  о предоставлении земельного участка,  принятых органами местного самоуправления» </w:t>
      </w:r>
      <w:r w:rsidR="00E9390C" w:rsidRPr="00AF3BAF">
        <w:rPr>
          <w:sz w:val="28"/>
          <w:szCs w:val="28"/>
        </w:rPr>
        <w:t xml:space="preserve"> </w:t>
      </w:r>
      <w:r w:rsidR="00D20A52" w:rsidRPr="00AF3BAF">
        <w:rPr>
          <w:sz w:val="28"/>
          <w:szCs w:val="28"/>
        </w:rPr>
        <w:t>утвержденного Пос</w:t>
      </w:r>
      <w:r w:rsidR="00701979">
        <w:rPr>
          <w:sz w:val="28"/>
          <w:szCs w:val="28"/>
        </w:rPr>
        <w:t>тановлением Администрации Мирн</w:t>
      </w:r>
      <w:r w:rsidR="00E9390C">
        <w:rPr>
          <w:sz w:val="28"/>
          <w:szCs w:val="28"/>
        </w:rPr>
        <w:t>енского сельского поселения № 88</w:t>
      </w:r>
      <w:r w:rsidR="00701979">
        <w:rPr>
          <w:sz w:val="28"/>
          <w:szCs w:val="28"/>
        </w:rPr>
        <w:t xml:space="preserve"> от 01.11.2019</w:t>
      </w:r>
      <w:r w:rsidR="00D20A52" w:rsidRPr="00AF3BAF">
        <w:rPr>
          <w:sz w:val="28"/>
          <w:szCs w:val="28"/>
        </w:rPr>
        <w:t xml:space="preserve"> года:</w:t>
      </w:r>
    </w:p>
    <w:p w:rsidR="00DF5AE5" w:rsidRPr="00AF3BAF" w:rsidRDefault="00BA7AC0" w:rsidP="00DF5AE5">
      <w:pPr>
        <w:pStyle w:val="14"/>
        <w:shd w:val="clear" w:color="auto" w:fill="auto"/>
        <w:tabs>
          <w:tab w:val="left" w:pos="371"/>
        </w:tabs>
        <w:spacing w:after="320"/>
        <w:ind w:firstLine="0"/>
        <w:jc w:val="both"/>
      </w:pPr>
      <w:r w:rsidRPr="00AF3BAF">
        <w:t>1.1.</w:t>
      </w:r>
      <w:r w:rsidR="00BF073C">
        <w:t xml:space="preserve"> П</w:t>
      </w:r>
      <w:r w:rsidR="00701979">
        <w:t>ункт 2.2</w:t>
      </w:r>
      <w:r w:rsidR="00BF073C" w:rsidRPr="00BF073C">
        <w:rPr>
          <w:bCs/>
        </w:rPr>
        <w:t>.  « Перечень документов, необходимых для получения муниципальной услуги»</w:t>
      </w:r>
      <w:r w:rsidR="00BF073C">
        <w:rPr>
          <w:b/>
          <w:bCs/>
        </w:rPr>
        <w:t xml:space="preserve"> </w:t>
      </w:r>
      <w:r w:rsidR="00701979">
        <w:t xml:space="preserve"> </w:t>
      </w:r>
      <w:r w:rsidRPr="00AF3BAF">
        <w:t>Раздел</w:t>
      </w:r>
      <w:r w:rsidR="00BF073C">
        <w:t>а 2</w:t>
      </w:r>
      <w:r w:rsidRPr="00AF3BAF">
        <w:t xml:space="preserve"> </w:t>
      </w:r>
      <w:r w:rsidR="00DF5AE5" w:rsidRPr="00AF3BAF">
        <w:t>«</w:t>
      </w:r>
      <w:r w:rsidRPr="00AF3BAF">
        <w:rPr>
          <w:bCs/>
        </w:rPr>
        <w:t>Стандарт предоставления муниципальной услуги</w:t>
      </w:r>
      <w:r w:rsidR="00DF5AE5" w:rsidRPr="00AF3BAF">
        <w:rPr>
          <w:bCs/>
        </w:rPr>
        <w:t>»</w:t>
      </w:r>
      <w:r w:rsidRPr="00AF3BAF">
        <w:t xml:space="preserve">  </w:t>
      </w:r>
      <w:bookmarkStart w:id="0" w:name="bookmark12"/>
      <w:bookmarkStart w:id="1" w:name="bookmark13"/>
      <w:r w:rsidR="00BF073C">
        <w:t>дополнить следующим содержанием</w:t>
      </w:r>
      <w:r w:rsidR="00DF5AE5" w:rsidRPr="00AF3BAF">
        <w:t>:</w:t>
      </w:r>
    </w:p>
    <w:bookmarkEnd w:id="0"/>
    <w:bookmarkEnd w:id="1"/>
    <w:p w:rsidR="00DF5AE5" w:rsidRPr="00BF073C" w:rsidRDefault="00E9390C" w:rsidP="00617B4C">
      <w:pPr>
        <w:pStyle w:val="14"/>
        <w:shd w:val="clear" w:color="auto" w:fill="auto"/>
        <w:tabs>
          <w:tab w:val="left" w:pos="284"/>
          <w:tab w:val="left" w:pos="426"/>
          <w:tab w:val="left" w:pos="1282"/>
        </w:tabs>
        <w:spacing w:line="254" w:lineRule="auto"/>
        <w:ind w:firstLine="0"/>
        <w:jc w:val="both"/>
        <w:rPr>
          <w:color w:val="auto"/>
        </w:rPr>
      </w:pPr>
      <w:r>
        <w:rPr>
          <w:bCs/>
          <w:color w:val="auto"/>
        </w:rPr>
        <w:t>-  « 6</w:t>
      </w:r>
      <w:r w:rsidR="00BF073C">
        <w:rPr>
          <w:bCs/>
          <w:color w:val="auto"/>
        </w:rPr>
        <w:t xml:space="preserve">. </w:t>
      </w:r>
      <w:r w:rsidR="00DF5AE5" w:rsidRPr="00BF073C">
        <w:rPr>
          <w:bCs/>
          <w:color w:val="auto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r w:rsidR="00BF073C">
        <w:rPr>
          <w:bCs/>
          <w:color w:val="auto"/>
        </w:rPr>
        <w:t xml:space="preserve">: </w:t>
      </w:r>
    </w:p>
    <w:p w:rsidR="00A319B4" w:rsidRPr="00A319B4" w:rsidRDefault="00E9390C" w:rsidP="00E9390C">
      <w:pPr>
        <w:pStyle w:val="af0"/>
        <w:widowControl w:val="0"/>
        <w:tabs>
          <w:tab w:val="left" w:pos="1093"/>
        </w:tabs>
        <w:autoSpaceDE w:val="0"/>
        <w:autoSpaceDN w:val="0"/>
        <w:spacing w:after="0" w:line="321" w:lineRule="exact"/>
        <w:ind w:left="811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</w:t>
      </w:r>
      <w:r w:rsidR="00A319B4" w:rsidRPr="00A319B4">
        <w:rPr>
          <w:rFonts w:ascii="Times New Roman" w:hAnsi="Times New Roman"/>
          <w:sz w:val="28"/>
        </w:rPr>
        <w:t>Сведения</w:t>
      </w:r>
      <w:r w:rsidR="00A319B4" w:rsidRPr="00A319B4">
        <w:rPr>
          <w:rFonts w:ascii="Times New Roman" w:hAnsi="Times New Roman"/>
          <w:spacing w:val="-4"/>
          <w:sz w:val="28"/>
        </w:rPr>
        <w:t xml:space="preserve"> </w:t>
      </w:r>
      <w:r w:rsidR="00A319B4" w:rsidRPr="00A319B4">
        <w:rPr>
          <w:rFonts w:ascii="Times New Roman" w:hAnsi="Times New Roman"/>
          <w:sz w:val="28"/>
        </w:rPr>
        <w:t>о</w:t>
      </w:r>
      <w:r w:rsidR="00A319B4" w:rsidRPr="00A319B4">
        <w:rPr>
          <w:rFonts w:ascii="Times New Roman" w:hAnsi="Times New Roman"/>
          <w:spacing w:val="-3"/>
          <w:sz w:val="28"/>
        </w:rPr>
        <w:t xml:space="preserve"> </w:t>
      </w:r>
      <w:r w:rsidR="00A319B4" w:rsidRPr="00A319B4">
        <w:rPr>
          <w:rFonts w:ascii="Times New Roman" w:hAnsi="Times New Roman"/>
          <w:sz w:val="28"/>
        </w:rPr>
        <w:t>государственной</w:t>
      </w:r>
      <w:r w:rsidR="00A319B4" w:rsidRPr="00A319B4">
        <w:rPr>
          <w:rFonts w:ascii="Times New Roman" w:hAnsi="Times New Roman"/>
          <w:spacing w:val="-4"/>
          <w:sz w:val="28"/>
        </w:rPr>
        <w:t xml:space="preserve"> </w:t>
      </w:r>
      <w:r w:rsidR="00A319B4" w:rsidRPr="00A319B4">
        <w:rPr>
          <w:rFonts w:ascii="Times New Roman" w:hAnsi="Times New Roman"/>
          <w:sz w:val="28"/>
        </w:rPr>
        <w:t>регистрации</w:t>
      </w:r>
      <w:r w:rsidR="00A319B4" w:rsidRPr="00A319B4">
        <w:rPr>
          <w:rFonts w:ascii="Times New Roman" w:hAnsi="Times New Roman"/>
          <w:spacing w:val="-4"/>
          <w:sz w:val="28"/>
        </w:rPr>
        <w:t xml:space="preserve"> </w:t>
      </w:r>
      <w:r w:rsidR="00A319B4" w:rsidRPr="00A319B4">
        <w:rPr>
          <w:rFonts w:ascii="Times New Roman" w:hAnsi="Times New Roman"/>
          <w:sz w:val="28"/>
        </w:rPr>
        <w:t>рождения</w:t>
      </w:r>
    </w:p>
    <w:p w:rsidR="00A319B4" w:rsidRPr="00A319B4" w:rsidRDefault="00E9390C" w:rsidP="00E9390C">
      <w:pPr>
        <w:pStyle w:val="af0"/>
        <w:widowControl w:val="0"/>
        <w:tabs>
          <w:tab w:val="left" w:pos="1239"/>
        </w:tabs>
        <w:autoSpaceDE w:val="0"/>
        <w:autoSpaceDN w:val="0"/>
        <w:spacing w:after="0" w:line="240" w:lineRule="auto"/>
        <w:ind w:left="811" w:right="11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</w:t>
      </w:r>
      <w:r w:rsidR="00A319B4">
        <w:rPr>
          <w:rFonts w:ascii="Times New Roman" w:hAnsi="Times New Roman"/>
          <w:sz w:val="28"/>
        </w:rPr>
        <w:t xml:space="preserve"> </w:t>
      </w:r>
      <w:r w:rsidR="00A319B4" w:rsidRPr="00A319B4">
        <w:rPr>
          <w:rFonts w:ascii="Times New Roman" w:hAnsi="Times New Roman"/>
          <w:sz w:val="28"/>
        </w:rPr>
        <w:t>Акт</w:t>
      </w:r>
      <w:r w:rsidR="00A319B4" w:rsidRPr="00A319B4">
        <w:rPr>
          <w:rFonts w:ascii="Times New Roman" w:hAnsi="Times New Roman"/>
          <w:spacing w:val="1"/>
          <w:sz w:val="28"/>
        </w:rPr>
        <w:t xml:space="preserve"> </w:t>
      </w:r>
      <w:r w:rsidR="00A319B4" w:rsidRPr="00A319B4">
        <w:rPr>
          <w:rFonts w:ascii="Times New Roman" w:hAnsi="Times New Roman"/>
          <w:sz w:val="28"/>
        </w:rPr>
        <w:t>органа</w:t>
      </w:r>
      <w:r w:rsidR="00A319B4" w:rsidRPr="00A319B4">
        <w:rPr>
          <w:rFonts w:ascii="Times New Roman" w:hAnsi="Times New Roman"/>
          <w:spacing w:val="1"/>
          <w:sz w:val="28"/>
        </w:rPr>
        <w:t xml:space="preserve"> </w:t>
      </w:r>
      <w:r w:rsidR="00A319B4" w:rsidRPr="00A319B4">
        <w:rPr>
          <w:rFonts w:ascii="Times New Roman" w:hAnsi="Times New Roman"/>
          <w:sz w:val="28"/>
        </w:rPr>
        <w:t>опеки</w:t>
      </w:r>
      <w:r w:rsidR="00A319B4" w:rsidRPr="00A319B4">
        <w:rPr>
          <w:rFonts w:ascii="Times New Roman" w:hAnsi="Times New Roman"/>
          <w:spacing w:val="1"/>
          <w:sz w:val="28"/>
        </w:rPr>
        <w:t xml:space="preserve"> </w:t>
      </w:r>
      <w:r w:rsidR="00A319B4" w:rsidRPr="00A319B4">
        <w:rPr>
          <w:rFonts w:ascii="Times New Roman" w:hAnsi="Times New Roman"/>
          <w:sz w:val="28"/>
        </w:rPr>
        <w:t>и</w:t>
      </w:r>
      <w:r w:rsidR="00A319B4" w:rsidRPr="00A319B4">
        <w:rPr>
          <w:rFonts w:ascii="Times New Roman" w:hAnsi="Times New Roman"/>
          <w:spacing w:val="1"/>
          <w:sz w:val="28"/>
        </w:rPr>
        <w:t xml:space="preserve"> </w:t>
      </w:r>
      <w:r w:rsidR="00A319B4" w:rsidRPr="00A319B4">
        <w:rPr>
          <w:rFonts w:ascii="Times New Roman" w:hAnsi="Times New Roman"/>
          <w:sz w:val="28"/>
        </w:rPr>
        <w:t>попечительства</w:t>
      </w:r>
      <w:r w:rsidR="00A319B4" w:rsidRPr="00A319B4">
        <w:rPr>
          <w:rFonts w:ascii="Times New Roman" w:hAnsi="Times New Roman"/>
          <w:spacing w:val="1"/>
          <w:sz w:val="28"/>
        </w:rPr>
        <w:t xml:space="preserve"> </w:t>
      </w:r>
      <w:r w:rsidR="00A319B4" w:rsidRPr="00A319B4">
        <w:rPr>
          <w:rFonts w:ascii="Times New Roman" w:hAnsi="Times New Roman"/>
          <w:sz w:val="28"/>
        </w:rPr>
        <w:t>о</w:t>
      </w:r>
      <w:r w:rsidR="00A319B4" w:rsidRPr="00A319B4">
        <w:rPr>
          <w:rFonts w:ascii="Times New Roman" w:hAnsi="Times New Roman"/>
          <w:spacing w:val="1"/>
          <w:sz w:val="28"/>
        </w:rPr>
        <w:t xml:space="preserve"> </w:t>
      </w:r>
      <w:r w:rsidR="00A319B4" w:rsidRPr="00A319B4">
        <w:rPr>
          <w:rFonts w:ascii="Times New Roman" w:hAnsi="Times New Roman"/>
          <w:sz w:val="28"/>
        </w:rPr>
        <w:t>назначении</w:t>
      </w:r>
      <w:r w:rsidR="00A319B4" w:rsidRPr="00A319B4">
        <w:rPr>
          <w:rFonts w:ascii="Times New Roman" w:hAnsi="Times New Roman"/>
          <w:spacing w:val="1"/>
          <w:sz w:val="28"/>
        </w:rPr>
        <w:t xml:space="preserve"> </w:t>
      </w:r>
      <w:r w:rsidR="00A319B4" w:rsidRPr="00A319B4">
        <w:rPr>
          <w:rFonts w:ascii="Times New Roman" w:hAnsi="Times New Roman"/>
          <w:sz w:val="28"/>
        </w:rPr>
        <w:t>опекуна</w:t>
      </w:r>
      <w:r w:rsidR="00A319B4" w:rsidRPr="00A319B4">
        <w:rPr>
          <w:rFonts w:ascii="Times New Roman" w:hAnsi="Times New Roman"/>
          <w:spacing w:val="1"/>
          <w:sz w:val="28"/>
        </w:rPr>
        <w:t xml:space="preserve"> </w:t>
      </w:r>
      <w:r w:rsidR="00A319B4" w:rsidRPr="00A319B4">
        <w:rPr>
          <w:rFonts w:ascii="Times New Roman" w:hAnsi="Times New Roman"/>
          <w:sz w:val="28"/>
        </w:rPr>
        <w:t>или</w:t>
      </w:r>
      <w:r w:rsidR="00A319B4" w:rsidRPr="00A319B4">
        <w:rPr>
          <w:rFonts w:ascii="Times New Roman" w:hAnsi="Times New Roman"/>
          <w:spacing w:val="-67"/>
          <w:sz w:val="28"/>
        </w:rPr>
        <w:t xml:space="preserve"> </w:t>
      </w:r>
      <w:r w:rsidR="00A319B4" w:rsidRPr="00A319B4">
        <w:rPr>
          <w:rFonts w:ascii="Times New Roman" w:hAnsi="Times New Roman"/>
          <w:sz w:val="28"/>
        </w:rPr>
        <w:lastRenderedPageBreak/>
        <w:t>попечителя</w:t>
      </w:r>
    </w:p>
    <w:p w:rsidR="00A319B4" w:rsidRPr="00A319B4" w:rsidRDefault="00E9390C" w:rsidP="00E9390C">
      <w:pPr>
        <w:pStyle w:val="af0"/>
        <w:widowControl w:val="0"/>
        <w:tabs>
          <w:tab w:val="left" w:pos="1093"/>
        </w:tabs>
        <w:autoSpaceDE w:val="0"/>
        <w:autoSpaceDN w:val="0"/>
        <w:spacing w:after="0" w:line="321" w:lineRule="exact"/>
        <w:ind w:left="811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6.3.</w:t>
      </w:r>
      <w:r w:rsidR="00A319B4" w:rsidRPr="00A319B4">
        <w:rPr>
          <w:rFonts w:ascii="Times New Roman" w:hAnsi="Times New Roman"/>
          <w:sz w:val="28"/>
        </w:rPr>
        <w:t>Выписка</w:t>
      </w:r>
      <w:r w:rsidR="00A319B4" w:rsidRPr="00A319B4">
        <w:rPr>
          <w:rFonts w:ascii="Times New Roman" w:hAnsi="Times New Roman"/>
          <w:spacing w:val="-2"/>
          <w:sz w:val="28"/>
        </w:rPr>
        <w:t xml:space="preserve"> </w:t>
      </w:r>
      <w:r w:rsidR="00A319B4" w:rsidRPr="00A319B4">
        <w:rPr>
          <w:rFonts w:ascii="Times New Roman" w:hAnsi="Times New Roman"/>
          <w:sz w:val="28"/>
        </w:rPr>
        <w:t>из</w:t>
      </w:r>
      <w:r w:rsidR="00A319B4" w:rsidRPr="00A319B4">
        <w:rPr>
          <w:rFonts w:ascii="Times New Roman" w:hAnsi="Times New Roman"/>
          <w:spacing w:val="-2"/>
          <w:sz w:val="28"/>
        </w:rPr>
        <w:t xml:space="preserve"> </w:t>
      </w:r>
      <w:r w:rsidR="00A319B4" w:rsidRPr="00A319B4">
        <w:rPr>
          <w:rFonts w:ascii="Times New Roman" w:hAnsi="Times New Roman"/>
          <w:sz w:val="28"/>
        </w:rPr>
        <w:t>ЕГРЮЛ</w:t>
      </w:r>
      <w:r w:rsidR="00A319B4" w:rsidRPr="00A319B4">
        <w:rPr>
          <w:rFonts w:ascii="Times New Roman" w:hAnsi="Times New Roman"/>
          <w:spacing w:val="-4"/>
          <w:sz w:val="28"/>
        </w:rPr>
        <w:t xml:space="preserve"> </w:t>
      </w:r>
      <w:r w:rsidR="00A319B4" w:rsidRPr="00A319B4">
        <w:rPr>
          <w:rFonts w:ascii="Times New Roman" w:hAnsi="Times New Roman"/>
          <w:sz w:val="28"/>
        </w:rPr>
        <w:t>(для</w:t>
      </w:r>
      <w:r w:rsidR="00A319B4" w:rsidRPr="00A319B4">
        <w:rPr>
          <w:rFonts w:ascii="Times New Roman" w:hAnsi="Times New Roman"/>
          <w:spacing w:val="-1"/>
          <w:sz w:val="28"/>
        </w:rPr>
        <w:t xml:space="preserve"> </w:t>
      </w:r>
      <w:r w:rsidR="00A319B4" w:rsidRPr="00A319B4">
        <w:rPr>
          <w:rFonts w:ascii="Times New Roman" w:hAnsi="Times New Roman"/>
          <w:sz w:val="28"/>
        </w:rPr>
        <w:t>юридических</w:t>
      </w:r>
      <w:r w:rsidR="00A319B4" w:rsidRPr="00A319B4">
        <w:rPr>
          <w:rFonts w:ascii="Times New Roman" w:hAnsi="Times New Roman"/>
          <w:spacing w:val="-1"/>
          <w:sz w:val="28"/>
        </w:rPr>
        <w:t xml:space="preserve"> </w:t>
      </w:r>
      <w:r w:rsidR="00A319B4" w:rsidRPr="00A319B4">
        <w:rPr>
          <w:rFonts w:ascii="Times New Roman" w:hAnsi="Times New Roman"/>
          <w:sz w:val="28"/>
        </w:rPr>
        <w:t>лиц)</w:t>
      </w:r>
    </w:p>
    <w:p w:rsidR="00A319B4" w:rsidRPr="00A319B4" w:rsidRDefault="00E9390C" w:rsidP="00E9390C">
      <w:pPr>
        <w:pStyle w:val="af0"/>
        <w:widowControl w:val="0"/>
        <w:tabs>
          <w:tab w:val="left" w:pos="1215"/>
        </w:tabs>
        <w:autoSpaceDE w:val="0"/>
        <w:autoSpaceDN w:val="0"/>
        <w:spacing w:after="0" w:line="242" w:lineRule="auto"/>
        <w:ind w:left="811" w:right="11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6.4.</w:t>
      </w:r>
      <w:r w:rsidR="00A319B4" w:rsidRPr="00A319B4">
        <w:rPr>
          <w:rFonts w:ascii="Times New Roman" w:hAnsi="Times New Roman"/>
          <w:sz w:val="28"/>
        </w:rPr>
        <w:t>Выписка</w:t>
      </w:r>
      <w:r w:rsidR="00A319B4" w:rsidRPr="00A319B4">
        <w:rPr>
          <w:rFonts w:ascii="Times New Roman" w:hAnsi="Times New Roman"/>
          <w:spacing w:val="1"/>
          <w:sz w:val="28"/>
        </w:rPr>
        <w:t xml:space="preserve"> </w:t>
      </w:r>
      <w:r w:rsidR="00A319B4" w:rsidRPr="00A319B4">
        <w:rPr>
          <w:rFonts w:ascii="Times New Roman" w:hAnsi="Times New Roman"/>
          <w:sz w:val="28"/>
        </w:rPr>
        <w:t>из</w:t>
      </w:r>
      <w:r w:rsidR="00A319B4" w:rsidRPr="00A319B4">
        <w:rPr>
          <w:rFonts w:ascii="Times New Roman" w:hAnsi="Times New Roman"/>
          <w:spacing w:val="1"/>
          <w:sz w:val="28"/>
        </w:rPr>
        <w:t xml:space="preserve"> </w:t>
      </w:r>
      <w:r w:rsidR="00A319B4" w:rsidRPr="00A319B4">
        <w:rPr>
          <w:rFonts w:ascii="Times New Roman" w:hAnsi="Times New Roman"/>
          <w:sz w:val="28"/>
        </w:rPr>
        <w:t>ЕГРН</w:t>
      </w:r>
      <w:r w:rsidR="00A319B4" w:rsidRPr="00A319B4">
        <w:rPr>
          <w:rFonts w:ascii="Times New Roman" w:hAnsi="Times New Roman"/>
          <w:spacing w:val="1"/>
          <w:sz w:val="28"/>
        </w:rPr>
        <w:t xml:space="preserve"> </w:t>
      </w:r>
      <w:r w:rsidR="00A319B4" w:rsidRPr="00A319B4">
        <w:rPr>
          <w:rFonts w:ascii="Times New Roman" w:hAnsi="Times New Roman"/>
          <w:sz w:val="28"/>
        </w:rPr>
        <w:t>об</w:t>
      </w:r>
      <w:r w:rsidR="00A319B4" w:rsidRPr="00A319B4">
        <w:rPr>
          <w:rFonts w:ascii="Times New Roman" w:hAnsi="Times New Roman"/>
          <w:spacing w:val="1"/>
          <w:sz w:val="28"/>
        </w:rPr>
        <w:t xml:space="preserve"> </w:t>
      </w:r>
      <w:r w:rsidR="00A319B4" w:rsidRPr="00A319B4">
        <w:rPr>
          <w:rFonts w:ascii="Times New Roman" w:hAnsi="Times New Roman"/>
          <w:sz w:val="28"/>
        </w:rPr>
        <w:t>объекте</w:t>
      </w:r>
      <w:r w:rsidR="00A319B4" w:rsidRPr="00A319B4">
        <w:rPr>
          <w:rFonts w:ascii="Times New Roman" w:hAnsi="Times New Roman"/>
          <w:spacing w:val="1"/>
          <w:sz w:val="28"/>
        </w:rPr>
        <w:t xml:space="preserve"> </w:t>
      </w:r>
      <w:r w:rsidR="00A319B4" w:rsidRPr="00A319B4">
        <w:rPr>
          <w:rFonts w:ascii="Times New Roman" w:hAnsi="Times New Roman"/>
          <w:sz w:val="28"/>
        </w:rPr>
        <w:t>недвижимости</w:t>
      </w:r>
      <w:r w:rsidR="00A319B4" w:rsidRPr="00A319B4">
        <w:rPr>
          <w:rFonts w:ascii="Times New Roman" w:hAnsi="Times New Roman"/>
          <w:spacing w:val="1"/>
          <w:sz w:val="28"/>
        </w:rPr>
        <w:t xml:space="preserve"> </w:t>
      </w:r>
      <w:r w:rsidR="00A319B4" w:rsidRPr="00A319B4">
        <w:rPr>
          <w:rFonts w:ascii="Times New Roman" w:hAnsi="Times New Roman"/>
          <w:sz w:val="28"/>
        </w:rPr>
        <w:t>(об</w:t>
      </w:r>
      <w:r w:rsidR="00A319B4" w:rsidRPr="00A319B4">
        <w:rPr>
          <w:rFonts w:ascii="Times New Roman" w:hAnsi="Times New Roman"/>
          <w:spacing w:val="1"/>
          <w:sz w:val="28"/>
        </w:rPr>
        <w:t xml:space="preserve"> </w:t>
      </w:r>
      <w:r w:rsidR="00A319B4" w:rsidRPr="00A319B4">
        <w:rPr>
          <w:rFonts w:ascii="Times New Roman" w:hAnsi="Times New Roman"/>
          <w:sz w:val="28"/>
        </w:rPr>
        <w:t>испрашиваемом</w:t>
      </w:r>
      <w:r w:rsidR="00A319B4" w:rsidRPr="00A319B4">
        <w:rPr>
          <w:rFonts w:ascii="Times New Roman" w:hAnsi="Times New Roman"/>
          <w:spacing w:val="1"/>
          <w:sz w:val="28"/>
        </w:rPr>
        <w:t xml:space="preserve"> </w:t>
      </w:r>
      <w:r w:rsidR="00A319B4" w:rsidRPr="00A319B4">
        <w:rPr>
          <w:rFonts w:ascii="Times New Roman" w:hAnsi="Times New Roman"/>
          <w:sz w:val="28"/>
        </w:rPr>
        <w:t>земельном</w:t>
      </w:r>
      <w:r w:rsidR="00A319B4" w:rsidRPr="00A319B4">
        <w:rPr>
          <w:rFonts w:ascii="Times New Roman" w:hAnsi="Times New Roman"/>
          <w:spacing w:val="-1"/>
          <w:sz w:val="28"/>
        </w:rPr>
        <w:t xml:space="preserve"> </w:t>
      </w:r>
      <w:r w:rsidR="00A319B4" w:rsidRPr="00A319B4">
        <w:rPr>
          <w:rFonts w:ascii="Times New Roman" w:hAnsi="Times New Roman"/>
          <w:sz w:val="28"/>
        </w:rPr>
        <w:t>участке).</w:t>
      </w:r>
    </w:p>
    <w:p w:rsidR="00DF5AE5" w:rsidRPr="00BF073C" w:rsidRDefault="00BF073C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  <w:rPr>
          <w:color w:val="auto"/>
        </w:rPr>
      </w:pPr>
      <w:r>
        <w:rPr>
          <w:color w:val="auto"/>
        </w:rPr>
        <w:t xml:space="preserve">       </w:t>
      </w:r>
      <w:r w:rsidR="00DF5AE5" w:rsidRPr="00BF073C">
        <w:rPr>
          <w:color w:val="auto"/>
        </w:rPr>
        <w:t>Указанные документы запрашиваются в форме межведомственного взаимодействия.</w:t>
      </w:r>
    </w:p>
    <w:p w:rsidR="00DF5AE5" w:rsidRPr="00BF073C" w:rsidRDefault="00BF073C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  <w:rPr>
          <w:color w:val="auto"/>
        </w:rPr>
      </w:pPr>
      <w:r>
        <w:rPr>
          <w:color w:val="auto"/>
        </w:rPr>
        <w:t xml:space="preserve">       </w:t>
      </w:r>
      <w:r w:rsidR="00DF5AE5" w:rsidRPr="00BF073C">
        <w:rPr>
          <w:color w:val="auto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DF5AE5" w:rsidRPr="00BF073C" w:rsidRDefault="00DF5AE5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  <w:rPr>
          <w:color w:val="auto"/>
        </w:rPr>
      </w:pPr>
      <w:r w:rsidRPr="00BF073C">
        <w:rPr>
          <w:color w:val="auto"/>
        </w:rPr>
        <w:t>Заявитель вправе представить документы и информацию, указанные в п</w:t>
      </w:r>
      <w:r w:rsidR="00E9390C">
        <w:rPr>
          <w:color w:val="auto"/>
        </w:rPr>
        <w:t>одпункте 6</w:t>
      </w:r>
      <w:r w:rsidR="00BF073C">
        <w:rPr>
          <w:color w:val="auto"/>
        </w:rPr>
        <w:t xml:space="preserve"> пункта 2.2</w:t>
      </w:r>
      <w:r w:rsidRPr="00BF073C">
        <w:rPr>
          <w:color w:val="auto"/>
        </w:rPr>
        <w:t xml:space="preserve"> настоящего Административного регламента, по собственной инициативе.</w:t>
      </w:r>
    </w:p>
    <w:p w:rsidR="00DF5AE5" w:rsidRPr="00BF073C" w:rsidRDefault="00BF073C" w:rsidP="00AF3BAF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F5AE5" w:rsidRPr="00BF073C">
        <w:rPr>
          <w:sz w:val="28"/>
          <w:szCs w:val="28"/>
        </w:rPr>
        <w:t>Неполучение или несвоевременное получение запрошенных до</w:t>
      </w:r>
      <w:r>
        <w:rPr>
          <w:sz w:val="28"/>
          <w:szCs w:val="28"/>
        </w:rPr>
        <w:t>кументов, указанных в</w:t>
      </w:r>
      <w:r w:rsidR="00AD3487" w:rsidRPr="00AD3487">
        <w:t xml:space="preserve"> </w:t>
      </w:r>
      <w:r w:rsidR="00AD3487" w:rsidRPr="00AD3487">
        <w:rPr>
          <w:sz w:val="28"/>
          <w:szCs w:val="28"/>
        </w:rPr>
        <w:t xml:space="preserve">подпункте </w:t>
      </w:r>
      <w:r w:rsidR="00E9390C">
        <w:rPr>
          <w:sz w:val="28"/>
          <w:szCs w:val="28"/>
        </w:rPr>
        <w:t>6</w:t>
      </w:r>
      <w:r w:rsidR="00AD3487">
        <w:t xml:space="preserve"> </w:t>
      </w:r>
      <w:r w:rsidR="00AD3487">
        <w:rPr>
          <w:sz w:val="28"/>
          <w:szCs w:val="28"/>
        </w:rPr>
        <w:t xml:space="preserve"> пункта</w:t>
      </w:r>
      <w:r>
        <w:rPr>
          <w:sz w:val="28"/>
          <w:szCs w:val="28"/>
        </w:rPr>
        <w:t xml:space="preserve"> 2.2</w:t>
      </w:r>
      <w:r w:rsidR="00DF5AE5" w:rsidRPr="00BF073C">
        <w:rPr>
          <w:sz w:val="28"/>
          <w:szCs w:val="28"/>
        </w:rPr>
        <w:t xml:space="preserve"> настоящего Административного регламента, не может являться основанием для отказа в предоставлении муниципальной услуги.</w:t>
      </w:r>
    </w:p>
    <w:p w:rsidR="00BF073C" w:rsidRDefault="00BF073C" w:rsidP="008E172D">
      <w:pPr>
        <w:pStyle w:val="afc"/>
        <w:jc w:val="both"/>
        <w:rPr>
          <w:sz w:val="28"/>
          <w:szCs w:val="28"/>
        </w:rPr>
      </w:pPr>
    </w:p>
    <w:p w:rsidR="008E172D" w:rsidRDefault="008E172D" w:rsidP="008E172D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AF60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 </w:t>
      </w:r>
      <w:r w:rsidR="00BF073C">
        <w:rPr>
          <w:sz w:val="28"/>
          <w:szCs w:val="28"/>
        </w:rPr>
        <w:t xml:space="preserve">3 « Состав, последовательность и сроки выполнения административных  процедур, требования к </w:t>
      </w:r>
      <w:r w:rsidR="00AF60FD">
        <w:rPr>
          <w:sz w:val="28"/>
          <w:szCs w:val="28"/>
        </w:rPr>
        <w:t>порядку их выполнения, в том числе особенности выполнения административных процедур в электронной форме»</w:t>
      </w:r>
      <w:r>
        <w:rPr>
          <w:sz w:val="28"/>
          <w:szCs w:val="28"/>
        </w:rPr>
        <w:t xml:space="preserve"> </w:t>
      </w:r>
      <w:r w:rsidR="002109D8" w:rsidRPr="008E172D">
        <w:rPr>
          <w:sz w:val="28"/>
          <w:szCs w:val="28"/>
        </w:rPr>
        <w:t>изложить в новой ре</w:t>
      </w:r>
      <w:r>
        <w:rPr>
          <w:sz w:val="28"/>
          <w:szCs w:val="28"/>
        </w:rPr>
        <w:t>дакции</w:t>
      </w:r>
      <w:r w:rsidR="00AF60FD">
        <w:rPr>
          <w:sz w:val="28"/>
          <w:szCs w:val="28"/>
        </w:rPr>
        <w:t>, согласно приложения № 1.</w:t>
      </w:r>
    </w:p>
    <w:p w:rsidR="00AF60FD" w:rsidRDefault="00AF60FD" w:rsidP="008E172D">
      <w:pPr>
        <w:pStyle w:val="afc"/>
        <w:jc w:val="both"/>
        <w:rPr>
          <w:sz w:val="28"/>
          <w:szCs w:val="28"/>
        </w:rPr>
      </w:pPr>
    </w:p>
    <w:p w:rsidR="00AF60FD" w:rsidRDefault="00AF60FD" w:rsidP="00AF60FD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Раздела 4  « Форма контроля за исполнением административного регламента» </w:t>
      </w:r>
      <w:r w:rsidRPr="008E172D">
        <w:rPr>
          <w:sz w:val="28"/>
          <w:szCs w:val="28"/>
        </w:rPr>
        <w:t>изложить в новой ре</w:t>
      </w:r>
      <w:r>
        <w:rPr>
          <w:sz w:val="28"/>
          <w:szCs w:val="28"/>
        </w:rPr>
        <w:t>дакции, согласно приложения № 1.</w:t>
      </w:r>
    </w:p>
    <w:p w:rsidR="00AF60FD" w:rsidRDefault="00AF60FD" w:rsidP="00AF60FD">
      <w:pPr>
        <w:pStyle w:val="afc"/>
        <w:jc w:val="both"/>
        <w:rPr>
          <w:sz w:val="28"/>
          <w:szCs w:val="28"/>
        </w:rPr>
      </w:pPr>
    </w:p>
    <w:p w:rsidR="00AF60FD" w:rsidRPr="001A211B" w:rsidRDefault="00AF60FD" w:rsidP="00AF60FD">
      <w:pPr>
        <w:pStyle w:val="afc"/>
        <w:tabs>
          <w:tab w:val="left" w:pos="284"/>
        </w:tabs>
        <w:suppressAutoHyphens w:val="0"/>
        <w:jc w:val="both"/>
        <w:rPr>
          <w:sz w:val="28"/>
          <w:szCs w:val="28"/>
        </w:rPr>
      </w:pPr>
      <w:r w:rsidRPr="001A211B">
        <w:rPr>
          <w:color w:val="000000"/>
          <w:sz w:val="28"/>
          <w:szCs w:val="28"/>
        </w:rPr>
        <w:t xml:space="preserve">2. Опубликовать настоящее постановление в средствах массовой информации, разместить в сети Интернет на официальном </w:t>
      </w:r>
      <w:r w:rsidR="00E61938">
        <w:rPr>
          <w:color w:val="000000"/>
          <w:sz w:val="28"/>
          <w:szCs w:val="28"/>
        </w:rPr>
        <w:t>сайте администрации Мирненского</w:t>
      </w:r>
      <w:r w:rsidRPr="001A211B">
        <w:rPr>
          <w:color w:val="000000"/>
          <w:sz w:val="28"/>
          <w:szCs w:val="28"/>
        </w:rPr>
        <w:t xml:space="preserve"> сельского поселения.</w:t>
      </w:r>
    </w:p>
    <w:p w:rsidR="00AF60FD" w:rsidRDefault="00AF60FD" w:rsidP="00AF60FD">
      <w:pPr>
        <w:pStyle w:val="afc"/>
        <w:jc w:val="both"/>
        <w:rPr>
          <w:sz w:val="28"/>
          <w:szCs w:val="28"/>
        </w:rPr>
      </w:pPr>
    </w:p>
    <w:p w:rsidR="002109D8" w:rsidRDefault="00E61938" w:rsidP="00AF60FD">
      <w:pPr>
        <w:spacing w:after="150"/>
        <w:rPr>
          <w:sz w:val="28"/>
          <w:szCs w:val="28"/>
        </w:rPr>
      </w:pPr>
      <w:r>
        <w:rPr>
          <w:sz w:val="28"/>
          <w:szCs w:val="28"/>
        </w:rPr>
        <w:t>3</w:t>
      </w:r>
      <w:r w:rsidR="00AF60FD">
        <w:rPr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E61938" w:rsidRDefault="00E61938" w:rsidP="00AF60FD">
      <w:pPr>
        <w:spacing w:after="150"/>
        <w:rPr>
          <w:sz w:val="28"/>
          <w:szCs w:val="28"/>
        </w:rPr>
      </w:pPr>
    </w:p>
    <w:p w:rsidR="00E61938" w:rsidRDefault="00E61938" w:rsidP="00AF60FD">
      <w:pPr>
        <w:spacing w:after="150"/>
        <w:rPr>
          <w:sz w:val="28"/>
          <w:szCs w:val="28"/>
        </w:rPr>
      </w:pPr>
    </w:p>
    <w:p w:rsidR="00E61938" w:rsidRDefault="00E61938" w:rsidP="00AF60FD">
      <w:pPr>
        <w:spacing w:after="150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E61938" w:rsidRDefault="00E61938" w:rsidP="00AF60FD">
      <w:pPr>
        <w:spacing w:after="150"/>
        <w:rPr>
          <w:sz w:val="28"/>
          <w:szCs w:val="28"/>
        </w:rPr>
      </w:pPr>
      <w:r>
        <w:rPr>
          <w:sz w:val="28"/>
          <w:szCs w:val="28"/>
        </w:rPr>
        <w:t>Мирненского сельского поселения                                        Л.С. Сулиманова</w:t>
      </w:r>
    </w:p>
    <w:p w:rsidR="00E61938" w:rsidRDefault="00E61938" w:rsidP="00AF60FD">
      <w:pPr>
        <w:spacing w:after="150"/>
        <w:rPr>
          <w:sz w:val="28"/>
          <w:szCs w:val="28"/>
        </w:rPr>
      </w:pPr>
    </w:p>
    <w:p w:rsidR="00AD3487" w:rsidRDefault="00AD3487" w:rsidP="00AD3487">
      <w:pPr>
        <w:pStyle w:val="afc"/>
      </w:pPr>
    </w:p>
    <w:p w:rsidR="00181351" w:rsidRDefault="00181351" w:rsidP="00AD3487">
      <w:pPr>
        <w:pStyle w:val="afc"/>
      </w:pPr>
    </w:p>
    <w:p w:rsidR="00181351" w:rsidRDefault="00181351" w:rsidP="00AD3487">
      <w:pPr>
        <w:pStyle w:val="afc"/>
      </w:pPr>
    </w:p>
    <w:p w:rsidR="00181351" w:rsidRDefault="00181351" w:rsidP="00AD3487">
      <w:pPr>
        <w:pStyle w:val="afc"/>
      </w:pPr>
    </w:p>
    <w:p w:rsidR="00181351" w:rsidRDefault="00181351" w:rsidP="00AD3487">
      <w:pPr>
        <w:pStyle w:val="afc"/>
      </w:pPr>
    </w:p>
    <w:p w:rsidR="00181351" w:rsidRDefault="00181351" w:rsidP="00AD3487">
      <w:pPr>
        <w:pStyle w:val="afc"/>
      </w:pPr>
    </w:p>
    <w:p w:rsidR="00AD3487" w:rsidRDefault="00AD3487" w:rsidP="00AD3487">
      <w:pPr>
        <w:pStyle w:val="afc"/>
      </w:pPr>
    </w:p>
    <w:p w:rsidR="00F46698" w:rsidRDefault="00F46698" w:rsidP="00A319B4">
      <w:pPr>
        <w:pStyle w:val="afc"/>
      </w:pPr>
    </w:p>
    <w:p w:rsidR="00F46698" w:rsidRDefault="00F46698" w:rsidP="00E61938">
      <w:pPr>
        <w:pStyle w:val="afc"/>
        <w:jc w:val="right"/>
      </w:pPr>
    </w:p>
    <w:p w:rsidR="00F46698" w:rsidRDefault="00F46698" w:rsidP="00E61938">
      <w:pPr>
        <w:pStyle w:val="afc"/>
        <w:jc w:val="right"/>
      </w:pPr>
    </w:p>
    <w:p w:rsidR="00E9390C" w:rsidRDefault="00E9390C" w:rsidP="00E61938">
      <w:pPr>
        <w:pStyle w:val="afc"/>
        <w:jc w:val="right"/>
      </w:pPr>
    </w:p>
    <w:p w:rsidR="00E9390C" w:rsidRDefault="00E9390C" w:rsidP="00E61938">
      <w:pPr>
        <w:pStyle w:val="afc"/>
        <w:jc w:val="right"/>
      </w:pPr>
    </w:p>
    <w:p w:rsidR="00E9390C" w:rsidRDefault="00E9390C" w:rsidP="00E61938">
      <w:pPr>
        <w:pStyle w:val="afc"/>
        <w:jc w:val="right"/>
      </w:pPr>
    </w:p>
    <w:p w:rsidR="00E9390C" w:rsidRDefault="00E9390C" w:rsidP="00E61938">
      <w:pPr>
        <w:pStyle w:val="afc"/>
        <w:jc w:val="right"/>
      </w:pPr>
    </w:p>
    <w:p w:rsidR="00F46698" w:rsidRDefault="00F46698" w:rsidP="00E61938">
      <w:pPr>
        <w:pStyle w:val="afc"/>
        <w:jc w:val="right"/>
      </w:pPr>
    </w:p>
    <w:p w:rsidR="00E61938" w:rsidRDefault="00E61938" w:rsidP="00E61938">
      <w:pPr>
        <w:pStyle w:val="afc"/>
        <w:jc w:val="right"/>
      </w:pPr>
      <w:r>
        <w:t xml:space="preserve">приложение № 1 к </w:t>
      </w:r>
    </w:p>
    <w:p w:rsidR="00E61938" w:rsidRDefault="00E61938" w:rsidP="00E61938">
      <w:pPr>
        <w:pStyle w:val="afc"/>
        <w:jc w:val="right"/>
      </w:pPr>
      <w:r>
        <w:t xml:space="preserve">постановлению администрации </w:t>
      </w:r>
    </w:p>
    <w:p w:rsidR="00E61938" w:rsidRDefault="00E61938" w:rsidP="00E61938">
      <w:pPr>
        <w:pStyle w:val="afc"/>
        <w:jc w:val="right"/>
      </w:pPr>
      <w:r>
        <w:t xml:space="preserve">Мирненского сельского поселения </w:t>
      </w:r>
    </w:p>
    <w:p w:rsidR="00E61938" w:rsidRDefault="00181351" w:rsidP="008A46CC">
      <w:pPr>
        <w:pStyle w:val="afc"/>
        <w:jc w:val="right"/>
      </w:pPr>
      <w:r>
        <w:t>от 24 апреля 2023г № 26</w:t>
      </w:r>
    </w:p>
    <w:p w:rsidR="008A46CC" w:rsidRPr="008A46CC" w:rsidRDefault="008A46CC" w:rsidP="008A46CC">
      <w:pPr>
        <w:pStyle w:val="afc"/>
        <w:jc w:val="right"/>
      </w:pPr>
    </w:p>
    <w:p w:rsidR="00E61938" w:rsidRPr="008A46CC" w:rsidRDefault="00E61938" w:rsidP="008A46CC">
      <w:pPr>
        <w:pStyle w:val="14"/>
        <w:shd w:val="clear" w:color="auto" w:fill="auto"/>
        <w:tabs>
          <w:tab w:val="left" w:pos="284"/>
          <w:tab w:val="left" w:pos="426"/>
        </w:tabs>
        <w:spacing w:after="300"/>
        <w:ind w:left="280" w:firstLine="0"/>
        <w:jc w:val="both"/>
        <w:rPr>
          <w:b/>
        </w:rPr>
      </w:pPr>
      <w:r>
        <w:rPr>
          <w:b/>
          <w:bCs/>
        </w:rPr>
        <w:t>«</w:t>
      </w:r>
      <w:r w:rsidR="002109D8">
        <w:rPr>
          <w:b/>
          <w:bCs/>
        </w:rPr>
        <w:t>3</w:t>
      </w:r>
      <w:r w:rsidR="002109D8">
        <w:t xml:space="preserve">. </w:t>
      </w:r>
      <w:bookmarkStart w:id="2" w:name="bookmark26"/>
      <w:bookmarkStart w:id="3" w:name="bookmark27"/>
      <w:r w:rsidRPr="00E61938">
        <w:rPr>
          <w:b/>
        </w:rPr>
        <w:t>Состав, последовательность и сроки выполнения административных  процедур, требования к порядку их выполнения, в том числе особенности выполнения административных процедур в электронной форме</w:t>
      </w:r>
      <w:r>
        <w:rPr>
          <w:b/>
        </w:rPr>
        <w:t>»</w:t>
      </w:r>
    </w:p>
    <w:p w:rsidR="002109D8" w:rsidRPr="008A46CC" w:rsidRDefault="008A46CC" w:rsidP="00E61938">
      <w:pPr>
        <w:pStyle w:val="14"/>
        <w:shd w:val="clear" w:color="auto" w:fill="auto"/>
        <w:tabs>
          <w:tab w:val="left" w:pos="284"/>
          <w:tab w:val="left" w:pos="426"/>
        </w:tabs>
        <w:spacing w:after="300"/>
        <w:ind w:left="280" w:firstLine="0"/>
        <w:jc w:val="both"/>
        <w:rPr>
          <w:b/>
        </w:rPr>
      </w:pPr>
      <w:r w:rsidRPr="008A46CC">
        <w:rPr>
          <w:b/>
        </w:rPr>
        <w:t xml:space="preserve">3.1. </w:t>
      </w:r>
      <w:r w:rsidR="002109D8" w:rsidRPr="008A46CC">
        <w:rPr>
          <w:b/>
        </w:rPr>
        <w:t>Исчерпывающий перечень административных процедур</w:t>
      </w:r>
      <w:bookmarkEnd w:id="2"/>
      <w:bookmarkEnd w:id="3"/>
    </w:p>
    <w:p w:rsidR="002109D8" w:rsidRDefault="002109D8" w:rsidP="008E172D">
      <w:pPr>
        <w:pStyle w:val="14"/>
        <w:numPr>
          <w:ilvl w:val="0"/>
          <w:numId w:val="33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обращения заявителя за получением муниципальной услуги в Администрацию осуществляются следующие административные процедуры: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1) прием и регистрация заявления и прилагаемых к нему документов;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2) формирование и направление межведомственных запросов в органы и организации, участвующие в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256"/>
        </w:tabs>
        <w:ind w:firstLine="0"/>
        <w:jc w:val="both"/>
      </w:pPr>
      <w:r>
        <w:t xml:space="preserve">3) </w:t>
      </w:r>
      <w:r w:rsidR="002109D8">
        <w:t>рассмотрение документов и принятие решения о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154"/>
        </w:tabs>
        <w:ind w:firstLine="0"/>
        <w:jc w:val="both"/>
      </w:pPr>
      <w:r>
        <w:t>4)</w:t>
      </w:r>
      <w:r w:rsidR="002109D8">
        <w:t>выдача результата предоставления муниципальной услуги.</w:t>
      </w:r>
    </w:p>
    <w:p w:rsidR="002109D8" w:rsidRDefault="002109D8" w:rsidP="008E172D">
      <w:pPr>
        <w:pStyle w:val="14"/>
        <w:numPr>
          <w:ilvl w:val="0"/>
          <w:numId w:val="33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обращения заявителя за получением муниципальной услуги в МФЦ</w:t>
      </w:r>
      <w:r w:rsidR="00DF051E">
        <w:t xml:space="preserve"> (в случае заключения</w:t>
      </w:r>
      <w:r w:rsidR="006F09ED">
        <w:t xml:space="preserve"> соглашения)</w:t>
      </w:r>
      <w:r>
        <w:t xml:space="preserve"> осуществляются следующие административные процедуры: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1) прием и регистрация заявления и прилагаемых к нему документов;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2) формирование и направление межведомственных запросов в органы и организации, участвующие в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154"/>
        </w:tabs>
        <w:ind w:firstLine="0"/>
        <w:jc w:val="both"/>
      </w:pPr>
      <w:r>
        <w:t>3)</w:t>
      </w:r>
      <w:r w:rsidR="002109D8">
        <w:t>передача документов в Администрацию;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256"/>
        </w:tabs>
        <w:ind w:firstLine="0"/>
        <w:jc w:val="both"/>
      </w:pPr>
      <w:r>
        <w:t>4)</w:t>
      </w:r>
      <w:r w:rsidR="002109D8">
        <w:t>рассмотрение документов и принятие решения о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154"/>
        </w:tabs>
        <w:ind w:firstLine="0"/>
        <w:jc w:val="both"/>
      </w:pPr>
      <w:r>
        <w:t>5)</w:t>
      </w:r>
      <w:r w:rsidR="002109D8">
        <w:t>передача результата предоставления муниципальной услуги в МФЦ;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154"/>
        </w:tabs>
        <w:ind w:firstLine="0"/>
        <w:jc w:val="both"/>
      </w:pPr>
      <w:r>
        <w:t>6)</w:t>
      </w:r>
      <w:r w:rsidR="002109D8">
        <w:t>выдача результата предоставления муниципальной услуги.</w:t>
      </w:r>
    </w:p>
    <w:p w:rsidR="002109D8" w:rsidRDefault="002109D8" w:rsidP="008E172D">
      <w:pPr>
        <w:pStyle w:val="14"/>
        <w:numPr>
          <w:ilvl w:val="0"/>
          <w:numId w:val="33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обращения заявителя за получением муниципальной услуги в электронной форме, в том числе с использованием ЕГПУ, осуществляются следующие административные процедуры: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1) прием и регистрация уведомления и прилагаемых к нему документов;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2) формирование и направление межведомственных запросов в органы и организации, участвующие в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256"/>
        </w:tabs>
        <w:ind w:firstLine="0"/>
        <w:jc w:val="both"/>
      </w:pPr>
      <w:r>
        <w:t>3)</w:t>
      </w:r>
      <w:r w:rsidR="002109D8">
        <w:t>рассмотрение документов и принятие решения о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256"/>
        </w:tabs>
        <w:spacing w:after="160"/>
        <w:ind w:firstLine="0"/>
        <w:jc w:val="both"/>
      </w:pPr>
      <w:r>
        <w:t>4)</w:t>
      </w:r>
      <w:r w:rsidR="002109D8">
        <w:t>выдача (направление) результата предоставления муниципальной услуги.</w:t>
      </w:r>
    </w:p>
    <w:p w:rsidR="002109D8" w:rsidRDefault="002109D8" w:rsidP="00AF3BAF">
      <w:pPr>
        <w:pStyle w:val="14"/>
        <w:numPr>
          <w:ilvl w:val="0"/>
          <w:numId w:val="32"/>
        </w:numPr>
        <w:shd w:val="clear" w:color="auto" w:fill="auto"/>
        <w:tabs>
          <w:tab w:val="left" w:pos="284"/>
          <w:tab w:val="left" w:pos="426"/>
          <w:tab w:val="left" w:pos="1288"/>
        </w:tabs>
        <w:ind w:firstLine="0"/>
        <w:jc w:val="both"/>
      </w:pPr>
      <w:r>
        <w:rPr>
          <w:b/>
          <w:bCs/>
        </w:rPr>
        <w:t xml:space="preserve">Описание административных процедур предоставления муниципальной услуги при обращении заявителя за получением муниципальной услуги в Администрации </w:t>
      </w:r>
    </w:p>
    <w:p w:rsidR="002109D8" w:rsidRPr="002109D8" w:rsidRDefault="002109D8" w:rsidP="008E172D">
      <w:pPr>
        <w:pStyle w:val="14"/>
        <w:numPr>
          <w:ilvl w:val="0"/>
          <w:numId w:val="34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rPr>
          <w:i/>
          <w:iCs/>
        </w:rPr>
        <w:t xml:space="preserve">Прием и регистрация уведомления и прилагаемых к нему документов </w:t>
      </w:r>
    </w:p>
    <w:p w:rsidR="002109D8" w:rsidRDefault="002109D8" w:rsidP="00A319B4">
      <w:pPr>
        <w:pStyle w:val="14"/>
        <w:shd w:val="clear" w:color="auto" w:fill="auto"/>
        <w:tabs>
          <w:tab w:val="left" w:pos="284"/>
          <w:tab w:val="left" w:pos="426"/>
          <w:tab w:val="left" w:pos="1500"/>
        </w:tabs>
        <w:ind w:firstLine="0"/>
      </w:pPr>
      <w:r>
        <w:t xml:space="preserve">Основанием для начала административной процедуры является подача </w:t>
      </w:r>
      <w:r w:rsidR="00E9390C">
        <w:t>заявления</w:t>
      </w:r>
      <w:r w:rsidR="00E9390C">
        <w:tab/>
      </w:r>
      <w:r>
        <w:t>с прилагаемыми к нему документами в Администрацию.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Ответственными за административную процедуру являются:</w:t>
      </w:r>
    </w:p>
    <w:p w:rsidR="002109D8" w:rsidRDefault="002109D8" w:rsidP="008E172D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48"/>
        </w:tabs>
        <w:ind w:firstLine="0"/>
        <w:jc w:val="both"/>
      </w:pPr>
      <w:r>
        <w:t xml:space="preserve">в части приема </w:t>
      </w:r>
      <w:r w:rsidR="008E172D">
        <w:t xml:space="preserve">и регистрации уведомления и пакета документов </w:t>
      </w:r>
      <w:r>
        <w:t>- специалист Администрации, ответственный за прием поступающей корреспонденции в адрес Администрации.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обращении заявителя в Администрацию специалист по вопросам имущественных и земельных отношений осуществляет следующие действия: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52"/>
        </w:tabs>
        <w:ind w:firstLine="0"/>
        <w:jc w:val="both"/>
      </w:pPr>
      <w:r>
        <w:t>устанавливает предмет обращения заявителя;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48"/>
        </w:tabs>
        <w:ind w:firstLine="0"/>
        <w:jc w:val="both"/>
      </w:pPr>
      <w:r>
        <w:t>информирует заявителя о порядке и условиях получения муниципальной услуги;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43"/>
        </w:tabs>
        <w:ind w:firstLine="0"/>
        <w:jc w:val="both"/>
      </w:pPr>
      <w:r>
        <w:t>выдает заявителю бланк заявления на получение муниципальной услуги, после заполнения заявителем проверяет правильность внесенных данных и визирует заявление;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48"/>
        </w:tabs>
        <w:ind w:firstLine="0"/>
        <w:jc w:val="both"/>
      </w:pPr>
      <w:r>
        <w:t>при необходимости заполняет заявление на получение муниципальной услуги, распечатывает его и представляет заявителю на подпись;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38"/>
        </w:tabs>
        <w:ind w:firstLine="0"/>
        <w:jc w:val="both"/>
      </w:pPr>
      <w:r>
        <w:t>проверяет документы, удостоверяющие личность заявителя, в случае обращения законного представителя - полномочия законного представителя;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38"/>
        </w:tabs>
        <w:ind w:firstLine="0"/>
        <w:jc w:val="both"/>
      </w:pPr>
      <w:r>
        <w:t>проверяет наличие оснований для отказа в приеме документо</w:t>
      </w:r>
      <w:r w:rsidR="00670687">
        <w:t>в, в соответствии с пунктами 2.4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-в случае наличия оснований для отказа в приеме документов, возвращает их с указанием причин отказа в приеме документов;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48"/>
        </w:tabs>
        <w:ind w:firstLine="0"/>
        <w:jc w:val="both"/>
      </w:pPr>
      <w:r>
        <w:t>в случае отсутствия оснований для отказа в приеме документов, передает заявление и документы на регистрацию специалисту, ответственному за регистрацию исходящей документации Администрации.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Заявление и документы регистрируются специалистом Администрации, ответственным за прием поступающей в адрес Администрации корреспонденции, в установленном порядке в день их поступления с присвоением входящего номера в </w:t>
      </w:r>
      <w:r w:rsidR="00670687">
        <w:t xml:space="preserve">журнале входящей информации или в </w:t>
      </w:r>
      <w:r>
        <w:t>системе электронного документооборота «Дело».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Критериями принятия решения по данной административной процедуре является соответствие или несоответствие заявления и комплекта документов ос</w:t>
      </w:r>
      <w:r w:rsidR="00670687">
        <w:t>нованиям, указанным в пункте 2.4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принятие документов от заявителя и их регистрация либо отказ в приеме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Способ фиксации результата - регистрация заявления и комплекта документов </w:t>
      </w:r>
      <w:r w:rsidR="00670687">
        <w:t xml:space="preserve">в журнале входящей информации или </w:t>
      </w:r>
      <w:r>
        <w:t>в системе электронного документооборота «Дело».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- 1 рабочий день.</w:t>
      </w:r>
    </w:p>
    <w:p w:rsidR="002109D8" w:rsidRDefault="002109D8" w:rsidP="008E172D">
      <w:pPr>
        <w:pStyle w:val="14"/>
        <w:numPr>
          <w:ilvl w:val="0"/>
          <w:numId w:val="34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rPr>
          <w:i/>
          <w:iCs/>
        </w:rPr>
        <w:t>Формирование и направление межведомственных запросов в органы и организации, участвующие в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Основанием для начала административной процедуры является непредставление заявителем документов, указанных в </w:t>
      </w:r>
      <w:r w:rsidR="00E9390C">
        <w:t>подпункте 6</w:t>
      </w:r>
      <w:r w:rsidR="00670687">
        <w:t xml:space="preserve">  пункте 2.2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подготовку, направление межведомственных запросов и получение сведений (документов) является специалист по вопросам имущественных отношений.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формировании, направлении межведомственных запросов и получении сведений (документов) специалист по вопросам имущественных и земельных отношений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  <w:tab w:val="left" w:pos="8304"/>
        </w:tabs>
        <w:ind w:firstLine="0"/>
        <w:jc w:val="both"/>
      </w:pPr>
      <w:r>
        <w:t>- определяет виды межведомственных запросов с целью доукомплектации пакета документов в соответствии с</w:t>
      </w:r>
      <w:hyperlink r:id="rId8" w:history="1">
        <w:r>
          <w:t xml:space="preserve"> пунктом 2.</w:t>
        </w:r>
      </w:hyperlink>
      <w:r w:rsidR="00670687">
        <w:t>2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формирует и направляет межведомственные запросы;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получает сведения (документы) на межведомственные запросы, доукомплектовывает пакет документов.</w:t>
      </w:r>
    </w:p>
    <w:p w:rsidR="002109D8" w:rsidRDefault="00670687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 </w:t>
      </w:r>
      <w:r w:rsidR="002109D8">
        <w:t>Критерием принятия решения по данной административной процедуре является отсутствие документов, необходимых для предоставления муниципальной услуги, которые в соответствии с нормативными правовыми актами Российской Федерации, нормативными правовыми актами Ростовской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не более 3 рабочих дней со дня регистрации заявления и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получение сведений (документов) в рамках межведомственного взаимодействия и доукомплектованный пакет документов.</w:t>
      </w:r>
    </w:p>
    <w:p w:rsidR="002109D8" w:rsidRDefault="002109D8" w:rsidP="00FE4383">
      <w:pPr>
        <w:pStyle w:val="14"/>
        <w:numPr>
          <w:ilvl w:val="0"/>
          <w:numId w:val="34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rPr>
          <w:i/>
          <w:iCs/>
        </w:rPr>
        <w:t>Рассмотрение документов и принятие решения о предоставлении муниципальной услуги</w:t>
      </w:r>
    </w:p>
    <w:p w:rsidR="002109D8" w:rsidRDefault="002109D8" w:rsidP="00A319B4">
      <w:pPr>
        <w:pStyle w:val="14"/>
        <w:shd w:val="clear" w:color="auto" w:fill="auto"/>
        <w:tabs>
          <w:tab w:val="left" w:pos="284"/>
          <w:tab w:val="left" w:pos="426"/>
        </w:tabs>
        <w:ind w:firstLine="0"/>
      </w:pPr>
      <w:r>
        <w:t>Основанием для начала административной процедуры является поступление зарегистрированного</w:t>
      </w:r>
      <w:r w:rsidR="00A319B4" w:rsidRPr="00A319B4">
        <w:t xml:space="preserve"> </w:t>
      </w:r>
      <w:r w:rsidR="00E9390C">
        <w:t xml:space="preserve">заявления </w:t>
      </w:r>
      <w:r>
        <w:t>(далее - заявление) и прилагаемых к нему документов в Администрацию.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административную процедуру является специалист по вопросам имущественных и земельных отношений (далее - специалист).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рассмотрении заявления специалист выполняет следующие действия: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95"/>
        </w:tabs>
        <w:ind w:firstLine="0"/>
        <w:jc w:val="both"/>
      </w:pPr>
      <w:r>
        <w:t>проводит проверку наличия документов в соответствии с перечнем, установленн</w:t>
      </w:r>
      <w:r w:rsidR="00DF051E">
        <w:t>ым пунктом 2.2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95"/>
        </w:tabs>
        <w:ind w:firstLine="0"/>
        <w:jc w:val="both"/>
      </w:pPr>
      <w:r>
        <w:t>проверяет заявление и прилагаемые к нему документы на наличие (отсутствие) оснований для в</w:t>
      </w:r>
      <w:r w:rsidR="00DF051E">
        <w:t>озврата, указанных в пункте 2.5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F11C5F">
        <w:t>По результатам проведенной проверки документов специалист выполняет следующие действия: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95"/>
        </w:tabs>
        <w:ind w:firstLine="0"/>
        <w:jc w:val="both"/>
      </w:pPr>
      <w:r>
        <w:t>в случае наличия причин для возврата заявителю заявления и прилагаемых к нему документов без рассмотрени</w:t>
      </w:r>
      <w:r w:rsidR="00DF051E">
        <w:t>я, в соответствии с пунктом 2.5</w:t>
      </w:r>
      <w:r>
        <w:t xml:space="preserve"> настоящего Административного регламента, подготавливает в двух экземплярах проект мотивированного отказа в рассмотрении заявления и прилагаемых к нему документов с указанием причин возврата, оформленный </w:t>
      </w:r>
      <w:r w:rsidR="00DF051E">
        <w:t>по форме согласно приложению № 3</w:t>
      </w:r>
      <w:r>
        <w:t xml:space="preserve"> к настоящему Административному регламенту;</w:t>
      </w:r>
    </w:p>
    <w:p w:rsidR="00731256" w:rsidRPr="00E9390C" w:rsidRDefault="00731256" w:rsidP="00E9390C">
      <w:pPr>
        <w:pStyle w:val="13"/>
        <w:widowControl w:val="0"/>
        <w:tabs>
          <w:tab w:val="clear" w:pos="360"/>
          <w:tab w:val="left" w:pos="708"/>
        </w:tabs>
        <w:spacing w:before="0" w:after="0"/>
        <w:rPr>
          <w:sz w:val="28"/>
          <w:szCs w:val="28"/>
        </w:rPr>
      </w:pPr>
      <w:r w:rsidRPr="00E9390C">
        <w:rPr>
          <w:sz w:val="28"/>
          <w:szCs w:val="28"/>
        </w:rPr>
        <w:t>-</w:t>
      </w:r>
      <w:r w:rsidRPr="00E9390C">
        <w:rPr>
          <w:spacing w:val="1"/>
          <w:sz w:val="28"/>
          <w:szCs w:val="28"/>
        </w:rPr>
        <w:t xml:space="preserve"> </w:t>
      </w:r>
      <w:r w:rsidRPr="00E9390C">
        <w:rPr>
          <w:sz w:val="28"/>
          <w:szCs w:val="28"/>
        </w:rPr>
        <w:t>в</w:t>
      </w:r>
      <w:r w:rsidRPr="00E9390C">
        <w:rPr>
          <w:spacing w:val="1"/>
          <w:sz w:val="28"/>
          <w:szCs w:val="28"/>
        </w:rPr>
        <w:t xml:space="preserve"> </w:t>
      </w:r>
      <w:r w:rsidRPr="00E9390C">
        <w:rPr>
          <w:sz w:val="28"/>
          <w:szCs w:val="28"/>
        </w:rPr>
        <w:t>случае</w:t>
      </w:r>
      <w:r w:rsidRPr="00E9390C">
        <w:rPr>
          <w:spacing w:val="1"/>
          <w:sz w:val="28"/>
          <w:szCs w:val="28"/>
        </w:rPr>
        <w:t xml:space="preserve"> </w:t>
      </w:r>
      <w:r w:rsidRPr="00E9390C">
        <w:rPr>
          <w:sz w:val="28"/>
          <w:szCs w:val="28"/>
        </w:rPr>
        <w:t>отсутствия</w:t>
      </w:r>
      <w:r w:rsidRPr="00E9390C">
        <w:rPr>
          <w:spacing w:val="1"/>
          <w:sz w:val="28"/>
          <w:szCs w:val="28"/>
        </w:rPr>
        <w:t xml:space="preserve"> </w:t>
      </w:r>
      <w:r w:rsidRPr="00E9390C">
        <w:rPr>
          <w:sz w:val="28"/>
          <w:szCs w:val="28"/>
        </w:rPr>
        <w:t>оснований</w:t>
      </w:r>
      <w:r w:rsidRPr="00E9390C">
        <w:rPr>
          <w:spacing w:val="1"/>
          <w:sz w:val="28"/>
          <w:szCs w:val="28"/>
        </w:rPr>
        <w:t xml:space="preserve"> </w:t>
      </w:r>
      <w:r w:rsidRPr="00E9390C">
        <w:rPr>
          <w:sz w:val="28"/>
          <w:szCs w:val="28"/>
        </w:rPr>
        <w:t>для</w:t>
      </w:r>
      <w:r w:rsidRPr="00E9390C">
        <w:rPr>
          <w:spacing w:val="1"/>
          <w:sz w:val="28"/>
          <w:szCs w:val="28"/>
        </w:rPr>
        <w:t xml:space="preserve"> </w:t>
      </w:r>
      <w:r w:rsidRPr="00E9390C">
        <w:rPr>
          <w:sz w:val="28"/>
          <w:szCs w:val="28"/>
        </w:rPr>
        <w:t>отказа</w:t>
      </w:r>
      <w:r w:rsidRPr="00E9390C">
        <w:rPr>
          <w:spacing w:val="1"/>
          <w:sz w:val="28"/>
          <w:szCs w:val="28"/>
        </w:rPr>
        <w:t xml:space="preserve"> </w:t>
      </w:r>
      <w:r w:rsidRPr="00E9390C">
        <w:rPr>
          <w:sz w:val="28"/>
          <w:szCs w:val="28"/>
        </w:rPr>
        <w:t>в</w:t>
      </w:r>
      <w:r w:rsidRPr="00E9390C">
        <w:rPr>
          <w:spacing w:val="1"/>
          <w:sz w:val="28"/>
          <w:szCs w:val="28"/>
        </w:rPr>
        <w:t xml:space="preserve"> </w:t>
      </w:r>
      <w:r w:rsidRPr="00E9390C">
        <w:rPr>
          <w:sz w:val="28"/>
          <w:szCs w:val="28"/>
        </w:rPr>
        <w:t>предоставлении</w:t>
      </w:r>
      <w:r w:rsidRPr="00E9390C">
        <w:rPr>
          <w:spacing w:val="1"/>
          <w:sz w:val="28"/>
          <w:szCs w:val="28"/>
        </w:rPr>
        <w:t xml:space="preserve"> </w:t>
      </w:r>
      <w:r w:rsidRPr="00E9390C">
        <w:rPr>
          <w:sz w:val="28"/>
          <w:szCs w:val="28"/>
        </w:rPr>
        <w:t>муниципальной</w:t>
      </w:r>
      <w:r w:rsidRPr="00E9390C">
        <w:rPr>
          <w:spacing w:val="1"/>
          <w:sz w:val="28"/>
          <w:szCs w:val="28"/>
        </w:rPr>
        <w:t xml:space="preserve"> </w:t>
      </w:r>
      <w:r w:rsidRPr="00E9390C">
        <w:rPr>
          <w:sz w:val="28"/>
          <w:szCs w:val="28"/>
        </w:rPr>
        <w:t>услуги</w:t>
      </w:r>
      <w:r w:rsidRPr="00E9390C">
        <w:rPr>
          <w:spacing w:val="1"/>
          <w:sz w:val="28"/>
          <w:szCs w:val="28"/>
        </w:rPr>
        <w:t xml:space="preserve"> </w:t>
      </w:r>
      <w:r w:rsidR="00660630" w:rsidRPr="00E9390C">
        <w:rPr>
          <w:sz w:val="28"/>
          <w:szCs w:val="28"/>
        </w:rPr>
        <w:t>подготавливает</w:t>
      </w:r>
      <w:r w:rsidR="00660630">
        <w:t xml:space="preserve"> </w:t>
      </w:r>
      <w:r w:rsidR="00A319B4">
        <w:rPr>
          <w:spacing w:val="1"/>
        </w:rPr>
        <w:t xml:space="preserve"> </w:t>
      </w:r>
      <w:r w:rsidR="00E9390C">
        <w:rPr>
          <w:sz w:val="28"/>
          <w:szCs w:val="28"/>
        </w:rPr>
        <w:t xml:space="preserve">проект постановления </w:t>
      </w:r>
      <w:r w:rsidR="00E9390C" w:rsidRPr="006008DB">
        <w:rPr>
          <w:sz w:val="28"/>
          <w:szCs w:val="28"/>
        </w:rPr>
        <w:t>об устранении технической ошибки в правоустанавливающем документе о предоставлении земельного участка (собственность бесплатно, постоянно</w:t>
      </w:r>
      <w:r w:rsidR="00E9390C">
        <w:rPr>
          <w:sz w:val="28"/>
          <w:szCs w:val="28"/>
        </w:rPr>
        <w:t xml:space="preserve">е (бессрочное) пользование), либо  проект дополнительного </w:t>
      </w:r>
      <w:r w:rsidR="00E9390C" w:rsidRPr="00E9390C">
        <w:rPr>
          <w:sz w:val="28"/>
          <w:szCs w:val="28"/>
        </w:rPr>
        <w:t xml:space="preserve">соглашения </w:t>
      </w:r>
      <w:r w:rsidRPr="00E9390C">
        <w:rPr>
          <w:sz w:val="28"/>
          <w:szCs w:val="28"/>
        </w:rPr>
        <w:t>(далее</w:t>
      </w:r>
      <w:r w:rsidRPr="00E9390C">
        <w:rPr>
          <w:spacing w:val="-5"/>
          <w:sz w:val="28"/>
          <w:szCs w:val="28"/>
        </w:rPr>
        <w:t xml:space="preserve"> </w:t>
      </w:r>
      <w:r w:rsidRPr="00E9390C">
        <w:rPr>
          <w:sz w:val="28"/>
          <w:szCs w:val="28"/>
        </w:rPr>
        <w:t xml:space="preserve">– </w:t>
      </w:r>
      <w:r w:rsidR="00E9390C">
        <w:rPr>
          <w:sz w:val="28"/>
          <w:szCs w:val="28"/>
        </w:rPr>
        <w:t xml:space="preserve">проект постановления, проект дополнительного </w:t>
      </w:r>
      <w:r w:rsidRPr="00E9390C">
        <w:rPr>
          <w:sz w:val="28"/>
          <w:szCs w:val="28"/>
        </w:rPr>
        <w:t>соглашение).</w:t>
      </w:r>
    </w:p>
    <w:p w:rsidR="00731256" w:rsidRDefault="00731256" w:rsidP="00731256">
      <w:pPr>
        <w:pStyle w:val="a3"/>
        <w:ind w:right="164"/>
      </w:pPr>
      <w:r>
        <w:rPr>
          <w:lang w:val="ru-RU"/>
        </w:rPr>
        <w:t xml:space="preserve">       </w:t>
      </w:r>
      <w:r>
        <w:t>Критерием принятия решения является отсутствие или наличие оснований,</w:t>
      </w:r>
      <w:r>
        <w:rPr>
          <w:spacing w:val="-67"/>
        </w:rPr>
        <w:t xml:space="preserve"> </w:t>
      </w:r>
      <w:r>
        <w:t>указанных в</w:t>
      </w:r>
      <w:r>
        <w:rPr>
          <w:spacing w:val="-2"/>
        </w:rPr>
        <w:t xml:space="preserve"> </w:t>
      </w:r>
      <w:r>
        <w:t>пунктах 2.</w:t>
      </w:r>
      <w:r>
        <w:rPr>
          <w:lang w:val="ru-RU"/>
        </w:rPr>
        <w:t>5</w:t>
      </w:r>
      <w:r>
        <w:rPr>
          <w:spacing w:val="-4"/>
        </w:rPr>
        <w:t xml:space="preserve"> </w:t>
      </w:r>
      <w:r>
        <w:t>настоящего Административного</w:t>
      </w:r>
      <w:r>
        <w:rPr>
          <w:spacing w:val="-4"/>
        </w:rPr>
        <w:t xml:space="preserve"> </w:t>
      </w:r>
      <w:r>
        <w:t>регламента.</w:t>
      </w:r>
    </w:p>
    <w:p w:rsidR="00731256" w:rsidRDefault="00731256" w:rsidP="00731256">
      <w:pPr>
        <w:pStyle w:val="a3"/>
      </w:pPr>
      <w:r>
        <w:rPr>
          <w:lang w:val="ru-RU"/>
        </w:rPr>
        <w:t xml:space="preserve">     </w:t>
      </w:r>
      <w:r>
        <w:t>После</w:t>
      </w:r>
      <w:r>
        <w:rPr>
          <w:spacing w:val="31"/>
        </w:rPr>
        <w:t xml:space="preserve"> </w:t>
      </w:r>
      <w:r>
        <w:t>подготовки</w:t>
      </w:r>
      <w:r>
        <w:rPr>
          <w:spacing w:val="33"/>
        </w:rPr>
        <w:t xml:space="preserve"> </w:t>
      </w:r>
      <w:r>
        <w:rPr>
          <w:spacing w:val="35"/>
        </w:rPr>
        <w:t xml:space="preserve"> </w:t>
      </w:r>
      <w:r w:rsidR="00E9390C">
        <w:rPr>
          <w:szCs w:val="28"/>
        </w:rPr>
        <w:t xml:space="preserve">постановления </w:t>
      </w:r>
      <w:r w:rsidR="00E9390C" w:rsidRPr="006008DB">
        <w:rPr>
          <w:szCs w:val="28"/>
        </w:rPr>
        <w:t>об устранении технической ошибки в правоустанавливающем документе о предоставлении земельного участка (собственность бесплатно, постоянно</w:t>
      </w:r>
      <w:r w:rsidR="00E9390C">
        <w:rPr>
          <w:szCs w:val="28"/>
        </w:rPr>
        <w:t xml:space="preserve">е (бессрочное) пользование), либо   дополнительного </w:t>
      </w:r>
      <w:r w:rsidR="00E9390C" w:rsidRPr="00E9390C">
        <w:rPr>
          <w:szCs w:val="28"/>
        </w:rPr>
        <w:t>соглашения</w:t>
      </w:r>
      <w:r w:rsidR="00284DE5">
        <w:rPr>
          <w:szCs w:val="28"/>
          <w:lang w:val="ru-RU"/>
        </w:rPr>
        <w:t xml:space="preserve">, </w:t>
      </w:r>
      <w:r>
        <w:t>специалист</w:t>
      </w:r>
      <w:r>
        <w:rPr>
          <w:spacing w:val="33"/>
        </w:rPr>
        <w:t xml:space="preserve"> </w:t>
      </w:r>
      <w:r>
        <w:rPr>
          <w:spacing w:val="32"/>
        </w:rPr>
        <w:t xml:space="preserve"> </w:t>
      </w:r>
      <w:r>
        <w:t>направляет</w:t>
      </w:r>
      <w:r>
        <w:rPr>
          <w:spacing w:val="33"/>
        </w:rPr>
        <w:t xml:space="preserve"> </w:t>
      </w:r>
      <w:r w:rsidR="00284DE5">
        <w:rPr>
          <w:lang w:val="ru-RU"/>
        </w:rPr>
        <w:t xml:space="preserve">постановление, соглашение </w:t>
      </w:r>
      <w:r>
        <w:rPr>
          <w:spacing w:val="-67"/>
          <w:lang w:val="ru-RU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rPr>
          <w:lang w:val="ru-RU"/>
        </w:rPr>
        <w:t xml:space="preserve"> Главе администрации Мирненского сельского поселения</w:t>
      </w:r>
      <w:r>
        <w:t>.</w:t>
      </w:r>
    </w:p>
    <w:p w:rsidR="00731256" w:rsidRDefault="00731256" w:rsidP="00731256">
      <w:pPr>
        <w:pStyle w:val="a3"/>
        <w:tabs>
          <w:tab w:val="left" w:pos="1965"/>
          <w:tab w:val="left" w:pos="3728"/>
          <w:tab w:val="left" w:pos="5563"/>
          <w:tab w:val="left" w:pos="7274"/>
          <w:tab w:val="left" w:pos="8536"/>
        </w:tabs>
        <w:ind w:right="170"/>
        <w:jc w:val="both"/>
      </w:pPr>
      <w:r>
        <w:rPr>
          <w:lang w:val="ru-RU"/>
        </w:rPr>
        <w:t xml:space="preserve">      </w:t>
      </w:r>
      <w:r>
        <w:t>После</w:t>
      </w:r>
      <w:r>
        <w:rPr>
          <w:lang w:val="ru-RU"/>
        </w:rPr>
        <w:t xml:space="preserve"> </w:t>
      </w:r>
      <w:r>
        <w:t>подписания</w:t>
      </w:r>
      <w:r>
        <w:rPr>
          <w:lang w:val="ru-RU"/>
        </w:rPr>
        <w:t xml:space="preserve"> </w:t>
      </w:r>
      <w:r>
        <w:t>соглашения,</w:t>
      </w:r>
      <w:r>
        <w:rPr>
          <w:lang w:val="ru-RU"/>
        </w:rPr>
        <w:t xml:space="preserve"> </w:t>
      </w:r>
      <w:r>
        <w:t>специалис</w:t>
      </w:r>
      <w:r>
        <w:rPr>
          <w:lang w:val="ru-RU"/>
        </w:rPr>
        <w:t xml:space="preserve">т </w:t>
      </w:r>
      <w:r>
        <w:rPr>
          <w:spacing w:val="-1"/>
        </w:rPr>
        <w:t>организует</w:t>
      </w:r>
      <w:r>
        <w:rPr>
          <w:spacing w:val="-67"/>
        </w:rPr>
        <w:t xml:space="preserve"> </w:t>
      </w:r>
      <w:r>
        <w:t>подписание соглашения со стороны заявителя.</w:t>
      </w:r>
    </w:p>
    <w:p w:rsidR="00731256" w:rsidRPr="00284DE5" w:rsidRDefault="00731256" w:rsidP="00A77898">
      <w:pPr>
        <w:pStyle w:val="a3"/>
        <w:ind w:right="164"/>
        <w:jc w:val="both"/>
        <w:rPr>
          <w:lang w:val="ru-RU"/>
        </w:rPr>
      </w:pPr>
      <w:r>
        <w:rPr>
          <w:lang w:val="ru-RU"/>
        </w:rPr>
        <w:t xml:space="preserve">       </w:t>
      </w:r>
      <w:r>
        <w:t xml:space="preserve">После подписания соглашения со стороны заявителя, специалист </w:t>
      </w:r>
      <w:r>
        <w:rPr>
          <w:spacing w:val="1"/>
        </w:rPr>
        <w:t xml:space="preserve"> </w:t>
      </w:r>
      <w:r>
        <w:t xml:space="preserve">направляет заявление о государственной регистрации </w:t>
      </w:r>
      <w:r w:rsidR="00284DE5">
        <w:rPr>
          <w:szCs w:val="28"/>
        </w:rPr>
        <w:t xml:space="preserve"> устранени</w:t>
      </w:r>
      <w:r w:rsidR="00284DE5">
        <w:rPr>
          <w:szCs w:val="28"/>
          <w:lang w:val="ru-RU"/>
        </w:rPr>
        <w:t>я</w:t>
      </w:r>
      <w:r w:rsidR="00284DE5" w:rsidRPr="006008DB">
        <w:rPr>
          <w:szCs w:val="28"/>
        </w:rPr>
        <w:t xml:space="preserve"> технической ошибки в правоустанавливающем документе о предоставлении земельного участка (собственность бесплатно, постоянно</w:t>
      </w:r>
      <w:r w:rsidR="00284DE5">
        <w:rPr>
          <w:szCs w:val="28"/>
        </w:rPr>
        <w:t>е (бессрочное) пользование)</w:t>
      </w:r>
      <w:r w:rsidR="00284DE5">
        <w:rPr>
          <w:szCs w:val="28"/>
          <w:lang w:val="ru-RU"/>
        </w:rPr>
        <w:t xml:space="preserve"> </w:t>
      </w:r>
      <w:r>
        <w:t>в отношении соответствующего</w:t>
      </w:r>
      <w:r>
        <w:rPr>
          <w:spacing w:val="-67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недвижимого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Федерального закона от 13.07.2015 N 218-ФЗ "О государственной регистрации</w:t>
      </w:r>
      <w:r>
        <w:rPr>
          <w:spacing w:val="1"/>
        </w:rPr>
        <w:t xml:space="preserve"> </w:t>
      </w:r>
      <w:r>
        <w:t>недвижимости" в</w:t>
      </w:r>
      <w:r>
        <w:rPr>
          <w:spacing w:val="70"/>
        </w:rPr>
        <w:t xml:space="preserve"> </w:t>
      </w:r>
      <w:r>
        <w:t>Федеральную службу государственной регистрации, кадастра</w:t>
      </w:r>
      <w:r>
        <w:rPr>
          <w:spacing w:val="1"/>
        </w:rPr>
        <w:t xml:space="preserve"> </w:t>
      </w:r>
      <w:r>
        <w:t>и картографии</w:t>
      </w:r>
      <w:r w:rsidR="00284DE5">
        <w:rPr>
          <w:lang w:val="ru-RU"/>
        </w:rPr>
        <w:t>.</w:t>
      </w:r>
    </w:p>
    <w:p w:rsidR="002109D8" w:rsidRDefault="00731256" w:rsidP="00A77898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 </w:t>
      </w:r>
      <w:r w:rsidR="002109D8">
        <w:t>Продолжительность административной процедуры не может превышать срок, ук</w:t>
      </w:r>
      <w:r w:rsidR="00DF051E">
        <w:t>азанный в пункте 2.1</w:t>
      </w:r>
      <w:r w:rsidR="002109D8">
        <w:t xml:space="preserve"> настоящего Административного регламента.</w:t>
      </w:r>
    </w:p>
    <w:p w:rsidR="00731256" w:rsidRPr="00617B4C" w:rsidRDefault="00731256" w:rsidP="00A77898">
      <w:pPr>
        <w:pStyle w:val="a3"/>
        <w:spacing w:before="63"/>
        <w:ind w:right="164"/>
        <w:jc w:val="both"/>
      </w:pPr>
      <w:r>
        <w:rPr>
          <w:i/>
          <w:iCs/>
        </w:rPr>
        <w:t xml:space="preserve">    </w:t>
      </w:r>
      <w:r>
        <w:rPr>
          <w:iCs/>
        </w:rPr>
        <w:t xml:space="preserve">   </w:t>
      </w:r>
      <w:r w:rsidR="00617B4C">
        <w:t>Результатом</w:t>
      </w:r>
      <w:r w:rsidR="00617B4C">
        <w:rPr>
          <w:spacing w:val="1"/>
        </w:rPr>
        <w:t xml:space="preserve"> </w:t>
      </w:r>
      <w:r w:rsidR="00617B4C">
        <w:t>административной</w:t>
      </w:r>
      <w:r w:rsidR="00617B4C">
        <w:rPr>
          <w:spacing w:val="1"/>
        </w:rPr>
        <w:t xml:space="preserve"> </w:t>
      </w:r>
      <w:r w:rsidR="00617B4C">
        <w:t>процедуры</w:t>
      </w:r>
      <w:r w:rsidR="00617B4C">
        <w:rPr>
          <w:spacing w:val="1"/>
        </w:rPr>
        <w:t xml:space="preserve"> </w:t>
      </w:r>
      <w:r w:rsidR="00617B4C">
        <w:t>являются:</w:t>
      </w:r>
      <w:r w:rsidR="00617B4C">
        <w:rPr>
          <w:spacing w:val="1"/>
        </w:rPr>
        <w:t xml:space="preserve"> </w:t>
      </w:r>
      <w:r w:rsidR="00284DE5">
        <w:rPr>
          <w:spacing w:val="1"/>
          <w:lang w:val="ru-RU"/>
        </w:rPr>
        <w:t xml:space="preserve">подписанное </w:t>
      </w:r>
      <w:r w:rsidR="00284DE5">
        <w:rPr>
          <w:szCs w:val="28"/>
        </w:rPr>
        <w:t>постановлени</w:t>
      </w:r>
      <w:r w:rsidR="00284DE5">
        <w:rPr>
          <w:szCs w:val="28"/>
          <w:lang w:val="ru-RU"/>
        </w:rPr>
        <w:t>е</w:t>
      </w:r>
      <w:r w:rsidR="00284DE5">
        <w:rPr>
          <w:szCs w:val="28"/>
        </w:rPr>
        <w:t xml:space="preserve"> </w:t>
      </w:r>
      <w:r w:rsidR="00284DE5" w:rsidRPr="006008DB">
        <w:rPr>
          <w:szCs w:val="28"/>
        </w:rPr>
        <w:t>об устранении технической ошибки в правоустанавливающем документе о предоставлении земельного участка (собственность бесплатно, постоянно</w:t>
      </w:r>
      <w:r w:rsidR="00284DE5">
        <w:rPr>
          <w:szCs w:val="28"/>
        </w:rPr>
        <w:t xml:space="preserve">е (бессрочное) пользование), либо   дополнительного </w:t>
      </w:r>
      <w:r w:rsidR="00284DE5" w:rsidRPr="00E9390C">
        <w:rPr>
          <w:szCs w:val="28"/>
        </w:rPr>
        <w:t>соглашения</w:t>
      </w:r>
      <w:r w:rsidR="00284DE5">
        <w:rPr>
          <w:szCs w:val="28"/>
          <w:lang w:val="ru-RU"/>
        </w:rPr>
        <w:t>.</w:t>
      </w:r>
      <w:r w:rsidR="00284DE5">
        <w:t xml:space="preserve"> </w:t>
      </w:r>
    </w:p>
    <w:p w:rsidR="002109D8" w:rsidRDefault="002109D8" w:rsidP="00731256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rPr>
          <w:i/>
          <w:iCs/>
        </w:rPr>
        <w:t>Выдача результата предоставления муниципальной услуги</w:t>
      </w:r>
    </w:p>
    <w:p w:rsidR="00617B4C" w:rsidRPr="00617B4C" w:rsidRDefault="00617B4C" w:rsidP="00617B4C">
      <w:pPr>
        <w:pStyle w:val="a3"/>
        <w:ind w:right="165"/>
      </w:pP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 w:rsidR="00284DE5">
        <w:rPr>
          <w:spacing w:val="1"/>
          <w:lang w:val="ru-RU"/>
        </w:rPr>
        <w:t xml:space="preserve">подписанное </w:t>
      </w:r>
      <w:r w:rsidR="00284DE5">
        <w:rPr>
          <w:szCs w:val="28"/>
        </w:rPr>
        <w:t>постановлени</w:t>
      </w:r>
      <w:r w:rsidR="00284DE5">
        <w:rPr>
          <w:szCs w:val="28"/>
          <w:lang w:val="ru-RU"/>
        </w:rPr>
        <w:t>е</w:t>
      </w:r>
      <w:r w:rsidR="00284DE5">
        <w:rPr>
          <w:szCs w:val="28"/>
        </w:rPr>
        <w:t xml:space="preserve"> </w:t>
      </w:r>
      <w:r w:rsidR="00284DE5" w:rsidRPr="006008DB">
        <w:rPr>
          <w:szCs w:val="28"/>
        </w:rPr>
        <w:t>об устранении технической ошибки в правоустанавливающем документе о предоставлении земельного участка (собственность бесплатно, постоянно</w:t>
      </w:r>
      <w:r w:rsidR="00284DE5">
        <w:rPr>
          <w:szCs w:val="28"/>
        </w:rPr>
        <w:t xml:space="preserve">е (бессрочное) пользование), либо   дополнительного </w:t>
      </w:r>
      <w:r w:rsidR="00284DE5" w:rsidRPr="00E9390C">
        <w:rPr>
          <w:szCs w:val="28"/>
        </w:rPr>
        <w:t>соглашения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административную процедуру является специалист.</w:t>
      </w:r>
      <w:r w:rsidR="00F11C5F">
        <w:t xml:space="preserve"> </w:t>
      </w:r>
      <w:r>
        <w:t>Выдача результата предоставления муниципальной услуги осуществляется способом, указанным в заявлении.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обращении заявителя за результатом предоставления муниципальной услуги в Администрацию специалист осуществляет следующие действия: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1032"/>
        </w:tabs>
        <w:ind w:firstLine="0"/>
        <w:jc w:val="both"/>
      </w:pPr>
      <w:r>
        <w:t>устанавливает личность заявителя (личность и полномочия представителя);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1032"/>
        </w:tabs>
        <w:ind w:firstLine="0"/>
        <w:jc w:val="both"/>
      </w:pPr>
      <w:r>
        <w:t>выдает заявителю (представителю заявителя) подписанный результат муниципальной услуги;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1032"/>
        </w:tabs>
        <w:ind w:firstLine="0"/>
        <w:jc w:val="both"/>
      </w:pPr>
      <w:r>
        <w:t>отказывает в выдаче результата в случае, если за выдачей обратилось лицо, не являющееся заявителем (представителем заявителя).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указания заявителем способа получения документов по почте специалист направляет результат муниципальной услуги в адрес заявителя почтовым отправлением.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указания заявителем способа получения результата муниципальной услуги в электронной форме специалист направляет результат муниципальной услуги заявителю на адрес электронной почты, указанной в заявлении.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при выборе способа направления результата муниципальной услуги является способ получения результата муниципальной услуги, указанный заявителем в заявлении.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выдача заявителю результата предоставления муниципальной услуги.</w:t>
      </w:r>
    </w:p>
    <w:p w:rsidR="00DF051E" w:rsidRDefault="00DF051E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</w:p>
    <w:p w:rsidR="002109D8" w:rsidRDefault="002109D8" w:rsidP="00AF3BAF">
      <w:pPr>
        <w:pStyle w:val="14"/>
        <w:numPr>
          <w:ilvl w:val="0"/>
          <w:numId w:val="32"/>
        </w:numPr>
        <w:shd w:val="clear" w:color="auto" w:fill="auto"/>
        <w:tabs>
          <w:tab w:val="left" w:pos="284"/>
          <w:tab w:val="left" w:pos="426"/>
          <w:tab w:val="left" w:pos="1315"/>
        </w:tabs>
        <w:ind w:firstLine="0"/>
        <w:jc w:val="both"/>
      </w:pPr>
      <w:r>
        <w:rPr>
          <w:b/>
          <w:bCs/>
        </w:rPr>
        <w:t>Описание административных процедур предоставления муниципальной услуги при обращении заявителя за получением муниципальной услуги в МФЦ</w:t>
      </w:r>
      <w:r w:rsidR="00DF051E">
        <w:rPr>
          <w:b/>
          <w:bCs/>
        </w:rPr>
        <w:t xml:space="preserve"> (в случае заключения соглашения)</w:t>
      </w:r>
    </w:p>
    <w:p w:rsidR="002109D8" w:rsidRDefault="002109D8" w:rsidP="00AF3BAF">
      <w:pPr>
        <w:pStyle w:val="14"/>
        <w:numPr>
          <w:ilvl w:val="0"/>
          <w:numId w:val="35"/>
        </w:numPr>
        <w:shd w:val="clear" w:color="auto" w:fill="auto"/>
        <w:tabs>
          <w:tab w:val="left" w:pos="284"/>
          <w:tab w:val="left" w:pos="426"/>
          <w:tab w:val="left" w:pos="1540"/>
        </w:tabs>
        <w:ind w:firstLine="0"/>
        <w:jc w:val="both"/>
      </w:pPr>
      <w:r>
        <w:rPr>
          <w:i/>
          <w:iCs/>
        </w:rPr>
        <w:t>Прием и регистрация уведомления и прилагаемых к нему документов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подача заявления с прилагаемыми к нему документами в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административную процедуру и административные действия является специалист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целях предоставления муниципальной услуги в МФЦ осуществляется прием заявителей по предварительной записи.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организации записи на прием МФЦ заявителю обеспечивается возможность: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ознакомления с расписанием работы МФЦ либо уполномоченного специалиста МФЦ, а также с доступными для записи на прием датами и интервалами времени приема;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записи в любые свободные для приема дату и время в пределах установленного в МФЦ графика приема заявителей.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Запись на прием может осуществляться посредством информационной системы МФЦ, которая обеспечивает возможность интеграции с ЕПГУ и официальными сайтами (при наличии технической возможности).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обращении заявителя в МФЦ специалист МФЦ, ответственный за прием документов,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устанавливает предмет обращения заявителя;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информирует заявителя о порядке и условиях получения муниципальной услуги через МФЦ;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выдает заявителю бланк заявления на получение муниципальной услуги, после заполнения заявителем проверяет правильность внесенных данных и визирует заявление;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при необходимости заполняет заявление на получение муниципальной услуги, распечатывает его и представляет заявителю на подпись;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проверяет документы, удостоверяющие личность заявителя, в случае обращения законного представителя - полномочия законного представителя;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свидетельствует своей подписью правильность внесения в заявление данных заявителя;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проверяет полноту комплекта документов в соответствии с пер</w:t>
      </w:r>
      <w:r w:rsidR="00DF051E">
        <w:t>ечнем, установленным пунктом 2.2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регистрирует заявление и документы в информационной системе МФЦ;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выдает заявителю расписку о принятии документов, содержащую номер и дату регистрации заявления.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Прием и регистрация заявления и пакета документов осуществляются в день подачи заявления.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- 1 рабочий день.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Критериями принятия решения по данной административной процедуре является соответствие или несоответствие заявления и комплекта документов ос</w:t>
      </w:r>
      <w:r w:rsidR="00DF051E">
        <w:t>нованиям, указанным в пункте 2.4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принятие документов от заявителя и их регистрация в информационной системе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 фиксации результата - регистрация необходимых для предоставления муниципальной услуги документов в информационной системе МФЦ и выдача расписки об их принятии заявителю.</w:t>
      </w:r>
    </w:p>
    <w:p w:rsidR="002109D8" w:rsidRDefault="002109D8" w:rsidP="00AF3BAF">
      <w:pPr>
        <w:pStyle w:val="14"/>
        <w:numPr>
          <w:ilvl w:val="0"/>
          <w:numId w:val="35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Формирование и направление межведомственных запросов в органы и организации, участвующие в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непредставление заявителем до</w:t>
      </w:r>
      <w:r w:rsidR="00DF051E">
        <w:t>кументов, указанных в пункте 2.2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подготовку, направление межведомственных запросов и получение сведений (документов) является специалист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формировании, направлении межведомственных запросов и получении сведений (документов) специалист МФЦ, ответственный за прием документов, осуществляет следующие действия: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42"/>
        </w:tabs>
        <w:ind w:firstLine="0"/>
        <w:jc w:val="both"/>
      </w:pPr>
      <w:r>
        <w:t>определяет виды межведомственных запросов с целью доукомплектации пакета документов в соответствии с</w:t>
      </w:r>
      <w:hyperlink r:id="rId9" w:history="1">
        <w:r w:rsidR="00617B4C">
          <w:t xml:space="preserve"> подпунктом 5</w:t>
        </w:r>
        <w:r w:rsidR="00DF051E">
          <w:t xml:space="preserve"> пункта 2.2</w:t>
        </w:r>
        <w:r>
          <w:t xml:space="preserve"> </w:t>
        </w:r>
      </w:hyperlink>
      <w:r>
        <w:t>настоящего Административного регламента;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56"/>
        </w:tabs>
        <w:ind w:firstLine="0"/>
        <w:jc w:val="both"/>
      </w:pPr>
      <w:r>
        <w:t>формирует и направляет межведомственные запросы;</w:t>
      </w:r>
    </w:p>
    <w:p w:rsidR="002109D8" w:rsidRPr="004C5016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1075"/>
        </w:tabs>
        <w:ind w:firstLine="0"/>
        <w:jc w:val="both"/>
      </w:pPr>
      <w:r>
        <w:t xml:space="preserve">получает сведения (документы) на межведомственные запросы, </w:t>
      </w:r>
      <w:r w:rsidRPr="004C5016">
        <w:t>доукомплектовывает пакет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 xml:space="preserve">Особенности осуществления межведомственного взаимодействия сотрудниками МФЦ закрепляются в Соглашении о взаимодействии между </w:t>
      </w:r>
      <w:r w:rsidR="008C0F23" w:rsidRPr="004C5016">
        <w:t xml:space="preserve">Администрацией </w:t>
      </w:r>
      <w:r w:rsidRPr="004C5016">
        <w:t xml:space="preserve">и МФЦ </w:t>
      </w:r>
      <w:r w:rsidR="008C0F23" w:rsidRPr="004C5016">
        <w:t>Дубовского</w:t>
      </w:r>
      <w:r w:rsidRPr="004C5016">
        <w:t xml:space="preserve"> района</w:t>
      </w:r>
      <w:r w:rsidR="004C5016">
        <w:t xml:space="preserve"> (в случае заключения Соглашения)</w:t>
      </w:r>
      <w:r w:rsidRPr="004C5016"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по данной административной процедуре является отсутствие документов, необходимых для предоставления муниципальной услуги, которые в соответствии с нормативными правовыми актами Российской Федерации, нормативными правовыми актами Ростовской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не более 3 рабочих дней со дня регистрации заявления и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получение МФЦ сведений (документов) в рамках межведомственного взаимодействия и доукомплектованный пакет документов.</w:t>
      </w:r>
    </w:p>
    <w:p w:rsidR="002109D8" w:rsidRDefault="002109D8" w:rsidP="00AF3BAF">
      <w:pPr>
        <w:pStyle w:val="14"/>
        <w:numPr>
          <w:ilvl w:val="0"/>
          <w:numId w:val="35"/>
        </w:numPr>
        <w:shd w:val="clear" w:color="auto" w:fill="auto"/>
        <w:tabs>
          <w:tab w:val="left" w:pos="284"/>
          <w:tab w:val="left" w:pos="426"/>
          <w:tab w:val="left" w:pos="1494"/>
        </w:tabs>
        <w:ind w:firstLine="0"/>
        <w:jc w:val="both"/>
      </w:pPr>
      <w:r>
        <w:rPr>
          <w:i/>
          <w:iCs/>
        </w:rPr>
        <w:t xml:space="preserve">Передача документов в </w:t>
      </w:r>
      <w:r w:rsidR="004C5016">
        <w:rPr>
          <w:i/>
          <w:iCs/>
        </w:rPr>
        <w:t>Администрацию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сформированный МФЦ пакет документов в соответствии с пер</w:t>
      </w:r>
      <w:r w:rsidR="00DF051E">
        <w:t>ечнем, установленным пунктом 2.2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Ответственными за административную процедуру являются: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 xml:space="preserve">в части передачи документов в </w:t>
      </w:r>
      <w:r w:rsidR="004C5016">
        <w:t>Администрацию</w:t>
      </w:r>
      <w:r>
        <w:t xml:space="preserve"> - специалист МФЦ;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 xml:space="preserve">в части приема пакета документов в </w:t>
      </w:r>
      <w:r w:rsidR="004C5016">
        <w:t>Администрации</w:t>
      </w:r>
      <w:r>
        <w:t xml:space="preserve"> - специалист </w:t>
      </w:r>
      <w:r w:rsidR="004C5016">
        <w:t>Администрации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Специалист МФЦ осуществляет следующие действия: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87"/>
        </w:tabs>
        <w:ind w:firstLine="0"/>
        <w:jc w:val="both"/>
      </w:pPr>
      <w:r>
        <w:t xml:space="preserve">подготавливает реестр передачи пакетов документов в </w:t>
      </w:r>
      <w:r w:rsidR="004C5016">
        <w:t>Администрацию</w:t>
      </w:r>
      <w:r>
        <w:t xml:space="preserve"> в электронном виде и (или) на бумажном носителе в двух экземплярах;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 xml:space="preserve">осуществляет передачу пакета документов в </w:t>
      </w:r>
      <w:r w:rsidR="004C5016">
        <w:t>Администрацию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Специалист </w:t>
      </w:r>
      <w:r w:rsidR="004C5016">
        <w:t>Администрации</w:t>
      </w:r>
      <w:r>
        <w:t xml:space="preserve"> осуществляет следующие действия: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82"/>
        </w:tabs>
        <w:ind w:firstLine="0"/>
        <w:jc w:val="both"/>
      </w:pPr>
      <w:r>
        <w:t xml:space="preserve">принимает пакет документов в соответствии с реестром передачи пакетов документов в </w:t>
      </w:r>
      <w:r w:rsidR="004C5016">
        <w:t>Администрацию</w:t>
      </w:r>
      <w:r>
        <w:t>, в случае необходимости обеспечивает загрузку поступивших заявлений и документов из МФЦ на основании электронного реестра передачи пакетов документов;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82"/>
        </w:tabs>
        <w:ind w:firstLine="0"/>
        <w:jc w:val="both"/>
      </w:pPr>
      <w:r>
        <w:t>ставит отметку о получении документов в реестре приема-передачи пакетов документов.</w:t>
      </w:r>
    </w:p>
    <w:p w:rsidR="002109D8" w:rsidRPr="004C5016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>Критерием принятия решения по данной административной процедуре является сформированный пакет документов в соответствии с пер</w:t>
      </w:r>
      <w:r w:rsidR="00DF051E">
        <w:t>ечнем, установленным пунктом 2.2</w:t>
      </w:r>
      <w:r w:rsidRPr="004C5016">
        <w:t xml:space="preserve"> настоящего Административного регламента.</w:t>
      </w:r>
    </w:p>
    <w:p w:rsidR="002109D8" w:rsidRPr="004C5016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>Максимальный срок осуществления административной процедуры специалистом МФЦ - 1 рабочий день с момента получения ответов на межведомственные запросы либо 1 рабочий день со дня представления заявителем полного перечня документ</w:t>
      </w:r>
      <w:r w:rsidR="00DF051E">
        <w:t>ов, предусмотренного пунктом 2.2</w:t>
      </w:r>
      <w:r w:rsidRPr="004C5016">
        <w:t xml:space="preserve"> настоящего Административного регламента, по собственной инициативе.</w:t>
      </w:r>
    </w:p>
    <w:p w:rsidR="002109D8" w:rsidRPr="004C5016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 xml:space="preserve">Результатом административной процедуры является передача сформированных пакетов документов и реестров в </w:t>
      </w:r>
      <w:r w:rsidR="004C5016" w:rsidRPr="004C5016">
        <w:t>Администрацию</w:t>
      </w:r>
      <w:r w:rsidRPr="004C5016">
        <w:t xml:space="preserve"> и (или) загрузка поступивших документов из МФЦ в электронную систему </w:t>
      </w:r>
      <w:r w:rsidR="004C5016" w:rsidRPr="004C5016">
        <w:t>Администрацию</w:t>
      </w:r>
      <w:r w:rsidRPr="004C5016">
        <w:t>.</w:t>
      </w:r>
    </w:p>
    <w:p w:rsidR="002109D8" w:rsidRPr="004C5016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>Способ фиксации результата - внесение данных о передаче сформированного пакета документов в информационную систему МФЦ, отметка в реестре приема-передачи.</w:t>
      </w:r>
    </w:p>
    <w:p w:rsidR="002109D8" w:rsidRPr="004C5016" w:rsidRDefault="002109D8" w:rsidP="00AF3BAF">
      <w:pPr>
        <w:pStyle w:val="14"/>
        <w:numPr>
          <w:ilvl w:val="0"/>
          <w:numId w:val="35"/>
        </w:numPr>
        <w:shd w:val="clear" w:color="auto" w:fill="auto"/>
        <w:tabs>
          <w:tab w:val="left" w:pos="284"/>
          <w:tab w:val="left" w:pos="426"/>
          <w:tab w:val="left" w:pos="1539"/>
        </w:tabs>
        <w:ind w:firstLine="0"/>
        <w:jc w:val="both"/>
      </w:pPr>
      <w:r w:rsidRPr="004C5016">
        <w:rPr>
          <w:i/>
          <w:iCs/>
        </w:rPr>
        <w:t>Рассмотрение документов и принятие решения о предоставлении муниципальной услуги</w:t>
      </w:r>
    </w:p>
    <w:p w:rsidR="002109D8" w:rsidRPr="001A211B" w:rsidRDefault="002109D8" w:rsidP="001A211B">
      <w:pPr>
        <w:pStyle w:val="afc"/>
        <w:jc w:val="both"/>
        <w:rPr>
          <w:sz w:val="28"/>
          <w:szCs w:val="28"/>
        </w:rPr>
      </w:pPr>
      <w:r w:rsidRPr="001A211B">
        <w:rPr>
          <w:sz w:val="28"/>
          <w:szCs w:val="28"/>
        </w:rPr>
        <w:t xml:space="preserve">Основанием для начала административной процедуры является поступление из МФЦ заявления и прилагаемых к нему документов в </w:t>
      </w:r>
      <w:r w:rsidR="004C5016" w:rsidRPr="001A211B">
        <w:rPr>
          <w:sz w:val="28"/>
          <w:szCs w:val="28"/>
        </w:rPr>
        <w:t>Администрацию</w:t>
      </w:r>
      <w:r w:rsidRPr="001A211B">
        <w:rPr>
          <w:sz w:val="28"/>
          <w:szCs w:val="28"/>
        </w:rPr>
        <w:t>.</w:t>
      </w:r>
      <w:r w:rsidR="001A211B" w:rsidRPr="001A211B">
        <w:rPr>
          <w:sz w:val="28"/>
          <w:szCs w:val="28"/>
        </w:rPr>
        <w:t xml:space="preserve"> </w:t>
      </w:r>
      <w:r w:rsidRPr="001A211B">
        <w:rPr>
          <w:sz w:val="28"/>
          <w:szCs w:val="28"/>
        </w:rPr>
        <w:t>Административная процедура выполняется в соответствии с пунктом 3.2.3 настоящего Административного регламента.</w:t>
      </w:r>
    </w:p>
    <w:p w:rsidR="002109D8" w:rsidRPr="001A211B" w:rsidRDefault="001A211B" w:rsidP="001A211B">
      <w:pPr>
        <w:pStyle w:val="afc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3.3.5. </w:t>
      </w:r>
      <w:r w:rsidR="002109D8" w:rsidRPr="001A211B">
        <w:rPr>
          <w:i/>
          <w:iCs/>
          <w:sz w:val="28"/>
          <w:szCs w:val="28"/>
        </w:rPr>
        <w:t>Передача результата предоставления муниципальной услуги в МФЦ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подписанный результат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Ответственными за административную процедуру являются: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 xml:space="preserve">в части передачи документов в МФЦ - специалист </w:t>
      </w:r>
      <w:r w:rsidR="001A211B">
        <w:t>Администрации</w:t>
      </w:r>
      <w:r>
        <w:t>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>в части приема документов в МФЦ - специалист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При направлении результата муниципальной услуги специалист </w:t>
      </w:r>
      <w:r w:rsidR="001A211B">
        <w:t xml:space="preserve">Администрации </w:t>
      </w:r>
      <w:r>
        <w:t xml:space="preserve"> выполняет следующие действия: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87"/>
        </w:tabs>
        <w:ind w:firstLine="0"/>
        <w:jc w:val="both"/>
      </w:pPr>
      <w:r>
        <w:t>подготавливает реестр передачи результата муниципальной услуги в МФЦ;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>передает реестр и результат муниципальной услуги в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Специалист МФЦ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принимает документы в соответствии с реестром передачи документов в МФЦ;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ставит отметку о получении документов в реестре приема-передачи пакетов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является наличие подписанного результата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передача результата муниципальной услуги в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не может превыш</w:t>
      </w:r>
      <w:r w:rsidR="00DF051E">
        <w:t>ать срок, указанный в пункте 2.1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 фиксации результата - отметка в реестре передачи результата муниципальной услуги о принятии документов в МФЦ.</w:t>
      </w:r>
    </w:p>
    <w:p w:rsidR="002109D8" w:rsidRDefault="001A211B" w:rsidP="001A211B">
      <w:pPr>
        <w:pStyle w:val="14"/>
        <w:shd w:val="clear" w:color="auto" w:fill="auto"/>
        <w:tabs>
          <w:tab w:val="left" w:pos="284"/>
          <w:tab w:val="left" w:pos="426"/>
          <w:tab w:val="left" w:pos="1491"/>
        </w:tabs>
        <w:ind w:firstLine="0"/>
        <w:jc w:val="both"/>
      </w:pPr>
      <w:r>
        <w:rPr>
          <w:i/>
          <w:iCs/>
        </w:rPr>
        <w:t xml:space="preserve">3.3.6. </w:t>
      </w:r>
      <w:r w:rsidR="002109D8">
        <w:rPr>
          <w:i/>
          <w:iCs/>
        </w:rPr>
        <w:t xml:space="preserve">Выдача результата предоставления муниципальной услуги в МФЦ </w:t>
      </w:r>
      <w:r w:rsidR="002109D8">
        <w:t>Основанием для начала административной процедуры является поступление в МФЦ подписанного результата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административную процедуру является специалист МФЦ, осуществляющий выдачу результатов предоставления муниципальных услуг.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Специалист МФЦ в установленном порядке осуществляет информирование заявителя о готовности результата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обращении заявителя за результатом предоставления муниципальной услуги в МФЦ, специалист МФЦ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устанавливает личность заявителя (личность и полномочия представителя);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выдает заявителю (представителю заявителя) подписанный результат муниципальной услуги;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отказывает в выдаче результата муниципальной услуги в случае, если за выдачей обратилось лицо, не являющееся заявителем (представителем заявителя);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вводит информацию в информационную систему МФЦ о фактической дате выдачи результата муниципальной услуги заявителю (представителю заявителя).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при выборе способа направления результата муниципальной услуги является способ получения результата муниципальной услуги, указанный в запросе заявителем.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выдача заявителю результата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Способом фиксации результата выполнения административной процедуры является внесение специалистом МФЦ сведений о выдаче заявителю результата представления муниципальной услуги в информационную систему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Документы, являющиеся результатом предоставления муниципальной услуги, хранятся в МФЦ в течение 30 календарных дней со дня информирования заявителя об их готовности. На 31 календарный день такие документы передаются обратно в </w:t>
      </w:r>
      <w:r w:rsidR="001A211B">
        <w:t>Администрацию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В случае если заявитель не обратился за получением результата предоставления муниципальной услуги в МФЦ в отведенный для этого срок, он обращается за их получением непосредственно в </w:t>
      </w:r>
      <w:r w:rsidR="001A211B">
        <w:t>Администрацию</w:t>
      </w:r>
      <w:r>
        <w:t>.</w:t>
      </w:r>
    </w:p>
    <w:p w:rsidR="00DF051E" w:rsidRDefault="00DF051E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</w:p>
    <w:p w:rsidR="002109D8" w:rsidRDefault="002109D8" w:rsidP="001041AE">
      <w:pPr>
        <w:pStyle w:val="14"/>
        <w:numPr>
          <w:ilvl w:val="1"/>
          <w:numId w:val="44"/>
        </w:numPr>
        <w:shd w:val="clear" w:color="auto" w:fill="auto"/>
        <w:tabs>
          <w:tab w:val="left" w:pos="284"/>
          <w:tab w:val="left" w:pos="426"/>
          <w:tab w:val="left" w:pos="1476"/>
        </w:tabs>
        <w:jc w:val="both"/>
      </w:pPr>
      <w:r>
        <w:rPr>
          <w:b/>
          <w:bCs/>
        </w:rPr>
        <w:t>Описание административных процедур предоставления муниципальной услуги при обращении заявителя за получением муниципальной услуги в электронной форме, в том числе с использованием ЕГПУ</w:t>
      </w:r>
    </w:p>
    <w:p w:rsidR="002109D8" w:rsidRDefault="002109D8" w:rsidP="00AF3BAF">
      <w:pPr>
        <w:pStyle w:val="14"/>
        <w:numPr>
          <w:ilvl w:val="0"/>
          <w:numId w:val="36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Прием и регистрация уведомления и прилагаемых к нему документов</w:t>
      </w:r>
      <w:r w:rsidR="001A211B">
        <w:rPr>
          <w:i/>
          <w:iCs/>
        </w:rPr>
        <w:t xml:space="preserve">  </w:t>
      </w:r>
      <w:r>
        <w:rPr>
          <w:i/>
          <w:iCs/>
        </w:rPr>
        <w:t xml:space="preserve"> </w:t>
      </w:r>
      <w:r>
        <w:t>Основанием для начала административной процедуры является поступление в информационную систему Администрации по каналам межведомственного электр</w:t>
      </w:r>
      <w:r w:rsidR="00284DE5">
        <w:t>онного взаимодействия заявления</w:t>
      </w:r>
      <w:r w:rsidR="007D24DE">
        <w:rPr>
          <w:spacing w:val="1"/>
        </w:rPr>
        <w:t xml:space="preserve"> </w:t>
      </w:r>
      <w:r>
        <w:t>и необходимых электронных документов (электронные образы документов), направленных заявителем через ЕПГУ.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Формирование запроса заявителем осуществляется посредством заполнения электронной формы запроса на ЕПГУ без необходимости дополнительной подачи документов в какой-либо иной форме.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На ЕПГУ размещаются образцы заполнения электронной формы запроса о предоставлении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После заполнения заявителем каждого из полей электронной формы запроса осуществляется автоматическая форматно-логическая проверка сформированного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формировании запроса заявителю обеспечивается: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возможность копирования и сохранения запроса и иных документов, необходимых для предоставления муниципальной услуги;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возможность заполнения несколькими заявителями одной электронной формы запроса при обращении за муниципальной услугой, предполагающей направление совместного запроса несколькими заявителями;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возможность печати на бумажном носителе копии электронной формы запроса;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заполнение полей электронной формы запроса до начала ввода сведений заявителем с использованием данных,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</w:t>
      </w:r>
      <w:r>
        <w:softHyphen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ЕПГУ, официальном сайте, в части, касающейся сведений, отсутствующих в ЕСИА;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- возможность вернуться на любой из этапов заполнения электронной формы запроса без </w:t>
      </w:r>
      <w:r w:rsidR="00A77898">
        <w:t>потери,</w:t>
      </w:r>
      <w:r>
        <w:t xml:space="preserve"> ранее введенной информации;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возможность доступа заявителя на ЕПГУ к ранее поданным им запросам в течение не менее одного года, а также частично сформированным запросам - в течение не менее 3 месяцев.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Сформированный и подписанный </w:t>
      </w:r>
      <w:r w:rsidR="00A77898">
        <w:t>запрос,</w:t>
      </w:r>
      <w:r>
        <w:t xml:space="preserve"> и иные документы, необходимые для предоставления муниципальной услуги, направляются в Администрации посредством ЕПГУ.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Электронные запросы о предоставлении муниципальной услуги поступают в информационную систему Администрации по каналам межведомственного электронного взаимодействия.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Специалист Администрации обеспечивает в электронной форме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работу в информационной системе в части предоставления муниципальной услуги в электронном виде является специалист</w:t>
      </w:r>
      <w:r w:rsidR="001A211B">
        <w:t xml:space="preserve"> Администрации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При получении запроса в электронной форме в автоматическом режиме специалистом </w:t>
      </w:r>
      <w:r w:rsidR="001A211B">
        <w:t xml:space="preserve">Администрации </w:t>
      </w:r>
      <w:r>
        <w:t>осуществляется форматно-логический контроль запроса, проверяется наличие заполненных обязательных полей, наличие оснований для отказа в приеме зап</w:t>
      </w:r>
      <w:r w:rsidR="00DF051E">
        <w:t>роса, указанных в пункте 2.4</w:t>
      </w:r>
      <w:r>
        <w:t xml:space="preserve"> настоящего Административного регламента, а также осуществляются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при наличии хотя бы одного из оснований дл</w:t>
      </w:r>
      <w:r w:rsidR="00DF051E">
        <w:t>я отказа, указанных в пункте 2.4</w:t>
      </w:r>
      <w:r>
        <w:t xml:space="preserve"> настоящего Административного регламента, специалист </w:t>
      </w:r>
      <w:r w:rsidR="001A211B">
        <w:t xml:space="preserve">Администрации </w:t>
      </w:r>
      <w:r>
        <w:t>подготавливает уведомление о мотивированном отказе в приеме запроса и документов, необходимых для предоставления муниципальной услуги;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при отсутствии о</w:t>
      </w:r>
      <w:r w:rsidR="00DF051E">
        <w:t>снований, указанных в пункте 2.4</w:t>
      </w:r>
      <w:r>
        <w:t xml:space="preserve"> настоящего Административного регламента, специалист </w:t>
      </w:r>
      <w:r w:rsidR="001A211B">
        <w:t xml:space="preserve">Администрации </w:t>
      </w:r>
      <w:r>
        <w:t>принимает запрос заявителя, после чего статус запроса в соответствующем разделе личного кабинета заявителя на ЕПГУ обновляется до статуса «принято в работу».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Регистрация запроса о предоставлении муниципальной услуги и документов, направленных в электронном виде с использованием ЕПГУ, осуществляется в день их поступления в Администрацию </w:t>
      </w:r>
      <w:r w:rsidR="001A211B">
        <w:t xml:space="preserve"> </w:t>
      </w:r>
      <w:r>
        <w:t xml:space="preserve"> либо на следующий рабочий день в случае поступления документов по окончании рабочего времени.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день, следующий за выходным или нерабочим праздничным днем.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При поступлении заявления и пакета документов в </w:t>
      </w:r>
      <w:r w:rsidR="001A211B">
        <w:t xml:space="preserve">Администрацию </w:t>
      </w:r>
      <w:r>
        <w:t xml:space="preserve">посредством ЕПГУ специалист </w:t>
      </w:r>
      <w:r w:rsidR="001A211B">
        <w:t xml:space="preserve">Администрации </w:t>
      </w:r>
      <w:r>
        <w:t>также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проверяет наличие и соответствие представленного заявления и прикрепленных электронных документов (электронных образов документов) пер</w:t>
      </w:r>
      <w:r w:rsidR="00DF051E">
        <w:t>ечню, установленному пунктом 2.2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осуществляет проверку действительности квалифицированной подписи, с использованием которой подписан электронный документ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«Об электронной подписи».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специалист </w:t>
      </w:r>
      <w:r w:rsidR="001A211B">
        <w:t xml:space="preserve">Администрации </w:t>
      </w:r>
      <w:r>
        <w:t>в течение 3 дней со дня завершения проведения такой проверки принимает решение об отказе в приеме к рассмотрению обращения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«Об электронной подписи», которые послужили основанием для принятия указанного решения. Такое уведомление подписывается квалифицированной подписью должностного лица, уполномоченного на подписание соответствующего документа, и направляется в личный кабинет заявителя посредством ЕПГУ. После получения уведомления заявитель вправе обратиться повторно с обращением о предоставлении муниципальной услуги, устранив нарушения, которые послужили основанием для отказа в приеме к рассмотрению первичного обращения.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- 1 рабочий день.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по данной процедуре является отсутствие или наличие оснований дл</w:t>
      </w:r>
      <w:r w:rsidR="00DF051E">
        <w:t>я отказа, указанных в пункте 2.4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регистрация или отказ в регистрации запроса о предоставлении муниципальной услуги в информационной системе Администрации.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 фиксации результата административной процедуры - отметка в личном кабинете заявителя на ЕПГУ об изменении статуса направленного запроса.</w:t>
      </w:r>
    </w:p>
    <w:p w:rsidR="002109D8" w:rsidRDefault="002109D8" w:rsidP="00AF3BAF">
      <w:pPr>
        <w:pStyle w:val="14"/>
        <w:numPr>
          <w:ilvl w:val="0"/>
          <w:numId w:val="36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Формирование и направление межведомственных запросов в органы и организации, участвующие в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непредставление заявителем до</w:t>
      </w:r>
      <w:r w:rsidR="00DF051E">
        <w:t>кументов, указанных в пункте 2.2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Административная процедура выполняется в соответствии с пунктом 3.2.2 настоящего Административного регламента.</w:t>
      </w:r>
    </w:p>
    <w:p w:rsidR="002109D8" w:rsidRDefault="002109D8" w:rsidP="00AF3BAF">
      <w:pPr>
        <w:pStyle w:val="14"/>
        <w:numPr>
          <w:ilvl w:val="0"/>
          <w:numId w:val="36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Рассмотрение документов и принятие решения о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регистрация запроса о предоставлении муниципальной услуги в информационной системе Администрации.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Административная процедура выполняется в соответствии с пунктом 3.2.3 настоящего Административного регламента.</w:t>
      </w:r>
    </w:p>
    <w:p w:rsidR="002109D8" w:rsidRDefault="002109D8" w:rsidP="00AF3BAF">
      <w:pPr>
        <w:pStyle w:val="14"/>
        <w:numPr>
          <w:ilvl w:val="0"/>
          <w:numId w:val="36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Выдача (направление) результата предоставления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подписанный результат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Выдача результата предоставления муниципальной услуги осуществляется способом, указанным в заявлении о предоставлении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выбора заявителем получения результата муниципальной услуги на бумажном носителе, выдача результата муниципальной услуги осуществляется в соответствии с пунктом 3.2.4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выбора заявителем получения муниципальной услуги в электронном виде через ЕПГУ создаются электронные образы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Электронные документы подписываются усиленной квалифицированной электронной подписью должностного лица, уполномоченного на подписание соответствующего документа.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Электронные документы, подписанные усиленной квалифицированной электронной подписью должностного лица, признаются равнозначными документам, подписанным собственноручной подписью и имеющим оттиск печати.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Заявителю предоставляется возможность сохранения электронного документа,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при выборе способа направления результата муниципальной услуги является способ получения результата муниципальной услуги, указанный в запросе заявителем.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Ответственным за отправку заявителю электронных образов документов через ЕПГУ является специалист </w:t>
      </w:r>
      <w:r w:rsidR="001A211B">
        <w:t>Администрации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направлении результата муниципальной услуги в электронном виде продолжительность административной процедуры не может превыш</w:t>
      </w:r>
      <w:r w:rsidR="00DF051E">
        <w:t>ать срок, указанный в пункте 2.1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направление заявителю результата предоставления муниципальной услуги через ЕПГУ.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 фиксации результата - отметка в личном кабинете заявителя на ЕПГУ об изменении статуса направленного запроса.</w:t>
      </w:r>
    </w:p>
    <w:p w:rsidR="00DF051E" w:rsidRDefault="00DF051E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</w:p>
    <w:p w:rsidR="002109D8" w:rsidRDefault="001041AE" w:rsidP="001041AE">
      <w:pPr>
        <w:pStyle w:val="14"/>
        <w:numPr>
          <w:ilvl w:val="1"/>
          <w:numId w:val="44"/>
        </w:numPr>
        <w:shd w:val="clear" w:color="auto" w:fill="auto"/>
        <w:tabs>
          <w:tab w:val="left" w:pos="284"/>
          <w:tab w:val="left" w:pos="426"/>
          <w:tab w:val="left" w:pos="1560"/>
        </w:tabs>
        <w:jc w:val="both"/>
      </w:pPr>
      <w:r>
        <w:rPr>
          <w:b/>
          <w:bCs/>
        </w:rPr>
        <w:t xml:space="preserve"> </w:t>
      </w:r>
      <w:r w:rsidR="002109D8">
        <w:rPr>
          <w:b/>
          <w:bCs/>
        </w:rPr>
        <w:t>Порядок исправления допущенных опечаток и ошибок в направленных в результате предоставления муниципальной услуги документах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</w:t>
      </w:r>
      <w:r w:rsidR="002109D8">
        <w:t>Основанием для начала административной процедуры по исправлению допущенных опечаток и ошибок является поступл</w:t>
      </w:r>
      <w:r w:rsidR="00DF051E">
        <w:t>ение в администрацию Мирненского сельского поселения</w:t>
      </w:r>
      <w:r w:rsidR="002109D8">
        <w:t>, заявления в свободной форме об исправлении допущенных опечаток и ошибок.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</w:t>
      </w:r>
      <w:r w:rsidR="002109D8">
        <w:t>Заявление подается с использованием ЕПГУ.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</w:t>
      </w:r>
      <w:r w:rsidR="002109D8">
        <w:t xml:space="preserve">Специалист </w:t>
      </w:r>
      <w:r w:rsidR="001A211B">
        <w:t xml:space="preserve">Администрации </w:t>
      </w:r>
      <w:r w:rsidR="002109D8">
        <w:t>проверяет поступившие документы на предмет наличия опечаток и ошибок в выданном в результате предоставления муниципальной услуги документе.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</w:t>
      </w:r>
      <w:r w:rsidR="002109D8">
        <w:t xml:space="preserve">В случае наличия допущенных опечаток и ошибок в выданном в результате предоставлении муниципальной услуги документе специалист </w:t>
      </w:r>
      <w:r w:rsidR="001A211B">
        <w:t xml:space="preserve">Администрации </w:t>
      </w:r>
      <w:r w:rsidR="002109D8">
        <w:t>устраняет допущенные опечатки и ошибки путем подготовки нового документа.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</w:t>
      </w:r>
      <w:r w:rsidR="002109D8">
        <w:t xml:space="preserve">В случае отсутствия допущенных опечаток и ошибок в выданном в результате предоставления муниципальной услуги документе специалист </w:t>
      </w:r>
      <w:r w:rsidR="001A211B">
        <w:t xml:space="preserve">Администрации </w:t>
      </w:r>
      <w:r w:rsidR="002109D8">
        <w:t>готовит уведомление об отсутствии опечаток и ошибок в выданном в результате предоставления муниципальной услуги документе.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</w:t>
      </w:r>
      <w:r w:rsidR="002109D8">
        <w:t>Результатом административной процедуры является направление заявителю с использованием ЕПГУ нового документа или уведомления об отказе в исправлении допущенных опечаток и ошибок.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</w:t>
      </w:r>
      <w:r w:rsidR="002109D8">
        <w:t>Максимальный срок выполнения административной процедуры составляет пять рабочих дней со дня поступления документов.</w:t>
      </w:r>
    </w:p>
    <w:p w:rsidR="00983269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</w:p>
    <w:p w:rsidR="002109D8" w:rsidRDefault="001041AE" w:rsidP="001041AE">
      <w:pPr>
        <w:pStyle w:val="35"/>
        <w:keepNext/>
        <w:keepLines/>
        <w:numPr>
          <w:ilvl w:val="1"/>
          <w:numId w:val="44"/>
        </w:numPr>
        <w:shd w:val="clear" w:color="auto" w:fill="auto"/>
        <w:tabs>
          <w:tab w:val="left" w:pos="284"/>
          <w:tab w:val="left" w:pos="426"/>
          <w:tab w:val="left" w:pos="1268"/>
        </w:tabs>
        <w:jc w:val="both"/>
      </w:pPr>
      <w:bookmarkStart w:id="4" w:name="bookmark28"/>
      <w:bookmarkStart w:id="5" w:name="bookmark29"/>
      <w:r>
        <w:t xml:space="preserve"> </w:t>
      </w:r>
      <w:r w:rsidR="002109D8">
        <w:t>Осуществление оценки качества предоставления муниципальной услуги в электронном виде</w:t>
      </w:r>
      <w:bookmarkEnd w:id="4"/>
      <w:bookmarkEnd w:id="5"/>
    </w:p>
    <w:p w:rsidR="002109D8" w:rsidRDefault="001041AE" w:rsidP="001041AE">
      <w:pPr>
        <w:pStyle w:val="14"/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t xml:space="preserve">3.6.1. </w:t>
      </w:r>
      <w:r w:rsidR="002109D8">
        <w:t>Заявителям обеспечивается возможность оценить доступность и качество муниципальной услуги на ЕПГУ.</w:t>
      </w:r>
    </w:p>
    <w:p w:rsidR="00983269" w:rsidRDefault="001041AE" w:rsidP="001041AE">
      <w:pPr>
        <w:pStyle w:val="14"/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t xml:space="preserve">3.6.2. </w:t>
      </w:r>
      <w:r w:rsidR="002109D8"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ЕПГУ, терминальных устройств в соответствии с Постановлением Правительства Российской Федерации от 12.12.2012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</w:t>
      </w:r>
      <w:r w:rsidR="00983269">
        <w:t xml:space="preserve"> своих должностных обязанностей</w:t>
      </w:r>
      <w:r w:rsidR="002109D8">
        <w:t>.</w:t>
      </w:r>
    </w:p>
    <w:p w:rsidR="00760A5D" w:rsidRPr="00760A5D" w:rsidRDefault="00760A5D" w:rsidP="00760A5D">
      <w:pPr>
        <w:pStyle w:val="14"/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</w:p>
    <w:p w:rsidR="00983269" w:rsidRDefault="00983269" w:rsidP="00983269">
      <w:pPr>
        <w:spacing w:after="150"/>
        <w:jc w:val="center"/>
        <w:rPr>
          <w:b/>
          <w:color w:val="3C3C3C"/>
          <w:sz w:val="28"/>
          <w:szCs w:val="28"/>
        </w:rPr>
      </w:pPr>
      <w:r w:rsidRPr="00D1515D">
        <w:rPr>
          <w:b/>
          <w:color w:val="3C3C3C"/>
          <w:sz w:val="28"/>
          <w:szCs w:val="28"/>
        </w:rPr>
        <w:t>4</w:t>
      </w:r>
      <w:r>
        <w:rPr>
          <w:b/>
          <w:color w:val="3C3C3C"/>
          <w:sz w:val="28"/>
          <w:szCs w:val="28"/>
        </w:rPr>
        <w:t xml:space="preserve">. ФОРМЫ КОНТРОЛЯ ЗА ИСПОЛНЕНИЕМ </w:t>
      </w:r>
      <w:r w:rsidRPr="00D1515D">
        <w:rPr>
          <w:b/>
          <w:color w:val="3C3C3C"/>
          <w:sz w:val="28"/>
          <w:szCs w:val="28"/>
        </w:rPr>
        <w:t xml:space="preserve">АДМИНИСТРАТИВНОГО </w:t>
      </w:r>
      <w:r>
        <w:rPr>
          <w:b/>
          <w:color w:val="3C3C3C"/>
          <w:sz w:val="28"/>
          <w:szCs w:val="28"/>
        </w:rPr>
        <w:t xml:space="preserve"> </w:t>
      </w:r>
      <w:r w:rsidRPr="00D1515D">
        <w:rPr>
          <w:b/>
          <w:color w:val="3C3C3C"/>
          <w:sz w:val="28"/>
          <w:szCs w:val="28"/>
        </w:rPr>
        <w:t>РЕГЛАМЕНТА</w:t>
      </w:r>
    </w:p>
    <w:p w:rsidR="00983269" w:rsidRPr="00983269" w:rsidRDefault="00AD3487" w:rsidP="00AD3487">
      <w:pPr>
        <w:pStyle w:val="af0"/>
        <w:widowControl w:val="0"/>
        <w:tabs>
          <w:tab w:val="left" w:pos="1444"/>
        </w:tabs>
        <w:autoSpaceDE w:val="0"/>
        <w:autoSpaceDN w:val="0"/>
        <w:spacing w:after="0" w:line="240" w:lineRule="auto"/>
        <w:ind w:left="284" w:right="149" w:hanging="533"/>
        <w:contextualSpacing w:val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color w:val="3C3C3C"/>
          <w:sz w:val="28"/>
          <w:szCs w:val="28"/>
        </w:rPr>
        <w:t xml:space="preserve">       4.1</w:t>
      </w:r>
      <w:r w:rsidR="00983269" w:rsidRPr="00983269">
        <w:rPr>
          <w:rFonts w:ascii="Times New Roman" w:hAnsi="Times New Roman"/>
          <w:color w:val="3C3C3C"/>
          <w:sz w:val="28"/>
          <w:szCs w:val="28"/>
        </w:rPr>
        <w:t>.</w:t>
      </w:r>
      <w:r w:rsidR="00983269" w:rsidRPr="00983269">
        <w:rPr>
          <w:rFonts w:ascii="Times New Roman" w:hAnsi="Times New Roman"/>
          <w:b/>
          <w:sz w:val="28"/>
        </w:rPr>
        <w:t>Порядок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осуществления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текущего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контроля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за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соблюдением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исполнением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ответственными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должностными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лицами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положений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регламента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иных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нормативных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правовых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актов,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устанавливающих</w:t>
      </w:r>
      <w:r w:rsidR="00983269" w:rsidRPr="00983269">
        <w:rPr>
          <w:rFonts w:ascii="Times New Roman" w:hAnsi="Times New Roman"/>
          <w:b/>
          <w:spacing w:val="-67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требования к предоставлению муниципальной услуги, а также принятием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ими</w:t>
      </w:r>
      <w:r w:rsidR="00983269" w:rsidRPr="00983269">
        <w:rPr>
          <w:rFonts w:ascii="Times New Roman" w:hAnsi="Times New Roman"/>
          <w:b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решений</w:t>
      </w:r>
      <w:r w:rsidR="00983269">
        <w:rPr>
          <w:rFonts w:ascii="Times New Roman" w:hAnsi="Times New Roman"/>
          <w:b/>
          <w:sz w:val="28"/>
        </w:rPr>
        <w:t>.</w:t>
      </w:r>
    </w:p>
    <w:p w:rsidR="00983269" w:rsidRPr="00983269" w:rsidRDefault="00AD3487" w:rsidP="00AD3487">
      <w:pPr>
        <w:pStyle w:val="af0"/>
        <w:widowControl w:val="0"/>
        <w:tabs>
          <w:tab w:val="left" w:pos="1653"/>
        </w:tabs>
        <w:autoSpaceDE w:val="0"/>
        <w:autoSpaceDN w:val="0"/>
        <w:spacing w:before="1" w:after="0" w:line="240" w:lineRule="auto"/>
        <w:ind w:left="284" w:right="146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4.1.1.</w:t>
      </w:r>
      <w:r w:rsidR="00983269" w:rsidRPr="00983269">
        <w:rPr>
          <w:rFonts w:ascii="Times New Roman" w:hAnsi="Times New Roman"/>
          <w:sz w:val="28"/>
        </w:rPr>
        <w:t>Текущий контроль за соблюдением и исполнением ответственными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должностными</w:t>
      </w:r>
      <w:r w:rsidR="00983269" w:rsidRPr="00983269">
        <w:rPr>
          <w:rFonts w:ascii="Times New Roman" w:hAnsi="Times New Roman"/>
          <w:spacing w:val="34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лицами</w:t>
      </w:r>
      <w:r w:rsidR="00983269" w:rsidRPr="00983269">
        <w:rPr>
          <w:rFonts w:ascii="Times New Roman" w:hAnsi="Times New Roman"/>
          <w:spacing w:val="3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положений</w:t>
      </w:r>
      <w:r w:rsidR="00983269" w:rsidRPr="00983269">
        <w:rPr>
          <w:rFonts w:ascii="Times New Roman" w:hAnsi="Times New Roman"/>
          <w:spacing w:val="3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настоящего</w:t>
      </w:r>
      <w:r w:rsidR="00983269" w:rsidRPr="00983269">
        <w:rPr>
          <w:rFonts w:ascii="Times New Roman" w:hAnsi="Times New Roman"/>
          <w:spacing w:val="35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Административного</w:t>
      </w:r>
      <w:r w:rsidR="00983269" w:rsidRPr="00983269">
        <w:rPr>
          <w:rFonts w:ascii="Times New Roman" w:hAnsi="Times New Roman"/>
          <w:spacing w:val="3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регламента</w:t>
      </w:r>
      <w:r w:rsidR="00983269" w:rsidRPr="00983269">
        <w:rPr>
          <w:rFonts w:ascii="Times New Roman" w:hAnsi="Times New Roman"/>
          <w:spacing w:val="-68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иных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нормативных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правовых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актов,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устанавливающих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требования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к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предоставлению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муниципальной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услуги,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также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принятием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решений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ответственными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должностными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лицами,</w:t>
      </w:r>
      <w:r w:rsidR="00983269" w:rsidRPr="00983269">
        <w:rPr>
          <w:rFonts w:ascii="Times New Roman" w:hAnsi="Times New Roman"/>
          <w:spacing w:val="7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осуществляется</w:t>
      </w:r>
      <w:r w:rsidR="00983269" w:rsidRPr="00983269">
        <w:rPr>
          <w:rFonts w:ascii="Times New Roman" w:hAnsi="Times New Roman"/>
          <w:spacing w:val="7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Главой</w:t>
      </w:r>
      <w:r w:rsidR="00983269" w:rsidRPr="00983269">
        <w:rPr>
          <w:rFonts w:ascii="Times New Roman" w:hAnsi="Times New Roman"/>
          <w:spacing w:val="-67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Администрации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>
        <w:rPr>
          <w:rFonts w:ascii="Times New Roman" w:hAnsi="Times New Roman"/>
          <w:sz w:val="28"/>
        </w:rPr>
        <w:t>Мирненского сельского поселения</w:t>
      </w:r>
      <w:r w:rsidR="00983269" w:rsidRPr="00983269">
        <w:rPr>
          <w:rFonts w:ascii="Times New Roman" w:hAnsi="Times New Roman"/>
          <w:sz w:val="28"/>
        </w:rPr>
        <w:t>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284" w:right="14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4.1.2.</w:t>
      </w:r>
      <w:r w:rsidR="00983269" w:rsidRPr="00983269">
        <w:rPr>
          <w:rFonts w:ascii="Times New Roman" w:hAnsi="Times New Roman"/>
          <w:sz w:val="28"/>
        </w:rPr>
        <w:t>Текущий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контроль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осуществляется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путем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проведения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проверок</w:t>
      </w:r>
      <w:r w:rsidR="00983269" w:rsidRPr="00983269">
        <w:rPr>
          <w:rFonts w:ascii="Times New Roman" w:hAnsi="Times New Roman"/>
          <w:spacing w:val="-67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полноты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качества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муниципальной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услуги,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соблюдения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исполнения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положений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настоящего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Административного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регламента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нормативных правовых актов, выявления и обеспечения устранения выявленных</w:t>
      </w:r>
      <w:r w:rsidR="00983269" w:rsidRPr="00983269">
        <w:rPr>
          <w:rFonts w:ascii="Times New Roman" w:hAnsi="Times New Roman"/>
          <w:spacing w:val="-67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нарушений,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рассмотрения,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принятия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решений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подготовки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ответов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обращения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Заявителей,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содержащих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жалобы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действия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(бездействие)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должностных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лиц,</w:t>
      </w:r>
      <w:r w:rsidR="00983269" w:rsidRPr="00983269">
        <w:rPr>
          <w:rFonts w:ascii="Times New Roman" w:hAnsi="Times New Roman"/>
          <w:spacing w:val="-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участвующих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в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предоставлении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муниципальной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услуги.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284" w:right="146" w:hanging="2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4.1.3.</w:t>
      </w:r>
      <w:r w:rsidR="00983269" w:rsidRPr="00983269">
        <w:rPr>
          <w:rFonts w:ascii="Times New Roman" w:hAnsi="Times New Roman"/>
          <w:sz w:val="28"/>
        </w:rPr>
        <w:t>В ходе текущего контроля проводятся комплексные и тематические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 xml:space="preserve">     </w:t>
      </w:r>
      <w:r w:rsidR="00983269" w:rsidRPr="00983269">
        <w:rPr>
          <w:rFonts w:ascii="Times New Roman" w:hAnsi="Times New Roman"/>
          <w:sz w:val="28"/>
        </w:rPr>
        <w:t>проверки.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проведении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комплексной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проверки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рассматривается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предоставление муниципальной услуги в целом, при проведении тематической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проверки – вопросы, связанные с исполнением определенной административной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процедуры.</w:t>
      </w:r>
    </w:p>
    <w:p w:rsidR="00983269" w:rsidRDefault="00760A5D" w:rsidP="00760A5D">
      <w:pPr>
        <w:pStyle w:val="Heading1"/>
        <w:tabs>
          <w:tab w:val="left" w:pos="1444"/>
        </w:tabs>
        <w:spacing w:before="1"/>
        <w:ind w:left="284" w:right="150" w:hanging="533"/>
      </w:pPr>
      <w:r>
        <w:t xml:space="preserve">         4.2. </w:t>
      </w:r>
      <w:r w:rsidR="00983269" w:rsidRPr="00983269">
        <w:t>Порядок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периодичность</w:t>
      </w:r>
      <w:r w:rsidR="00983269" w:rsidRPr="00983269">
        <w:rPr>
          <w:spacing w:val="1"/>
        </w:rPr>
        <w:t xml:space="preserve"> </w:t>
      </w:r>
      <w:r w:rsidR="00983269" w:rsidRPr="00983269">
        <w:t>осуществления</w:t>
      </w:r>
      <w:r w:rsidR="00983269" w:rsidRPr="00983269">
        <w:rPr>
          <w:spacing w:val="1"/>
        </w:rPr>
        <w:t xml:space="preserve"> </w:t>
      </w:r>
      <w:r w:rsidR="00983269" w:rsidRPr="00983269">
        <w:t>плановых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внеплановых</w:t>
      </w:r>
      <w:r w:rsidR="00983269" w:rsidRPr="00983269">
        <w:rPr>
          <w:spacing w:val="1"/>
        </w:rPr>
        <w:t xml:space="preserve"> </w:t>
      </w:r>
      <w:r w:rsidR="00983269" w:rsidRPr="00983269">
        <w:t>проверок</w:t>
      </w:r>
      <w:r w:rsidR="00983269" w:rsidRPr="00983269">
        <w:rPr>
          <w:spacing w:val="1"/>
        </w:rPr>
        <w:t xml:space="preserve"> </w:t>
      </w:r>
      <w:r w:rsidR="00983269" w:rsidRPr="00983269">
        <w:t>полноты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качества</w:t>
      </w:r>
      <w:r w:rsidR="00983269" w:rsidRPr="00983269">
        <w:rPr>
          <w:spacing w:val="71"/>
        </w:rPr>
        <w:t xml:space="preserve"> </w:t>
      </w:r>
      <w:r w:rsidR="00983269" w:rsidRPr="00983269">
        <w:t>предоставления</w:t>
      </w:r>
      <w:r w:rsidR="00983269" w:rsidRPr="00983269">
        <w:rPr>
          <w:spacing w:val="1"/>
        </w:rPr>
        <w:t xml:space="preserve"> </w:t>
      </w:r>
      <w:r w:rsidR="00983269" w:rsidRPr="00983269">
        <w:t>муниципальной</w:t>
      </w:r>
      <w:r w:rsidR="00983269" w:rsidRPr="00983269">
        <w:rPr>
          <w:spacing w:val="1"/>
        </w:rPr>
        <w:t xml:space="preserve"> </w:t>
      </w:r>
      <w:r w:rsidR="00983269" w:rsidRPr="00983269">
        <w:t>услуги,</w:t>
      </w:r>
      <w:r w:rsidR="00983269" w:rsidRPr="00983269">
        <w:rPr>
          <w:spacing w:val="1"/>
        </w:rPr>
        <w:t xml:space="preserve"> </w:t>
      </w:r>
      <w:r w:rsidR="00983269" w:rsidRPr="00983269">
        <w:t>в</w:t>
      </w:r>
      <w:r w:rsidR="00983269" w:rsidRPr="00983269">
        <w:rPr>
          <w:spacing w:val="1"/>
        </w:rPr>
        <w:t xml:space="preserve"> </w:t>
      </w:r>
      <w:r w:rsidR="00983269" w:rsidRPr="00983269">
        <w:t>том</w:t>
      </w:r>
      <w:r w:rsidR="00983269" w:rsidRPr="00983269">
        <w:rPr>
          <w:spacing w:val="1"/>
        </w:rPr>
        <w:t xml:space="preserve"> </w:t>
      </w:r>
      <w:r w:rsidR="00983269" w:rsidRPr="00983269">
        <w:t>числе</w:t>
      </w:r>
      <w:r w:rsidR="00983269" w:rsidRPr="00983269">
        <w:rPr>
          <w:spacing w:val="1"/>
        </w:rPr>
        <w:t xml:space="preserve"> </w:t>
      </w:r>
      <w:r w:rsidR="00983269" w:rsidRPr="00983269">
        <w:t>порядок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формы</w:t>
      </w:r>
      <w:r w:rsidR="00983269" w:rsidRPr="00983269">
        <w:rPr>
          <w:spacing w:val="1"/>
        </w:rPr>
        <w:t xml:space="preserve"> </w:t>
      </w:r>
      <w:r w:rsidR="00983269" w:rsidRPr="00983269">
        <w:t>контроля</w:t>
      </w:r>
      <w:r w:rsidR="00983269" w:rsidRPr="00983269">
        <w:rPr>
          <w:spacing w:val="70"/>
        </w:rPr>
        <w:t xml:space="preserve"> </w:t>
      </w:r>
      <w:r w:rsidR="00983269" w:rsidRPr="00983269">
        <w:t>за</w:t>
      </w:r>
      <w:r w:rsidR="00983269" w:rsidRPr="00983269">
        <w:rPr>
          <w:spacing w:val="1"/>
        </w:rPr>
        <w:t xml:space="preserve"> </w:t>
      </w:r>
      <w:r w:rsidR="00983269" w:rsidRPr="00983269">
        <w:t>полнотой</w:t>
      </w:r>
      <w:r w:rsidR="00983269" w:rsidRPr="00983269">
        <w:rPr>
          <w:spacing w:val="-2"/>
        </w:rPr>
        <w:t xml:space="preserve"> </w:t>
      </w:r>
      <w:r w:rsidR="00983269" w:rsidRPr="00983269">
        <w:t>и</w:t>
      </w:r>
      <w:r w:rsidR="00983269" w:rsidRPr="00983269">
        <w:rPr>
          <w:spacing w:val="-3"/>
        </w:rPr>
        <w:t xml:space="preserve"> </w:t>
      </w:r>
      <w:r w:rsidR="00983269" w:rsidRPr="00983269">
        <w:t>качеством</w:t>
      </w:r>
      <w:r w:rsidR="00983269" w:rsidRPr="00983269">
        <w:rPr>
          <w:spacing w:val="1"/>
        </w:rPr>
        <w:t xml:space="preserve"> </w:t>
      </w:r>
      <w:r w:rsidR="00983269" w:rsidRPr="00983269">
        <w:t>предоставления</w:t>
      </w:r>
      <w:r w:rsidR="00983269" w:rsidRPr="00983269">
        <w:rPr>
          <w:spacing w:val="-3"/>
        </w:rPr>
        <w:t xml:space="preserve"> </w:t>
      </w:r>
      <w:r w:rsidR="00983269" w:rsidRPr="00983269">
        <w:t>муниципальной</w:t>
      </w:r>
      <w:r w:rsidR="00983269" w:rsidRPr="00983269">
        <w:rPr>
          <w:spacing w:val="-2"/>
        </w:rPr>
        <w:t xml:space="preserve"> </w:t>
      </w:r>
      <w:r w:rsidR="00983269" w:rsidRPr="00983269">
        <w:t>услуги</w:t>
      </w:r>
      <w:r w:rsidR="00983269">
        <w:t>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before="63" w:after="0" w:line="240" w:lineRule="auto"/>
        <w:ind w:left="284" w:right="154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4.2.1.</w:t>
      </w:r>
      <w:r w:rsidR="00983269" w:rsidRPr="00983269">
        <w:rPr>
          <w:rFonts w:ascii="Times New Roman" w:hAnsi="Times New Roman"/>
          <w:sz w:val="28"/>
        </w:rPr>
        <w:t>Плановые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проверки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проводятся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в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соответствии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планом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работы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Администрации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>
        <w:rPr>
          <w:rFonts w:ascii="Times New Roman" w:hAnsi="Times New Roman"/>
          <w:sz w:val="28"/>
        </w:rPr>
        <w:t>Мирненского сельского поселения</w:t>
      </w:r>
      <w:r w:rsidR="00983269" w:rsidRPr="00983269">
        <w:rPr>
          <w:rFonts w:ascii="Times New Roman" w:hAnsi="Times New Roman"/>
          <w:sz w:val="28"/>
        </w:rPr>
        <w:t>,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но</w:t>
      </w:r>
      <w:r w:rsidR="00983269" w:rsidRPr="00983269">
        <w:rPr>
          <w:rFonts w:ascii="Times New Roman" w:hAnsi="Times New Roman"/>
          <w:spacing w:val="-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не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чаще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одного раза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в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два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года.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before="2" w:after="0" w:line="240" w:lineRule="auto"/>
        <w:ind w:left="426" w:right="147" w:hanging="8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4.2.2.</w:t>
      </w:r>
      <w:r w:rsidR="00983269" w:rsidRPr="00983269">
        <w:rPr>
          <w:rFonts w:ascii="Times New Roman" w:hAnsi="Times New Roman"/>
          <w:sz w:val="28"/>
        </w:rPr>
        <w:t>Внеплановые проверки проводятся в случае поступления обращений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Заявителей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жалобами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нарушения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прав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законных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интересов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предоставлении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муниципальной услуги.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321" w:lineRule="exact"/>
        <w:ind w:left="0" w:firstLine="2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4.2.3.</w:t>
      </w:r>
      <w:r w:rsidR="00983269" w:rsidRPr="00983269">
        <w:rPr>
          <w:rFonts w:ascii="Times New Roman" w:hAnsi="Times New Roman"/>
          <w:sz w:val="28"/>
        </w:rPr>
        <w:t>В</w:t>
      </w:r>
      <w:r w:rsidR="00983269" w:rsidRPr="00983269">
        <w:rPr>
          <w:rFonts w:ascii="Times New Roman" w:hAnsi="Times New Roman"/>
          <w:spacing w:val="-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ходе</w:t>
      </w:r>
      <w:r w:rsidR="00983269" w:rsidRPr="00983269">
        <w:rPr>
          <w:rFonts w:ascii="Times New Roman" w:hAnsi="Times New Roman"/>
          <w:spacing w:val="-5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плановых</w:t>
      </w:r>
      <w:r w:rsidR="00983269" w:rsidRPr="00983269">
        <w:rPr>
          <w:rFonts w:ascii="Times New Roman" w:hAnsi="Times New Roman"/>
          <w:spacing w:val="-5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проверок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проверяется:</w:t>
      </w:r>
    </w:p>
    <w:p w:rsidR="00983269" w:rsidRPr="00983269" w:rsidRDefault="00983269" w:rsidP="00983269">
      <w:pPr>
        <w:pStyle w:val="af0"/>
        <w:widowControl w:val="0"/>
        <w:numPr>
          <w:ilvl w:val="0"/>
          <w:numId w:val="41"/>
        </w:numPr>
        <w:tabs>
          <w:tab w:val="left" w:pos="1257"/>
        </w:tabs>
        <w:autoSpaceDE w:val="0"/>
        <w:autoSpaceDN w:val="0"/>
        <w:spacing w:after="0" w:line="240" w:lineRule="auto"/>
        <w:ind w:right="151" w:firstLine="707"/>
        <w:contextualSpacing w:val="0"/>
        <w:jc w:val="both"/>
        <w:rPr>
          <w:rFonts w:ascii="Times New Roman" w:hAnsi="Times New Roman"/>
          <w:sz w:val="28"/>
        </w:rPr>
      </w:pPr>
      <w:r w:rsidRPr="00983269">
        <w:rPr>
          <w:rFonts w:ascii="Times New Roman" w:hAnsi="Times New Roman"/>
          <w:sz w:val="28"/>
        </w:rPr>
        <w:t>знание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должностными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лицами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требований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настоящего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Административного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регламента,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нормативных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правовых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актов,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устанавливающих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требования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к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исполнению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муниципальной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услуги;</w:t>
      </w:r>
    </w:p>
    <w:p w:rsidR="00983269" w:rsidRPr="00983269" w:rsidRDefault="00983269" w:rsidP="00983269">
      <w:pPr>
        <w:pStyle w:val="af0"/>
        <w:widowControl w:val="0"/>
        <w:numPr>
          <w:ilvl w:val="0"/>
          <w:numId w:val="41"/>
        </w:numPr>
        <w:tabs>
          <w:tab w:val="left" w:pos="1257"/>
        </w:tabs>
        <w:autoSpaceDE w:val="0"/>
        <w:autoSpaceDN w:val="0"/>
        <w:spacing w:before="1" w:after="0" w:line="240" w:lineRule="auto"/>
        <w:ind w:right="154" w:firstLine="707"/>
        <w:contextualSpacing w:val="0"/>
        <w:jc w:val="both"/>
        <w:rPr>
          <w:rFonts w:ascii="Times New Roman" w:hAnsi="Times New Roman"/>
          <w:sz w:val="28"/>
        </w:rPr>
      </w:pPr>
      <w:r w:rsidRPr="00983269">
        <w:rPr>
          <w:rFonts w:ascii="Times New Roman" w:hAnsi="Times New Roman"/>
          <w:sz w:val="28"/>
        </w:rPr>
        <w:t>соблюдение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должностными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лицами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сроков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последовательности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исполнения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административных</w:t>
      </w:r>
      <w:r w:rsidRPr="00983269">
        <w:rPr>
          <w:rFonts w:ascii="Times New Roman" w:hAnsi="Times New Roman"/>
          <w:spacing w:val="-3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процедур;</w:t>
      </w:r>
    </w:p>
    <w:p w:rsidR="00983269" w:rsidRPr="00983269" w:rsidRDefault="00983269" w:rsidP="00983269">
      <w:pPr>
        <w:pStyle w:val="af0"/>
        <w:widowControl w:val="0"/>
        <w:numPr>
          <w:ilvl w:val="0"/>
          <w:numId w:val="41"/>
        </w:numPr>
        <w:tabs>
          <w:tab w:val="left" w:pos="1257"/>
        </w:tabs>
        <w:autoSpaceDE w:val="0"/>
        <w:autoSpaceDN w:val="0"/>
        <w:spacing w:after="0" w:line="240" w:lineRule="auto"/>
        <w:ind w:right="153" w:firstLine="707"/>
        <w:contextualSpacing w:val="0"/>
        <w:jc w:val="both"/>
        <w:rPr>
          <w:rFonts w:ascii="Times New Roman" w:hAnsi="Times New Roman"/>
          <w:sz w:val="28"/>
        </w:rPr>
      </w:pPr>
      <w:r w:rsidRPr="00983269">
        <w:rPr>
          <w:rFonts w:ascii="Times New Roman" w:hAnsi="Times New Roman"/>
          <w:sz w:val="28"/>
        </w:rPr>
        <w:t>правильность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своевременность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информирования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Заявителей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об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изменении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административных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процедур,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предусмотренных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настоящим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Административным</w:t>
      </w:r>
      <w:r w:rsidRPr="00983269">
        <w:rPr>
          <w:rFonts w:ascii="Times New Roman" w:hAnsi="Times New Roman"/>
          <w:spacing w:val="-4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регламентом;</w:t>
      </w:r>
    </w:p>
    <w:p w:rsidR="00983269" w:rsidRPr="00760A5D" w:rsidRDefault="00983269" w:rsidP="00983269">
      <w:pPr>
        <w:pStyle w:val="af0"/>
        <w:widowControl w:val="0"/>
        <w:numPr>
          <w:ilvl w:val="0"/>
          <w:numId w:val="41"/>
        </w:numPr>
        <w:tabs>
          <w:tab w:val="left" w:pos="1257"/>
        </w:tabs>
        <w:autoSpaceDE w:val="0"/>
        <w:autoSpaceDN w:val="0"/>
        <w:spacing w:after="0" w:line="242" w:lineRule="auto"/>
        <w:ind w:right="153" w:firstLine="707"/>
        <w:contextualSpacing w:val="0"/>
        <w:jc w:val="both"/>
        <w:rPr>
          <w:rFonts w:ascii="Times New Roman" w:hAnsi="Times New Roman"/>
          <w:sz w:val="28"/>
        </w:rPr>
      </w:pPr>
      <w:r w:rsidRPr="00983269">
        <w:rPr>
          <w:rFonts w:ascii="Times New Roman" w:hAnsi="Times New Roman"/>
          <w:sz w:val="28"/>
        </w:rPr>
        <w:t>устранение нарушений и недостатков, выявленных в ходе предыдущей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плановой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проверки.</w:t>
      </w:r>
    </w:p>
    <w:p w:rsidR="00983269" w:rsidRDefault="00760A5D" w:rsidP="00760A5D">
      <w:pPr>
        <w:pStyle w:val="Heading1"/>
        <w:tabs>
          <w:tab w:val="left" w:pos="1444"/>
        </w:tabs>
        <w:spacing w:line="242" w:lineRule="auto"/>
        <w:ind w:left="284" w:right="149" w:firstLine="533"/>
      </w:pPr>
      <w:r>
        <w:t>4.3.</w:t>
      </w:r>
      <w:r w:rsidR="00983269" w:rsidRPr="00983269">
        <w:t>Ответственность</w:t>
      </w:r>
      <w:r w:rsidR="00983269" w:rsidRPr="00983269">
        <w:rPr>
          <w:spacing w:val="1"/>
        </w:rPr>
        <w:t xml:space="preserve"> </w:t>
      </w:r>
      <w:r w:rsidR="00983269" w:rsidRPr="00983269">
        <w:t>должностных</w:t>
      </w:r>
      <w:r w:rsidR="00983269" w:rsidRPr="00983269">
        <w:rPr>
          <w:spacing w:val="1"/>
        </w:rPr>
        <w:t xml:space="preserve"> </w:t>
      </w:r>
      <w:r w:rsidR="00983269" w:rsidRPr="00983269">
        <w:t>лиц</w:t>
      </w:r>
      <w:r w:rsidR="00983269" w:rsidRPr="00983269">
        <w:rPr>
          <w:spacing w:val="1"/>
        </w:rPr>
        <w:t xml:space="preserve"> </w:t>
      </w:r>
      <w:r w:rsidR="00983269" w:rsidRPr="00983269">
        <w:t>органов</w:t>
      </w:r>
      <w:r w:rsidR="00983269" w:rsidRPr="00983269">
        <w:rPr>
          <w:spacing w:val="1"/>
        </w:rPr>
        <w:t xml:space="preserve"> </w:t>
      </w:r>
      <w:r w:rsidR="00983269" w:rsidRPr="00983269">
        <w:t>муниципального</w:t>
      </w:r>
      <w:r w:rsidR="00983269" w:rsidRPr="00983269">
        <w:rPr>
          <w:spacing w:val="1"/>
        </w:rPr>
        <w:t xml:space="preserve"> </w:t>
      </w:r>
      <w:r>
        <w:rPr>
          <w:spacing w:val="1"/>
        </w:rPr>
        <w:t xml:space="preserve"> </w:t>
      </w:r>
      <w:r w:rsidR="00983269" w:rsidRPr="00983269">
        <w:t>самоуправления</w:t>
      </w:r>
      <w:r w:rsidR="00983269" w:rsidRPr="00983269">
        <w:rPr>
          <w:spacing w:val="1"/>
        </w:rPr>
        <w:t xml:space="preserve"> </w:t>
      </w:r>
      <w:r w:rsidR="00983269" w:rsidRPr="00983269">
        <w:t>за</w:t>
      </w:r>
      <w:r w:rsidR="00983269" w:rsidRPr="00983269">
        <w:rPr>
          <w:spacing w:val="1"/>
        </w:rPr>
        <w:t xml:space="preserve"> </w:t>
      </w:r>
      <w:r w:rsidR="00983269" w:rsidRPr="00983269">
        <w:t>решения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действия</w:t>
      </w:r>
      <w:r w:rsidR="00983269" w:rsidRPr="00983269">
        <w:rPr>
          <w:spacing w:val="1"/>
        </w:rPr>
        <w:t xml:space="preserve"> </w:t>
      </w:r>
      <w:r w:rsidR="00983269" w:rsidRPr="00983269">
        <w:t>(бездействие),</w:t>
      </w:r>
      <w:r w:rsidR="00983269" w:rsidRPr="00983269">
        <w:rPr>
          <w:spacing w:val="1"/>
        </w:rPr>
        <w:t xml:space="preserve"> </w:t>
      </w:r>
      <w:r w:rsidR="00983269" w:rsidRPr="00983269">
        <w:t>принимаемые</w:t>
      </w:r>
      <w:r w:rsidR="00983269" w:rsidRPr="00983269">
        <w:rPr>
          <w:spacing w:val="1"/>
        </w:rPr>
        <w:t xml:space="preserve"> </w:t>
      </w:r>
      <w:r w:rsidR="00983269" w:rsidRPr="00983269">
        <w:t>(осуществляемые)</w:t>
      </w:r>
      <w:r w:rsidR="00983269" w:rsidRPr="00983269">
        <w:rPr>
          <w:spacing w:val="-4"/>
        </w:rPr>
        <w:t xml:space="preserve"> </w:t>
      </w:r>
      <w:r w:rsidR="00983269" w:rsidRPr="00983269">
        <w:t>ими</w:t>
      </w:r>
      <w:r w:rsidR="00983269" w:rsidRPr="00983269">
        <w:rPr>
          <w:spacing w:val="-1"/>
        </w:rPr>
        <w:t xml:space="preserve"> </w:t>
      </w:r>
      <w:r w:rsidR="00983269" w:rsidRPr="00983269">
        <w:t>в</w:t>
      </w:r>
      <w:r w:rsidR="00983269" w:rsidRPr="00983269">
        <w:rPr>
          <w:spacing w:val="-2"/>
        </w:rPr>
        <w:t xml:space="preserve"> </w:t>
      </w:r>
      <w:r w:rsidR="00983269" w:rsidRPr="00983269">
        <w:t>ходе</w:t>
      </w:r>
      <w:r w:rsidR="00983269" w:rsidRPr="00983269">
        <w:rPr>
          <w:spacing w:val="-2"/>
        </w:rPr>
        <w:t xml:space="preserve"> </w:t>
      </w:r>
      <w:r w:rsidR="00983269" w:rsidRPr="00983269">
        <w:t>предоставления</w:t>
      </w:r>
      <w:r w:rsidR="00983269" w:rsidRPr="00983269">
        <w:rPr>
          <w:spacing w:val="-3"/>
        </w:rPr>
        <w:t xml:space="preserve"> </w:t>
      </w:r>
      <w:r w:rsidR="00983269" w:rsidRPr="00983269">
        <w:t>муниципальной</w:t>
      </w:r>
      <w:r w:rsidR="00983269" w:rsidRPr="00983269">
        <w:rPr>
          <w:spacing w:val="-4"/>
        </w:rPr>
        <w:t xml:space="preserve"> </w:t>
      </w:r>
      <w:r w:rsidR="00983269" w:rsidRPr="00983269">
        <w:t>услуги</w:t>
      </w:r>
    </w:p>
    <w:p w:rsidR="00AD3487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284" w:right="151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4.3.1. </w:t>
      </w:r>
      <w:r w:rsidR="00AD3487" w:rsidRPr="00983269">
        <w:rPr>
          <w:rFonts w:ascii="Times New Roman" w:hAnsi="Times New Roman"/>
          <w:sz w:val="28"/>
        </w:rPr>
        <w:t>Должностные лица, предоставляющие муниципальную услугу, несут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персональную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ответственность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решения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действия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(бездействия),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принимаемые</w:t>
      </w:r>
      <w:r w:rsidR="00AD3487" w:rsidRPr="00983269">
        <w:rPr>
          <w:rFonts w:ascii="Times New Roman" w:hAnsi="Times New Roman"/>
          <w:spacing w:val="16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(осуществляемые)</w:t>
      </w:r>
      <w:r w:rsidR="00AD3487" w:rsidRPr="00983269">
        <w:rPr>
          <w:rFonts w:ascii="Times New Roman" w:hAnsi="Times New Roman"/>
          <w:spacing w:val="19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5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ходе</w:t>
      </w:r>
      <w:r w:rsidR="00AD3487" w:rsidRPr="00983269">
        <w:rPr>
          <w:rFonts w:ascii="Times New Roman" w:hAnsi="Times New Roman"/>
          <w:spacing w:val="19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предоставления</w:t>
      </w:r>
      <w:r w:rsidR="00AD3487" w:rsidRPr="00983269">
        <w:rPr>
          <w:rFonts w:ascii="Times New Roman" w:hAnsi="Times New Roman"/>
          <w:spacing w:val="16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муниципальной</w:t>
      </w:r>
      <w:r w:rsidR="00AD3487" w:rsidRPr="00983269">
        <w:rPr>
          <w:rFonts w:ascii="Times New Roman" w:hAnsi="Times New Roman"/>
          <w:spacing w:val="19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услуги,</w:t>
      </w:r>
      <w:r w:rsidR="00AD3487" w:rsidRPr="00983269">
        <w:rPr>
          <w:rFonts w:ascii="Times New Roman" w:hAnsi="Times New Roman"/>
          <w:spacing w:val="-68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 также по результатам проведенных проверок в случае выявления нарушений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</w:t>
      </w:r>
      <w:r w:rsidR="00AD3487" w:rsidRPr="00983269">
        <w:rPr>
          <w:rFonts w:ascii="Times New Roman" w:hAnsi="Times New Roman"/>
          <w:spacing w:val="-2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заявителей,</w:t>
      </w:r>
      <w:r w:rsidR="00AD3487" w:rsidRPr="00983269">
        <w:rPr>
          <w:rFonts w:ascii="Times New Roman" w:hAnsi="Times New Roman"/>
          <w:spacing w:val="-2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-2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соответствии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действующим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законодательством.</w:t>
      </w:r>
    </w:p>
    <w:p w:rsidR="00AD3487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284" w:right="146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4.3.2.</w:t>
      </w:r>
      <w:r w:rsidR="00AD3487" w:rsidRPr="00983269">
        <w:rPr>
          <w:rFonts w:ascii="Times New Roman" w:hAnsi="Times New Roman"/>
          <w:sz w:val="28"/>
        </w:rPr>
        <w:t>Должностные лица, предоставляющие муниципальную услугу, несут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персональную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ответственность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соблюдение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сроков,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порядка,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качества,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режимов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ее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осуществления,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подготовку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документов,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прием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документов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предоставляемых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заявителями,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полноту,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грамотность,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доступность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проведенного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консультирования,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правильность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выполнения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административных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процедур,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контроль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соблюдения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требований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составу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документов,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нормативных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правовых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актов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муниципальных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актов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органов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местного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самоуправления,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соответствии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законодательством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Российской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Федерации.</w:t>
      </w:r>
    </w:p>
    <w:p w:rsidR="00AD3487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426" w:right="151" w:hanging="426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4.3.3.</w:t>
      </w:r>
      <w:r w:rsidR="00AD3487" w:rsidRPr="00983269">
        <w:rPr>
          <w:rFonts w:ascii="Times New Roman" w:hAnsi="Times New Roman"/>
          <w:sz w:val="28"/>
        </w:rPr>
        <w:t>Персональная ответственность должностных лиц закрепляется в их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должностных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инструкциях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соответствии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требованиями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законодательства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Российской Федерации, законодательства Ростовской области, нормативными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правовыми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актами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>
        <w:rPr>
          <w:rFonts w:ascii="Times New Roman" w:hAnsi="Times New Roman"/>
          <w:spacing w:val="1"/>
          <w:sz w:val="28"/>
        </w:rPr>
        <w:t>сельского поселения</w:t>
      </w:r>
      <w:r w:rsidR="00AD3487" w:rsidRPr="00983269">
        <w:rPr>
          <w:rFonts w:ascii="Times New Roman" w:hAnsi="Times New Roman"/>
          <w:sz w:val="28"/>
        </w:rPr>
        <w:t>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настоящим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Административным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регламентом.</w:t>
      </w:r>
    </w:p>
    <w:p w:rsidR="00AD3487" w:rsidRPr="00983269" w:rsidRDefault="00760A5D" w:rsidP="00760A5D">
      <w:pPr>
        <w:pStyle w:val="Heading1"/>
        <w:tabs>
          <w:tab w:val="left" w:pos="1509"/>
        </w:tabs>
        <w:spacing w:line="242" w:lineRule="auto"/>
        <w:ind w:right="146"/>
      </w:pPr>
      <w:r>
        <w:t>4.4.</w:t>
      </w:r>
      <w:r w:rsidR="00AD3487" w:rsidRPr="00983269">
        <w:t>Положения, характеризующие требования к порядку и формам</w:t>
      </w:r>
      <w:r w:rsidR="00AD3487" w:rsidRPr="00983269">
        <w:rPr>
          <w:spacing w:val="1"/>
        </w:rPr>
        <w:t xml:space="preserve"> </w:t>
      </w:r>
      <w:r w:rsidR="00AD3487" w:rsidRPr="00983269">
        <w:t>контроля</w:t>
      </w:r>
      <w:r w:rsidR="00AD3487" w:rsidRPr="00983269">
        <w:rPr>
          <w:spacing w:val="1"/>
        </w:rPr>
        <w:t xml:space="preserve"> </w:t>
      </w:r>
      <w:r w:rsidR="00AD3487" w:rsidRPr="00983269">
        <w:t>за</w:t>
      </w:r>
      <w:r w:rsidR="00AD3487" w:rsidRPr="00983269">
        <w:rPr>
          <w:spacing w:val="1"/>
        </w:rPr>
        <w:t xml:space="preserve"> </w:t>
      </w:r>
      <w:r w:rsidR="00AD3487" w:rsidRPr="00983269">
        <w:t>предоставлением</w:t>
      </w:r>
      <w:r w:rsidR="00AD3487" w:rsidRPr="00983269">
        <w:rPr>
          <w:spacing w:val="1"/>
        </w:rPr>
        <w:t xml:space="preserve"> </w:t>
      </w:r>
      <w:r w:rsidR="00AD3487" w:rsidRPr="00983269">
        <w:t>муниципальной</w:t>
      </w:r>
      <w:r w:rsidR="00AD3487" w:rsidRPr="00983269">
        <w:rPr>
          <w:spacing w:val="1"/>
        </w:rPr>
        <w:t xml:space="preserve"> </w:t>
      </w:r>
      <w:r w:rsidR="00AD3487" w:rsidRPr="00983269">
        <w:t>услуги,</w:t>
      </w:r>
      <w:r w:rsidR="00AD3487" w:rsidRPr="00983269">
        <w:rPr>
          <w:spacing w:val="1"/>
        </w:rPr>
        <w:t xml:space="preserve"> </w:t>
      </w:r>
      <w:r w:rsidR="00AD3487" w:rsidRPr="00983269">
        <w:t>в</w:t>
      </w:r>
      <w:r w:rsidR="00AD3487" w:rsidRPr="00983269">
        <w:rPr>
          <w:spacing w:val="1"/>
        </w:rPr>
        <w:t xml:space="preserve"> </w:t>
      </w:r>
      <w:r w:rsidR="00AD3487" w:rsidRPr="00983269">
        <w:t>том</w:t>
      </w:r>
      <w:r w:rsidR="00AD3487" w:rsidRPr="00983269">
        <w:rPr>
          <w:spacing w:val="1"/>
        </w:rPr>
        <w:t xml:space="preserve"> </w:t>
      </w:r>
      <w:r w:rsidR="00AD3487" w:rsidRPr="00983269">
        <w:t>числе</w:t>
      </w:r>
      <w:r w:rsidR="00AD3487" w:rsidRPr="00983269">
        <w:rPr>
          <w:spacing w:val="1"/>
        </w:rPr>
        <w:t xml:space="preserve"> </w:t>
      </w:r>
      <w:r w:rsidR="00AD3487" w:rsidRPr="00983269">
        <w:t>со</w:t>
      </w:r>
      <w:r w:rsidR="00AD3487" w:rsidRPr="00983269">
        <w:rPr>
          <w:spacing w:val="1"/>
        </w:rPr>
        <w:t xml:space="preserve"> </w:t>
      </w:r>
      <w:r w:rsidR="00AD3487" w:rsidRPr="00983269">
        <w:t>стороны</w:t>
      </w:r>
      <w:r w:rsidR="00AD3487" w:rsidRPr="00983269">
        <w:rPr>
          <w:spacing w:val="-2"/>
        </w:rPr>
        <w:t xml:space="preserve"> </w:t>
      </w:r>
      <w:r w:rsidR="00AD3487" w:rsidRPr="00983269">
        <w:t>граждан,</w:t>
      </w:r>
      <w:r w:rsidR="00AD3487" w:rsidRPr="00983269">
        <w:rPr>
          <w:spacing w:val="-2"/>
        </w:rPr>
        <w:t xml:space="preserve"> </w:t>
      </w:r>
      <w:r w:rsidR="00AD3487" w:rsidRPr="00983269">
        <w:t>их</w:t>
      </w:r>
      <w:r w:rsidR="00AD3487" w:rsidRPr="00983269">
        <w:rPr>
          <w:spacing w:val="1"/>
        </w:rPr>
        <w:t xml:space="preserve"> </w:t>
      </w:r>
      <w:r w:rsidR="00AD3487" w:rsidRPr="00983269">
        <w:t>объединений</w:t>
      </w:r>
      <w:r w:rsidR="00AD3487" w:rsidRPr="00983269">
        <w:rPr>
          <w:spacing w:val="-1"/>
        </w:rPr>
        <w:t xml:space="preserve"> </w:t>
      </w:r>
      <w:r w:rsidR="00AD3487" w:rsidRPr="00983269">
        <w:t>и</w:t>
      </w:r>
      <w:r w:rsidR="00AD3487" w:rsidRPr="00983269">
        <w:rPr>
          <w:spacing w:val="-2"/>
        </w:rPr>
        <w:t xml:space="preserve"> </w:t>
      </w:r>
      <w:r w:rsidR="00AD3487" w:rsidRPr="00983269">
        <w:t>организаций</w:t>
      </w:r>
    </w:p>
    <w:p w:rsidR="00AD3487" w:rsidRPr="00AD3487" w:rsidRDefault="00760A5D" w:rsidP="00760A5D">
      <w:pPr>
        <w:pStyle w:val="af0"/>
        <w:widowControl w:val="0"/>
        <w:tabs>
          <w:tab w:val="left" w:pos="1688"/>
        </w:tabs>
        <w:autoSpaceDE w:val="0"/>
        <w:autoSpaceDN w:val="0"/>
        <w:spacing w:after="0" w:line="240" w:lineRule="auto"/>
        <w:ind w:left="284" w:right="151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4.4.1.</w:t>
      </w:r>
      <w:r w:rsidR="00AD3487" w:rsidRPr="00983269">
        <w:rPr>
          <w:rFonts w:ascii="Times New Roman" w:hAnsi="Times New Roman"/>
          <w:sz w:val="28"/>
        </w:rPr>
        <w:t>Контроль за полнотой и качеством предоставления муниципальной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услуги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включает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себя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проведение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проверок,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выявление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устранение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нарушений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Заявителей,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рассмотрение,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принятие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решений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подготовку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ответов на обращения Заявителей, содержащих жалобы на решения, действия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(бездействие)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должностных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лиц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>
        <w:rPr>
          <w:rFonts w:ascii="Times New Roman" w:hAnsi="Times New Roman"/>
          <w:sz w:val="28"/>
        </w:rPr>
        <w:t>администрации</w:t>
      </w:r>
      <w:r w:rsidR="00AD3487" w:rsidRPr="00983269">
        <w:rPr>
          <w:rFonts w:ascii="Times New Roman" w:hAnsi="Times New Roman"/>
          <w:sz w:val="28"/>
        </w:rPr>
        <w:t>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МФЦ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предоставлении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муниципальной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услуги.</w:t>
      </w:r>
    </w:p>
    <w:p w:rsidR="00AD3487" w:rsidRPr="00983269" w:rsidRDefault="00760A5D" w:rsidP="00760A5D">
      <w:pPr>
        <w:pStyle w:val="af0"/>
        <w:widowControl w:val="0"/>
        <w:tabs>
          <w:tab w:val="left" w:pos="1714"/>
        </w:tabs>
        <w:autoSpaceDE w:val="0"/>
        <w:autoSpaceDN w:val="0"/>
        <w:spacing w:before="63" w:after="0" w:line="240" w:lineRule="auto"/>
        <w:ind w:left="284" w:right="15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4.4.2.</w:t>
      </w:r>
      <w:r w:rsidR="00AD3487" w:rsidRPr="00983269">
        <w:rPr>
          <w:rFonts w:ascii="Times New Roman" w:hAnsi="Times New Roman"/>
          <w:sz w:val="28"/>
        </w:rPr>
        <w:t>Контроль за предоставлением муниципальной услуги может быть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осуществлен со стороны граждан, их объединений и организаций в соответствии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действующим законодательством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Российской Федерации.</w:t>
      </w:r>
    </w:p>
    <w:p w:rsidR="00AD3487" w:rsidRPr="00AD3487" w:rsidRDefault="00760A5D" w:rsidP="00760A5D">
      <w:pPr>
        <w:pStyle w:val="af0"/>
        <w:widowControl w:val="0"/>
        <w:tabs>
          <w:tab w:val="left" w:pos="1829"/>
        </w:tabs>
        <w:autoSpaceDE w:val="0"/>
        <w:autoSpaceDN w:val="0"/>
        <w:spacing w:before="2" w:after="0" w:line="240" w:lineRule="auto"/>
        <w:ind w:left="284" w:right="150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4.4.3.</w:t>
      </w:r>
      <w:r w:rsidR="00AD3487" w:rsidRPr="00983269">
        <w:rPr>
          <w:rFonts w:ascii="Times New Roman" w:hAnsi="Times New Roman"/>
          <w:sz w:val="28"/>
        </w:rPr>
        <w:t>По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результатам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проведенных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проверок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случае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выявления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нарушений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Заявителей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осуществляется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привлечение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виновных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лиц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ответственности в соответствии с действующим законодательством Российской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Федерации</w:t>
      </w:r>
      <w:r>
        <w:rPr>
          <w:rFonts w:ascii="Times New Roman" w:hAnsi="Times New Roman"/>
          <w:sz w:val="28"/>
        </w:rPr>
        <w:t>».</w:t>
      </w:r>
    </w:p>
    <w:sectPr w:rsidR="00AD3487" w:rsidRPr="00AD3487" w:rsidSect="00181351">
      <w:footerReference w:type="even" r:id="rId10"/>
      <w:pgSz w:w="11910" w:h="16840"/>
      <w:pgMar w:top="482" w:right="697" w:bottom="27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061E" w:rsidRDefault="0095061E">
      <w:r>
        <w:separator/>
      </w:r>
    </w:p>
  </w:endnote>
  <w:endnote w:type="continuationSeparator" w:id="0">
    <w:p w:rsidR="0095061E" w:rsidRDefault="00950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0CF0" w:rsidRDefault="00920CF0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20CF0" w:rsidRDefault="00920CF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061E" w:rsidRDefault="0095061E">
      <w:r>
        <w:separator/>
      </w:r>
    </w:p>
  </w:footnote>
  <w:footnote w:type="continuationSeparator" w:id="0">
    <w:p w:rsidR="0095061E" w:rsidRDefault="00950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8pt;height:11.8pt" o:bullet="t">
        <v:imagedata r:id="rId1" o:title=""/>
      </v:shape>
    </w:pict>
  </w:numPicBullet>
  <w:abstractNum w:abstractNumId="0" w15:restartNumberingAfterBreak="0">
    <w:nsid w:val="05AE05A8"/>
    <w:multiLevelType w:val="multilevel"/>
    <w:tmpl w:val="610C6D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8936E0"/>
    <w:multiLevelType w:val="multilevel"/>
    <w:tmpl w:val="F25435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2856FC"/>
    <w:multiLevelType w:val="multilevel"/>
    <w:tmpl w:val="97503F2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FD754D"/>
    <w:multiLevelType w:val="multilevel"/>
    <w:tmpl w:val="A1082E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6A4DAB"/>
    <w:multiLevelType w:val="multilevel"/>
    <w:tmpl w:val="C57CC7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235395"/>
    <w:multiLevelType w:val="multilevel"/>
    <w:tmpl w:val="838C172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  <w:color w:val="3C3C3C"/>
      </w:rPr>
    </w:lvl>
    <w:lvl w:ilvl="1">
      <w:start w:val="1"/>
      <w:numFmt w:val="decimal"/>
      <w:lvlText w:val="%1.%2."/>
      <w:lvlJc w:val="left"/>
      <w:pPr>
        <w:ind w:left="471" w:hanging="720"/>
      </w:pPr>
      <w:rPr>
        <w:rFonts w:hint="default"/>
        <w:b w:val="0"/>
        <w:color w:val="3C3C3C"/>
      </w:rPr>
    </w:lvl>
    <w:lvl w:ilvl="2">
      <w:start w:val="1"/>
      <w:numFmt w:val="decimal"/>
      <w:lvlText w:val="%1.%2.%3."/>
      <w:lvlJc w:val="left"/>
      <w:pPr>
        <w:ind w:left="222" w:hanging="720"/>
      </w:pPr>
      <w:rPr>
        <w:rFonts w:hint="default"/>
        <w:b w:val="0"/>
        <w:color w:val="3C3C3C"/>
      </w:rPr>
    </w:lvl>
    <w:lvl w:ilvl="3">
      <w:start w:val="1"/>
      <w:numFmt w:val="decimal"/>
      <w:lvlText w:val="%1.%2.%3.%4."/>
      <w:lvlJc w:val="left"/>
      <w:pPr>
        <w:ind w:left="333" w:hanging="1080"/>
      </w:pPr>
      <w:rPr>
        <w:rFonts w:hint="default"/>
        <w:b w:val="0"/>
        <w:color w:val="3C3C3C"/>
      </w:rPr>
    </w:lvl>
    <w:lvl w:ilvl="4">
      <w:start w:val="1"/>
      <w:numFmt w:val="decimal"/>
      <w:lvlText w:val="%1.%2.%3.%4.%5."/>
      <w:lvlJc w:val="left"/>
      <w:pPr>
        <w:ind w:left="84" w:hanging="1080"/>
      </w:pPr>
      <w:rPr>
        <w:rFonts w:hint="default"/>
        <w:b w:val="0"/>
        <w:color w:val="3C3C3C"/>
      </w:rPr>
    </w:lvl>
    <w:lvl w:ilvl="5">
      <w:start w:val="1"/>
      <w:numFmt w:val="decimal"/>
      <w:lvlText w:val="%1.%2.%3.%4.%5.%6."/>
      <w:lvlJc w:val="left"/>
      <w:pPr>
        <w:ind w:left="195" w:hanging="1440"/>
      </w:pPr>
      <w:rPr>
        <w:rFonts w:hint="default"/>
        <w:b w:val="0"/>
        <w:color w:val="3C3C3C"/>
      </w:rPr>
    </w:lvl>
    <w:lvl w:ilvl="6">
      <w:start w:val="1"/>
      <w:numFmt w:val="decimal"/>
      <w:lvlText w:val="%1.%2.%3.%4.%5.%6.%7."/>
      <w:lvlJc w:val="left"/>
      <w:pPr>
        <w:ind w:left="306" w:hanging="1800"/>
      </w:pPr>
      <w:rPr>
        <w:rFonts w:hint="default"/>
        <w:b w:val="0"/>
        <w:color w:val="3C3C3C"/>
      </w:rPr>
    </w:lvl>
    <w:lvl w:ilvl="7">
      <w:start w:val="1"/>
      <w:numFmt w:val="decimal"/>
      <w:lvlText w:val="%1.%2.%3.%4.%5.%6.%7.%8."/>
      <w:lvlJc w:val="left"/>
      <w:pPr>
        <w:ind w:left="57" w:hanging="1800"/>
      </w:pPr>
      <w:rPr>
        <w:rFonts w:hint="default"/>
        <w:b w:val="0"/>
        <w:color w:val="3C3C3C"/>
      </w:rPr>
    </w:lvl>
    <w:lvl w:ilvl="8">
      <w:start w:val="1"/>
      <w:numFmt w:val="decimal"/>
      <w:lvlText w:val="%1.%2.%3.%4.%5.%6.%7.%8.%9."/>
      <w:lvlJc w:val="left"/>
      <w:pPr>
        <w:ind w:left="168" w:hanging="2160"/>
      </w:pPr>
      <w:rPr>
        <w:rFonts w:hint="default"/>
        <w:b w:val="0"/>
        <w:color w:val="3C3C3C"/>
      </w:rPr>
    </w:lvl>
  </w:abstractNum>
  <w:abstractNum w:abstractNumId="6" w15:restartNumberingAfterBreak="0">
    <w:nsid w:val="139436A2"/>
    <w:multiLevelType w:val="multilevel"/>
    <w:tmpl w:val="21E48CAA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A10D2E"/>
    <w:multiLevelType w:val="multilevel"/>
    <w:tmpl w:val="9072DDF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8" w:hanging="2160"/>
      </w:pPr>
      <w:rPr>
        <w:rFonts w:hint="default"/>
      </w:rPr>
    </w:lvl>
  </w:abstractNum>
  <w:abstractNum w:abstractNumId="8" w15:restartNumberingAfterBreak="0">
    <w:nsid w:val="17606FA6"/>
    <w:multiLevelType w:val="multilevel"/>
    <w:tmpl w:val="EDDE14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D555FA"/>
    <w:multiLevelType w:val="multilevel"/>
    <w:tmpl w:val="2E8E5D4E"/>
    <w:lvl w:ilvl="0">
      <w:start w:val="1"/>
      <w:numFmt w:val="decimal"/>
      <w:lvlText w:val="2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712659"/>
    <w:multiLevelType w:val="multilevel"/>
    <w:tmpl w:val="C630A456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981720"/>
    <w:multiLevelType w:val="hybridMultilevel"/>
    <w:tmpl w:val="C9428E68"/>
    <w:lvl w:ilvl="0" w:tplc="B0B00524">
      <w:start w:val="1"/>
      <w:numFmt w:val="decimal"/>
      <w:lvlText w:val="%1)"/>
      <w:lvlJc w:val="left"/>
      <w:pPr>
        <w:ind w:left="243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398D808">
      <w:numFmt w:val="bullet"/>
      <w:lvlText w:val="•"/>
      <w:lvlJc w:val="left"/>
      <w:pPr>
        <w:ind w:left="1230" w:hanging="305"/>
      </w:pPr>
      <w:rPr>
        <w:rFonts w:hint="default"/>
        <w:lang w:val="ru-RU" w:eastAsia="en-US" w:bidi="ar-SA"/>
      </w:rPr>
    </w:lvl>
    <w:lvl w:ilvl="2" w:tplc="2CD692E0">
      <w:numFmt w:val="bullet"/>
      <w:lvlText w:val="•"/>
      <w:lvlJc w:val="left"/>
      <w:pPr>
        <w:ind w:left="2220" w:hanging="305"/>
      </w:pPr>
      <w:rPr>
        <w:rFonts w:hint="default"/>
        <w:lang w:val="ru-RU" w:eastAsia="en-US" w:bidi="ar-SA"/>
      </w:rPr>
    </w:lvl>
    <w:lvl w:ilvl="3" w:tplc="371A4908">
      <w:numFmt w:val="bullet"/>
      <w:lvlText w:val="•"/>
      <w:lvlJc w:val="left"/>
      <w:pPr>
        <w:ind w:left="3211" w:hanging="305"/>
      </w:pPr>
      <w:rPr>
        <w:rFonts w:hint="default"/>
        <w:lang w:val="ru-RU" w:eastAsia="en-US" w:bidi="ar-SA"/>
      </w:rPr>
    </w:lvl>
    <w:lvl w:ilvl="4" w:tplc="2F9AAA2E">
      <w:numFmt w:val="bullet"/>
      <w:lvlText w:val="•"/>
      <w:lvlJc w:val="left"/>
      <w:pPr>
        <w:ind w:left="4201" w:hanging="305"/>
      </w:pPr>
      <w:rPr>
        <w:rFonts w:hint="default"/>
        <w:lang w:val="ru-RU" w:eastAsia="en-US" w:bidi="ar-SA"/>
      </w:rPr>
    </w:lvl>
    <w:lvl w:ilvl="5" w:tplc="403CA3CE">
      <w:numFmt w:val="bullet"/>
      <w:lvlText w:val="•"/>
      <w:lvlJc w:val="left"/>
      <w:pPr>
        <w:ind w:left="5192" w:hanging="305"/>
      </w:pPr>
      <w:rPr>
        <w:rFonts w:hint="default"/>
        <w:lang w:val="ru-RU" w:eastAsia="en-US" w:bidi="ar-SA"/>
      </w:rPr>
    </w:lvl>
    <w:lvl w:ilvl="6" w:tplc="A3ACAD3E">
      <w:numFmt w:val="bullet"/>
      <w:lvlText w:val="•"/>
      <w:lvlJc w:val="left"/>
      <w:pPr>
        <w:ind w:left="6182" w:hanging="305"/>
      </w:pPr>
      <w:rPr>
        <w:rFonts w:hint="default"/>
        <w:lang w:val="ru-RU" w:eastAsia="en-US" w:bidi="ar-SA"/>
      </w:rPr>
    </w:lvl>
    <w:lvl w:ilvl="7" w:tplc="BF2A615E">
      <w:numFmt w:val="bullet"/>
      <w:lvlText w:val="•"/>
      <w:lvlJc w:val="left"/>
      <w:pPr>
        <w:ind w:left="7172" w:hanging="305"/>
      </w:pPr>
      <w:rPr>
        <w:rFonts w:hint="default"/>
        <w:lang w:val="ru-RU" w:eastAsia="en-US" w:bidi="ar-SA"/>
      </w:rPr>
    </w:lvl>
    <w:lvl w:ilvl="8" w:tplc="E29626D0">
      <w:numFmt w:val="bullet"/>
      <w:lvlText w:val="•"/>
      <w:lvlJc w:val="left"/>
      <w:pPr>
        <w:ind w:left="8163" w:hanging="305"/>
      </w:pPr>
      <w:rPr>
        <w:rFonts w:hint="default"/>
        <w:lang w:val="ru-RU" w:eastAsia="en-US" w:bidi="ar-SA"/>
      </w:rPr>
    </w:lvl>
  </w:abstractNum>
  <w:abstractNum w:abstractNumId="12" w15:restartNumberingAfterBreak="0">
    <w:nsid w:val="2446502D"/>
    <w:multiLevelType w:val="multilevel"/>
    <w:tmpl w:val="42704BB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4964CB4"/>
    <w:multiLevelType w:val="multilevel"/>
    <w:tmpl w:val="8FE0108A"/>
    <w:lvl w:ilvl="0">
      <w:start w:val="1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31086E"/>
    <w:multiLevelType w:val="multilevel"/>
    <w:tmpl w:val="3A7E55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A2D2C34"/>
    <w:multiLevelType w:val="multilevel"/>
    <w:tmpl w:val="E3945A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A792FD3"/>
    <w:multiLevelType w:val="multilevel"/>
    <w:tmpl w:val="D270C0F4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ABC2EFD"/>
    <w:multiLevelType w:val="multilevel"/>
    <w:tmpl w:val="D68AF8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CFE5463"/>
    <w:multiLevelType w:val="multilevel"/>
    <w:tmpl w:val="4FCEE4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DAD7B95"/>
    <w:multiLevelType w:val="multilevel"/>
    <w:tmpl w:val="ADF8AFCC"/>
    <w:lvl w:ilvl="0">
      <w:start w:val="1"/>
      <w:numFmt w:val="decimal"/>
      <w:lvlText w:val="%1."/>
      <w:lvlJc w:val="left"/>
      <w:pPr>
        <w:ind w:left="10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4" w:hanging="49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8" w:hanging="493"/>
      </w:pPr>
      <w:rPr>
        <w:rFonts w:hint="default"/>
        <w:lang w:val="ru-RU" w:eastAsia="en-US" w:bidi="ar-SA"/>
      </w:rPr>
    </w:lvl>
  </w:abstractNum>
  <w:abstractNum w:abstractNumId="20" w15:restartNumberingAfterBreak="0">
    <w:nsid w:val="3108412B"/>
    <w:multiLevelType w:val="hybridMultilevel"/>
    <w:tmpl w:val="C58C3AC6"/>
    <w:lvl w:ilvl="0" w:tplc="4060F94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121ABC"/>
    <w:multiLevelType w:val="multilevel"/>
    <w:tmpl w:val="A6B4E04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4C054DF"/>
    <w:multiLevelType w:val="multilevel"/>
    <w:tmpl w:val="5CE651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52F1437"/>
    <w:multiLevelType w:val="multilevel"/>
    <w:tmpl w:val="7438E60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8" w:hanging="2160"/>
      </w:pPr>
      <w:rPr>
        <w:rFonts w:hint="default"/>
      </w:rPr>
    </w:lvl>
  </w:abstractNum>
  <w:abstractNum w:abstractNumId="24" w15:restartNumberingAfterBreak="0">
    <w:nsid w:val="37BA1B6E"/>
    <w:multiLevelType w:val="multilevel"/>
    <w:tmpl w:val="0C661EBE"/>
    <w:lvl w:ilvl="0">
      <w:start w:val="1"/>
      <w:numFmt w:val="decimal"/>
      <w:lvlText w:val="2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8ED2AB3"/>
    <w:multiLevelType w:val="multilevel"/>
    <w:tmpl w:val="C3622A08"/>
    <w:lvl w:ilvl="0">
      <w:start w:val="1"/>
      <w:numFmt w:val="decimal"/>
      <w:lvlText w:val="%1)"/>
      <w:lvlJc w:val="left"/>
      <w:pPr>
        <w:ind w:left="125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3" w:hanging="492"/>
      </w:pPr>
      <w:rPr>
        <w:rFonts w:hint="default"/>
        <w:b/>
        <w:bCs/>
        <w:i/>
        <w:i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3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34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8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9" w:hanging="701"/>
      </w:pPr>
      <w:rPr>
        <w:rFonts w:hint="default"/>
        <w:lang w:val="ru-RU" w:eastAsia="en-US" w:bidi="ar-SA"/>
      </w:rPr>
    </w:lvl>
  </w:abstractNum>
  <w:abstractNum w:abstractNumId="26" w15:restartNumberingAfterBreak="0">
    <w:nsid w:val="3E94655B"/>
    <w:multiLevelType w:val="multilevel"/>
    <w:tmpl w:val="23B0815E"/>
    <w:lvl w:ilvl="0">
      <w:start w:val="1"/>
      <w:numFmt w:val="decimal"/>
      <w:lvlText w:val="2.1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FC935B2"/>
    <w:multiLevelType w:val="multilevel"/>
    <w:tmpl w:val="38BA9832"/>
    <w:lvl w:ilvl="0">
      <w:start w:val="1"/>
      <w:numFmt w:val="decimal"/>
      <w:lvlText w:val="2.8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4733421"/>
    <w:multiLevelType w:val="hybridMultilevel"/>
    <w:tmpl w:val="1F8A7662"/>
    <w:lvl w:ilvl="0" w:tplc="013E1104">
      <w:start w:val="1"/>
      <w:numFmt w:val="decimal"/>
      <w:lvlText w:val="%1."/>
      <w:lvlJc w:val="left"/>
      <w:pPr>
        <w:ind w:left="10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E0F5EC">
      <w:numFmt w:val="bullet"/>
      <w:lvlText w:val="•"/>
      <w:lvlJc w:val="left"/>
      <w:pPr>
        <w:ind w:left="1992" w:hanging="281"/>
      </w:pPr>
      <w:rPr>
        <w:rFonts w:hint="default"/>
        <w:lang w:val="ru-RU" w:eastAsia="en-US" w:bidi="ar-SA"/>
      </w:rPr>
    </w:lvl>
    <w:lvl w:ilvl="2" w:tplc="14E279D4">
      <w:numFmt w:val="bullet"/>
      <w:lvlText w:val="•"/>
      <w:lvlJc w:val="left"/>
      <w:pPr>
        <w:ind w:left="2884" w:hanging="281"/>
      </w:pPr>
      <w:rPr>
        <w:rFonts w:hint="default"/>
        <w:lang w:val="ru-RU" w:eastAsia="en-US" w:bidi="ar-SA"/>
      </w:rPr>
    </w:lvl>
    <w:lvl w:ilvl="3" w:tplc="15022B6E">
      <w:numFmt w:val="bullet"/>
      <w:lvlText w:val="•"/>
      <w:lvlJc w:val="left"/>
      <w:pPr>
        <w:ind w:left="3777" w:hanging="281"/>
      </w:pPr>
      <w:rPr>
        <w:rFonts w:hint="default"/>
        <w:lang w:val="ru-RU" w:eastAsia="en-US" w:bidi="ar-SA"/>
      </w:rPr>
    </w:lvl>
    <w:lvl w:ilvl="4" w:tplc="9766C490">
      <w:numFmt w:val="bullet"/>
      <w:lvlText w:val="•"/>
      <w:lvlJc w:val="left"/>
      <w:pPr>
        <w:ind w:left="4669" w:hanging="281"/>
      </w:pPr>
      <w:rPr>
        <w:rFonts w:hint="default"/>
        <w:lang w:val="ru-RU" w:eastAsia="en-US" w:bidi="ar-SA"/>
      </w:rPr>
    </w:lvl>
    <w:lvl w:ilvl="5" w:tplc="6E4A6C68">
      <w:numFmt w:val="bullet"/>
      <w:lvlText w:val="•"/>
      <w:lvlJc w:val="left"/>
      <w:pPr>
        <w:ind w:left="5562" w:hanging="281"/>
      </w:pPr>
      <w:rPr>
        <w:rFonts w:hint="default"/>
        <w:lang w:val="ru-RU" w:eastAsia="en-US" w:bidi="ar-SA"/>
      </w:rPr>
    </w:lvl>
    <w:lvl w:ilvl="6" w:tplc="3250916A">
      <w:numFmt w:val="bullet"/>
      <w:lvlText w:val="•"/>
      <w:lvlJc w:val="left"/>
      <w:pPr>
        <w:ind w:left="6454" w:hanging="281"/>
      </w:pPr>
      <w:rPr>
        <w:rFonts w:hint="default"/>
        <w:lang w:val="ru-RU" w:eastAsia="en-US" w:bidi="ar-SA"/>
      </w:rPr>
    </w:lvl>
    <w:lvl w:ilvl="7" w:tplc="337453CE">
      <w:numFmt w:val="bullet"/>
      <w:lvlText w:val="•"/>
      <w:lvlJc w:val="left"/>
      <w:pPr>
        <w:ind w:left="7346" w:hanging="281"/>
      </w:pPr>
      <w:rPr>
        <w:rFonts w:hint="default"/>
        <w:lang w:val="ru-RU" w:eastAsia="en-US" w:bidi="ar-SA"/>
      </w:rPr>
    </w:lvl>
    <w:lvl w:ilvl="8" w:tplc="66FE993E">
      <w:numFmt w:val="bullet"/>
      <w:lvlText w:val="•"/>
      <w:lvlJc w:val="left"/>
      <w:pPr>
        <w:ind w:left="8239" w:hanging="281"/>
      </w:pPr>
      <w:rPr>
        <w:rFonts w:hint="default"/>
        <w:lang w:val="ru-RU" w:eastAsia="en-US" w:bidi="ar-SA"/>
      </w:rPr>
    </w:lvl>
  </w:abstractNum>
  <w:abstractNum w:abstractNumId="29" w15:restartNumberingAfterBreak="0">
    <w:nsid w:val="490049ED"/>
    <w:multiLevelType w:val="multilevel"/>
    <w:tmpl w:val="B44EA1C2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D770F3E"/>
    <w:multiLevelType w:val="multilevel"/>
    <w:tmpl w:val="06287D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E002C28"/>
    <w:multiLevelType w:val="multilevel"/>
    <w:tmpl w:val="787253D6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A60E69"/>
    <w:multiLevelType w:val="multilevel"/>
    <w:tmpl w:val="150008D0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4923CD5"/>
    <w:multiLevelType w:val="multilevel"/>
    <w:tmpl w:val="B41C121E"/>
    <w:lvl w:ilvl="0">
      <w:start w:val="1"/>
      <w:numFmt w:val="decimal"/>
      <w:lvlText w:val="%1."/>
      <w:lvlJc w:val="left"/>
      <w:pPr>
        <w:ind w:left="10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1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4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1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2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5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8" w:hanging="493"/>
      </w:pPr>
      <w:rPr>
        <w:rFonts w:hint="default"/>
        <w:lang w:val="ru-RU" w:eastAsia="en-US" w:bidi="ar-SA"/>
      </w:rPr>
    </w:lvl>
  </w:abstractNum>
  <w:abstractNum w:abstractNumId="34" w15:restartNumberingAfterBreak="0">
    <w:nsid w:val="566A6D20"/>
    <w:multiLevelType w:val="multilevel"/>
    <w:tmpl w:val="720226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CE57A22"/>
    <w:multiLevelType w:val="multilevel"/>
    <w:tmpl w:val="55B8CBD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8" w:hanging="2160"/>
      </w:pPr>
      <w:rPr>
        <w:rFonts w:hint="default"/>
      </w:rPr>
    </w:lvl>
  </w:abstractNum>
  <w:abstractNum w:abstractNumId="36" w15:restartNumberingAfterBreak="0">
    <w:nsid w:val="5F0D3C4B"/>
    <w:multiLevelType w:val="hybridMultilevel"/>
    <w:tmpl w:val="D7C4F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DC2C97"/>
    <w:multiLevelType w:val="multilevel"/>
    <w:tmpl w:val="B18CDA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3267592"/>
    <w:multiLevelType w:val="multilevel"/>
    <w:tmpl w:val="6A4E8CBC"/>
    <w:lvl w:ilvl="0">
      <w:start w:val="1"/>
      <w:numFmt w:val="decimal"/>
      <w:lvlText w:val="2.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4613A07"/>
    <w:multiLevelType w:val="multilevel"/>
    <w:tmpl w:val="C1904370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82644D6"/>
    <w:multiLevelType w:val="multilevel"/>
    <w:tmpl w:val="060C3DA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8EB459F"/>
    <w:multiLevelType w:val="multilevel"/>
    <w:tmpl w:val="52AC1A02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9F952C0"/>
    <w:multiLevelType w:val="multilevel"/>
    <w:tmpl w:val="944A85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0A9445D"/>
    <w:multiLevelType w:val="multilevel"/>
    <w:tmpl w:val="EB1E8A20"/>
    <w:lvl w:ilvl="0">
      <w:start w:val="1"/>
      <w:numFmt w:val="decimal"/>
      <w:lvlText w:val="2.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4943414"/>
    <w:multiLevelType w:val="multilevel"/>
    <w:tmpl w:val="540A8B62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AA2721F"/>
    <w:multiLevelType w:val="multilevel"/>
    <w:tmpl w:val="C486F7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B960EBC"/>
    <w:multiLevelType w:val="multilevel"/>
    <w:tmpl w:val="FF8066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C7B5AC9"/>
    <w:multiLevelType w:val="multilevel"/>
    <w:tmpl w:val="2E4A29CC"/>
    <w:lvl w:ilvl="0">
      <w:start w:val="1"/>
      <w:numFmt w:val="decimal"/>
      <w:lvlText w:val="2.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D020E43"/>
    <w:multiLevelType w:val="hybridMultilevel"/>
    <w:tmpl w:val="BF0EF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9B4C55"/>
    <w:multiLevelType w:val="multilevel"/>
    <w:tmpl w:val="1BCCE5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4"/>
  </w:num>
  <w:num w:numId="2">
    <w:abstractNumId w:val="17"/>
  </w:num>
  <w:num w:numId="3">
    <w:abstractNumId w:val="46"/>
  </w:num>
  <w:num w:numId="4">
    <w:abstractNumId w:val="21"/>
  </w:num>
  <w:num w:numId="5">
    <w:abstractNumId w:val="16"/>
  </w:num>
  <w:num w:numId="6">
    <w:abstractNumId w:val="37"/>
  </w:num>
  <w:num w:numId="7">
    <w:abstractNumId w:val="32"/>
  </w:num>
  <w:num w:numId="8">
    <w:abstractNumId w:val="27"/>
  </w:num>
  <w:num w:numId="9">
    <w:abstractNumId w:val="10"/>
  </w:num>
  <w:num w:numId="10">
    <w:abstractNumId w:val="3"/>
  </w:num>
  <w:num w:numId="11">
    <w:abstractNumId w:val="42"/>
  </w:num>
  <w:num w:numId="12">
    <w:abstractNumId w:val="13"/>
  </w:num>
  <w:num w:numId="13">
    <w:abstractNumId w:val="44"/>
  </w:num>
  <w:num w:numId="14">
    <w:abstractNumId w:val="29"/>
  </w:num>
  <w:num w:numId="15">
    <w:abstractNumId w:val="9"/>
  </w:num>
  <w:num w:numId="16">
    <w:abstractNumId w:val="43"/>
  </w:num>
  <w:num w:numId="17">
    <w:abstractNumId w:val="24"/>
  </w:num>
  <w:num w:numId="18">
    <w:abstractNumId w:val="38"/>
  </w:num>
  <w:num w:numId="19">
    <w:abstractNumId w:val="22"/>
  </w:num>
  <w:num w:numId="20">
    <w:abstractNumId w:val="1"/>
  </w:num>
  <w:num w:numId="21">
    <w:abstractNumId w:val="30"/>
  </w:num>
  <w:num w:numId="22">
    <w:abstractNumId w:val="15"/>
  </w:num>
  <w:num w:numId="23">
    <w:abstractNumId w:val="34"/>
  </w:num>
  <w:num w:numId="24">
    <w:abstractNumId w:val="47"/>
  </w:num>
  <w:num w:numId="25">
    <w:abstractNumId w:val="45"/>
  </w:num>
  <w:num w:numId="26">
    <w:abstractNumId w:val="8"/>
  </w:num>
  <w:num w:numId="27">
    <w:abstractNumId w:val="26"/>
  </w:num>
  <w:num w:numId="28">
    <w:abstractNumId w:val="18"/>
  </w:num>
  <w:num w:numId="29">
    <w:abstractNumId w:val="0"/>
  </w:num>
  <w:num w:numId="30">
    <w:abstractNumId w:val="12"/>
  </w:num>
  <w:num w:numId="31">
    <w:abstractNumId w:val="14"/>
  </w:num>
  <w:num w:numId="32">
    <w:abstractNumId w:val="2"/>
  </w:num>
  <w:num w:numId="33">
    <w:abstractNumId w:val="40"/>
  </w:num>
  <w:num w:numId="34">
    <w:abstractNumId w:val="31"/>
  </w:num>
  <w:num w:numId="35">
    <w:abstractNumId w:val="41"/>
  </w:num>
  <w:num w:numId="36">
    <w:abstractNumId w:val="6"/>
  </w:num>
  <w:num w:numId="37">
    <w:abstractNumId w:val="39"/>
  </w:num>
  <w:num w:numId="38">
    <w:abstractNumId w:val="48"/>
  </w:num>
  <w:num w:numId="39">
    <w:abstractNumId w:val="36"/>
  </w:num>
  <w:num w:numId="40">
    <w:abstractNumId w:val="20"/>
  </w:num>
  <w:num w:numId="41">
    <w:abstractNumId w:val="11"/>
  </w:num>
  <w:num w:numId="42">
    <w:abstractNumId w:val="25"/>
  </w:num>
  <w:num w:numId="43">
    <w:abstractNumId w:val="5"/>
  </w:num>
  <w:num w:numId="44">
    <w:abstractNumId w:val="49"/>
  </w:num>
  <w:num w:numId="45">
    <w:abstractNumId w:val="28"/>
  </w:num>
  <w:num w:numId="46">
    <w:abstractNumId w:val="7"/>
  </w:num>
  <w:num w:numId="47">
    <w:abstractNumId w:val="33"/>
  </w:num>
  <w:num w:numId="48">
    <w:abstractNumId w:val="35"/>
  </w:num>
  <w:num w:numId="49">
    <w:abstractNumId w:val="19"/>
  </w:num>
  <w:num w:numId="50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3C45"/>
    <w:rsid w:val="00003B0D"/>
    <w:rsid w:val="000067D7"/>
    <w:rsid w:val="000115F0"/>
    <w:rsid w:val="0001597B"/>
    <w:rsid w:val="000161C1"/>
    <w:rsid w:val="00025FAC"/>
    <w:rsid w:val="00036228"/>
    <w:rsid w:val="00037058"/>
    <w:rsid w:val="00042414"/>
    <w:rsid w:val="000437CB"/>
    <w:rsid w:val="0004626E"/>
    <w:rsid w:val="000553CB"/>
    <w:rsid w:val="00055658"/>
    <w:rsid w:val="000676E0"/>
    <w:rsid w:val="0007179E"/>
    <w:rsid w:val="00072471"/>
    <w:rsid w:val="00073812"/>
    <w:rsid w:val="00074989"/>
    <w:rsid w:val="000813B6"/>
    <w:rsid w:val="000853DD"/>
    <w:rsid w:val="0009402A"/>
    <w:rsid w:val="00094E20"/>
    <w:rsid w:val="00097324"/>
    <w:rsid w:val="000A1D2A"/>
    <w:rsid w:val="000A4F61"/>
    <w:rsid w:val="000A6888"/>
    <w:rsid w:val="000B1E8F"/>
    <w:rsid w:val="000B2B6E"/>
    <w:rsid w:val="000B4EB6"/>
    <w:rsid w:val="000B7A81"/>
    <w:rsid w:val="000C00F2"/>
    <w:rsid w:val="000D08B2"/>
    <w:rsid w:val="000D157C"/>
    <w:rsid w:val="000E114E"/>
    <w:rsid w:val="000E1E20"/>
    <w:rsid w:val="000E52AE"/>
    <w:rsid w:val="000E5F10"/>
    <w:rsid w:val="000F06A4"/>
    <w:rsid w:val="000F126E"/>
    <w:rsid w:val="00102849"/>
    <w:rsid w:val="0010321F"/>
    <w:rsid w:val="001041AE"/>
    <w:rsid w:val="001157AE"/>
    <w:rsid w:val="001232F4"/>
    <w:rsid w:val="00123961"/>
    <w:rsid w:val="00127A49"/>
    <w:rsid w:val="001311CB"/>
    <w:rsid w:val="001312D1"/>
    <w:rsid w:val="0013133D"/>
    <w:rsid w:val="001329BF"/>
    <w:rsid w:val="0013580C"/>
    <w:rsid w:val="00147712"/>
    <w:rsid w:val="001532E8"/>
    <w:rsid w:val="00153E1D"/>
    <w:rsid w:val="001540BC"/>
    <w:rsid w:val="001622DD"/>
    <w:rsid w:val="00167B10"/>
    <w:rsid w:val="00171E30"/>
    <w:rsid w:val="00181351"/>
    <w:rsid w:val="00184E27"/>
    <w:rsid w:val="00184EDC"/>
    <w:rsid w:val="0019006B"/>
    <w:rsid w:val="001902C3"/>
    <w:rsid w:val="0019306B"/>
    <w:rsid w:val="00193D1D"/>
    <w:rsid w:val="00195979"/>
    <w:rsid w:val="001969E4"/>
    <w:rsid w:val="00196F69"/>
    <w:rsid w:val="001A00C2"/>
    <w:rsid w:val="001A0C17"/>
    <w:rsid w:val="001A192C"/>
    <w:rsid w:val="001A1B4E"/>
    <w:rsid w:val="001A211B"/>
    <w:rsid w:val="001A49DD"/>
    <w:rsid w:val="001A7BFD"/>
    <w:rsid w:val="001B592D"/>
    <w:rsid w:val="001B61C1"/>
    <w:rsid w:val="001C1398"/>
    <w:rsid w:val="001D038B"/>
    <w:rsid w:val="001D5AA1"/>
    <w:rsid w:val="001E0B43"/>
    <w:rsid w:val="001E0F14"/>
    <w:rsid w:val="001E7D7F"/>
    <w:rsid w:val="001F5743"/>
    <w:rsid w:val="001F598A"/>
    <w:rsid w:val="002015E3"/>
    <w:rsid w:val="00203618"/>
    <w:rsid w:val="00204667"/>
    <w:rsid w:val="002052ED"/>
    <w:rsid w:val="00206936"/>
    <w:rsid w:val="002109D8"/>
    <w:rsid w:val="002119F3"/>
    <w:rsid w:val="002172D9"/>
    <w:rsid w:val="0022272C"/>
    <w:rsid w:val="00223BD0"/>
    <w:rsid w:val="00223FCB"/>
    <w:rsid w:val="002246AF"/>
    <w:rsid w:val="00227415"/>
    <w:rsid w:val="00236340"/>
    <w:rsid w:val="00240466"/>
    <w:rsid w:val="0024187C"/>
    <w:rsid w:val="002428A4"/>
    <w:rsid w:val="00243D41"/>
    <w:rsid w:val="00253935"/>
    <w:rsid w:val="00257360"/>
    <w:rsid w:val="00260594"/>
    <w:rsid w:val="00261577"/>
    <w:rsid w:val="002638D7"/>
    <w:rsid w:val="0026768C"/>
    <w:rsid w:val="002742B7"/>
    <w:rsid w:val="0027683B"/>
    <w:rsid w:val="00276F0E"/>
    <w:rsid w:val="002827B8"/>
    <w:rsid w:val="002840CE"/>
    <w:rsid w:val="00284DE5"/>
    <w:rsid w:val="0028502D"/>
    <w:rsid w:val="00290E92"/>
    <w:rsid w:val="00293CF1"/>
    <w:rsid w:val="0029470B"/>
    <w:rsid w:val="002957A0"/>
    <w:rsid w:val="002A642E"/>
    <w:rsid w:val="002A7093"/>
    <w:rsid w:val="002B15BD"/>
    <w:rsid w:val="002B22E6"/>
    <w:rsid w:val="002B5BB9"/>
    <w:rsid w:val="002B6AE4"/>
    <w:rsid w:val="002B6D59"/>
    <w:rsid w:val="002C2DF4"/>
    <w:rsid w:val="002C6C4B"/>
    <w:rsid w:val="002D180B"/>
    <w:rsid w:val="002D319D"/>
    <w:rsid w:val="002D404A"/>
    <w:rsid w:val="002E4312"/>
    <w:rsid w:val="002F4D57"/>
    <w:rsid w:val="00301816"/>
    <w:rsid w:val="00304CFC"/>
    <w:rsid w:val="00305371"/>
    <w:rsid w:val="00305922"/>
    <w:rsid w:val="003077EB"/>
    <w:rsid w:val="003104D2"/>
    <w:rsid w:val="00310A25"/>
    <w:rsid w:val="00310B50"/>
    <w:rsid w:val="00311C1E"/>
    <w:rsid w:val="003141A0"/>
    <w:rsid w:val="00324FF6"/>
    <w:rsid w:val="00327CAB"/>
    <w:rsid w:val="00330C1E"/>
    <w:rsid w:val="00330EF4"/>
    <w:rsid w:val="00331003"/>
    <w:rsid w:val="00331E18"/>
    <w:rsid w:val="00331F49"/>
    <w:rsid w:val="0033783E"/>
    <w:rsid w:val="00350EC9"/>
    <w:rsid w:val="003551F3"/>
    <w:rsid w:val="003560B3"/>
    <w:rsid w:val="003615D3"/>
    <w:rsid w:val="00361865"/>
    <w:rsid w:val="003629F0"/>
    <w:rsid w:val="00373B82"/>
    <w:rsid w:val="003821C4"/>
    <w:rsid w:val="00384EC5"/>
    <w:rsid w:val="00385B98"/>
    <w:rsid w:val="00387353"/>
    <w:rsid w:val="00387896"/>
    <w:rsid w:val="003913E3"/>
    <w:rsid w:val="003A155C"/>
    <w:rsid w:val="003A1597"/>
    <w:rsid w:val="003B0B63"/>
    <w:rsid w:val="003C21A9"/>
    <w:rsid w:val="003C7900"/>
    <w:rsid w:val="003D1FAB"/>
    <w:rsid w:val="003D5292"/>
    <w:rsid w:val="003D6408"/>
    <w:rsid w:val="003F0051"/>
    <w:rsid w:val="003F1149"/>
    <w:rsid w:val="004054E4"/>
    <w:rsid w:val="004111BA"/>
    <w:rsid w:val="00414121"/>
    <w:rsid w:val="004237DC"/>
    <w:rsid w:val="0042489B"/>
    <w:rsid w:val="00425525"/>
    <w:rsid w:val="00427B3E"/>
    <w:rsid w:val="00436B63"/>
    <w:rsid w:val="00445250"/>
    <w:rsid w:val="004511C4"/>
    <w:rsid w:val="0045287E"/>
    <w:rsid w:val="00452C32"/>
    <w:rsid w:val="004576CA"/>
    <w:rsid w:val="004647D8"/>
    <w:rsid w:val="00472A84"/>
    <w:rsid w:val="00476F55"/>
    <w:rsid w:val="00481B18"/>
    <w:rsid w:val="0048772D"/>
    <w:rsid w:val="004912A7"/>
    <w:rsid w:val="00492AA0"/>
    <w:rsid w:val="00496401"/>
    <w:rsid w:val="004A094F"/>
    <w:rsid w:val="004B1001"/>
    <w:rsid w:val="004B5BC3"/>
    <w:rsid w:val="004B692F"/>
    <w:rsid w:val="004C18B2"/>
    <w:rsid w:val="004C2CAF"/>
    <w:rsid w:val="004C5016"/>
    <w:rsid w:val="004D189D"/>
    <w:rsid w:val="004D1F5B"/>
    <w:rsid w:val="004D240E"/>
    <w:rsid w:val="004D355F"/>
    <w:rsid w:val="004D4173"/>
    <w:rsid w:val="004D5719"/>
    <w:rsid w:val="004E0A59"/>
    <w:rsid w:val="004E16DC"/>
    <w:rsid w:val="004E5DC7"/>
    <w:rsid w:val="004F0F7E"/>
    <w:rsid w:val="004F125C"/>
    <w:rsid w:val="004F4CBB"/>
    <w:rsid w:val="005021EB"/>
    <w:rsid w:val="005033F0"/>
    <w:rsid w:val="00514FF4"/>
    <w:rsid w:val="005239F7"/>
    <w:rsid w:val="00523E32"/>
    <w:rsid w:val="00532989"/>
    <w:rsid w:val="00533E6A"/>
    <w:rsid w:val="00534251"/>
    <w:rsid w:val="00544BB6"/>
    <w:rsid w:val="0057404A"/>
    <w:rsid w:val="0057575C"/>
    <w:rsid w:val="00577970"/>
    <w:rsid w:val="00584659"/>
    <w:rsid w:val="005909DC"/>
    <w:rsid w:val="0059130C"/>
    <w:rsid w:val="00593146"/>
    <w:rsid w:val="005A184D"/>
    <w:rsid w:val="005A1DBB"/>
    <w:rsid w:val="005A5CE4"/>
    <w:rsid w:val="005A6DEA"/>
    <w:rsid w:val="005C3BFC"/>
    <w:rsid w:val="005C42CB"/>
    <w:rsid w:val="005C59F5"/>
    <w:rsid w:val="005D4037"/>
    <w:rsid w:val="005D4D49"/>
    <w:rsid w:val="005D7087"/>
    <w:rsid w:val="005D7D52"/>
    <w:rsid w:val="005E1DD9"/>
    <w:rsid w:val="005E5AEB"/>
    <w:rsid w:val="005F21D6"/>
    <w:rsid w:val="006000DD"/>
    <w:rsid w:val="00613351"/>
    <w:rsid w:val="00617B4C"/>
    <w:rsid w:val="00623324"/>
    <w:rsid w:val="0063273F"/>
    <w:rsid w:val="00633558"/>
    <w:rsid w:val="00645B3D"/>
    <w:rsid w:val="006464BD"/>
    <w:rsid w:val="006536EC"/>
    <w:rsid w:val="00653F8E"/>
    <w:rsid w:val="0065558D"/>
    <w:rsid w:val="006558C4"/>
    <w:rsid w:val="00660630"/>
    <w:rsid w:val="00661591"/>
    <w:rsid w:val="00667DF0"/>
    <w:rsid w:val="00670687"/>
    <w:rsid w:val="00672210"/>
    <w:rsid w:val="00672FB0"/>
    <w:rsid w:val="00675529"/>
    <w:rsid w:val="00680CE4"/>
    <w:rsid w:val="006827A9"/>
    <w:rsid w:val="00684E0A"/>
    <w:rsid w:val="00692FF8"/>
    <w:rsid w:val="006A76CC"/>
    <w:rsid w:val="006B451E"/>
    <w:rsid w:val="006B7677"/>
    <w:rsid w:val="006C1A09"/>
    <w:rsid w:val="006C46BF"/>
    <w:rsid w:val="006D088E"/>
    <w:rsid w:val="006D6326"/>
    <w:rsid w:val="006D642F"/>
    <w:rsid w:val="006E47E1"/>
    <w:rsid w:val="006E54CE"/>
    <w:rsid w:val="006E6A8D"/>
    <w:rsid w:val="006F09ED"/>
    <w:rsid w:val="006F1CB7"/>
    <w:rsid w:val="006F7426"/>
    <w:rsid w:val="00701979"/>
    <w:rsid w:val="00706C72"/>
    <w:rsid w:val="00712E79"/>
    <w:rsid w:val="0072516A"/>
    <w:rsid w:val="0073091A"/>
    <w:rsid w:val="00731256"/>
    <w:rsid w:val="007335FD"/>
    <w:rsid w:val="00735B3A"/>
    <w:rsid w:val="00736452"/>
    <w:rsid w:val="00736D4E"/>
    <w:rsid w:val="00741F33"/>
    <w:rsid w:val="00745ABF"/>
    <w:rsid w:val="00751600"/>
    <w:rsid w:val="00760A5D"/>
    <w:rsid w:val="00761249"/>
    <w:rsid w:val="007619C8"/>
    <w:rsid w:val="0076209A"/>
    <w:rsid w:val="00762138"/>
    <w:rsid w:val="00762A67"/>
    <w:rsid w:val="0076534B"/>
    <w:rsid w:val="007668BA"/>
    <w:rsid w:val="00767AD2"/>
    <w:rsid w:val="00770279"/>
    <w:rsid w:val="0077138D"/>
    <w:rsid w:val="00776086"/>
    <w:rsid w:val="00776AFC"/>
    <w:rsid w:val="00777CEF"/>
    <w:rsid w:val="0078182E"/>
    <w:rsid w:val="00783B99"/>
    <w:rsid w:val="00787558"/>
    <w:rsid w:val="00794D61"/>
    <w:rsid w:val="0079517D"/>
    <w:rsid w:val="00795E41"/>
    <w:rsid w:val="00796550"/>
    <w:rsid w:val="007A4730"/>
    <w:rsid w:val="007A7C89"/>
    <w:rsid w:val="007B1F54"/>
    <w:rsid w:val="007B3C45"/>
    <w:rsid w:val="007B4135"/>
    <w:rsid w:val="007B63DF"/>
    <w:rsid w:val="007C2D29"/>
    <w:rsid w:val="007C411B"/>
    <w:rsid w:val="007D15CF"/>
    <w:rsid w:val="007D24DE"/>
    <w:rsid w:val="007D53ED"/>
    <w:rsid w:val="007D69ED"/>
    <w:rsid w:val="007E2897"/>
    <w:rsid w:val="007F6167"/>
    <w:rsid w:val="008067EB"/>
    <w:rsid w:val="00807445"/>
    <w:rsid w:val="00807E8C"/>
    <w:rsid w:val="00817322"/>
    <w:rsid w:val="00825C91"/>
    <w:rsid w:val="008318EE"/>
    <w:rsid w:val="00835EB8"/>
    <w:rsid w:val="0085109E"/>
    <w:rsid w:val="008531DF"/>
    <w:rsid w:val="00853CD2"/>
    <w:rsid w:val="00864DE4"/>
    <w:rsid w:val="00865921"/>
    <w:rsid w:val="008663E7"/>
    <w:rsid w:val="00870975"/>
    <w:rsid w:val="00872DD0"/>
    <w:rsid w:val="008764FF"/>
    <w:rsid w:val="0089074D"/>
    <w:rsid w:val="00894987"/>
    <w:rsid w:val="008A46CC"/>
    <w:rsid w:val="008A65C2"/>
    <w:rsid w:val="008B2D40"/>
    <w:rsid w:val="008C03F6"/>
    <w:rsid w:val="008C0DF9"/>
    <w:rsid w:val="008C0F23"/>
    <w:rsid w:val="008C471A"/>
    <w:rsid w:val="008D02FF"/>
    <w:rsid w:val="008D440C"/>
    <w:rsid w:val="008E038E"/>
    <w:rsid w:val="008E172D"/>
    <w:rsid w:val="008E25ED"/>
    <w:rsid w:val="008E4F7F"/>
    <w:rsid w:val="008E5322"/>
    <w:rsid w:val="008E7746"/>
    <w:rsid w:val="008F0148"/>
    <w:rsid w:val="008F2EAA"/>
    <w:rsid w:val="008F5114"/>
    <w:rsid w:val="008F619D"/>
    <w:rsid w:val="00902E67"/>
    <w:rsid w:val="00905306"/>
    <w:rsid w:val="00911C3F"/>
    <w:rsid w:val="0091308C"/>
    <w:rsid w:val="00914C01"/>
    <w:rsid w:val="00920540"/>
    <w:rsid w:val="00920CF0"/>
    <w:rsid w:val="0092140D"/>
    <w:rsid w:val="0092276B"/>
    <w:rsid w:val="00934FD2"/>
    <w:rsid w:val="00935666"/>
    <w:rsid w:val="00936DE3"/>
    <w:rsid w:val="00936F4D"/>
    <w:rsid w:val="00944C99"/>
    <w:rsid w:val="00945130"/>
    <w:rsid w:val="0095061E"/>
    <w:rsid w:val="009550E1"/>
    <w:rsid w:val="0096697E"/>
    <w:rsid w:val="00975A44"/>
    <w:rsid w:val="00975A79"/>
    <w:rsid w:val="00982DC4"/>
    <w:rsid w:val="00983269"/>
    <w:rsid w:val="00984E3C"/>
    <w:rsid w:val="00993EF4"/>
    <w:rsid w:val="0099701B"/>
    <w:rsid w:val="009A2761"/>
    <w:rsid w:val="009A4F9F"/>
    <w:rsid w:val="009B11E4"/>
    <w:rsid w:val="009C3F19"/>
    <w:rsid w:val="009C6BB5"/>
    <w:rsid w:val="009C758D"/>
    <w:rsid w:val="009D1D8C"/>
    <w:rsid w:val="009D682E"/>
    <w:rsid w:val="009F1F63"/>
    <w:rsid w:val="009F28F8"/>
    <w:rsid w:val="009F53FC"/>
    <w:rsid w:val="00A028D8"/>
    <w:rsid w:val="00A061F0"/>
    <w:rsid w:val="00A13007"/>
    <w:rsid w:val="00A134A8"/>
    <w:rsid w:val="00A21D35"/>
    <w:rsid w:val="00A23923"/>
    <w:rsid w:val="00A30373"/>
    <w:rsid w:val="00A319B4"/>
    <w:rsid w:val="00A3345E"/>
    <w:rsid w:val="00A45278"/>
    <w:rsid w:val="00A46655"/>
    <w:rsid w:val="00A47FB8"/>
    <w:rsid w:val="00A52616"/>
    <w:rsid w:val="00A54221"/>
    <w:rsid w:val="00A54506"/>
    <w:rsid w:val="00A6116E"/>
    <w:rsid w:val="00A615DD"/>
    <w:rsid w:val="00A64977"/>
    <w:rsid w:val="00A66741"/>
    <w:rsid w:val="00A667B1"/>
    <w:rsid w:val="00A72952"/>
    <w:rsid w:val="00A761D6"/>
    <w:rsid w:val="00A76503"/>
    <w:rsid w:val="00A77898"/>
    <w:rsid w:val="00A8030E"/>
    <w:rsid w:val="00A806B6"/>
    <w:rsid w:val="00A8587E"/>
    <w:rsid w:val="00A90F0E"/>
    <w:rsid w:val="00A9194E"/>
    <w:rsid w:val="00AA0CA0"/>
    <w:rsid w:val="00AA0E81"/>
    <w:rsid w:val="00AA7EF5"/>
    <w:rsid w:val="00AB32C0"/>
    <w:rsid w:val="00AB5B8E"/>
    <w:rsid w:val="00AC06AE"/>
    <w:rsid w:val="00AC2A52"/>
    <w:rsid w:val="00AC4B59"/>
    <w:rsid w:val="00AC539A"/>
    <w:rsid w:val="00AC6853"/>
    <w:rsid w:val="00AD3487"/>
    <w:rsid w:val="00AE03C6"/>
    <w:rsid w:val="00AE2A03"/>
    <w:rsid w:val="00AF1AFD"/>
    <w:rsid w:val="00AF3BAF"/>
    <w:rsid w:val="00AF60FD"/>
    <w:rsid w:val="00B01499"/>
    <w:rsid w:val="00B03D20"/>
    <w:rsid w:val="00B07968"/>
    <w:rsid w:val="00B11093"/>
    <w:rsid w:val="00B1688E"/>
    <w:rsid w:val="00B226AF"/>
    <w:rsid w:val="00B25735"/>
    <w:rsid w:val="00B27189"/>
    <w:rsid w:val="00B30178"/>
    <w:rsid w:val="00B30C51"/>
    <w:rsid w:val="00B36F56"/>
    <w:rsid w:val="00B375E2"/>
    <w:rsid w:val="00B379A9"/>
    <w:rsid w:val="00B42ADC"/>
    <w:rsid w:val="00B473A7"/>
    <w:rsid w:val="00B52199"/>
    <w:rsid w:val="00B53093"/>
    <w:rsid w:val="00B538A6"/>
    <w:rsid w:val="00B5475F"/>
    <w:rsid w:val="00B55DFE"/>
    <w:rsid w:val="00B56AAF"/>
    <w:rsid w:val="00B60AAE"/>
    <w:rsid w:val="00B61ABF"/>
    <w:rsid w:val="00B625CB"/>
    <w:rsid w:val="00B63124"/>
    <w:rsid w:val="00B67297"/>
    <w:rsid w:val="00B7329B"/>
    <w:rsid w:val="00B77947"/>
    <w:rsid w:val="00B9373A"/>
    <w:rsid w:val="00B960B2"/>
    <w:rsid w:val="00BA0F1D"/>
    <w:rsid w:val="00BA1388"/>
    <w:rsid w:val="00BA2E04"/>
    <w:rsid w:val="00BA37F7"/>
    <w:rsid w:val="00BA7AC0"/>
    <w:rsid w:val="00BB1238"/>
    <w:rsid w:val="00BB3138"/>
    <w:rsid w:val="00BB5CEA"/>
    <w:rsid w:val="00BC48A0"/>
    <w:rsid w:val="00BC6E3B"/>
    <w:rsid w:val="00BD279F"/>
    <w:rsid w:val="00BD75D4"/>
    <w:rsid w:val="00BD7C27"/>
    <w:rsid w:val="00BE04BD"/>
    <w:rsid w:val="00BE209C"/>
    <w:rsid w:val="00BF073C"/>
    <w:rsid w:val="00BF279A"/>
    <w:rsid w:val="00C04C53"/>
    <w:rsid w:val="00C10A10"/>
    <w:rsid w:val="00C12303"/>
    <w:rsid w:val="00C1246B"/>
    <w:rsid w:val="00C14F11"/>
    <w:rsid w:val="00C171DF"/>
    <w:rsid w:val="00C213F4"/>
    <w:rsid w:val="00C22C25"/>
    <w:rsid w:val="00C230A2"/>
    <w:rsid w:val="00C24301"/>
    <w:rsid w:val="00C26A43"/>
    <w:rsid w:val="00C327FC"/>
    <w:rsid w:val="00C37412"/>
    <w:rsid w:val="00C37D01"/>
    <w:rsid w:val="00C422AC"/>
    <w:rsid w:val="00C43085"/>
    <w:rsid w:val="00C44086"/>
    <w:rsid w:val="00C470D7"/>
    <w:rsid w:val="00C47957"/>
    <w:rsid w:val="00C569E3"/>
    <w:rsid w:val="00C56ED2"/>
    <w:rsid w:val="00C71B9F"/>
    <w:rsid w:val="00C84BA5"/>
    <w:rsid w:val="00C904E9"/>
    <w:rsid w:val="00C93176"/>
    <w:rsid w:val="00CA0062"/>
    <w:rsid w:val="00CA6659"/>
    <w:rsid w:val="00CB13AC"/>
    <w:rsid w:val="00CB22E0"/>
    <w:rsid w:val="00CB23FA"/>
    <w:rsid w:val="00CB26E4"/>
    <w:rsid w:val="00CB2FD8"/>
    <w:rsid w:val="00CB7B5C"/>
    <w:rsid w:val="00CC1DDA"/>
    <w:rsid w:val="00CD3069"/>
    <w:rsid w:val="00CD5814"/>
    <w:rsid w:val="00CD7EDD"/>
    <w:rsid w:val="00CE0CD6"/>
    <w:rsid w:val="00CE354A"/>
    <w:rsid w:val="00CE3C40"/>
    <w:rsid w:val="00CF2DFE"/>
    <w:rsid w:val="00CF4414"/>
    <w:rsid w:val="00CF491D"/>
    <w:rsid w:val="00D107B1"/>
    <w:rsid w:val="00D12264"/>
    <w:rsid w:val="00D20A52"/>
    <w:rsid w:val="00D22D84"/>
    <w:rsid w:val="00D23C32"/>
    <w:rsid w:val="00D27895"/>
    <w:rsid w:val="00D30987"/>
    <w:rsid w:val="00D332B0"/>
    <w:rsid w:val="00D36073"/>
    <w:rsid w:val="00D42861"/>
    <w:rsid w:val="00D60444"/>
    <w:rsid w:val="00D60573"/>
    <w:rsid w:val="00D63175"/>
    <w:rsid w:val="00D65AD2"/>
    <w:rsid w:val="00D74A0B"/>
    <w:rsid w:val="00D83387"/>
    <w:rsid w:val="00D8360E"/>
    <w:rsid w:val="00D84291"/>
    <w:rsid w:val="00D84383"/>
    <w:rsid w:val="00D852C3"/>
    <w:rsid w:val="00D95B56"/>
    <w:rsid w:val="00D96828"/>
    <w:rsid w:val="00DA13BE"/>
    <w:rsid w:val="00DA6DD2"/>
    <w:rsid w:val="00DA79D4"/>
    <w:rsid w:val="00DB5BB9"/>
    <w:rsid w:val="00DB659F"/>
    <w:rsid w:val="00DC5709"/>
    <w:rsid w:val="00DD21F7"/>
    <w:rsid w:val="00DD5623"/>
    <w:rsid w:val="00DD5B79"/>
    <w:rsid w:val="00DD7AC6"/>
    <w:rsid w:val="00DE08AE"/>
    <w:rsid w:val="00DE1E9F"/>
    <w:rsid w:val="00DE37C1"/>
    <w:rsid w:val="00DE405F"/>
    <w:rsid w:val="00DF0355"/>
    <w:rsid w:val="00DF051E"/>
    <w:rsid w:val="00DF5AE5"/>
    <w:rsid w:val="00DF66A2"/>
    <w:rsid w:val="00E07A65"/>
    <w:rsid w:val="00E17BCE"/>
    <w:rsid w:val="00E23832"/>
    <w:rsid w:val="00E25575"/>
    <w:rsid w:val="00E27B99"/>
    <w:rsid w:val="00E32C22"/>
    <w:rsid w:val="00E36B39"/>
    <w:rsid w:val="00E36FB7"/>
    <w:rsid w:val="00E37C66"/>
    <w:rsid w:val="00E52A55"/>
    <w:rsid w:val="00E5304D"/>
    <w:rsid w:val="00E569E2"/>
    <w:rsid w:val="00E56ECE"/>
    <w:rsid w:val="00E61938"/>
    <w:rsid w:val="00E620AE"/>
    <w:rsid w:val="00E639D4"/>
    <w:rsid w:val="00E65F05"/>
    <w:rsid w:val="00E6731C"/>
    <w:rsid w:val="00E75C8C"/>
    <w:rsid w:val="00E76019"/>
    <w:rsid w:val="00E766DA"/>
    <w:rsid w:val="00E813B5"/>
    <w:rsid w:val="00E83000"/>
    <w:rsid w:val="00E835D5"/>
    <w:rsid w:val="00E9390C"/>
    <w:rsid w:val="00EA2CEE"/>
    <w:rsid w:val="00EA4566"/>
    <w:rsid w:val="00EA6C99"/>
    <w:rsid w:val="00EB00B7"/>
    <w:rsid w:val="00EB30A4"/>
    <w:rsid w:val="00EB6088"/>
    <w:rsid w:val="00EB7C45"/>
    <w:rsid w:val="00EC06EE"/>
    <w:rsid w:val="00EC3750"/>
    <w:rsid w:val="00EC385D"/>
    <w:rsid w:val="00ED0FB0"/>
    <w:rsid w:val="00ED1496"/>
    <w:rsid w:val="00ED160F"/>
    <w:rsid w:val="00ED228C"/>
    <w:rsid w:val="00ED3016"/>
    <w:rsid w:val="00ED36A1"/>
    <w:rsid w:val="00ED550D"/>
    <w:rsid w:val="00ED67BC"/>
    <w:rsid w:val="00EE192F"/>
    <w:rsid w:val="00EE532E"/>
    <w:rsid w:val="00EF0494"/>
    <w:rsid w:val="00EF79EB"/>
    <w:rsid w:val="00F033DC"/>
    <w:rsid w:val="00F06C16"/>
    <w:rsid w:val="00F11C5F"/>
    <w:rsid w:val="00F12C16"/>
    <w:rsid w:val="00F15545"/>
    <w:rsid w:val="00F20EAC"/>
    <w:rsid w:val="00F21382"/>
    <w:rsid w:val="00F307E3"/>
    <w:rsid w:val="00F3339A"/>
    <w:rsid w:val="00F4159B"/>
    <w:rsid w:val="00F44774"/>
    <w:rsid w:val="00F46698"/>
    <w:rsid w:val="00F543BE"/>
    <w:rsid w:val="00F5482E"/>
    <w:rsid w:val="00F5626E"/>
    <w:rsid w:val="00F61FDE"/>
    <w:rsid w:val="00F70F4D"/>
    <w:rsid w:val="00F766D8"/>
    <w:rsid w:val="00F810AD"/>
    <w:rsid w:val="00F82185"/>
    <w:rsid w:val="00F8503A"/>
    <w:rsid w:val="00F87543"/>
    <w:rsid w:val="00F87754"/>
    <w:rsid w:val="00F92101"/>
    <w:rsid w:val="00FA1285"/>
    <w:rsid w:val="00FA2968"/>
    <w:rsid w:val="00FA3052"/>
    <w:rsid w:val="00FA3D30"/>
    <w:rsid w:val="00FA7B28"/>
    <w:rsid w:val="00FB2416"/>
    <w:rsid w:val="00FB2774"/>
    <w:rsid w:val="00FB2945"/>
    <w:rsid w:val="00FC1A9C"/>
    <w:rsid w:val="00FD119F"/>
    <w:rsid w:val="00FE2857"/>
    <w:rsid w:val="00FE4383"/>
    <w:rsid w:val="00FE4BB6"/>
    <w:rsid w:val="00FE5E4B"/>
    <w:rsid w:val="00FE7DD8"/>
    <w:rsid w:val="00FF1E52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6888EC2-FC85-4848-AE46-7112FA96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00F2"/>
  </w:style>
  <w:style w:type="paragraph" w:styleId="1">
    <w:name w:val="heading 1"/>
    <w:basedOn w:val="a"/>
    <w:next w:val="a"/>
    <w:link w:val="10"/>
    <w:uiPriority w:val="9"/>
    <w:qFormat/>
    <w:rsid w:val="000C00F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0C00F2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D16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7B3C4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C00F2"/>
    <w:rPr>
      <w:sz w:val="28"/>
      <w:lang w:val="x-none" w:eastAsia="x-none"/>
    </w:rPr>
  </w:style>
  <w:style w:type="paragraph" w:styleId="a5">
    <w:name w:val="Body Text Indent"/>
    <w:basedOn w:val="a"/>
    <w:link w:val="a6"/>
    <w:rsid w:val="000C00F2"/>
    <w:pPr>
      <w:ind w:firstLine="709"/>
      <w:jc w:val="both"/>
    </w:pPr>
    <w:rPr>
      <w:sz w:val="28"/>
      <w:lang w:val="x-none" w:eastAsia="x-none"/>
    </w:rPr>
  </w:style>
  <w:style w:type="paragraph" w:customStyle="1" w:styleId="Postan">
    <w:name w:val="Postan"/>
    <w:basedOn w:val="a"/>
    <w:rsid w:val="000C00F2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0C00F2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rsid w:val="000C00F2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0C00F2"/>
  </w:style>
  <w:style w:type="character" w:customStyle="1" w:styleId="40">
    <w:name w:val="Заголовок 4 Знак"/>
    <w:link w:val="4"/>
    <w:rsid w:val="007B3C4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0">
    <w:name w:val="Заголовок 1 Знак"/>
    <w:link w:val="1"/>
    <w:uiPriority w:val="9"/>
    <w:rsid w:val="007B3C45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7B3C45"/>
    <w:rPr>
      <w:sz w:val="28"/>
    </w:rPr>
  </w:style>
  <w:style w:type="character" w:customStyle="1" w:styleId="a4">
    <w:name w:val="Основной текст Знак"/>
    <w:link w:val="a3"/>
    <w:rsid w:val="007B3C45"/>
    <w:rPr>
      <w:sz w:val="28"/>
    </w:rPr>
  </w:style>
  <w:style w:type="character" w:customStyle="1" w:styleId="a6">
    <w:name w:val="Основной текст с отступом Знак"/>
    <w:link w:val="a5"/>
    <w:rsid w:val="007B3C45"/>
    <w:rPr>
      <w:sz w:val="28"/>
    </w:rPr>
  </w:style>
  <w:style w:type="character" w:customStyle="1" w:styleId="a8">
    <w:name w:val="Нижний колонтитул Знак"/>
    <w:link w:val="a7"/>
    <w:uiPriority w:val="99"/>
    <w:rsid w:val="007B3C45"/>
  </w:style>
  <w:style w:type="character" w:customStyle="1" w:styleId="aa">
    <w:name w:val="Верхний колонтитул Знак"/>
    <w:link w:val="a9"/>
    <w:rsid w:val="007B3C45"/>
  </w:style>
  <w:style w:type="paragraph" w:customStyle="1" w:styleId="ConsPlusNormal">
    <w:name w:val="ConsPlusNormal"/>
    <w:link w:val="ConsPlusNormal0"/>
    <w:rsid w:val="007B3C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7B3C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lang w:val="x-none" w:eastAsia="x-none"/>
    </w:rPr>
  </w:style>
  <w:style w:type="character" w:customStyle="1" w:styleId="HTML0">
    <w:name w:val="Стандартный HTML Знак"/>
    <w:link w:val="HTML"/>
    <w:rsid w:val="007B3C45"/>
    <w:rPr>
      <w:rFonts w:ascii="Courier New" w:hAnsi="Courier New" w:cs="Courier New"/>
      <w:color w:val="000000"/>
    </w:rPr>
  </w:style>
  <w:style w:type="paragraph" w:styleId="21">
    <w:name w:val="Body Text Indent 2"/>
    <w:basedOn w:val="a"/>
    <w:link w:val="22"/>
    <w:rsid w:val="007B3C45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link w:val="21"/>
    <w:rsid w:val="007B3C45"/>
    <w:rPr>
      <w:sz w:val="24"/>
      <w:szCs w:val="24"/>
    </w:rPr>
  </w:style>
  <w:style w:type="character" w:styleId="ac">
    <w:name w:val="Strong"/>
    <w:qFormat/>
    <w:rsid w:val="007B3C45"/>
    <w:rPr>
      <w:b/>
      <w:bCs/>
    </w:rPr>
  </w:style>
  <w:style w:type="paragraph" w:customStyle="1" w:styleId="ConsPlusNonformat">
    <w:name w:val="ConsPlusNonformat"/>
    <w:uiPriority w:val="99"/>
    <w:rsid w:val="007B3C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footnote text"/>
    <w:aliases w:val=" Знак"/>
    <w:basedOn w:val="a"/>
    <w:link w:val="ae"/>
    <w:rsid w:val="007B3C45"/>
  </w:style>
  <w:style w:type="character" w:customStyle="1" w:styleId="ae">
    <w:name w:val="Текст сноски Знак"/>
    <w:aliases w:val=" Знак Знак"/>
    <w:basedOn w:val="a0"/>
    <w:link w:val="ad"/>
    <w:rsid w:val="007B3C45"/>
  </w:style>
  <w:style w:type="character" w:styleId="af">
    <w:name w:val="footnote reference"/>
    <w:rsid w:val="007B3C45"/>
    <w:rPr>
      <w:vertAlign w:val="superscript"/>
    </w:rPr>
  </w:style>
  <w:style w:type="paragraph" w:customStyle="1" w:styleId="ConsPlusTitle">
    <w:name w:val="ConsPlusTitle"/>
    <w:rsid w:val="007B3C45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styleId="af0">
    <w:name w:val="List Paragraph"/>
    <w:basedOn w:val="a"/>
    <w:uiPriority w:val="1"/>
    <w:qFormat/>
    <w:rsid w:val="007B3C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rsid w:val="007B3C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7B3C45"/>
    <w:rPr>
      <w:sz w:val="16"/>
      <w:szCs w:val="16"/>
    </w:rPr>
  </w:style>
  <w:style w:type="paragraph" w:customStyle="1" w:styleId="ConsPlusCell">
    <w:name w:val="ConsPlusCell"/>
    <w:rsid w:val="007B3C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1">
    <w:name w:val="Table Grid"/>
    <w:basedOn w:val="a1"/>
    <w:rsid w:val="007B3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Plain Text"/>
    <w:basedOn w:val="a"/>
    <w:link w:val="af3"/>
    <w:rsid w:val="007B3C45"/>
    <w:rPr>
      <w:rFonts w:ascii="Courier New" w:hAnsi="Courier New"/>
      <w:lang w:val="x-none" w:eastAsia="x-none"/>
    </w:rPr>
  </w:style>
  <w:style w:type="character" w:customStyle="1" w:styleId="af3">
    <w:name w:val="Текст Знак"/>
    <w:link w:val="af2"/>
    <w:rsid w:val="007B3C45"/>
    <w:rPr>
      <w:rFonts w:ascii="Courier New" w:hAnsi="Courier New"/>
    </w:rPr>
  </w:style>
  <w:style w:type="character" w:customStyle="1" w:styleId="FootnoteTextChar">
    <w:name w:val="Footnote Text Char"/>
    <w:semiHidden/>
    <w:locked/>
    <w:rsid w:val="007B3C45"/>
    <w:rPr>
      <w:rFonts w:cs="Times New Roman"/>
      <w:sz w:val="20"/>
      <w:szCs w:val="20"/>
    </w:rPr>
  </w:style>
  <w:style w:type="character" w:customStyle="1" w:styleId="FontStyle22">
    <w:name w:val="Font Style22"/>
    <w:rsid w:val="007B3C45"/>
    <w:rPr>
      <w:rFonts w:ascii="Times New Roman" w:hAnsi="Times New Roman" w:cs="Times New Roman"/>
      <w:sz w:val="26"/>
      <w:szCs w:val="26"/>
    </w:rPr>
  </w:style>
  <w:style w:type="paragraph" w:styleId="af4">
    <w:name w:val="Balloon Text"/>
    <w:basedOn w:val="a"/>
    <w:link w:val="af5"/>
    <w:rsid w:val="007B3C45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rsid w:val="007B3C45"/>
    <w:rPr>
      <w:rFonts w:ascii="Tahoma" w:hAnsi="Tahoma" w:cs="Tahoma"/>
      <w:sz w:val="16"/>
      <w:szCs w:val="16"/>
    </w:rPr>
  </w:style>
  <w:style w:type="character" w:customStyle="1" w:styleId="af6">
    <w:name w:val="Основной текст_"/>
    <w:link w:val="33"/>
    <w:rsid w:val="007B3C45"/>
    <w:rPr>
      <w:sz w:val="26"/>
      <w:szCs w:val="26"/>
      <w:shd w:val="clear" w:color="auto" w:fill="FFFFFF"/>
    </w:rPr>
  </w:style>
  <w:style w:type="paragraph" w:customStyle="1" w:styleId="33">
    <w:name w:val="Основной текст3"/>
    <w:basedOn w:val="a"/>
    <w:link w:val="af6"/>
    <w:rsid w:val="007B3C45"/>
    <w:pPr>
      <w:widowControl w:val="0"/>
      <w:shd w:val="clear" w:color="auto" w:fill="FFFFFF"/>
      <w:spacing w:after="780" w:line="0" w:lineRule="atLeast"/>
    </w:pPr>
    <w:rPr>
      <w:sz w:val="26"/>
      <w:szCs w:val="26"/>
      <w:lang w:val="x-none" w:eastAsia="x-none"/>
    </w:rPr>
  </w:style>
  <w:style w:type="character" w:customStyle="1" w:styleId="11">
    <w:name w:val="Заголовок №1_"/>
    <w:link w:val="12"/>
    <w:uiPriority w:val="99"/>
    <w:locked/>
    <w:rsid w:val="001232F4"/>
    <w:rPr>
      <w:sz w:val="35"/>
      <w:szCs w:val="35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1232F4"/>
    <w:pPr>
      <w:shd w:val="clear" w:color="auto" w:fill="FFFFFF"/>
      <w:spacing w:before="420" w:after="420" w:line="240" w:lineRule="atLeast"/>
      <w:jc w:val="center"/>
      <w:outlineLvl w:val="0"/>
    </w:pPr>
    <w:rPr>
      <w:sz w:val="35"/>
      <w:szCs w:val="35"/>
      <w:lang w:val="x-none" w:eastAsia="x-none"/>
    </w:rPr>
  </w:style>
  <w:style w:type="character" w:customStyle="1" w:styleId="30">
    <w:name w:val="Заголовок 3 Знак"/>
    <w:link w:val="3"/>
    <w:semiHidden/>
    <w:rsid w:val="00ED160F"/>
    <w:rPr>
      <w:rFonts w:ascii="Cambria" w:eastAsia="Times New Roman" w:hAnsi="Cambria" w:cs="Times New Roman"/>
      <w:b/>
      <w:bCs/>
      <w:sz w:val="26"/>
      <w:szCs w:val="26"/>
    </w:rPr>
  </w:style>
  <w:style w:type="paragraph" w:styleId="af7">
    <w:name w:val="Название"/>
    <w:basedOn w:val="a"/>
    <w:link w:val="af8"/>
    <w:qFormat/>
    <w:rsid w:val="00ED160F"/>
    <w:pPr>
      <w:jc w:val="center"/>
    </w:pPr>
    <w:rPr>
      <w:sz w:val="28"/>
      <w:szCs w:val="24"/>
      <w:lang w:val="x-none" w:eastAsia="x-none"/>
    </w:rPr>
  </w:style>
  <w:style w:type="character" w:customStyle="1" w:styleId="af8">
    <w:name w:val="Название Знак"/>
    <w:link w:val="af7"/>
    <w:rsid w:val="00ED160F"/>
    <w:rPr>
      <w:sz w:val="28"/>
      <w:szCs w:val="24"/>
    </w:rPr>
  </w:style>
  <w:style w:type="paragraph" w:styleId="af9">
    <w:name w:val="Subtitle"/>
    <w:basedOn w:val="a"/>
    <w:link w:val="afa"/>
    <w:uiPriority w:val="11"/>
    <w:qFormat/>
    <w:rsid w:val="00ED160F"/>
    <w:pPr>
      <w:jc w:val="center"/>
    </w:pPr>
    <w:rPr>
      <w:sz w:val="28"/>
      <w:szCs w:val="24"/>
      <w:lang w:val="x-none" w:eastAsia="x-none"/>
    </w:rPr>
  </w:style>
  <w:style w:type="character" w:customStyle="1" w:styleId="afa">
    <w:name w:val="Подзаголовок Знак"/>
    <w:link w:val="af9"/>
    <w:uiPriority w:val="11"/>
    <w:rsid w:val="00ED160F"/>
    <w:rPr>
      <w:sz w:val="28"/>
      <w:szCs w:val="24"/>
    </w:rPr>
  </w:style>
  <w:style w:type="paragraph" w:customStyle="1" w:styleId="ConsPlusDocList">
    <w:name w:val="  ConsPlusDocList"/>
    <w:next w:val="a"/>
    <w:rsid w:val="00984E3C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styleId="afb">
    <w:name w:val="Title"/>
    <w:basedOn w:val="a"/>
    <w:rsid w:val="00920CF0"/>
    <w:pPr>
      <w:keepNext/>
      <w:suppressAutoHyphens/>
      <w:spacing w:before="240" w:after="120"/>
      <w:ind w:firstLine="567"/>
      <w:jc w:val="center"/>
    </w:pPr>
    <w:rPr>
      <w:rFonts w:ascii="Arial" w:eastAsia="Arial Unicode MS" w:hAnsi="Arial" w:cs="Mangal"/>
      <w:b/>
      <w:bCs/>
      <w:kern w:val="2"/>
      <w:sz w:val="28"/>
      <w:szCs w:val="24"/>
      <w:lang w:eastAsia="hi-IN" w:bidi="hi-IN"/>
    </w:rPr>
  </w:style>
  <w:style w:type="paragraph" w:styleId="afc">
    <w:name w:val="No Spacing"/>
    <w:link w:val="afd"/>
    <w:uiPriority w:val="1"/>
    <w:qFormat/>
    <w:rsid w:val="008C471A"/>
    <w:pPr>
      <w:suppressAutoHyphens/>
    </w:pPr>
    <w:rPr>
      <w:sz w:val="24"/>
      <w:szCs w:val="24"/>
      <w:lang w:eastAsia="ar-SA"/>
    </w:rPr>
  </w:style>
  <w:style w:type="paragraph" w:customStyle="1" w:styleId="13">
    <w:name w:val="нум список 1"/>
    <w:basedOn w:val="a"/>
    <w:uiPriority w:val="99"/>
    <w:rsid w:val="00293CF1"/>
    <w:pPr>
      <w:tabs>
        <w:tab w:val="left" w:pos="360"/>
      </w:tabs>
      <w:suppressAutoHyphens/>
      <w:spacing w:before="120" w:after="120"/>
      <w:jc w:val="both"/>
    </w:pPr>
    <w:rPr>
      <w:sz w:val="24"/>
      <w:lang w:eastAsia="ar-SA"/>
    </w:rPr>
  </w:style>
  <w:style w:type="character" w:customStyle="1" w:styleId="apple-converted-space">
    <w:name w:val="apple-converted-space"/>
    <w:basedOn w:val="a0"/>
    <w:rsid w:val="00E639D4"/>
  </w:style>
  <w:style w:type="character" w:customStyle="1" w:styleId="ConsPlusNormal0">
    <w:name w:val="ConsPlusNormal Знак"/>
    <w:link w:val="ConsPlusNormal"/>
    <w:locked/>
    <w:rsid w:val="00D20A52"/>
    <w:rPr>
      <w:rFonts w:ascii="Arial" w:hAnsi="Arial" w:cs="Arial"/>
      <w:lang w:val="ru-RU" w:eastAsia="ru-RU" w:bidi="ar-SA"/>
    </w:rPr>
  </w:style>
  <w:style w:type="paragraph" w:customStyle="1" w:styleId="14">
    <w:name w:val="Основной текст1"/>
    <w:basedOn w:val="a"/>
    <w:rsid w:val="00BA7AC0"/>
    <w:pPr>
      <w:widowControl w:val="0"/>
      <w:shd w:val="clear" w:color="auto" w:fill="FFFFFF"/>
      <w:ind w:firstLine="400"/>
    </w:pPr>
    <w:rPr>
      <w:color w:val="000000"/>
      <w:sz w:val="28"/>
      <w:szCs w:val="28"/>
      <w:lang w:bidi="ru-RU"/>
    </w:rPr>
  </w:style>
  <w:style w:type="character" w:customStyle="1" w:styleId="34">
    <w:name w:val="Заголовок №3_"/>
    <w:basedOn w:val="a0"/>
    <w:link w:val="35"/>
    <w:rsid w:val="00DF5AE5"/>
    <w:rPr>
      <w:b/>
      <w:bCs/>
      <w:sz w:val="28"/>
      <w:szCs w:val="28"/>
      <w:shd w:val="clear" w:color="auto" w:fill="FFFFFF"/>
    </w:rPr>
  </w:style>
  <w:style w:type="paragraph" w:customStyle="1" w:styleId="35">
    <w:name w:val="Заголовок №3"/>
    <w:basedOn w:val="a"/>
    <w:link w:val="34"/>
    <w:rsid w:val="00DF5AE5"/>
    <w:pPr>
      <w:widowControl w:val="0"/>
      <w:shd w:val="clear" w:color="auto" w:fill="FFFFFF"/>
      <w:ind w:firstLine="720"/>
      <w:outlineLvl w:val="2"/>
    </w:pPr>
    <w:rPr>
      <w:b/>
      <w:bCs/>
      <w:sz w:val="28"/>
      <w:szCs w:val="28"/>
    </w:rPr>
  </w:style>
  <w:style w:type="paragraph" w:customStyle="1" w:styleId="afe">
    <w:name w:val="Знак"/>
    <w:basedOn w:val="a"/>
    <w:uiPriority w:val="99"/>
    <w:rsid w:val="007B1F5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Heading1">
    <w:name w:val="Heading 1"/>
    <w:basedOn w:val="a"/>
    <w:uiPriority w:val="1"/>
    <w:qFormat/>
    <w:rsid w:val="00983269"/>
    <w:pPr>
      <w:widowControl w:val="0"/>
      <w:autoSpaceDE w:val="0"/>
      <w:autoSpaceDN w:val="0"/>
      <w:ind w:left="243" w:firstLine="707"/>
      <w:jc w:val="both"/>
      <w:outlineLvl w:val="1"/>
    </w:pPr>
    <w:rPr>
      <w:b/>
      <w:bCs/>
      <w:sz w:val="28"/>
      <w:szCs w:val="28"/>
      <w:lang w:eastAsia="en-US"/>
    </w:rPr>
  </w:style>
  <w:style w:type="character" w:customStyle="1" w:styleId="afd">
    <w:name w:val="Без интервала Знак"/>
    <w:basedOn w:val="a0"/>
    <w:link w:val="afc"/>
    <w:uiPriority w:val="1"/>
    <w:locked/>
    <w:rsid w:val="00A319B4"/>
    <w:rPr>
      <w:sz w:val="24"/>
      <w:szCs w:val="24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7560C726D3CF36A17B6F2303183FE60B&amp;req=doc&amp;base=RLAW186&amp;n=106456&amp;dst=100168&amp;fld=134&amp;date=12.12.20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7560C726D3CF36A17B6F2303183FE60B&amp;req=doc&amp;base=RLAW186&amp;n=106456&amp;dst=100168&amp;fld=134&amp;date=12.12.202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43D33-F7F2-4CE2-B049-120007C13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6354</Words>
  <Characters>36219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42489</CharactersWithSpaces>
  <SharedDoc>false</SharedDoc>
  <HLinks>
    <vt:vector size="12" baseType="variant">
      <vt:variant>
        <vt:i4>7929963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https://login.consultant.ru/link/?rnd=7560C726D3CF36A17B6F2303183FE60B&amp;req=doc&amp;base=RLAW186&amp;n=106456&amp;dst=100168&amp;fld=134&amp;date=12.12.2020</vt:lpwstr>
      </vt:variant>
      <vt:variant>
        <vt:lpwstr/>
      </vt:variant>
      <vt:variant>
        <vt:i4>7929963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https://login.consultant.ru/link/?rnd=7560C726D3CF36A17B6F2303183FE60B&amp;req=doc&amp;base=RLAW186&amp;n=106456&amp;dst=100168&amp;fld=134&amp;date=12.12.2020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Грицай Ольга Ильинична</dc:creator>
  <cp:keywords/>
  <cp:lastModifiedBy>Pai Pinky</cp:lastModifiedBy>
  <cp:revision>2</cp:revision>
  <cp:lastPrinted>2023-05-04T09:12:00Z</cp:lastPrinted>
  <dcterms:created xsi:type="dcterms:W3CDTF">2025-08-15T16:33:00Z</dcterms:created>
  <dcterms:modified xsi:type="dcterms:W3CDTF">2025-08-15T16:33:00Z</dcterms:modified>
</cp:coreProperties>
</file>