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0B3D51">
        <w:rPr>
          <w:rFonts w:ascii="Times New Roman" w:hAnsi="Times New Roman" w:cs="Times New Roman"/>
          <w:szCs w:val="28"/>
        </w:rPr>
        <w:t>25</w:t>
      </w:r>
    </w:p>
    <w:p w:rsidR="00920CF0" w:rsidRDefault="000B3D51" w:rsidP="007B1F54">
      <w:pPr>
        <w:pStyle w:val="afc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C06E1E" w:rsidRPr="00C06E1E" w:rsidRDefault="00171E30" w:rsidP="00C06E1E">
      <w:pPr>
        <w:spacing w:after="150"/>
        <w:jc w:val="center"/>
        <w:rPr>
          <w:b/>
          <w:color w:val="3C3C3C"/>
          <w:sz w:val="28"/>
          <w:szCs w:val="28"/>
        </w:rPr>
      </w:pPr>
      <w:r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Pr="00D20A52">
        <w:rPr>
          <w:b/>
          <w:sz w:val="28"/>
          <w:szCs w:val="28"/>
        </w:rPr>
        <w:t xml:space="preserve"> сельского поселения № </w:t>
      </w:r>
      <w:r w:rsidR="00C06E1E">
        <w:rPr>
          <w:b/>
          <w:sz w:val="28"/>
          <w:szCs w:val="28"/>
        </w:rPr>
        <w:t>87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>по предоставлению муниципальной услуги</w:t>
      </w:r>
      <w:r w:rsidR="00D20A52">
        <w:rPr>
          <w:b/>
          <w:bCs/>
          <w:iCs/>
          <w:sz w:val="28"/>
          <w:szCs w:val="28"/>
        </w:rPr>
        <w:t xml:space="preserve"> </w:t>
      </w:r>
      <w:r w:rsidR="00C06E1E" w:rsidRPr="00C06E1E">
        <w:rPr>
          <w:rFonts w:eastAsia="Arial Unicode MS"/>
          <w:b/>
          <w:sz w:val="28"/>
          <w:szCs w:val="28"/>
        </w:rPr>
        <w:t>«Предоставление     земельного    участка  находящегося   в  муниципальной    собственности    в</w:t>
      </w:r>
      <w:r w:rsidR="00C06E1E" w:rsidRPr="00C06E1E">
        <w:rPr>
          <w:b/>
          <w:sz w:val="28"/>
          <w:szCs w:val="28"/>
        </w:rPr>
        <w:t xml:space="preserve">  аренду без проведения торгов</w:t>
      </w:r>
      <w:r w:rsidR="00C06E1E" w:rsidRPr="00C06E1E">
        <w:rPr>
          <w:rFonts w:eastAsia="Arial Unicode MS"/>
          <w:b/>
          <w:sz w:val="28"/>
          <w:szCs w:val="28"/>
        </w:rPr>
        <w:t>»</w:t>
      </w:r>
    </w:p>
    <w:p w:rsidR="00D20A52" w:rsidRPr="00037058" w:rsidRDefault="00D20A52" w:rsidP="00C06E1E">
      <w:pPr>
        <w:pStyle w:val="afc"/>
        <w:jc w:val="center"/>
        <w:rPr>
          <w:b/>
          <w:color w:val="3C3C3C"/>
          <w:sz w:val="28"/>
          <w:szCs w:val="28"/>
        </w:rPr>
      </w:pP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41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D20A52" w:rsidRPr="00C06E1E" w:rsidRDefault="00036228" w:rsidP="000B3D51">
      <w:pPr>
        <w:spacing w:after="150"/>
        <w:jc w:val="both"/>
        <w:rPr>
          <w:color w:val="3C3C3C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  <w:r w:rsidR="00C06E1E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C06E1E">
        <w:rPr>
          <w:rFonts w:eastAsia="Arial Unicode MS"/>
          <w:sz w:val="28"/>
          <w:szCs w:val="28"/>
        </w:rPr>
        <w:t xml:space="preserve">участка </w:t>
      </w:r>
      <w:r w:rsidR="00C06E1E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</w:t>
      </w:r>
      <w:r w:rsidR="00C06E1E" w:rsidRPr="00953CE1">
        <w:rPr>
          <w:sz w:val="28"/>
          <w:szCs w:val="28"/>
        </w:rPr>
        <w:t xml:space="preserve"> </w:t>
      </w:r>
      <w:r w:rsidR="00C06E1E" w:rsidRPr="00C70C00">
        <w:rPr>
          <w:sz w:val="28"/>
          <w:szCs w:val="28"/>
        </w:rPr>
        <w:t xml:space="preserve"> аренду без проведения тор</w:t>
      </w:r>
      <w:r w:rsidR="00C06E1E">
        <w:rPr>
          <w:sz w:val="28"/>
          <w:szCs w:val="28"/>
        </w:rPr>
        <w:t>гов</w:t>
      </w:r>
      <w:r w:rsidR="00C06E1E">
        <w:rPr>
          <w:rFonts w:eastAsia="Arial Unicode MS"/>
          <w:sz w:val="28"/>
          <w:szCs w:val="28"/>
        </w:rPr>
        <w:t xml:space="preserve">» 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C06E1E">
        <w:rPr>
          <w:sz w:val="28"/>
          <w:szCs w:val="28"/>
        </w:rPr>
        <w:t>енского сельского поселения № 87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DF5AE5" w:rsidRDefault="00BA7AC0" w:rsidP="00DF5AE5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 w:rsidRPr="00AF3BAF">
        <w:t>1.1.</w:t>
      </w:r>
      <w:r w:rsidR="00BF073C">
        <w:t xml:space="preserve"> П</w:t>
      </w:r>
      <w:r w:rsidR="00701979">
        <w:t>ункт 2.2</w:t>
      </w:r>
      <w:r w:rsidR="00BF073C" w:rsidRPr="00BF073C">
        <w:rPr>
          <w:bCs/>
        </w:rPr>
        <w:t>.  « Перечень документов, необходимых для получения муниципальной услуги»</w:t>
      </w:r>
      <w:r w:rsidR="00BF073C">
        <w:rPr>
          <w:b/>
          <w:bCs/>
        </w:rPr>
        <w:t xml:space="preserve"> </w:t>
      </w:r>
      <w:r w:rsidR="00701979">
        <w:t xml:space="preserve"> </w:t>
      </w:r>
      <w:r w:rsidRPr="00AF3BAF">
        <w:t>Раздел</w:t>
      </w:r>
      <w:r w:rsidR="00BF073C">
        <w:t>а 2</w:t>
      </w:r>
      <w:r w:rsidRPr="00AF3BAF">
        <w:t xml:space="preserve"> </w:t>
      </w:r>
      <w:r w:rsidR="00DF5AE5" w:rsidRPr="00AF3BAF">
        <w:t>«</w:t>
      </w:r>
      <w:r w:rsidRPr="00AF3BAF">
        <w:rPr>
          <w:bCs/>
        </w:rPr>
        <w:t>Стандарт предоставления муниципальной услуги</w:t>
      </w:r>
      <w:r w:rsidR="00DF5AE5" w:rsidRPr="00AF3BAF">
        <w:rPr>
          <w:bCs/>
        </w:rPr>
        <w:t>»</w:t>
      </w:r>
      <w:r w:rsidRPr="00AF3BAF">
        <w:t xml:space="preserve">  </w:t>
      </w:r>
      <w:bookmarkStart w:id="0" w:name="bookmark12"/>
      <w:bookmarkStart w:id="1" w:name="bookmark13"/>
      <w:r w:rsidR="00C06E1E">
        <w:t>изложить в следующей редакции</w:t>
      </w:r>
      <w:r w:rsidR="00DF5AE5" w:rsidRPr="00AF3BAF">
        <w:t>:</w:t>
      </w:r>
    </w:p>
    <w:p w:rsidR="00C06E1E" w:rsidRPr="00F30536" w:rsidRDefault="00C06E1E" w:rsidP="00C06E1E">
      <w:pPr>
        <w:jc w:val="both"/>
        <w:rPr>
          <w:sz w:val="28"/>
          <w:szCs w:val="28"/>
        </w:rPr>
      </w:pPr>
      <w:r w:rsidRPr="00F30536">
        <w:rPr>
          <w:sz w:val="28"/>
          <w:szCs w:val="28"/>
        </w:rPr>
        <w:t>Для получения муниципальной услуги</w:t>
      </w:r>
      <w:r>
        <w:rPr>
          <w:sz w:val="28"/>
          <w:szCs w:val="28"/>
        </w:rPr>
        <w:t xml:space="preserve"> </w:t>
      </w:r>
      <w:r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>
        <w:rPr>
          <w:rFonts w:eastAsia="Arial Unicode MS"/>
          <w:sz w:val="28"/>
          <w:szCs w:val="28"/>
        </w:rPr>
        <w:t xml:space="preserve">участка </w:t>
      </w:r>
      <w:r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</w:t>
      </w:r>
      <w:r>
        <w:rPr>
          <w:sz w:val="28"/>
          <w:szCs w:val="28"/>
        </w:rPr>
        <w:t>в аренду без проведения торгов</w:t>
      </w:r>
      <w:r w:rsidRPr="002736D0">
        <w:rPr>
          <w:rFonts w:eastAsia="Arial Unicode MS"/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>»</w:t>
      </w:r>
      <w:r w:rsidRPr="00F30536">
        <w:rPr>
          <w:sz w:val="28"/>
          <w:szCs w:val="28"/>
        </w:rPr>
        <w:t xml:space="preserve"> заинтересованные лица обращаются с заявлением </w:t>
      </w:r>
      <w:r>
        <w:rPr>
          <w:sz w:val="28"/>
          <w:szCs w:val="28"/>
        </w:rPr>
        <w:t xml:space="preserve"> </w:t>
      </w:r>
      <w:r w:rsidRPr="00F30536">
        <w:rPr>
          <w:sz w:val="28"/>
          <w:szCs w:val="28"/>
        </w:rPr>
        <w:t xml:space="preserve"> в Администрацию </w:t>
      </w:r>
      <w:r>
        <w:rPr>
          <w:sz w:val="28"/>
          <w:szCs w:val="28"/>
        </w:rPr>
        <w:t>Мирненского</w:t>
      </w:r>
      <w:r w:rsidRPr="00F30536">
        <w:rPr>
          <w:sz w:val="28"/>
          <w:szCs w:val="28"/>
        </w:rPr>
        <w:t xml:space="preserve"> сельского поселения или в МФЦ.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</w:t>
      </w:r>
      <w:r>
        <w:rPr>
          <w:sz w:val="28"/>
          <w:szCs w:val="28"/>
        </w:rPr>
        <w:t>вному регламенту (Приложение № 2</w:t>
      </w:r>
      <w:r w:rsidRPr="00F30536">
        <w:rPr>
          <w:sz w:val="28"/>
          <w:szCs w:val="28"/>
        </w:rPr>
        <w:t xml:space="preserve">), либо в форме электронных документов с использованием информационно-телекоммуникационной сети "Интернет". </w:t>
      </w:r>
      <w:hyperlink r:id="rId8" w:history="1">
        <w:r w:rsidRPr="00F30536">
          <w:rPr>
            <w:sz w:val="28"/>
            <w:szCs w:val="28"/>
          </w:rPr>
          <w:t>Порядок</w:t>
        </w:r>
      </w:hyperlink>
      <w:r w:rsidRPr="00F30536">
        <w:rPr>
          <w:sz w:val="28"/>
          <w:szCs w:val="28"/>
        </w:rPr>
        <w:t xml:space="preserve"> и способ подачи  </w:t>
      </w:r>
      <w:r w:rsidRPr="00F30536">
        <w:rPr>
          <w:sz w:val="28"/>
          <w:szCs w:val="28"/>
        </w:rPr>
        <w:lastRenderedPageBreak/>
        <w:t>заявления, если оно подается в форме электронного документа с использованием информационно-телекоммуникационной сети "Интернет", и требования к его формату утверждаются уполномоченным Правительством Российской Федерации федеральным органом исполнительной власти.</w:t>
      </w:r>
    </w:p>
    <w:p w:rsidR="00C06E1E" w:rsidRPr="00F30536" w:rsidRDefault="00C06E1E" w:rsidP="00C06E1E">
      <w:pPr>
        <w:jc w:val="both"/>
        <w:rPr>
          <w:sz w:val="28"/>
          <w:szCs w:val="28"/>
        </w:rPr>
      </w:pPr>
      <w:r w:rsidRPr="00F30536">
        <w:rPr>
          <w:sz w:val="28"/>
          <w:szCs w:val="28"/>
        </w:rPr>
        <w:t xml:space="preserve">Заявление должно быть подписано заявителем (уполномоченным представителем заявителя). </w:t>
      </w:r>
    </w:p>
    <w:p w:rsidR="00C06E1E" w:rsidRPr="00F30536" w:rsidRDefault="00C06E1E" w:rsidP="00C06E1E">
      <w:pPr>
        <w:ind w:firstLine="360"/>
        <w:jc w:val="both"/>
        <w:rPr>
          <w:sz w:val="28"/>
          <w:szCs w:val="28"/>
        </w:rPr>
      </w:pPr>
      <w:r w:rsidRPr="00F30536">
        <w:rPr>
          <w:sz w:val="28"/>
          <w:szCs w:val="28"/>
        </w:rPr>
        <w:t xml:space="preserve">Для оказания муниципальной услуги </w:t>
      </w:r>
      <w:r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>
        <w:rPr>
          <w:rFonts w:eastAsia="Arial Unicode MS"/>
          <w:sz w:val="28"/>
          <w:szCs w:val="28"/>
        </w:rPr>
        <w:t xml:space="preserve">участка </w:t>
      </w:r>
      <w:r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</w:t>
      </w:r>
      <w:r>
        <w:rPr>
          <w:sz w:val="28"/>
          <w:szCs w:val="28"/>
        </w:rPr>
        <w:t>в аренду без проведения торгов</w:t>
      </w:r>
      <w:r w:rsidRPr="002736D0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»</w:t>
      </w:r>
      <w:r w:rsidRPr="00F30536">
        <w:rPr>
          <w:sz w:val="28"/>
          <w:szCs w:val="28"/>
        </w:rPr>
        <w:t xml:space="preserve"> необходимы следующие документы:</w:t>
      </w:r>
    </w:p>
    <w:p w:rsidR="00C06E1E" w:rsidRPr="00C06E1E" w:rsidRDefault="00C06E1E" w:rsidP="0088142B">
      <w:pPr>
        <w:pStyle w:val="af0"/>
        <w:widowControl w:val="0"/>
        <w:numPr>
          <w:ilvl w:val="0"/>
          <w:numId w:val="9"/>
        </w:numPr>
        <w:tabs>
          <w:tab w:val="left" w:pos="1025"/>
        </w:tabs>
        <w:autoSpaceDE w:val="0"/>
        <w:autoSpaceDN w:val="0"/>
        <w:spacing w:after="0" w:line="317" w:lineRule="exact"/>
        <w:ind w:hanging="214"/>
        <w:contextualSpacing w:val="0"/>
        <w:jc w:val="both"/>
        <w:rPr>
          <w:rFonts w:ascii="Times New Roman" w:hAnsi="Times New Roman"/>
          <w:sz w:val="28"/>
        </w:rPr>
      </w:pPr>
      <w:r w:rsidRPr="00C06E1E">
        <w:rPr>
          <w:rFonts w:ascii="Times New Roman" w:hAnsi="Times New Roman"/>
          <w:sz w:val="28"/>
        </w:rPr>
        <w:t>Заявление</w:t>
      </w:r>
    </w:p>
    <w:p w:rsidR="00C06E1E" w:rsidRPr="00C06E1E" w:rsidRDefault="00C06E1E" w:rsidP="0088142B">
      <w:pPr>
        <w:pStyle w:val="af0"/>
        <w:widowControl w:val="0"/>
        <w:numPr>
          <w:ilvl w:val="0"/>
          <w:numId w:val="9"/>
        </w:numPr>
        <w:tabs>
          <w:tab w:val="left" w:pos="1208"/>
        </w:tabs>
        <w:autoSpaceDE w:val="0"/>
        <w:autoSpaceDN w:val="0"/>
        <w:spacing w:after="0" w:line="240" w:lineRule="auto"/>
        <w:ind w:left="103" w:right="109" w:firstLine="707"/>
        <w:contextualSpacing w:val="0"/>
        <w:jc w:val="both"/>
        <w:rPr>
          <w:rFonts w:ascii="Times New Roman" w:hAnsi="Times New Roman"/>
          <w:sz w:val="28"/>
        </w:rPr>
      </w:pPr>
      <w:r w:rsidRPr="00C06E1E">
        <w:rPr>
          <w:rFonts w:ascii="Times New Roman" w:hAnsi="Times New Roman"/>
          <w:sz w:val="28"/>
        </w:rPr>
        <w:t>Документ,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удостоверяющий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личность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заявителя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или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представителя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заявителя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(копия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при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предоставлении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оригинала),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в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случае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обращения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в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электронном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виде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–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не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требуется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(используется электронная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подпись):</w:t>
      </w:r>
    </w:p>
    <w:p w:rsidR="00C06E1E" w:rsidRPr="00C06E1E" w:rsidRDefault="00C06E1E" w:rsidP="0088142B">
      <w:pPr>
        <w:pStyle w:val="af0"/>
        <w:widowControl w:val="0"/>
        <w:numPr>
          <w:ilvl w:val="1"/>
          <w:numId w:val="9"/>
        </w:numPr>
        <w:tabs>
          <w:tab w:val="left" w:pos="1505"/>
        </w:tabs>
        <w:autoSpaceDE w:val="0"/>
        <w:autoSpaceDN w:val="0"/>
        <w:spacing w:before="2" w:after="0" w:line="240" w:lineRule="auto"/>
        <w:ind w:right="104" w:firstLine="707"/>
        <w:contextualSpacing w:val="0"/>
        <w:jc w:val="both"/>
        <w:rPr>
          <w:rFonts w:ascii="Times New Roman" w:hAnsi="Times New Roman"/>
          <w:sz w:val="28"/>
        </w:rPr>
      </w:pPr>
      <w:r w:rsidRPr="00C06E1E">
        <w:rPr>
          <w:rFonts w:ascii="Times New Roman" w:hAnsi="Times New Roman"/>
          <w:sz w:val="28"/>
        </w:rPr>
        <w:t>Паспорт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гражданина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Российской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Федерации,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удостоверяющий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личность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гражданина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Российской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Федерации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на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территории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Российской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Федерации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(для граждан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Российской Федерации)</w:t>
      </w:r>
    </w:p>
    <w:p w:rsidR="00C06E1E" w:rsidRPr="00C06E1E" w:rsidRDefault="00C06E1E" w:rsidP="0088142B">
      <w:pPr>
        <w:pStyle w:val="af0"/>
        <w:widowControl w:val="0"/>
        <w:numPr>
          <w:ilvl w:val="1"/>
          <w:numId w:val="9"/>
        </w:numPr>
        <w:tabs>
          <w:tab w:val="left" w:pos="1491"/>
        </w:tabs>
        <w:autoSpaceDE w:val="0"/>
        <w:autoSpaceDN w:val="0"/>
        <w:spacing w:after="0" w:line="240" w:lineRule="auto"/>
        <w:ind w:right="111" w:firstLine="707"/>
        <w:contextualSpacing w:val="0"/>
        <w:jc w:val="both"/>
        <w:rPr>
          <w:rFonts w:ascii="Times New Roman" w:hAnsi="Times New Roman"/>
          <w:sz w:val="28"/>
        </w:rPr>
      </w:pPr>
      <w:r w:rsidRPr="00C06E1E">
        <w:rPr>
          <w:rFonts w:ascii="Times New Roman" w:hAnsi="Times New Roman"/>
          <w:sz w:val="28"/>
        </w:rPr>
        <w:t>Временное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удостоверение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личности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(для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граждан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Российской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Федерации)</w:t>
      </w:r>
    </w:p>
    <w:p w:rsidR="00C06E1E" w:rsidRPr="00C06E1E" w:rsidRDefault="00C06E1E" w:rsidP="0088142B">
      <w:pPr>
        <w:pStyle w:val="af0"/>
        <w:widowControl w:val="0"/>
        <w:numPr>
          <w:ilvl w:val="1"/>
          <w:numId w:val="9"/>
        </w:numPr>
        <w:tabs>
          <w:tab w:val="left" w:pos="1375"/>
        </w:tabs>
        <w:autoSpaceDE w:val="0"/>
        <w:autoSpaceDN w:val="0"/>
        <w:spacing w:after="0" w:line="242" w:lineRule="auto"/>
        <w:ind w:right="112" w:firstLine="707"/>
        <w:contextualSpacing w:val="0"/>
        <w:jc w:val="both"/>
        <w:rPr>
          <w:rFonts w:ascii="Times New Roman" w:hAnsi="Times New Roman"/>
          <w:sz w:val="28"/>
        </w:rPr>
      </w:pPr>
      <w:r w:rsidRPr="00C06E1E">
        <w:rPr>
          <w:rFonts w:ascii="Times New Roman" w:hAnsi="Times New Roman"/>
          <w:sz w:val="28"/>
        </w:rPr>
        <w:t>Паспорт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гражданина иностранного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государства,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легализованный на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территории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Российской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Федерации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(для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иностранных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граждан)</w:t>
      </w:r>
    </w:p>
    <w:p w:rsidR="00C06E1E" w:rsidRPr="00C06E1E" w:rsidRDefault="00C06E1E" w:rsidP="0088142B">
      <w:pPr>
        <w:pStyle w:val="af0"/>
        <w:widowControl w:val="0"/>
        <w:numPr>
          <w:ilvl w:val="1"/>
          <w:numId w:val="9"/>
        </w:numPr>
        <w:tabs>
          <w:tab w:val="left" w:pos="1304"/>
        </w:tabs>
        <w:autoSpaceDE w:val="0"/>
        <w:autoSpaceDN w:val="0"/>
        <w:spacing w:after="0" w:line="317" w:lineRule="exact"/>
        <w:ind w:left="1303" w:hanging="493"/>
        <w:contextualSpacing w:val="0"/>
        <w:rPr>
          <w:rFonts w:ascii="Times New Roman" w:hAnsi="Times New Roman"/>
          <w:sz w:val="28"/>
        </w:rPr>
      </w:pPr>
      <w:r w:rsidRPr="00C06E1E">
        <w:rPr>
          <w:rFonts w:ascii="Times New Roman" w:hAnsi="Times New Roman"/>
          <w:sz w:val="28"/>
        </w:rPr>
        <w:t>Разрешение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на</w:t>
      </w:r>
      <w:r w:rsidRPr="00C06E1E">
        <w:rPr>
          <w:rFonts w:ascii="Times New Roman" w:hAnsi="Times New Roman"/>
          <w:spacing w:val="-2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временное</w:t>
      </w:r>
      <w:r w:rsidRPr="00C06E1E">
        <w:rPr>
          <w:rFonts w:ascii="Times New Roman" w:hAnsi="Times New Roman"/>
          <w:spacing w:val="-6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проживание</w:t>
      </w:r>
      <w:r w:rsidRPr="00C06E1E">
        <w:rPr>
          <w:rFonts w:ascii="Times New Roman" w:hAnsi="Times New Roman"/>
          <w:spacing w:val="-2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(для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лиц</w:t>
      </w:r>
      <w:r w:rsidRPr="00C06E1E">
        <w:rPr>
          <w:rFonts w:ascii="Times New Roman" w:hAnsi="Times New Roman"/>
          <w:spacing w:val="-5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без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гражданства)</w:t>
      </w:r>
    </w:p>
    <w:p w:rsidR="00C06E1E" w:rsidRPr="00C06E1E" w:rsidRDefault="00C06E1E" w:rsidP="0088142B">
      <w:pPr>
        <w:pStyle w:val="af0"/>
        <w:widowControl w:val="0"/>
        <w:numPr>
          <w:ilvl w:val="1"/>
          <w:numId w:val="9"/>
        </w:numPr>
        <w:tabs>
          <w:tab w:val="left" w:pos="1304"/>
        </w:tabs>
        <w:autoSpaceDE w:val="0"/>
        <w:autoSpaceDN w:val="0"/>
        <w:spacing w:after="0" w:line="322" w:lineRule="exact"/>
        <w:ind w:left="1303" w:hanging="493"/>
        <w:contextualSpacing w:val="0"/>
        <w:rPr>
          <w:rFonts w:ascii="Times New Roman" w:hAnsi="Times New Roman"/>
          <w:sz w:val="28"/>
        </w:rPr>
      </w:pPr>
      <w:r w:rsidRPr="00C06E1E">
        <w:rPr>
          <w:rFonts w:ascii="Times New Roman" w:hAnsi="Times New Roman"/>
          <w:sz w:val="28"/>
        </w:rPr>
        <w:t>Вид</w:t>
      </w:r>
      <w:r w:rsidRPr="00C06E1E">
        <w:rPr>
          <w:rFonts w:ascii="Times New Roman" w:hAnsi="Times New Roman"/>
          <w:spacing w:val="-4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на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жительство (для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лиц</w:t>
      </w:r>
      <w:r w:rsidRPr="00C06E1E">
        <w:rPr>
          <w:rFonts w:ascii="Times New Roman" w:hAnsi="Times New Roman"/>
          <w:spacing w:val="-4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без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гражданства)</w:t>
      </w:r>
    </w:p>
    <w:p w:rsidR="00C06E1E" w:rsidRPr="00C06E1E" w:rsidRDefault="00C06E1E" w:rsidP="0088142B">
      <w:pPr>
        <w:pStyle w:val="af0"/>
        <w:widowControl w:val="0"/>
        <w:numPr>
          <w:ilvl w:val="1"/>
          <w:numId w:val="9"/>
        </w:numPr>
        <w:tabs>
          <w:tab w:val="left" w:pos="1304"/>
        </w:tabs>
        <w:autoSpaceDE w:val="0"/>
        <w:autoSpaceDN w:val="0"/>
        <w:spacing w:after="0" w:line="322" w:lineRule="exact"/>
        <w:ind w:left="1303" w:hanging="493"/>
        <w:contextualSpacing w:val="0"/>
        <w:rPr>
          <w:rFonts w:ascii="Times New Roman" w:hAnsi="Times New Roman"/>
          <w:sz w:val="28"/>
        </w:rPr>
      </w:pPr>
      <w:r w:rsidRPr="00C06E1E">
        <w:rPr>
          <w:rFonts w:ascii="Times New Roman" w:hAnsi="Times New Roman"/>
          <w:sz w:val="28"/>
        </w:rPr>
        <w:t>Удостоверение</w:t>
      </w:r>
      <w:r w:rsidRPr="00C06E1E">
        <w:rPr>
          <w:rFonts w:ascii="Times New Roman" w:hAnsi="Times New Roman"/>
          <w:spacing w:val="-6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беженца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в</w:t>
      </w:r>
      <w:r w:rsidRPr="00C06E1E">
        <w:rPr>
          <w:rFonts w:ascii="Times New Roman" w:hAnsi="Times New Roman"/>
          <w:spacing w:val="-4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Российской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Федерации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(для</w:t>
      </w:r>
      <w:r w:rsidRPr="00C06E1E">
        <w:rPr>
          <w:rFonts w:ascii="Times New Roman" w:hAnsi="Times New Roman"/>
          <w:spacing w:val="-5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беженцев)</w:t>
      </w:r>
    </w:p>
    <w:p w:rsidR="00C06E1E" w:rsidRPr="00C06E1E" w:rsidRDefault="00C06E1E" w:rsidP="0088142B">
      <w:pPr>
        <w:pStyle w:val="af0"/>
        <w:widowControl w:val="0"/>
        <w:numPr>
          <w:ilvl w:val="1"/>
          <w:numId w:val="9"/>
        </w:numPr>
        <w:tabs>
          <w:tab w:val="left" w:pos="1323"/>
        </w:tabs>
        <w:autoSpaceDE w:val="0"/>
        <w:autoSpaceDN w:val="0"/>
        <w:spacing w:after="0" w:line="240" w:lineRule="auto"/>
        <w:ind w:right="112" w:firstLine="707"/>
        <w:contextualSpacing w:val="0"/>
        <w:rPr>
          <w:rFonts w:ascii="Times New Roman" w:hAnsi="Times New Roman"/>
          <w:sz w:val="28"/>
        </w:rPr>
      </w:pPr>
      <w:r w:rsidRPr="00C06E1E">
        <w:rPr>
          <w:rFonts w:ascii="Times New Roman" w:hAnsi="Times New Roman"/>
          <w:sz w:val="28"/>
        </w:rPr>
        <w:t>Свидетельство</w:t>
      </w:r>
      <w:r w:rsidRPr="00C06E1E">
        <w:rPr>
          <w:rFonts w:ascii="Times New Roman" w:hAnsi="Times New Roman"/>
          <w:spacing w:val="14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о</w:t>
      </w:r>
      <w:r w:rsidRPr="00C06E1E">
        <w:rPr>
          <w:rFonts w:ascii="Times New Roman" w:hAnsi="Times New Roman"/>
          <w:spacing w:val="18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рассмотрении</w:t>
      </w:r>
      <w:r w:rsidRPr="00C06E1E">
        <w:rPr>
          <w:rFonts w:ascii="Times New Roman" w:hAnsi="Times New Roman"/>
          <w:spacing w:val="15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ходатайства</w:t>
      </w:r>
      <w:r w:rsidRPr="00C06E1E">
        <w:rPr>
          <w:rFonts w:ascii="Times New Roman" w:hAnsi="Times New Roman"/>
          <w:spacing w:val="1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о</w:t>
      </w:r>
      <w:r w:rsidRPr="00C06E1E">
        <w:rPr>
          <w:rFonts w:ascii="Times New Roman" w:hAnsi="Times New Roman"/>
          <w:spacing w:val="16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признании</w:t>
      </w:r>
      <w:r w:rsidRPr="00C06E1E">
        <w:rPr>
          <w:rFonts w:ascii="Times New Roman" w:hAnsi="Times New Roman"/>
          <w:spacing w:val="15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беженцем</w:t>
      </w:r>
      <w:r w:rsidRPr="00C06E1E">
        <w:rPr>
          <w:rFonts w:ascii="Times New Roman" w:hAnsi="Times New Roman"/>
          <w:spacing w:val="15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по</w:t>
      </w:r>
      <w:r w:rsidRPr="00C06E1E">
        <w:rPr>
          <w:rFonts w:ascii="Times New Roman" w:hAnsi="Times New Roman"/>
          <w:spacing w:val="-67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существу</w:t>
      </w:r>
      <w:r w:rsidRPr="00C06E1E">
        <w:rPr>
          <w:rFonts w:ascii="Times New Roman" w:hAnsi="Times New Roman"/>
          <w:spacing w:val="-5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на территории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Российской Федерации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(для</w:t>
      </w:r>
      <w:r w:rsidRPr="00C06E1E">
        <w:rPr>
          <w:rFonts w:ascii="Times New Roman" w:hAnsi="Times New Roman"/>
          <w:spacing w:val="-3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беженцев)</w:t>
      </w:r>
    </w:p>
    <w:p w:rsidR="00C06E1E" w:rsidRDefault="00C06E1E" w:rsidP="0088142B">
      <w:pPr>
        <w:pStyle w:val="af0"/>
        <w:widowControl w:val="0"/>
        <w:numPr>
          <w:ilvl w:val="1"/>
          <w:numId w:val="9"/>
        </w:numPr>
        <w:tabs>
          <w:tab w:val="left" w:pos="1327"/>
        </w:tabs>
        <w:autoSpaceDE w:val="0"/>
        <w:autoSpaceDN w:val="0"/>
        <w:spacing w:after="0" w:line="242" w:lineRule="auto"/>
        <w:ind w:right="112" w:firstLine="707"/>
        <w:contextualSpacing w:val="0"/>
        <w:rPr>
          <w:rFonts w:ascii="Times New Roman" w:hAnsi="Times New Roman"/>
          <w:sz w:val="28"/>
        </w:rPr>
      </w:pPr>
      <w:r w:rsidRPr="00C06E1E">
        <w:rPr>
          <w:rFonts w:ascii="Times New Roman" w:hAnsi="Times New Roman"/>
          <w:sz w:val="28"/>
        </w:rPr>
        <w:t>Свидетельство о предоставлении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временного</w:t>
      </w:r>
      <w:r w:rsidRPr="00C06E1E">
        <w:rPr>
          <w:rFonts w:ascii="Times New Roman" w:hAnsi="Times New Roman"/>
          <w:spacing w:val="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убежища на территории</w:t>
      </w:r>
      <w:r w:rsidRPr="00C06E1E">
        <w:rPr>
          <w:rFonts w:ascii="Times New Roman" w:hAnsi="Times New Roman"/>
          <w:spacing w:val="-67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Российской</w:t>
      </w:r>
      <w:r w:rsidRPr="00C06E1E">
        <w:rPr>
          <w:rFonts w:ascii="Times New Roman" w:hAnsi="Times New Roman"/>
          <w:spacing w:val="-1"/>
          <w:sz w:val="28"/>
        </w:rPr>
        <w:t xml:space="preserve"> </w:t>
      </w:r>
      <w:r w:rsidRPr="00C06E1E">
        <w:rPr>
          <w:rFonts w:ascii="Times New Roman" w:hAnsi="Times New Roman"/>
          <w:sz w:val="28"/>
        </w:rPr>
        <w:t>Федерации</w:t>
      </w:r>
    </w:p>
    <w:p w:rsidR="0051608E" w:rsidRPr="0051608E" w:rsidRDefault="0051608E" w:rsidP="0088142B">
      <w:pPr>
        <w:pStyle w:val="af0"/>
        <w:widowControl w:val="0"/>
        <w:numPr>
          <w:ilvl w:val="0"/>
          <w:numId w:val="9"/>
        </w:numPr>
        <w:tabs>
          <w:tab w:val="left" w:pos="1174"/>
        </w:tabs>
        <w:autoSpaceDE w:val="0"/>
        <w:autoSpaceDN w:val="0"/>
        <w:spacing w:after="0" w:line="240" w:lineRule="auto"/>
        <w:ind w:left="103" w:right="108" w:firstLine="707"/>
        <w:contextualSpacing w:val="0"/>
        <w:rPr>
          <w:rFonts w:ascii="Times New Roman" w:hAnsi="Times New Roman"/>
          <w:sz w:val="28"/>
        </w:rPr>
      </w:pPr>
      <w:r w:rsidRPr="0051608E">
        <w:rPr>
          <w:rFonts w:ascii="Times New Roman" w:hAnsi="Times New Roman"/>
          <w:sz w:val="28"/>
        </w:rPr>
        <w:t>Документ,</w:t>
      </w:r>
      <w:r w:rsidRPr="0051608E">
        <w:rPr>
          <w:rFonts w:ascii="Times New Roman" w:hAnsi="Times New Roman"/>
          <w:spacing w:val="4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подтверждающий</w:t>
      </w:r>
      <w:r w:rsidRPr="0051608E">
        <w:rPr>
          <w:rFonts w:ascii="Times New Roman" w:hAnsi="Times New Roman"/>
          <w:spacing w:val="5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полномочия</w:t>
      </w:r>
      <w:r w:rsidRPr="0051608E">
        <w:rPr>
          <w:rFonts w:ascii="Times New Roman" w:hAnsi="Times New Roman"/>
          <w:spacing w:val="5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представителя</w:t>
      </w:r>
      <w:r w:rsidRPr="0051608E">
        <w:rPr>
          <w:rFonts w:ascii="Times New Roman" w:hAnsi="Times New Roman"/>
          <w:spacing w:val="7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физического</w:t>
      </w:r>
      <w:r w:rsidRPr="0051608E">
        <w:rPr>
          <w:rFonts w:ascii="Times New Roman" w:hAnsi="Times New Roman"/>
          <w:spacing w:val="-67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или</w:t>
      </w:r>
      <w:r w:rsidRPr="0051608E">
        <w:rPr>
          <w:rFonts w:ascii="Times New Roman" w:hAnsi="Times New Roman"/>
          <w:spacing w:val="-2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юридического</w:t>
      </w:r>
      <w:r w:rsidRPr="0051608E">
        <w:rPr>
          <w:rFonts w:ascii="Times New Roman" w:hAnsi="Times New Roman"/>
          <w:spacing w:val="-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лица,</w:t>
      </w:r>
      <w:r w:rsidRPr="0051608E">
        <w:rPr>
          <w:rFonts w:ascii="Times New Roman" w:hAnsi="Times New Roman"/>
          <w:spacing w:val="-3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если</w:t>
      </w:r>
      <w:r w:rsidRPr="0051608E">
        <w:rPr>
          <w:rFonts w:ascii="Times New Roman" w:hAnsi="Times New Roman"/>
          <w:spacing w:val="-2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с</w:t>
      </w:r>
      <w:r w:rsidRPr="0051608E">
        <w:rPr>
          <w:rFonts w:ascii="Times New Roman" w:hAnsi="Times New Roman"/>
          <w:spacing w:val="-3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заявлением</w:t>
      </w:r>
      <w:r w:rsidRPr="0051608E">
        <w:rPr>
          <w:rFonts w:ascii="Times New Roman" w:hAnsi="Times New Roman"/>
          <w:spacing w:val="-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обращается</w:t>
      </w:r>
      <w:r w:rsidRPr="0051608E">
        <w:rPr>
          <w:rFonts w:ascii="Times New Roman" w:hAnsi="Times New Roman"/>
          <w:spacing w:val="-2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представитель</w:t>
      </w:r>
      <w:r w:rsidRPr="0051608E">
        <w:rPr>
          <w:rFonts w:ascii="Times New Roman" w:hAnsi="Times New Roman"/>
          <w:spacing w:val="-4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заявителя</w:t>
      </w:r>
    </w:p>
    <w:p w:rsidR="0051608E" w:rsidRPr="0051608E" w:rsidRDefault="0051608E" w:rsidP="0088142B">
      <w:pPr>
        <w:pStyle w:val="af0"/>
        <w:widowControl w:val="0"/>
        <w:numPr>
          <w:ilvl w:val="1"/>
          <w:numId w:val="9"/>
        </w:numPr>
        <w:tabs>
          <w:tab w:val="left" w:pos="1304"/>
        </w:tabs>
        <w:autoSpaceDE w:val="0"/>
        <w:autoSpaceDN w:val="0"/>
        <w:spacing w:after="0" w:line="321" w:lineRule="exact"/>
        <w:ind w:left="1303" w:hanging="493"/>
        <w:contextualSpacing w:val="0"/>
        <w:rPr>
          <w:rFonts w:ascii="Times New Roman" w:hAnsi="Times New Roman"/>
          <w:sz w:val="28"/>
        </w:rPr>
      </w:pPr>
      <w:r w:rsidRPr="0051608E">
        <w:rPr>
          <w:rFonts w:ascii="Times New Roman" w:hAnsi="Times New Roman"/>
          <w:sz w:val="28"/>
        </w:rPr>
        <w:t>Для</w:t>
      </w:r>
      <w:r w:rsidRPr="0051608E">
        <w:rPr>
          <w:rFonts w:ascii="Times New Roman" w:hAnsi="Times New Roman"/>
          <w:spacing w:val="-6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представителей</w:t>
      </w:r>
      <w:r w:rsidRPr="0051608E">
        <w:rPr>
          <w:rFonts w:ascii="Times New Roman" w:hAnsi="Times New Roman"/>
          <w:spacing w:val="-3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физического</w:t>
      </w:r>
      <w:r w:rsidRPr="0051608E">
        <w:rPr>
          <w:rFonts w:ascii="Times New Roman" w:hAnsi="Times New Roman"/>
          <w:spacing w:val="-3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лица:</w:t>
      </w:r>
    </w:p>
    <w:p w:rsidR="0051608E" w:rsidRPr="0051608E" w:rsidRDefault="0051608E" w:rsidP="0051608E">
      <w:pPr>
        <w:pStyle w:val="af0"/>
        <w:widowControl w:val="0"/>
        <w:tabs>
          <w:tab w:val="left" w:pos="1565"/>
        </w:tabs>
        <w:autoSpaceDE w:val="0"/>
        <w:autoSpaceDN w:val="0"/>
        <w:spacing w:after="0" w:line="240" w:lineRule="auto"/>
        <w:ind w:left="142" w:right="115" w:firstLine="668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1608E">
        <w:rPr>
          <w:rFonts w:ascii="Times New Roman" w:hAnsi="Times New Roman"/>
          <w:sz w:val="28"/>
        </w:rPr>
        <w:t>Доверенность,</w:t>
      </w:r>
      <w:r w:rsidRPr="0051608E">
        <w:rPr>
          <w:rFonts w:ascii="Times New Roman" w:hAnsi="Times New Roman"/>
          <w:spacing w:val="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оформленная</w:t>
      </w:r>
      <w:r w:rsidRPr="0051608E">
        <w:rPr>
          <w:rFonts w:ascii="Times New Roman" w:hAnsi="Times New Roman"/>
          <w:spacing w:val="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в</w:t>
      </w:r>
      <w:r w:rsidRPr="0051608E">
        <w:rPr>
          <w:rFonts w:ascii="Times New Roman" w:hAnsi="Times New Roman"/>
          <w:spacing w:val="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установленном законом порядке,</w:t>
      </w:r>
      <w:r w:rsidRPr="0051608E">
        <w:rPr>
          <w:rFonts w:ascii="Times New Roman" w:hAnsi="Times New Roman"/>
          <w:spacing w:val="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на</w:t>
      </w:r>
      <w:r w:rsidRPr="0051608E">
        <w:rPr>
          <w:rFonts w:ascii="Times New Roman" w:hAnsi="Times New Roman"/>
          <w:spacing w:val="-67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представление</w:t>
      </w:r>
      <w:r w:rsidRPr="0051608E">
        <w:rPr>
          <w:rFonts w:ascii="Times New Roman" w:hAnsi="Times New Roman"/>
          <w:spacing w:val="-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интересов</w:t>
      </w:r>
      <w:r w:rsidRPr="0051608E">
        <w:rPr>
          <w:rFonts w:ascii="Times New Roman" w:hAnsi="Times New Roman"/>
          <w:spacing w:val="-2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заявителя</w:t>
      </w:r>
    </w:p>
    <w:p w:rsidR="0051608E" w:rsidRPr="0051608E" w:rsidRDefault="0051608E" w:rsidP="0051608E">
      <w:pPr>
        <w:pStyle w:val="a3"/>
        <w:spacing w:line="322" w:lineRule="exact"/>
        <w:ind w:left="811"/>
      </w:pPr>
      <w:r w:rsidRPr="0051608E">
        <w:t>или</w:t>
      </w:r>
    </w:p>
    <w:p w:rsidR="0051608E" w:rsidRPr="0051608E" w:rsidRDefault="0051608E" w:rsidP="0051608E">
      <w:pPr>
        <w:pStyle w:val="a3"/>
        <w:ind w:right="108"/>
      </w:pPr>
      <w:r>
        <w:rPr>
          <w:lang w:val="ru-RU"/>
        </w:rPr>
        <w:t xml:space="preserve">           - </w:t>
      </w:r>
      <w:r w:rsidRPr="0051608E">
        <w:t>Свидетельство</w:t>
      </w:r>
      <w:r w:rsidRPr="0051608E">
        <w:rPr>
          <w:spacing w:val="1"/>
        </w:rPr>
        <w:t xml:space="preserve"> </w:t>
      </w:r>
      <w:r w:rsidRPr="0051608E">
        <w:t>о</w:t>
      </w:r>
      <w:r w:rsidRPr="0051608E">
        <w:rPr>
          <w:spacing w:val="1"/>
        </w:rPr>
        <w:t xml:space="preserve"> </w:t>
      </w:r>
      <w:r w:rsidRPr="0051608E">
        <w:t>государственной</w:t>
      </w:r>
      <w:r w:rsidRPr="0051608E">
        <w:rPr>
          <w:spacing w:val="1"/>
        </w:rPr>
        <w:t xml:space="preserve"> </w:t>
      </w:r>
      <w:r w:rsidRPr="0051608E">
        <w:t>регистрации</w:t>
      </w:r>
      <w:r w:rsidRPr="0051608E">
        <w:rPr>
          <w:spacing w:val="71"/>
        </w:rPr>
        <w:t xml:space="preserve"> </w:t>
      </w:r>
      <w:r w:rsidRPr="0051608E">
        <w:t>рождения,</w:t>
      </w:r>
      <w:r w:rsidRPr="0051608E">
        <w:rPr>
          <w:spacing w:val="1"/>
        </w:rPr>
        <w:t xml:space="preserve"> </w:t>
      </w:r>
      <w:r w:rsidRPr="0051608E">
        <w:t>выданное</w:t>
      </w:r>
      <w:r w:rsidRPr="0051608E">
        <w:rPr>
          <w:spacing w:val="1"/>
        </w:rPr>
        <w:t xml:space="preserve"> </w:t>
      </w:r>
      <w:r w:rsidRPr="0051608E">
        <w:t>компетентными</w:t>
      </w:r>
      <w:r w:rsidRPr="0051608E">
        <w:rPr>
          <w:spacing w:val="1"/>
        </w:rPr>
        <w:t xml:space="preserve"> </w:t>
      </w:r>
      <w:r w:rsidRPr="0051608E">
        <w:t>органами</w:t>
      </w:r>
      <w:r w:rsidRPr="0051608E">
        <w:rPr>
          <w:spacing w:val="1"/>
        </w:rPr>
        <w:t xml:space="preserve"> </w:t>
      </w:r>
      <w:r w:rsidRPr="0051608E">
        <w:t>иностранного</w:t>
      </w:r>
      <w:r w:rsidRPr="0051608E">
        <w:rPr>
          <w:spacing w:val="1"/>
        </w:rPr>
        <w:t xml:space="preserve"> </w:t>
      </w:r>
      <w:r w:rsidRPr="0051608E">
        <w:t>государства,</w:t>
      </w:r>
      <w:r w:rsidRPr="0051608E">
        <w:rPr>
          <w:spacing w:val="1"/>
        </w:rPr>
        <w:t xml:space="preserve"> </w:t>
      </w:r>
      <w:r w:rsidRPr="0051608E">
        <w:t>и</w:t>
      </w:r>
      <w:r w:rsidRPr="0051608E">
        <w:rPr>
          <w:spacing w:val="71"/>
        </w:rPr>
        <w:t xml:space="preserve"> </w:t>
      </w:r>
      <w:r w:rsidRPr="0051608E">
        <w:t>их</w:t>
      </w:r>
      <w:r w:rsidRPr="0051608E">
        <w:rPr>
          <w:spacing w:val="1"/>
        </w:rPr>
        <w:t xml:space="preserve"> </w:t>
      </w:r>
      <w:r w:rsidRPr="0051608E">
        <w:t>нотариально удостоверенный перевод на русский язык (в случае регистрации</w:t>
      </w:r>
      <w:r w:rsidRPr="0051608E">
        <w:rPr>
          <w:spacing w:val="1"/>
        </w:rPr>
        <w:t xml:space="preserve"> </w:t>
      </w:r>
      <w:r w:rsidRPr="0051608E">
        <w:t>рождения</w:t>
      </w:r>
      <w:r w:rsidRPr="0051608E">
        <w:rPr>
          <w:spacing w:val="-1"/>
        </w:rPr>
        <w:t xml:space="preserve"> </w:t>
      </w:r>
      <w:r w:rsidRPr="0051608E">
        <w:t>в</w:t>
      </w:r>
      <w:r w:rsidRPr="0051608E">
        <w:rPr>
          <w:spacing w:val="-2"/>
        </w:rPr>
        <w:t xml:space="preserve"> </w:t>
      </w:r>
      <w:r w:rsidRPr="0051608E">
        <w:t>иностранном государстве)</w:t>
      </w:r>
    </w:p>
    <w:p w:rsidR="0051608E" w:rsidRPr="0051608E" w:rsidRDefault="0051608E" w:rsidP="0088142B">
      <w:pPr>
        <w:pStyle w:val="af0"/>
        <w:widowControl w:val="0"/>
        <w:numPr>
          <w:ilvl w:val="1"/>
          <w:numId w:val="9"/>
        </w:numPr>
        <w:tabs>
          <w:tab w:val="left" w:pos="1304"/>
        </w:tabs>
        <w:autoSpaceDE w:val="0"/>
        <w:autoSpaceDN w:val="0"/>
        <w:spacing w:after="0" w:line="321" w:lineRule="exact"/>
        <w:ind w:left="1303" w:hanging="493"/>
        <w:contextualSpacing w:val="0"/>
        <w:jc w:val="both"/>
        <w:rPr>
          <w:rFonts w:ascii="Times New Roman" w:hAnsi="Times New Roman"/>
          <w:sz w:val="28"/>
        </w:rPr>
      </w:pPr>
      <w:r w:rsidRPr="0051608E">
        <w:rPr>
          <w:rFonts w:ascii="Times New Roman" w:hAnsi="Times New Roman"/>
          <w:sz w:val="28"/>
        </w:rPr>
        <w:t>Для</w:t>
      </w:r>
      <w:r w:rsidRPr="0051608E">
        <w:rPr>
          <w:rFonts w:ascii="Times New Roman" w:hAnsi="Times New Roman"/>
          <w:spacing w:val="-6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представителей</w:t>
      </w:r>
      <w:r w:rsidRPr="0051608E">
        <w:rPr>
          <w:rFonts w:ascii="Times New Roman" w:hAnsi="Times New Roman"/>
          <w:spacing w:val="-2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юридического</w:t>
      </w:r>
      <w:r w:rsidRPr="0051608E">
        <w:rPr>
          <w:rFonts w:ascii="Times New Roman" w:hAnsi="Times New Roman"/>
          <w:spacing w:val="-5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лица:</w:t>
      </w:r>
    </w:p>
    <w:p w:rsidR="0051608E" w:rsidRPr="0051608E" w:rsidRDefault="0051608E" w:rsidP="0051608E">
      <w:pPr>
        <w:pStyle w:val="af0"/>
        <w:widowControl w:val="0"/>
        <w:tabs>
          <w:tab w:val="left" w:pos="1565"/>
        </w:tabs>
        <w:autoSpaceDE w:val="0"/>
        <w:autoSpaceDN w:val="0"/>
        <w:spacing w:after="0" w:line="242" w:lineRule="auto"/>
        <w:ind w:left="0" w:right="115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</w:t>
      </w:r>
      <w:r w:rsidRPr="0051608E">
        <w:rPr>
          <w:rFonts w:ascii="Times New Roman" w:hAnsi="Times New Roman"/>
          <w:sz w:val="28"/>
        </w:rPr>
        <w:t>Доверенность, оформленная в установленном законом порядке, на</w:t>
      </w:r>
      <w:r w:rsidRPr="0051608E">
        <w:rPr>
          <w:rFonts w:ascii="Times New Roman" w:hAnsi="Times New Roman"/>
          <w:spacing w:val="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представление</w:t>
      </w:r>
      <w:r w:rsidRPr="0051608E">
        <w:rPr>
          <w:rFonts w:ascii="Times New Roman" w:hAnsi="Times New Roman"/>
          <w:spacing w:val="-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интересов</w:t>
      </w:r>
      <w:r w:rsidRPr="0051608E">
        <w:rPr>
          <w:rFonts w:ascii="Times New Roman" w:hAnsi="Times New Roman"/>
          <w:spacing w:val="-2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заявителя</w:t>
      </w:r>
    </w:p>
    <w:p w:rsidR="0051608E" w:rsidRDefault="0051608E" w:rsidP="0051608E">
      <w:pPr>
        <w:pStyle w:val="af0"/>
        <w:widowControl w:val="0"/>
        <w:tabs>
          <w:tab w:val="left" w:pos="1531"/>
        </w:tabs>
        <w:autoSpaceDE w:val="0"/>
        <w:autoSpaceDN w:val="0"/>
        <w:spacing w:after="0" w:line="240" w:lineRule="auto"/>
        <w:ind w:left="0" w:right="103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</w:t>
      </w:r>
      <w:r w:rsidRPr="0051608E">
        <w:rPr>
          <w:rFonts w:ascii="Times New Roman" w:hAnsi="Times New Roman"/>
          <w:sz w:val="28"/>
        </w:rPr>
        <w:t>Определение арбитражного суда о введении внешнего управления и</w:t>
      </w:r>
      <w:r w:rsidRPr="0051608E">
        <w:rPr>
          <w:rFonts w:ascii="Times New Roman" w:hAnsi="Times New Roman"/>
          <w:spacing w:val="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назначении внешнего управляющего (для организации, в отношении которой</w:t>
      </w:r>
      <w:r w:rsidRPr="0051608E">
        <w:rPr>
          <w:rFonts w:ascii="Times New Roman" w:hAnsi="Times New Roman"/>
          <w:spacing w:val="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введена</w:t>
      </w:r>
      <w:r w:rsidRPr="0051608E">
        <w:rPr>
          <w:rFonts w:ascii="Times New Roman" w:hAnsi="Times New Roman"/>
          <w:spacing w:val="-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процедура внешнего</w:t>
      </w:r>
      <w:r w:rsidRPr="0051608E">
        <w:rPr>
          <w:rFonts w:ascii="Times New Roman" w:hAnsi="Times New Roman"/>
          <w:spacing w:val="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управления).</w:t>
      </w:r>
    </w:p>
    <w:p w:rsidR="0051608E" w:rsidRPr="0051608E" w:rsidRDefault="0051608E" w:rsidP="0051608E">
      <w:pPr>
        <w:pStyle w:val="af0"/>
        <w:widowControl w:val="0"/>
        <w:tabs>
          <w:tab w:val="left" w:pos="1531"/>
        </w:tabs>
        <w:autoSpaceDE w:val="0"/>
        <w:autoSpaceDN w:val="0"/>
        <w:spacing w:after="0" w:line="240" w:lineRule="auto"/>
        <w:ind w:left="0" w:right="10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</w:t>
      </w:r>
      <w:r w:rsidRPr="0051608E">
        <w:rPr>
          <w:rFonts w:ascii="Times New Roman" w:hAnsi="Times New Roman"/>
          <w:sz w:val="28"/>
        </w:rPr>
        <w:t>Заверенный перевод на русский язык документов о государственной</w:t>
      </w:r>
      <w:r w:rsidRPr="0051608E">
        <w:rPr>
          <w:rFonts w:ascii="Times New Roman" w:hAnsi="Times New Roman"/>
          <w:spacing w:val="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регистрации</w:t>
      </w:r>
      <w:r w:rsidRPr="0051608E">
        <w:rPr>
          <w:rFonts w:ascii="Times New Roman" w:hAnsi="Times New Roman"/>
          <w:spacing w:val="27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юридического</w:t>
      </w:r>
      <w:r w:rsidRPr="0051608E">
        <w:rPr>
          <w:rFonts w:ascii="Times New Roman" w:hAnsi="Times New Roman"/>
          <w:spacing w:val="29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лица</w:t>
      </w:r>
      <w:r w:rsidRPr="0051608E">
        <w:rPr>
          <w:rFonts w:ascii="Times New Roman" w:hAnsi="Times New Roman"/>
          <w:spacing w:val="29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в</w:t>
      </w:r>
      <w:r w:rsidRPr="0051608E">
        <w:rPr>
          <w:rFonts w:ascii="Times New Roman" w:hAnsi="Times New Roman"/>
          <w:spacing w:val="26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соответствии</w:t>
      </w:r>
      <w:r w:rsidRPr="0051608E">
        <w:rPr>
          <w:rFonts w:ascii="Times New Roman" w:hAnsi="Times New Roman"/>
          <w:spacing w:val="27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с</w:t>
      </w:r>
      <w:r w:rsidRPr="0051608E">
        <w:rPr>
          <w:rFonts w:ascii="Times New Roman" w:hAnsi="Times New Roman"/>
          <w:spacing w:val="26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законодательством</w:t>
      </w:r>
    </w:p>
    <w:p w:rsidR="0051608E" w:rsidRDefault="0051608E" w:rsidP="0051608E">
      <w:pPr>
        <w:jc w:val="both"/>
        <w:rPr>
          <w:sz w:val="28"/>
        </w:rPr>
        <w:sectPr w:rsidR="0051608E" w:rsidSect="000B3D51">
          <w:pgSz w:w="11910" w:h="16840"/>
          <w:pgMar w:top="482" w:right="743" w:bottom="278" w:left="1701" w:header="720" w:footer="720" w:gutter="0"/>
          <w:cols w:space="720"/>
        </w:sectPr>
      </w:pPr>
    </w:p>
    <w:p w:rsidR="0051608E" w:rsidRDefault="0051608E" w:rsidP="0051608E">
      <w:pPr>
        <w:pStyle w:val="a3"/>
        <w:spacing w:before="63"/>
      </w:pPr>
      <w:r>
        <w:t>иностранного</w:t>
      </w:r>
      <w:r>
        <w:rPr>
          <w:spacing w:val="38"/>
        </w:rPr>
        <w:t xml:space="preserve"> </w:t>
      </w:r>
      <w:r>
        <w:t>государства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случае,</w:t>
      </w:r>
      <w:r>
        <w:rPr>
          <w:spacing w:val="40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заявителем</w:t>
      </w:r>
      <w:r>
        <w:rPr>
          <w:spacing w:val="36"/>
        </w:rPr>
        <w:t xml:space="preserve"> </w:t>
      </w:r>
      <w:r>
        <w:t>является</w:t>
      </w:r>
      <w:r>
        <w:rPr>
          <w:spacing w:val="38"/>
        </w:rPr>
        <w:t xml:space="preserve"> </w:t>
      </w:r>
      <w:r>
        <w:t>иностранное</w:t>
      </w:r>
      <w:r>
        <w:rPr>
          <w:spacing w:val="-67"/>
        </w:rPr>
        <w:t xml:space="preserve"> </w:t>
      </w:r>
      <w:r>
        <w:t>юридическое</w:t>
      </w:r>
      <w:r>
        <w:rPr>
          <w:spacing w:val="-1"/>
        </w:rPr>
        <w:t xml:space="preserve"> </w:t>
      </w:r>
      <w:r>
        <w:t>лицо</w:t>
      </w:r>
    </w:p>
    <w:p w:rsidR="0051608E" w:rsidRPr="0051608E" w:rsidRDefault="0051608E" w:rsidP="0039426A">
      <w:pPr>
        <w:pStyle w:val="af0"/>
        <w:widowControl w:val="0"/>
        <w:tabs>
          <w:tab w:val="left" w:pos="0"/>
          <w:tab w:val="left" w:pos="2967"/>
          <w:tab w:val="left" w:pos="5330"/>
          <w:tab w:val="left" w:pos="6254"/>
          <w:tab w:val="left" w:pos="7667"/>
          <w:tab w:val="left" w:pos="8194"/>
        </w:tabs>
        <w:autoSpaceDE w:val="0"/>
        <w:autoSpaceDN w:val="0"/>
        <w:spacing w:before="2" w:after="0" w:line="240" w:lineRule="auto"/>
        <w:ind w:left="0" w:right="11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 </w:t>
      </w:r>
      <w:r w:rsidRPr="0051608E">
        <w:rPr>
          <w:rFonts w:ascii="Times New Roman" w:hAnsi="Times New Roman"/>
          <w:sz w:val="28"/>
        </w:rPr>
        <w:t>Документы,</w:t>
      </w:r>
      <w:r w:rsidRPr="0051608E">
        <w:rPr>
          <w:rFonts w:ascii="Times New Roman" w:hAnsi="Times New Roman"/>
          <w:sz w:val="28"/>
        </w:rPr>
        <w:tab/>
        <w:t>по</w:t>
      </w:r>
      <w:r w:rsidR="0039426A">
        <w:rPr>
          <w:rFonts w:ascii="Times New Roman" w:hAnsi="Times New Roman"/>
          <w:sz w:val="28"/>
        </w:rPr>
        <w:t>дтверждающие</w:t>
      </w:r>
      <w:r w:rsidR="0039426A">
        <w:rPr>
          <w:rFonts w:ascii="Times New Roman" w:hAnsi="Times New Roman"/>
          <w:sz w:val="28"/>
        </w:rPr>
        <w:tab/>
        <w:t>права</w:t>
      </w:r>
      <w:r w:rsidR="0039426A">
        <w:rPr>
          <w:rFonts w:ascii="Times New Roman" w:hAnsi="Times New Roman"/>
          <w:sz w:val="28"/>
        </w:rPr>
        <w:tab/>
        <w:t>заявителя</w:t>
      </w:r>
      <w:r w:rsidR="0039426A">
        <w:rPr>
          <w:rFonts w:ascii="Times New Roman" w:hAnsi="Times New Roman"/>
          <w:sz w:val="28"/>
        </w:rPr>
        <w:tab/>
        <w:t xml:space="preserve">на </w:t>
      </w:r>
      <w:r w:rsidRPr="0051608E">
        <w:rPr>
          <w:rFonts w:ascii="Times New Roman" w:hAnsi="Times New Roman"/>
          <w:sz w:val="28"/>
        </w:rPr>
        <w:t>приобретение</w:t>
      </w:r>
      <w:r w:rsidRPr="0051608E">
        <w:rPr>
          <w:rFonts w:ascii="Times New Roman" w:hAnsi="Times New Roman"/>
          <w:spacing w:val="-67"/>
          <w:sz w:val="28"/>
        </w:rPr>
        <w:t xml:space="preserve"> </w:t>
      </w:r>
      <w:r w:rsidR="0039426A">
        <w:rPr>
          <w:rFonts w:ascii="Times New Roman" w:hAnsi="Times New Roman"/>
          <w:spacing w:val="-67"/>
          <w:sz w:val="28"/>
        </w:rPr>
        <w:t xml:space="preserve">      </w:t>
      </w:r>
      <w:r w:rsidRPr="0051608E">
        <w:rPr>
          <w:rFonts w:ascii="Times New Roman" w:hAnsi="Times New Roman"/>
          <w:sz w:val="28"/>
        </w:rPr>
        <w:t>земельного участка</w:t>
      </w:r>
      <w:r w:rsidRPr="0051608E">
        <w:rPr>
          <w:rFonts w:ascii="Times New Roman" w:hAnsi="Times New Roman"/>
          <w:spacing w:val="-2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без</w:t>
      </w:r>
      <w:r w:rsidRPr="0051608E">
        <w:rPr>
          <w:rFonts w:ascii="Times New Roman" w:hAnsi="Times New Roman"/>
          <w:spacing w:val="-1"/>
          <w:sz w:val="28"/>
        </w:rPr>
        <w:t xml:space="preserve"> </w:t>
      </w:r>
      <w:r w:rsidRPr="0051608E">
        <w:rPr>
          <w:rFonts w:ascii="Times New Roman" w:hAnsi="Times New Roman"/>
          <w:sz w:val="28"/>
        </w:rPr>
        <w:t>проведения торгов</w:t>
      </w:r>
    </w:p>
    <w:p w:rsidR="0051608E" w:rsidRPr="0051608E" w:rsidRDefault="0039426A" w:rsidP="0039426A">
      <w:pPr>
        <w:pStyle w:val="af0"/>
        <w:widowControl w:val="0"/>
        <w:tabs>
          <w:tab w:val="left" w:pos="2406"/>
          <w:tab w:val="left" w:pos="4656"/>
          <w:tab w:val="left" w:pos="6364"/>
          <w:tab w:val="left" w:pos="7631"/>
          <w:tab w:val="left" w:pos="8399"/>
        </w:tabs>
        <w:autoSpaceDE w:val="0"/>
        <w:autoSpaceDN w:val="0"/>
        <w:spacing w:after="0" w:line="240" w:lineRule="auto"/>
        <w:ind w:left="0" w:right="109" w:firstLine="129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5.1.Для   предоставления земельного участка</w:t>
      </w:r>
      <w:r>
        <w:rPr>
          <w:rFonts w:ascii="Times New Roman" w:hAnsi="Times New Roman"/>
          <w:sz w:val="28"/>
        </w:rPr>
        <w:tab/>
        <w:t xml:space="preserve">для </w:t>
      </w:r>
      <w:r w:rsidR="0051608E" w:rsidRPr="0051608E">
        <w:rPr>
          <w:rFonts w:ascii="Times New Roman" w:hAnsi="Times New Roman"/>
          <w:sz w:val="28"/>
        </w:rPr>
        <w:t>выполнения</w:t>
      </w:r>
      <w:r w:rsidR="0051608E" w:rsidRPr="0051608E">
        <w:rPr>
          <w:rFonts w:ascii="Times New Roman" w:hAnsi="Times New Roman"/>
          <w:spacing w:val="-67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международных обязательств</w:t>
      </w:r>
      <w:r w:rsidR="0051608E" w:rsidRPr="0051608E">
        <w:rPr>
          <w:rFonts w:ascii="Times New Roman" w:hAnsi="Times New Roman"/>
          <w:spacing w:val="-2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Российской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Федерации</w:t>
      </w:r>
    </w:p>
    <w:p w:rsidR="0051608E" w:rsidRPr="0051608E" w:rsidRDefault="0039426A" w:rsidP="0039426A">
      <w:pPr>
        <w:pStyle w:val="af0"/>
        <w:widowControl w:val="0"/>
        <w:tabs>
          <w:tab w:val="left" w:pos="1641"/>
        </w:tabs>
        <w:autoSpaceDE w:val="0"/>
        <w:autoSpaceDN w:val="0"/>
        <w:spacing w:after="0" w:line="240" w:lineRule="auto"/>
        <w:ind w:left="0" w:right="106" w:firstLine="245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д</w:t>
      </w:r>
      <w:r w:rsidR="0051608E" w:rsidRPr="0051608E">
        <w:rPr>
          <w:rFonts w:ascii="Times New Roman" w:hAnsi="Times New Roman"/>
          <w:sz w:val="28"/>
        </w:rPr>
        <w:t>оговор,</w:t>
      </w:r>
      <w:r w:rsidR="0051608E" w:rsidRPr="0051608E">
        <w:rPr>
          <w:rFonts w:ascii="Times New Roman" w:hAnsi="Times New Roman"/>
          <w:spacing w:val="55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соглашение</w:t>
      </w:r>
      <w:r w:rsidR="0051608E" w:rsidRPr="0051608E">
        <w:rPr>
          <w:rFonts w:ascii="Times New Roman" w:hAnsi="Times New Roman"/>
          <w:spacing w:val="53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или</w:t>
      </w:r>
      <w:r w:rsidR="0051608E" w:rsidRPr="0051608E">
        <w:rPr>
          <w:rFonts w:ascii="Times New Roman" w:hAnsi="Times New Roman"/>
          <w:spacing w:val="54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иной</w:t>
      </w:r>
      <w:r w:rsidR="0051608E" w:rsidRPr="0051608E">
        <w:rPr>
          <w:rFonts w:ascii="Times New Roman" w:hAnsi="Times New Roman"/>
          <w:spacing w:val="54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документ,</w:t>
      </w:r>
      <w:r w:rsidR="0051608E" w:rsidRPr="0051608E">
        <w:rPr>
          <w:rFonts w:ascii="Times New Roman" w:hAnsi="Times New Roman"/>
          <w:spacing w:val="54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предусматривающий</w:t>
      </w:r>
      <w:r>
        <w:rPr>
          <w:rFonts w:ascii="Times New Roman" w:hAnsi="Times New Roman"/>
          <w:spacing w:val="-67"/>
          <w:sz w:val="28"/>
        </w:rPr>
        <w:t xml:space="preserve">      </w:t>
      </w:r>
      <w:r w:rsidR="0051608E" w:rsidRPr="0051608E">
        <w:rPr>
          <w:rFonts w:ascii="Times New Roman" w:hAnsi="Times New Roman"/>
          <w:sz w:val="28"/>
        </w:rPr>
        <w:t>выполнение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международных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обязательств.</w:t>
      </w:r>
    </w:p>
    <w:p w:rsidR="0051608E" w:rsidRPr="0051608E" w:rsidRDefault="0039426A" w:rsidP="0039426A">
      <w:pPr>
        <w:pStyle w:val="af0"/>
        <w:widowControl w:val="0"/>
        <w:tabs>
          <w:tab w:val="left" w:pos="1316"/>
        </w:tabs>
        <w:autoSpaceDE w:val="0"/>
        <w:autoSpaceDN w:val="0"/>
        <w:spacing w:after="0" w:line="242" w:lineRule="auto"/>
        <w:ind w:left="0" w:right="115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</w:t>
      </w:r>
      <w:r w:rsidR="0051608E" w:rsidRPr="0051608E">
        <w:rPr>
          <w:rFonts w:ascii="Times New Roman" w:hAnsi="Times New Roman"/>
          <w:sz w:val="28"/>
        </w:rPr>
        <w:t>Для предоставления земельного участка, образованного из земельного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участка,</w:t>
      </w:r>
      <w:r w:rsidR="0051608E" w:rsidRPr="0051608E">
        <w:rPr>
          <w:rFonts w:ascii="Times New Roman" w:hAnsi="Times New Roman"/>
          <w:spacing w:val="-3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находящегося</w:t>
      </w:r>
      <w:r w:rsidR="0051608E" w:rsidRPr="0051608E">
        <w:rPr>
          <w:rFonts w:ascii="Times New Roman" w:hAnsi="Times New Roman"/>
          <w:spacing w:val="-2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в</w:t>
      </w:r>
      <w:r w:rsidR="0051608E" w:rsidRPr="0051608E">
        <w:rPr>
          <w:rFonts w:ascii="Times New Roman" w:hAnsi="Times New Roman"/>
          <w:spacing w:val="-4"/>
          <w:sz w:val="28"/>
        </w:rPr>
        <w:t xml:space="preserve"> </w:t>
      </w:r>
      <w:r w:rsidR="0051608E" w:rsidRPr="0051608E">
        <w:rPr>
          <w:rFonts w:ascii="Times New Roman" w:hAnsi="Times New Roman"/>
          <w:spacing w:val="-2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муниципальной</w:t>
      </w:r>
      <w:r w:rsidR="0051608E" w:rsidRPr="0051608E">
        <w:rPr>
          <w:rFonts w:ascii="Times New Roman" w:hAnsi="Times New Roman"/>
          <w:spacing w:val="-2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собственности</w:t>
      </w:r>
    </w:p>
    <w:p w:rsidR="0051608E" w:rsidRPr="0051608E" w:rsidRDefault="0039426A" w:rsidP="0039426A">
      <w:pPr>
        <w:pStyle w:val="af0"/>
        <w:widowControl w:val="0"/>
        <w:tabs>
          <w:tab w:val="left" w:pos="170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р</w:t>
      </w:r>
      <w:r w:rsidR="0051608E" w:rsidRPr="0051608E">
        <w:rPr>
          <w:rFonts w:ascii="Times New Roman" w:hAnsi="Times New Roman"/>
          <w:sz w:val="28"/>
        </w:rPr>
        <w:t>ешение,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основании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которого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образован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испрашиваемый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земельный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участок,</w:t>
      </w:r>
      <w:r w:rsidR="0051608E" w:rsidRPr="0051608E">
        <w:rPr>
          <w:rFonts w:ascii="Times New Roman" w:hAnsi="Times New Roman"/>
          <w:spacing w:val="-4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принятое до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01.03.2015,</w:t>
      </w:r>
    </w:p>
    <w:p w:rsidR="0051608E" w:rsidRPr="0051608E" w:rsidRDefault="0039426A" w:rsidP="0039426A">
      <w:pPr>
        <w:pStyle w:val="af0"/>
        <w:widowControl w:val="0"/>
        <w:tabs>
          <w:tab w:val="left" w:pos="1536"/>
        </w:tabs>
        <w:autoSpaceDE w:val="0"/>
        <w:autoSpaceDN w:val="0"/>
        <w:spacing w:after="0" w:line="240" w:lineRule="auto"/>
        <w:ind w:left="0" w:right="106" w:firstLine="245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 д</w:t>
      </w:r>
      <w:r w:rsidR="0051608E" w:rsidRPr="0051608E">
        <w:rPr>
          <w:rFonts w:ascii="Times New Roman" w:hAnsi="Times New Roman"/>
          <w:sz w:val="28"/>
        </w:rPr>
        <w:t>оговор аренды исходного земельного участка в случае, если такой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договор заключен до вступления в силу Федерального закона от 21.07.1997 №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122-ФЗ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«О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государственной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регистрации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прав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недвижимое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имущество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сделок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 ним»</w:t>
      </w:r>
    </w:p>
    <w:p w:rsidR="0051608E" w:rsidRPr="0051608E" w:rsidRDefault="0039426A" w:rsidP="0039426A">
      <w:pPr>
        <w:pStyle w:val="af0"/>
        <w:widowControl w:val="0"/>
        <w:tabs>
          <w:tab w:val="left" w:pos="1387"/>
        </w:tabs>
        <w:autoSpaceDE w:val="0"/>
        <w:autoSpaceDN w:val="0"/>
        <w:spacing w:after="0" w:line="240" w:lineRule="auto"/>
        <w:ind w:left="0" w:right="1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5.3. </w:t>
      </w:r>
      <w:r w:rsidR="0051608E" w:rsidRPr="0051608E">
        <w:rPr>
          <w:rFonts w:ascii="Times New Roman" w:hAnsi="Times New Roman"/>
          <w:sz w:val="28"/>
        </w:rPr>
        <w:t>Для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предоставления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садового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или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огородного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участка,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образованного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из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участка,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предоставленного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садоводческому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или</w:t>
      </w:r>
      <w:r w:rsidR="0051608E" w:rsidRPr="0051608E">
        <w:rPr>
          <w:rFonts w:ascii="Times New Roman" w:hAnsi="Times New Roman"/>
          <w:spacing w:val="-67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огородническому некоммерческому товариществу, за исключением земельных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участков</w:t>
      </w:r>
      <w:r w:rsidR="0051608E" w:rsidRPr="0051608E">
        <w:rPr>
          <w:rFonts w:ascii="Times New Roman" w:hAnsi="Times New Roman"/>
          <w:spacing w:val="-3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общего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назначения, членам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такого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товарищества</w:t>
      </w:r>
    </w:p>
    <w:p w:rsidR="0051608E" w:rsidRPr="0051608E" w:rsidRDefault="0039426A" w:rsidP="0039426A">
      <w:pPr>
        <w:pStyle w:val="af0"/>
        <w:widowControl w:val="0"/>
        <w:tabs>
          <w:tab w:val="left" w:pos="1615"/>
        </w:tabs>
        <w:autoSpaceDE w:val="0"/>
        <w:autoSpaceDN w:val="0"/>
        <w:spacing w:after="0" w:line="240" w:lineRule="auto"/>
        <w:ind w:left="0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5.3.1.</w:t>
      </w:r>
      <w:r w:rsidR="0051608E" w:rsidRPr="0051608E">
        <w:rPr>
          <w:rFonts w:ascii="Times New Roman" w:hAnsi="Times New Roman"/>
          <w:sz w:val="28"/>
        </w:rPr>
        <w:t>Решение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уполномоченного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органа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предоставлении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участка некоммерческой организации для садоводства, огородничества, дачного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хозяйства,</w:t>
      </w:r>
      <w:r w:rsidR="0051608E" w:rsidRPr="0051608E">
        <w:rPr>
          <w:rFonts w:ascii="Times New Roman" w:hAnsi="Times New Roman"/>
          <w:spacing w:val="-3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за</w:t>
      </w:r>
      <w:r w:rsidR="0051608E" w:rsidRPr="0051608E">
        <w:rPr>
          <w:rFonts w:ascii="Times New Roman" w:hAnsi="Times New Roman"/>
          <w:spacing w:val="-4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исключением</w:t>
      </w:r>
      <w:r w:rsidR="0051608E" w:rsidRPr="0051608E">
        <w:rPr>
          <w:rFonts w:ascii="Times New Roman" w:hAnsi="Times New Roman"/>
          <w:spacing w:val="-2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случаев,</w:t>
      </w:r>
      <w:r w:rsidR="0051608E" w:rsidRPr="0051608E">
        <w:rPr>
          <w:rFonts w:ascii="Times New Roman" w:hAnsi="Times New Roman"/>
          <w:spacing w:val="-2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если</w:t>
      </w:r>
      <w:r w:rsidR="0051608E" w:rsidRPr="0051608E">
        <w:rPr>
          <w:rFonts w:ascii="Times New Roman" w:hAnsi="Times New Roman"/>
          <w:spacing w:val="-2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такое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право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зарегистрировано в</w:t>
      </w:r>
      <w:r w:rsidR="0051608E" w:rsidRPr="0051608E">
        <w:rPr>
          <w:rFonts w:ascii="Times New Roman" w:hAnsi="Times New Roman"/>
          <w:spacing w:val="-3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ЕГРН:</w:t>
      </w:r>
    </w:p>
    <w:p w:rsidR="0051608E" w:rsidRPr="0051608E" w:rsidRDefault="0039426A" w:rsidP="0039426A">
      <w:pPr>
        <w:pStyle w:val="af0"/>
        <w:widowControl w:val="0"/>
        <w:tabs>
          <w:tab w:val="left" w:pos="1908"/>
        </w:tabs>
        <w:autoSpaceDE w:val="0"/>
        <w:autoSpaceDN w:val="0"/>
        <w:spacing w:after="0" w:line="240" w:lineRule="auto"/>
        <w:ind w:left="14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- </w:t>
      </w:r>
      <w:r w:rsidR="0051608E" w:rsidRPr="0051608E">
        <w:rPr>
          <w:rFonts w:ascii="Times New Roman" w:hAnsi="Times New Roman"/>
          <w:sz w:val="28"/>
        </w:rPr>
        <w:t>Государственный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акт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праве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пожизненного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наследуемого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владения земельным участком (праве постоянного (бессрочного) пользования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земельным участком) (выданный исполнительным комитетом Совета народных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депутатов)</w:t>
      </w:r>
    </w:p>
    <w:p w:rsidR="0051608E" w:rsidRPr="0051608E" w:rsidRDefault="0039426A" w:rsidP="0039426A">
      <w:pPr>
        <w:pStyle w:val="af0"/>
        <w:widowControl w:val="0"/>
        <w:tabs>
          <w:tab w:val="left" w:pos="1814"/>
        </w:tabs>
        <w:autoSpaceDE w:val="0"/>
        <w:autoSpaceDN w:val="0"/>
        <w:spacing w:after="0" w:line="240" w:lineRule="auto"/>
        <w:ind w:left="14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</w:t>
      </w:r>
      <w:r w:rsidR="0051608E" w:rsidRPr="0051608E">
        <w:rPr>
          <w:rFonts w:ascii="Times New Roman" w:hAnsi="Times New Roman"/>
          <w:sz w:val="28"/>
        </w:rPr>
        <w:t>Свидетельство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праве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бессрочного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(постоянного)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пользования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землей (выданное земельным комитетом, исполнительным органом сельского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(поселкового)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Совета народных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депутатов),</w:t>
      </w:r>
    </w:p>
    <w:p w:rsidR="0051608E" w:rsidRPr="0051608E" w:rsidRDefault="0039426A" w:rsidP="0039426A">
      <w:pPr>
        <w:pStyle w:val="af0"/>
        <w:widowControl w:val="0"/>
        <w:tabs>
          <w:tab w:val="left" w:pos="1814"/>
        </w:tabs>
        <w:autoSpaceDE w:val="0"/>
        <w:autoSpaceDN w:val="0"/>
        <w:spacing w:after="0" w:line="240" w:lineRule="auto"/>
        <w:ind w:left="14" w:right="1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</w:t>
      </w:r>
      <w:r w:rsidR="0051608E" w:rsidRPr="0051608E">
        <w:rPr>
          <w:rFonts w:ascii="Times New Roman" w:hAnsi="Times New Roman"/>
          <w:sz w:val="28"/>
        </w:rPr>
        <w:t>договор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аренды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участка,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заключенный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до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момента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создания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Учреждения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юстиции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государственной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регистрации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прав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</w:t>
      </w:r>
      <w:r w:rsidR="0051608E" w:rsidRPr="0051608E">
        <w:rPr>
          <w:rFonts w:ascii="Times New Roman" w:hAnsi="Times New Roman"/>
          <w:spacing w:val="-67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недвижимое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имущество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сделок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ним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территории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Ростовской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области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(выданный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земельным комитетом,</w:t>
      </w:r>
      <w:r w:rsidR="0051608E" w:rsidRPr="0051608E">
        <w:rPr>
          <w:rFonts w:ascii="Times New Roman" w:hAnsi="Times New Roman"/>
          <w:spacing w:val="-3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администрацией МО),</w:t>
      </w:r>
    </w:p>
    <w:p w:rsidR="0051608E" w:rsidRPr="0051608E" w:rsidRDefault="0039426A" w:rsidP="0039426A">
      <w:pPr>
        <w:pStyle w:val="af0"/>
        <w:widowControl w:val="0"/>
        <w:tabs>
          <w:tab w:val="left" w:pos="1555"/>
        </w:tabs>
        <w:autoSpaceDE w:val="0"/>
        <w:autoSpaceDN w:val="0"/>
        <w:spacing w:after="0" w:line="240" w:lineRule="auto"/>
        <w:ind w:left="0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5.3.2.</w:t>
      </w:r>
      <w:r w:rsidR="0051608E" w:rsidRPr="0051608E">
        <w:rPr>
          <w:rFonts w:ascii="Times New Roman" w:hAnsi="Times New Roman"/>
          <w:sz w:val="28"/>
        </w:rPr>
        <w:t>Документ, подтверждающий членство заявителя в некоммерческой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организации:</w:t>
      </w:r>
    </w:p>
    <w:p w:rsidR="0051608E" w:rsidRPr="0051608E" w:rsidRDefault="0039426A" w:rsidP="0051608E">
      <w:pPr>
        <w:pStyle w:val="a3"/>
        <w:ind w:right="107"/>
      </w:pPr>
      <w:r>
        <w:rPr>
          <w:lang w:val="ru-RU"/>
        </w:rPr>
        <w:t xml:space="preserve">          - </w:t>
      </w:r>
      <w:r w:rsidR="0051608E" w:rsidRPr="0051608E">
        <w:t>выписка</w:t>
      </w:r>
      <w:r w:rsidR="0051608E" w:rsidRPr="0051608E">
        <w:rPr>
          <w:spacing w:val="1"/>
        </w:rPr>
        <w:t xml:space="preserve"> </w:t>
      </w:r>
      <w:r w:rsidR="0051608E" w:rsidRPr="0051608E">
        <w:t>из</w:t>
      </w:r>
      <w:r w:rsidR="0051608E" w:rsidRPr="0051608E">
        <w:rPr>
          <w:spacing w:val="1"/>
        </w:rPr>
        <w:t xml:space="preserve"> </w:t>
      </w:r>
      <w:r w:rsidR="0051608E" w:rsidRPr="0051608E">
        <w:t>протокола</w:t>
      </w:r>
      <w:r w:rsidR="0051608E" w:rsidRPr="0051608E">
        <w:rPr>
          <w:spacing w:val="1"/>
        </w:rPr>
        <w:t xml:space="preserve"> </w:t>
      </w:r>
      <w:r w:rsidR="0051608E" w:rsidRPr="0051608E">
        <w:t>общего</w:t>
      </w:r>
      <w:r w:rsidR="0051608E" w:rsidRPr="0051608E">
        <w:rPr>
          <w:spacing w:val="1"/>
        </w:rPr>
        <w:t xml:space="preserve"> </w:t>
      </w:r>
      <w:r w:rsidR="0051608E" w:rsidRPr="0051608E">
        <w:t>собрания</w:t>
      </w:r>
      <w:r w:rsidR="0051608E" w:rsidRPr="0051608E">
        <w:rPr>
          <w:spacing w:val="1"/>
        </w:rPr>
        <w:t xml:space="preserve"> </w:t>
      </w:r>
      <w:r w:rsidR="0051608E" w:rsidRPr="0051608E">
        <w:t>(о</w:t>
      </w:r>
      <w:r w:rsidR="0051608E" w:rsidRPr="0051608E">
        <w:rPr>
          <w:spacing w:val="1"/>
        </w:rPr>
        <w:t xml:space="preserve"> </w:t>
      </w:r>
      <w:r w:rsidR="0051608E" w:rsidRPr="0051608E">
        <w:t>принятии</w:t>
      </w:r>
      <w:r w:rsidR="0051608E" w:rsidRPr="0051608E">
        <w:rPr>
          <w:spacing w:val="1"/>
        </w:rPr>
        <w:t xml:space="preserve"> </w:t>
      </w:r>
      <w:r w:rsidR="0051608E" w:rsidRPr="0051608E">
        <w:t>в</w:t>
      </w:r>
      <w:r w:rsidR="0051608E" w:rsidRPr="0051608E">
        <w:rPr>
          <w:spacing w:val="1"/>
        </w:rPr>
        <w:t xml:space="preserve"> </w:t>
      </w:r>
      <w:r w:rsidR="0051608E" w:rsidRPr="0051608E">
        <w:t>члены</w:t>
      </w:r>
      <w:r>
        <w:rPr>
          <w:spacing w:val="1"/>
          <w:lang w:val="ru-RU"/>
        </w:rPr>
        <w:t xml:space="preserve"> </w:t>
      </w:r>
      <w:r w:rsidR="0051608E" w:rsidRPr="0051608E">
        <w:t>некоммерческой</w:t>
      </w:r>
      <w:r w:rsidR="0051608E" w:rsidRPr="0051608E">
        <w:rPr>
          <w:spacing w:val="-4"/>
        </w:rPr>
        <w:t xml:space="preserve"> </w:t>
      </w:r>
      <w:r w:rsidR="0051608E" w:rsidRPr="0051608E">
        <w:t>организации)</w:t>
      </w:r>
    </w:p>
    <w:p w:rsidR="0051608E" w:rsidRPr="0051608E" w:rsidRDefault="0039426A" w:rsidP="0039426A">
      <w:pPr>
        <w:pStyle w:val="af0"/>
        <w:widowControl w:val="0"/>
        <w:tabs>
          <w:tab w:val="left" w:pos="1637"/>
        </w:tabs>
        <w:autoSpaceDE w:val="0"/>
        <w:autoSpaceDN w:val="0"/>
        <w:spacing w:after="0" w:line="240" w:lineRule="auto"/>
        <w:ind w:left="0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5.3.3.</w:t>
      </w:r>
      <w:r w:rsidR="0051608E" w:rsidRPr="0051608E">
        <w:rPr>
          <w:rFonts w:ascii="Times New Roman" w:hAnsi="Times New Roman"/>
          <w:sz w:val="28"/>
        </w:rPr>
        <w:t>Решение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органа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некоммерческой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организации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распределении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земельного участка</w:t>
      </w:r>
      <w:r w:rsidR="0051608E" w:rsidRPr="0051608E">
        <w:rPr>
          <w:rFonts w:ascii="Times New Roman" w:hAnsi="Times New Roman"/>
          <w:spacing w:val="-2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заявителю:</w:t>
      </w:r>
    </w:p>
    <w:p w:rsidR="0051608E" w:rsidRPr="0051608E" w:rsidRDefault="0039426A" w:rsidP="0051608E">
      <w:pPr>
        <w:pStyle w:val="a3"/>
        <w:spacing w:line="242" w:lineRule="auto"/>
        <w:ind w:right="115"/>
      </w:pPr>
      <w:r>
        <w:rPr>
          <w:lang w:val="ru-RU"/>
        </w:rPr>
        <w:t xml:space="preserve">          -</w:t>
      </w:r>
      <w:r w:rsidR="0051608E" w:rsidRPr="0051608E">
        <w:t>выписка</w:t>
      </w:r>
      <w:r w:rsidR="0051608E" w:rsidRPr="0051608E">
        <w:rPr>
          <w:spacing w:val="1"/>
        </w:rPr>
        <w:t xml:space="preserve"> </w:t>
      </w:r>
      <w:r w:rsidR="0051608E" w:rsidRPr="0051608E">
        <w:t>из</w:t>
      </w:r>
      <w:r w:rsidR="0051608E" w:rsidRPr="0051608E">
        <w:rPr>
          <w:spacing w:val="1"/>
        </w:rPr>
        <w:t xml:space="preserve"> </w:t>
      </w:r>
      <w:r w:rsidR="0051608E" w:rsidRPr="0051608E">
        <w:t>протокола</w:t>
      </w:r>
      <w:r w:rsidR="0051608E" w:rsidRPr="0051608E">
        <w:rPr>
          <w:spacing w:val="1"/>
        </w:rPr>
        <w:t xml:space="preserve"> </w:t>
      </w:r>
      <w:r w:rsidR="0051608E" w:rsidRPr="0051608E">
        <w:t>общего</w:t>
      </w:r>
      <w:r w:rsidR="0051608E" w:rsidRPr="0051608E">
        <w:rPr>
          <w:spacing w:val="1"/>
        </w:rPr>
        <w:t xml:space="preserve"> </w:t>
      </w:r>
      <w:r w:rsidR="0051608E" w:rsidRPr="0051608E">
        <w:t>собрания</w:t>
      </w:r>
      <w:r w:rsidR="0051608E" w:rsidRPr="0051608E">
        <w:rPr>
          <w:spacing w:val="1"/>
        </w:rPr>
        <w:t xml:space="preserve"> </w:t>
      </w:r>
      <w:r w:rsidR="0051608E" w:rsidRPr="0051608E">
        <w:t>(о</w:t>
      </w:r>
      <w:r w:rsidR="0051608E" w:rsidRPr="0051608E">
        <w:rPr>
          <w:spacing w:val="1"/>
        </w:rPr>
        <w:t xml:space="preserve"> </w:t>
      </w:r>
      <w:r w:rsidR="0051608E" w:rsidRPr="0051608E">
        <w:t>распределении</w:t>
      </w:r>
      <w:r w:rsidR="0051608E" w:rsidRPr="0051608E">
        <w:rPr>
          <w:spacing w:val="1"/>
        </w:rPr>
        <w:t xml:space="preserve"> </w:t>
      </w:r>
      <w:r w:rsidR="0051608E" w:rsidRPr="0051608E">
        <w:t>земельного</w:t>
      </w:r>
      <w:r w:rsidR="0051608E" w:rsidRPr="0051608E">
        <w:rPr>
          <w:spacing w:val="1"/>
        </w:rPr>
        <w:t xml:space="preserve"> </w:t>
      </w:r>
      <w:r w:rsidR="0051608E" w:rsidRPr="0051608E">
        <w:t>участка заявителю)</w:t>
      </w:r>
    </w:p>
    <w:p w:rsidR="0051608E" w:rsidRPr="0051608E" w:rsidRDefault="0039426A" w:rsidP="0039426A">
      <w:pPr>
        <w:pStyle w:val="af0"/>
        <w:widowControl w:val="0"/>
        <w:tabs>
          <w:tab w:val="left" w:pos="1387"/>
        </w:tabs>
        <w:autoSpaceDE w:val="0"/>
        <w:autoSpaceDN w:val="0"/>
        <w:spacing w:after="0" w:line="240" w:lineRule="auto"/>
        <w:ind w:left="0" w:right="106" w:hanging="591"/>
        <w:contextualSpacing w:val="0"/>
        <w:jc w:val="both"/>
        <w:rPr>
          <w:rFonts w:ascii="Times New Roman" w:hAnsi="Times New Roman"/>
          <w:sz w:val="28"/>
        </w:rPr>
        <w:sectPr w:rsidR="0051608E" w:rsidRPr="0051608E" w:rsidSect="0039426A">
          <w:pgSz w:w="11910" w:h="16840"/>
          <w:pgMar w:top="482" w:right="743" w:bottom="278" w:left="1701" w:header="720" w:footer="720" w:gutter="0"/>
          <w:cols w:space="720"/>
        </w:sectPr>
      </w:pPr>
      <w:r>
        <w:rPr>
          <w:rFonts w:ascii="Times New Roman" w:hAnsi="Times New Roman"/>
          <w:sz w:val="28"/>
        </w:rPr>
        <w:t xml:space="preserve">                     5.4.</w:t>
      </w:r>
      <w:r w:rsidR="0051608E" w:rsidRPr="0051608E">
        <w:rPr>
          <w:rFonts w:ascii="Times New Roman" w:hAnsi="Times New Roman"/>
          <w:sz w:val="28"/>
        </w:rPr>
        <w:t>Для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предоставления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ограниченного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в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обороте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участка,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являющегося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земельным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участком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общего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назначения,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расположенного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в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границах территории ведения гражданами садоводства или огородничества для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собственных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нужд,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гражданам,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являющимся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правообладателями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садовых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или</w:t>
      </w:r>
      <w:r w:rsidR="0051608E" w:rsidRPr="0051608E">
        <w:rPr>
          <w:rFonts w:ascii="Times New Roman" w:hAnsi="Times New Roman"/>
          <w:spacing w:val="-67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огородных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земельных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участков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в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границах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такой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территории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множественностью</w:t>
      </w:r>
      <w:r w:rsidR="0051608E" w:rsidRPr="0051608E">
        <w:rPr>
          <w:rFonts w:ascii="Times New Roman" w:hAnsi="Times New Roman"/>
          <w:spacing w:val="-5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лиц на стороне арендатора</w:t>
      </w:r>
      <w:r>
        <w:rPr>
          <w:rFonts w:ascii="Times New Roman" w:hAnsi="Times New Roman"/>
          <w:sz w:val="28"/>
        </w:rPr>
        <w:t>.</w:t>
      </w:r>
    </w:p>
    <w:p w:rsidR="0051608E" w:rsidRPr="0051608E" w:rsidRDefault="0039426A" w:rsidP="0039426A">
      <w:pPr>
        <w:pStyle w:val="af0"/>
        <w:widowControl w:val="0"/>
        <w:autoSpaceDE w:val="0"/>
        <w:autoSpaceDN w:val="0"/>
        <w:spacing w:before="63" w:after="0" w:line="240" w:lineRule="auto"/>
        <w:ind w:left="0" w:right="10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5.4.1.</w:t>
      </w:r>
      <w:r w:rsidR="0051608E" w:rsidRPr="0051608E">
        <w:rPr>
          <w:rFonts w:ascii="Times New Roman" w:hAnsi="Times New Roman"/>
          <w:sz w:val="28"/>
        </w:rPr>
        <w:t xml:space="preserve">Документы, удостоверяющие (устанавливающие) права заявителя </w:t>
      </w:r>
      <w:r>
        <w:rPr>
          <w:rFonts w:ascii="Times New Roman" w:hAnsi="Times New Roman"/>
          <w:sz w:val="28"/>
        </w:rPr>
        <w:t xml:space="preserve">    </w:t>
      </w:r>
      <w:r w:rsidR="0051608E" w:rsidRPr="0051608E">
        <w:rPr>
          <w:rFonts w:ascii="Times New Roman" w:hAnsi="Times New Roman"/>
          <w:sz w:val="28"/>
        </w:rPr>
        <w:t>на</w:t>
      </w:r>
      <w:r w:rsidR="0051608E" w:rsidRPr="0051608E">
        <w:rPr>
          <w:rFonts w:ascii="Times New Roman" w:hAnsi="Times New Roman"/>
          <w:spacing w:val="-67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испрашиваемый земельный участок, если право на такой земельный участок не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зарегистрировано в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ЕГРН:</w:t>
      </w:r>
    </w:p>
    <w:p w:rsidR="0051608E" w:rsidRPr="0051608E" w:rsidRDefault="0039426A" w:rsidP="0039426A">
      <w:pPr>
        <w:pStyle w:val="af0"/>
        <w:widowControl w:val="0"/>
        <w:tabs>
          <w:tab w:val="left" w:pos="1908"/>
        </w:tabs>
        <w:autoSpaceDE w:val="0"/>
        <w:autoSpaceDN w:val="0"/>
        <w:spacing w:before="2" w:after="0" w:line="240" w:lineRule="auto"/>
        <w:ind w:left="14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</w:t>
      </w:r>
      <w:r w:rsidR="0051608E" w:rsidRPr="0051608E">
        <w:rPr>
          <w:rFonts w:ascii="Times New Roman" w:hAnsi="Times New Roman"/>
          <w:sz w:val="28"/>
        </w:rPr>
        <w:t>Государственный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акт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праве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пожизненного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наследуемого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владения земельным участком (праве постоянного (бессрочного) пользования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земельным участком) (выданный исполнительным комитетом Совета народных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депутатов)</w:t>
      </w:r>
    </w:p>
    <w:p w:rsidR="0051608E" w:rsidRPr="0051608E" w:rsidRDefault="0039426A" w:rsidP="0039426A">
      <w:pPr>
        <w:pStyle w:val="af0"/>
        <w:widowControl w:val="0"/>
        <w:tabs>
          <w:tab w:val="left" w:pos="1815"/>
        </w:tabs>
        <w:autoSpaceDE w:val="0"/>
        <w:autoSpaceDN w:val="0"/>
        <w:spacing w:after="0" w:line="240" w:lineRule="auto"/>
        <w:ind w:left="14" w:right="11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</w:t>
      </w:r>
      <w:r w:rsidR="0051608E" w:rsidRPr="0051608E">
        <w:rPr>
          <w:rFonts w:ascii="Times New Roman" w:hAnsi="Times New Roman"/>
          <w:sz w:val="28"/>
        </w:rPr>
        <w:t>Свидетельство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праве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бессрочного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(постоянного)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пользования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землей (выданное земельным комитетом, исполнительным органом сельского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(поселкового)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Совета народных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депутатов),</w:t>
      </w:r>
    </w:p>
    <w:p w:rsidR="0051608E" w:rsidRPr="0051608E" w:rsidRDefault="0039426A" w:rsidP="0039426A">
      <w:pPr>
        <w:pStyle w:val="af0"/>
        <w:widowControl w:val="0"/>
        <w:tabs>
          <w:tab w:val="left" w:pos="1814"/>
        </w:tabs>
        <w:autoSpaceDE w:val="0"/>
        <w:autoSpaceDN w:val="0"/>
        <w:spacing w:after="0" w:line="240" w:lineRule="auto"/>
        <w:ind w:left="14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</w:t>
      </w:r>
      <w:r w:rsidR="0051608E" w:rsidRPr="0051608E">
        <w:rPr>
          <w:rFonts w:ascii="Times New Roman" w:hAnsi="Times New Roman"/>
          <w:sz w:val="28"/>
        </w:rPr>
        <w:t>договор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аренды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участка,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заключенный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до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момента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создания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Учреждения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юстиции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государственной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регистрации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прав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</w:t>
      </w:r>
      <w:r w:rsidR="0051608E" w:rsidRPr="0051608E">
        <w:rPr>
          <w:rFonts w:ascii="Times New Roman" w:hAnsi="Times New Roman"/>
          <w:spacing w:val="-67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недвижимое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имущество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сделок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с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ним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территории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Ростовской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области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(выданный</w:t>
      </w:r>
      <w:r w:rsidR="0051608E" w:rsidRPr="0051608E">
        <w:rPr>
          <w:rFonts w:ascii="Times New Roman" w:hAnsi="Times New Roman"/>
          <w:spacing w:val="-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земельным комитетом,</w:t>
      </w:r>
      <w:r w:rsidR="0051608E" w:rsidRPr="0051608E">
        <w:rPr>
          <w:rFonts w:ascii="Times New Roman" w:hAnsi="Times New Roman"/>
          <w:spacing w:val="-3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администрацией МО),</w:t>
      </w:r>
    </w:p>
    <w:p w:rsidR="0051608E" w:rsidRPr="0051608E" w:rsidRDefault="0039426A" w:rsidP="0039426A">
      <w:pPr>
        <w:pStyle w:val="af0"/>
        <w:widowControl w:val="0"/>
        <w:tabs>
          <w:tab w:val="left" w:pos="1572"/>
        </w:tabs>
        <w:autoSpaceDE w:val="0"/>
        <w:autoSpaceDN w:val="0"/>
        <w:spacing w:after="0" w:line="240" w:lineRule="auto"/>
        <w:ind w:left="0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5.4.2.</w:t>
      </w:r>
      <w:r w:rsidR="0051608E" w:rsidRPr="0051608E">
        <w:rPr>
          <w:rFonts w:ascii="Times New Roman" w:hAnsi="Times New Roman"/>
          <w:sz w:val="28"/>
        </w:rPr>
        <w:t>Решение общего собрания членов СНТ или ОНТ о приобретении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права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аренды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земельного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участка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общего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назначения,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расположенного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в</w:t>
      </w:r>
      <w:r w:rsidR="0051608E" w:rsidRPr="0051608E">
        <w:rPr>
          <w:rFonts w:ascii="Times New Roman" w:hAnsi="Times New Roman"/>
          <w:spacing w:val="1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границах территории садоводства</w:t>
      </w:r>
      <w:r w:rsidR="0051608E" w:rsidRPr="0051608E">
        <w:rPr>
          <w:rFonts w:ascii="Times New Roman" w:hAnsi="Times New Roman"/>
          <w:spacing w:val="-2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или</w:t>
      </w:r>
      <w:r w:rsidR="0051608E" w:rsidRPr="0051608E">
        <w:rPr>
          <w:rFonts w:ascii="Times New Roman" w:hAnsi="Times New Roman"/>
          <w:spacing w:val="-3"/>
          <w:sz w:val="28"/>
        </w:rPr>
        <w:t xml:space="preserve"> </w:t>
      </w:r>
      <w:r w:rsidR="0051608E" w:rsidRPr="0051608E">
        <w:rPr>
          <w:rFonts w:ascii="Times New Roman" w:hAnsi="Times New Roman"/>
          <w:sz w:val="28"/>
        </w:rPr>
        <w:t>огородничества:</w:t>
      </w:r>
    </w:p>
    <w:p w:rsidR="0051608E" w:rsidRDefault="0039426A" w:rsidP="0051608E">
      <w:pPr>
        <w:pStyle w:val="a3"/>
        <w:ind w:right="117"/>
        <w:rPr>
          <w:lang w:val="ru-RU"/>
        </w:rPr>
      </w:pPr>
      <w:r>
        <w:rPr>
          <w:lang w:val="ru-RU"/>
        </w:rPr>
        <w:t xml:space="preserve">- </w:t>
      </w:r>
      <w:r w:rsidR="0051608E" w:rsidRPr="0051608E">
        <w:t>выписка</w:t>
      </w:r>
      <w:r w:rsidR="0051608E" w:rsidRPr="0051608E">
        <w:rPr>
          <w:spacing w:val="1"/>
        </w:rPr>
        <w:t xml:space="preserve"> </w:t>
      </w:r>
      <w:r w:rsidR="0051608E" w:rsidRPr="0051608E">
        <w:t>из</w:t>
      </w:r>
      <w:r w:rsidR="0051608E" w:rsidRPr="0051608E">
        <w:rPr>
          <w:spacing w:val="1"/>
        </w:rPr>
        <w:t xml:space="preserve"> </w:t>
      </w:r>
      <w:r w:rsidR="0051608E" w:rsidRPr="0051608E">
        <w:t>протокола</w:t>
      </w:r>
      <w:r w:rsidR="0051608E" w:rsidRPr="0051608E">
        <w:rPr>
          <w:spacing w:val="1"/>
        </w:rPr>
        <w:t xml:space="preserve"> </w:t>
      </w:r>
      <w:r w:rsidR="0051608E" w:rsidRPr="0051608E">
        <w:t>общего</w:t>
      </w:r>
      <w:r w:rsidR="0051608E" w:rsidRPr="0051608E">
        <w:rPr>
          <w:spacing w:val="1"/>
        </w:rPr>
        <w:t xml:space="preserve"> </w:t>
      </w:r>
      <w:r w:rsidR="0051608E" w:rsidRPr="0051608E">
        <w:t>собрания</w:t>
      </w:r>
      <w:r w:rsidR="0051608E" w:rsidRPr="0051608E">
        <w:rPr>
          <w:spacing w:val="1"/>
        </w:rPr>
        <w:t xml:space="preserve"> </w:t>
      </w:r>
      <w:r w:rsidR="0051608E" w:rsidRPr="0051608E">
        <w:t>о</w:t>
      </w:r>
      <w:r w:rsidR="0051608E" w:rsidRPr="0051608E">
        <w:rPr>
          <w:spacing w:val="1"/>
        </w:rPr>
        <w:t xml:space="preserve"> </w:t>
      </w:r>
      <w:r w:rsidR="0051608E" w:rsidRPr="0051608E">
        <w:t>приобретении</w:t>
      </w:r>
      <w:r w:rsidR="0051608E" w:rsidRPr="0051608E">
        <w:rPr>
          <w:spacing w:val="1"/>
        </w:rPr>
        <w:t xml:space="preserve"> </w:t>
      </w:r>
      <w:r w:rsidR="0051608E" w:rsidRPr="0051608E">
        <w:t>права</w:t>
      </w:r>
      <w:r w:rsidR="0051608E" w:rsidRPr="0051608E">
        <w:rPr>
          <w:spacing w:val="1"/>
        </w:rPr>
        <w:t xml:space="preserve"> </w:t>
      </w:r>
      <w:r w:rsidR="0051608E" w:rsidRPr="0051608E">
        <w:t>аренды</w:t>
      </w:r>
      <w:r w:rsidR="0051608E" w:rsidRPr="0051608E">
        <w:rPr>
          <w:spacing w:val="1"/>
        </w:rPr>
        <w:t xml:space="preserve"> </w:t>
      </w:r>
      <w:r w:rsidR="0051608E" w:rsidRPr="0051608E">
        <w:t>земельного участка</w:t>
      </w:r>
      <w:r>
        <w:rPr>
          <w:lang w:val="ru-RU"/>
        </w:rPr>
        <w:t>.</w:t>
      </w:r>
    </w:p>
    <w:p w:rsidR="0039426A" w:rsidRPr="0039426A" w:rsidRDefault="0039426A" w:rsidP="0039426A">
      <w:pPr>
        <w:pStyle w:val="af0"/>
        <w:widowControl w:val="0"/>
        <w:tabs>
          <w:tab w:val="left" w:pos="1383"/>
        </w:tabs>
        <w:autoSpaceDE w:val="0"/>
        <w:autoSpaceDN w:val="0"/>
        <w:spacing w:after="0" w:line="240" w:lineRule="auto"/>
        <w:ind w:left="0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5.5. </w:t>
      </w:r>
      <w:r w:rsidRPr="0039426A">
        <w:rPr>
          <w:rFonts w:ascii="Times New Roman" w:hAnsi="Times New Roman"/>
          <w:sz w:val="28"/>
        </w:rPr>
        <w:t>Для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предоставления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земельного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участка,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на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котором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расположены</w:t>
      </w:r>
      <w:r w:rsidRPr="0039426A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pacing w:val="-67"/>
          <w:sz w:val="28"/>
        </w:rPr>
        <w:t xml:space="preserve">                   </w:t>
      </w:r>
      <w:r w:rsidRPr="0039426A">
        <w:rPr>
          <w:rFonts w:ascii="Times New Roman" w:hAnsi="Times New Roman"/>
          <w:sz w:val="28"/>
        </w:rPr>
        <w:t>здания, сооружения, собственникам зданий, сооружений, помещений в них и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(или)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лицам,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которым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эти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объекты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недвижимости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предоставлены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на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праве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хозяйственного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ведения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или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в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случаях,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предусмотренных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статьей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39.20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настоящего Кодекса,</w:t>
      </w:r>
      <w:r w:rsidRPr="0039426A">
        <w:rPr>
          <w:rFonts w:ascii="Times New Roman" w:hAnsi="Times New Roman"/>
          <w:spacing w:val="-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на</w:t>
      </w:r>
      <w:r w:rsidRPr="0039426A">
        <w:rPr>
          <w:rFonts w:ascii="Times New Roman" w:hAnsi="Times New Roman"/>
          <w:spacing w:val="-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праве оперативного управления</w:t>
      </w:r>
    </w:p>
    <w:p w:rsidR="0039426A" w:rsidRPr="0039426A" w:rsidRDefault="0039426A" w:rsidP="0039426A">
      <w:pPr>
        <w:pStyle w:val="af0"/>
        <w:widowControl w:val="0"/>
        <w:tabs>
          <w:tab w:val="left" w:pos="1545"/>
        </w:tabs>
        <w:autoSpaceDE w:val="0"/>
        <w:autoSpaceDN w:val="0"/>
        <w:spacing w:after="0" w:line="240" w:lineRule="auto"/>
        <w:ind w:left="142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5.5.1.</w:t>
      </w:r>
      <w:r w:rsidRPr="0039426A">
        <w:rPr>
          <w:rFonts w:ascii="Times New Roman" w:hAnsi="Times New Roman"/>
          <w:sz w:val="28"/>
        </w:rPr>
        <w:t>Документ, удостоверяющий (устанавливающий) права заявителя на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здание, сооружение либо помещение, если право на такое здание, сооружение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либо помещение не</w:t>
      </w:r>
      <w:r w:rsidRPr="0039426A">
        <w:rPr>
          <w:rFonts w:ascii="Times New Roman" w:hAnsi="Times New Roman"/>
          <w:spacing w:val="-3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зарегистрировано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в</w:t>
      </w:r>
      <w:r w:rsidRPr="0039426A">
        <w:rPr>
          <w:rFonts w:ascii="Times New Roman" w:hAnsi="Times New Roman"/>
          <w:spacing w:val="-2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ЕГРН:</w:t>
      </w:r>
    </w:p>
    <w:p w:rsidR="0039426A" w:rsidRPr="0039426A" w:rsidRDefault="0039426A" w:rsidP="0039426A">
      <w:pPr>
        <w:pStyle w:val="af0"/>
        <w:widowControl w:val="0"/>
        <w:tabs>
          <w:tab w:val="left" w:pos="1920"/>
        </w:tabs>
        <w:autoSpaceDE w:val="0"/>
        <w:autoSpaceDN w:val="0"/>
        <w:spacing w:after="0" w:line="240" w:lineRule="auto"/>
        <w:ind w:left="142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Pr="0039426A">
        <w:rPr>
          <w:rFonts w:ascii="Times New Roman" w:hAnsi="Times New Roman"/>
          <w:sz w:val="28"/>
        </w:rPr>
        <w:t>регистрационное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удостоверение,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выданное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уполномоченным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органом в порядке, установленном законодательством в месте его издания до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момента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создания Учреждения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юстиции по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государственной</w:t>
      </w:r>
      <w:r w:rsidRPr="0039426A">
        <w:rPr>
          <w:rFonts w:ascii="Times New Roman" w:hAnsi="Times New Roman"/>
          <w:spacing w:val="70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регистрации прав</w:t>
      </w:r>
      <w:r w:rsidRPr="0039426A">
        <w:rPr>
          <w:rFonts w:ascii="Times New Roman" w:hAnsi="Times New Roman"/>
          <w:spacing w:val="-67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на недвижимое имущество и сделок с ним на территории Ростовской области</w:t>
      </w:r>
      <w:r w:rsidRPr="0039426A">
        <w:rPr>
          <w:rFonts w:ascii="Times New Roman" w:hAnsi="Times New Roman"/>
          <w:spacing w:val="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(выданное</w:t>
      </w:r>
      <w:r w:rsidRPr="0039426A">
        <w:rPr>
          <w:rFonts w:ascii="Times New Roman" w:hAnsi="Times New Roman"/>
          <w:spacing w:val="-1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организациями технической</w:t>
      </w:r>
      <w:r w:rsidRPr="0039426A">
        <w:rPr>
          <w:rFonts w:ascii="Times New Roman" w:hAnsi="Times New Roman"/>
          <w:spacing w:val="-3"/>
          <w:sz w:val="28"/>
        </w:rPr>
        <w:t xml:space="preserve"> </w:t>
      </w:r>
      <w:r w:rsidRPr="0039426A">
        <w:rPr>
          <w:rFonts w:ascii="Times New Roman" w:hAnsi="Times New Roman"/>
          <w:sz w:val="28"/>
        </w:rPr>
        <w:t>инвентаризации),</w:t>
      </w:r>
    </w:p>
    <w:p w:rsidR="0039426A" w:rsidRPr="0039426A" w:rsidRDefault="00307DE8" w:rsidP="00307DE8">
      <w:pPr>
        <w:pStyle w:val="af0"/>
        <w:widowControl w:val="0"/>
        <w:tabs>
          <w:tab w:val="left" w:pos="1724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  </w:t>
      </w:r>
      <w:r w:rsidR="0039426A" w:rsidRPr="0039426A">
        <w:rPr>
          <w:rFonts w:ascii="Times New Roman" w:hAnsi="Times New Roman"/>
          <w:sz w:val="28"/>
        </w:rPr>
        <w:t>договор</w:t>
      </w:r>
      <w:r w:rsidR="0039426A" w:rsidRPr="0039426A">
        <w:rPr>
          <w:rFonts w:ascii="Times New Roman" w:hAnsi="Times New Roman"/>
          <w:spacing w:val="-6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купли-продажи</w:t>
      </w:r>
      <w:r w:rsidR="0039426A" w:rsidRPr="0039426A">
        <w:rPr>
          <w:rFonts w:ascii="Times New Roman" w:hAnsi="Times New Roman"/>
          <w:spacing w:val="-5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(удостоверенный</w:t>
      </w:r>
      <w:r w:rsidR="0039426A" w:rsidRPr="0039426A">
        <w:rPr>
          <w:rFonts w:ascii="Times New Roman" w:hAnsi="Times New Roman"/>
          <w:spacing w:val="-8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нотариусом),</w:t>
      </w:r>
    </w:p>
    <w:p w:rsidR="0039426A" w:rsidRPr="0039426A" w:rsidRDefault="00307DE8" w:rsidP="00307DE8">
      <w:pPr>
        <w:pStyle w:val="af0"/>
        <w:widowControl w:val="0"/>
        <w:tabs>
          <w:tab w:val="left" w:pos="179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- </w:t>
      </w:r>
      <w:r w:rsidR="0039426A" w:rsidRPr="0039426A">
        <w:rPr>
          <w:rFonts w:ascii="Times New Roman" w:hAnsi="Times New Roman"/>
          <w:sz w:val="28"/>
        </w:rPr>
        <w:t>договор</w:t>
      </w:r>
      <w:r w:rsidR="0039426A" w:rsidRPr="0039426A">
        <w:rPr>
          <w:rFonts w:ascii="Times New Roman" w:hAnsi="Times New Roman"/>
          <w:spacing w:val="-4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дарения</w:t>
      </w:r>
      <w:r w:rsidR="0039426A" w:rsidRPr="0039426A">
        <w:rPr>
          <w:rFonts w:ascii="Times New Roman" w:hAnsi="Times New Roman"/>
          <w:spacing w:val="-4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(удостоверенный</w:t>
      </w:r>
      <w:r w:rsidR="0039426A" w:rsidRPr="0039426A">
        <w:rPr>
          <w:rFonts w:ascii="Times New Roman" w:hAnsi="Times New Roman"/>
          <w:spacing w:val="-8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нотариусом),</w:t>
      </w:r>
    </w:p>
    <w:p w:rsidR="0039426A" w:rsidRPr="0039426A" w:rsidRDefault="00307DE8" w:rsidP="00307DE8">
      <w:pPr>
        <w:pStyle w:val="af0"/>
        <w:widowControl w:val="0"/>
        <w:tabs>
          <w:tab w:val="left" w:pos="1724"/>
        </w:tabs>
        <w:autoSpaceDE w:val="0"/>
        <w:autoSpaceDN w:val="0"/>
        <w:spacing w:before="1" w:after="0" w:line="322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</w:t>
      </w:r>
      <w:r w:rsidR="0039426A" w:rsidRPr="0039426A">
        <w:rPr>
          <w:rFonts w:ascii="Times New Roman" w:hAnsi="Times New Roman"/>
          <w:sz w:val="28"/>
        </w:rPr>
        <w:t>договор</w:t>
      </w:r>
      <w:r w:rsidR="0039426A" w:rsidRPr="0039426A">
        <w:rPr>
          <w:rFonts w:ascii="Times New Roman" w:hAnsi="Times New Roman"/>
          <w:spacing w:val="-4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мены</w:t>
      </w:r>
      <w:r w:rsidR="0039426A" w:rsidRPr="0039426A">
        <w:rPr>
          <w:rFonts w:ascii="Times New Roman" w:hAnsi="Times New Roman"/>
          <w:spacing w:val="-5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(удостоверенный</w:t>
      </w:r>
      <w:r w:rsidR="0039426A" w:rsidRPr="0039426A">
        <w:rPr>
          <w:rFonts w:ascii="Times New Roman" w:hAnsi="Times New Roman"/>
          <w:spacing w:val="-8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нотариусом),</w:t>
      </w:r>
    </w:p>
    <w:p w:rsidR="0039426A" w:rsidRPr="0039426A" w:rsidRDefault="00307DE8" w:rsidP="0039426A">
      <w:pPr>
        <w:pStyle w:val="a3"/>
        <w:spacing w:line="322" w:lineRule="exact"/>
        <w:ind w:left="811"/>
      </w:pPr>
      <w:r>
        <w:rPr>
          <w:lang w:val="ru-RU"/>
        </w:rPr>
        <w:t xml:space="preserve">  - </w:t>
      </w:r>
      <w:r w:rsidR="0039426A" w:rsidRPr="0039426A">
        <w:t>договор</w:t>
      </w:r>
      <w:r w:rsidR="0039426A" w:rsidRPr="0039426A">
        <w:rPr>
          <w:spacing w:val="-4"/>
        </w:rPr>
        <w:t xml:space="preserve"> </w:t>
      </w:r>
      <w:r w:rsidR="0039426A" w:rsidRPr="0039426A">
        <w:t>ренты</w:t>
      </w:r>
      <w:r w:rsidR="0039426A" w:rsidRPr="0039426A">
        <w:rPr>
          <w:spacing w:val="-5"/>
        </w:rPr>
        <w:t xml:space="preserve"> </w:t>
      </w:r>
      <w:r w:rsidR="0039426A" w:rsidRPr="0039426A">
        <w:t>(удостоверенный</w:t>
      </w:r>
      <w:r w:rsidR="0039426A" w:rsidRPr="0039426A">
        <w:rPr>
          <w:spacing w:val="-5"/>
        </w:rPr>
        <w:t xml:space="preserve"> </w:t>
      </w:r>
      <w:r w:rsidR="0039426A" w:rsidRPr="0039426A">
        <w:t>нотариусом),</w:t>
      </w:r>
    </w:p>
    <w:p w:rsidR="00307DE8" w:rsidRDefault="00307DE8" w:rsidP="00307DE8">
      <w:pPr>
        <w:pStyle w:val="af0"/>
        <w:widowControl w:val="0"/>
        <w:tabs>
          <w:tab w:val="left" w:pos="1724"/>
        </w:tabs>
        <w:autoSpaceDE w:val="0"/>
        <w:autoSpaceDN w:val="0"/>
        <w:spacing w:after="0" w:line="240" w:lineRule="auto"/>
        <w:ind w:left="142" w:right="111" w:firstLine="57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</w:t>
      </w:r>
      <w:r w:rsidR="0039426A" w:rsidRPr="0039426A">
        <w:rPr>
          <w:rFonts w:ascii="Times New Roman" w:hAnsi="Times New Roman"/>
          <w:sz w:val="28"/>
        </w:rPr>
        <w:t>договор пожизненного содержания с иждивением (удостоверенный</w:t>
      </w:r>
      <w:r w:rsidR="0039426A" w:rsidRPr="0039426A">
        <w:rPr>
          <w:rFonts w:ascii="Times New Roman" w:hAnsi="Times New Roman"/>
          <w:spacing w:val="-67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нотариусом),</w:t>
      </w:r>
    </w:p>
    <w:p w:rsidR="0039426A" w:rsidRPr="0039426A" w:rsidRDefault="00307DE8" w:rsidP="00307DE8">
      <w:pPr>
        <w:pStyle w:val="af0"/>
        <w:widowControl w:val="0"/>
        <w:tabs>
          <w:tab w:val="left" w:pos="1724"/>
        </w:tabs>
        <w:autoSpaceDE w:val="0"/>
        <w:autoSpaceDN w:val="0"/>
        <w:spacing w:after="0" w:line="240" w:lineRule="auto"/>
        <w:ind w:left="142" w:right="111" w:firstLine="57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</w:t>
      </w:r>
      <w:r w:rsidR="0039426A" w:rsidRPr="0039426A">
        <w:rPr>
          <w:rFonts w:ascii="Times New Roman" w:hAnsi="Times New Roman"/>
          <w:sz w:val="28"/>
        </w:rPr>
        <w:t>решение</w:t>
      </w:r>
      <w:r w:rsidR="0039426A" w:rsidRPr="0039426A">
        <w:rPr>
          <w:rFonts w:ascii="Times New Roman" w:hAnsi="Times New Roman"/>
          <w:spacing w:val="-2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суда</w:t>
      </w:r>
      <w:r w:rsidR="0039426A" w:rsidRPr="0039426A">
        <w:rPr>
          <w:rFonts w:ascii="Times New Roman" w:hAnsi="Times New Roman"/>
          <w:spacing w:val="-2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о</w:t>
      </w:r>
      <w:r w:rsidR="0039426A" w:rsidRPr="0039426A">
        <w:rPr>
          <w:rFonts w:ascii="Times New Roman" w:hAnsi="Times New Roman"/>
          <w:spacing w:val="-2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признании</w:t>
      </w:r>
      <w:r w:rsidR="0039426A" w:rsidRPr="0039426A">
        <w:rPr>
          <w:rFonts w:ascii="Times New Roman" w:hAnsi="Times New Roman"/>
          <w:spacing w:val="-2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права</w:t>
      </w:r>
      <w:r w:rsidR="0039426A" w:rsidRPr="0039426A">
        <w:rPr>
          <w:rFonts w:ascii="Times New Roman" w:hAnsi="Times New Roman"/>
          <w:spacing w:val="-5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на</w:t>
      </w:r>
      <w:r w:rsidR="0039426A" w:rsidRPr="0039426A">
        <w:rPr>
          <w:rFonts w:ascii="Times New Roman" w:hAnsi="Times New Roman"/>
          <w:spacing w:val="-2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объект,</w:t>
      </w:r>
    </w:p>
    <w:p w:rsidR="0039426A" w:rsidRPr="0039426A" w:rsidRDefault="00307DE8" w:rsidP="00307DE8">
      <w:pPr>
        <w:pStyle w:val="af0"/>
        <w:widowControl w:val="0"/>
        <w:tabs>
          <w:tab w:val="left" w:pos="1872"/>
        </w:tabs>
        <w:autoSpaceDE w:val="0"/>
        <w:autoSpaceDN w:val="0"/>
        <w:spacing w:after="0" w:line="240" w:lineRule="auto"/>
        <w:ind w:left="142" w:right="11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</w:t>
      </w:r>
      <w:r w:rsidR="0039426A" w:rsidRPr="0039426A">
        <w:rPr>
          <w:rFonts w:ascii="Times New Roman" w:hAnsi="Times New Roman"/>
          <w:sz w:val="28"/>
        </w:rPr>
        <w:t>свидетельство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о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праве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на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наследство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по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закону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(выданное</w:t>
      </w:r>
      <w:r w:rsidR="0039426A" w:rsidRPr="0039426A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pacing w:val="-67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нотариусом),</w:t>
      </w:r>
    </w:p>
    <w:p w:rsidR="0039426A" w:rsidRPr="0039426A" w:rsidRDefault="00307DE8" w:rsidP="00307DE8">
      <w:pPr>
        <w:pStyle w:val="af0"/>
        <w:widowControl w:val="0"/>
        <w:tabs>
          <w:tab w:val="left" w:pos="1804"/>
        </w:tabs>
        <w:autoSpaceDE w:val="0"/>
        <w:autoSpaceDN w:val="0"/>
        <w:spacing w:before="2" w:after="0" w:line="240" w:lineRule="auto"/>
        <w:ind w:left="142" w:right="103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 w:rsidR="0039426A" w:rsidRPr="0039426A">
        <w:rPr>
          <w:rFonts w:ascii="Times New Roman" w:hAnsi="Times New Roman"/>
          <w:sz w:val="28"/>
        </w:rPr>
        <w:t>свидетельство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о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праве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на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наследство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по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завещанию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(выданное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нотариусом),</w:t>
      </w:r>
    </w:p>
    <w:p w:rsidR="0039426A" w:rsidRPr="00E349FA" w:rsidRDefault="00307DE8" w:rsidP="00E349FA">
      <w:pPr>
        <w:pStyle w:val="af0"/>
        <w:widowControl w:val="0"/>
        <w:tabs>
          <w:tab w:val="left" w:pos="2047"/>
        </w:tabs>
        <w:autoSpaceDE w:val="0"/>
        <w:autoSpaceDN w:val="0"/>
        <w:spacing w:after="0" w:line="240" w:lineRule="auto"/>
        <w:ind w:left="142" w:right="106" w:firstLine="6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="0039426A" w:rsidRPr="0039426A">
        <w:rPr>
          <w:rFonts w:ascii="Times New Roman" w:hAnsi="Times New Roman"/>
          <w:sz w:val="28"/>
        </w:rPr>
        <w:t>решение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уполномоченного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органа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о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закреплении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объекта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недвижимости на праве хозяйственного ведения или оперативного управления</w:t>
      </w:r>
      <w:r w:rsidR="0039426A" w:rsidRPr="0039426A">
        <w:rPr>
          <w:rFonts w:ascii="Times New Roman" w:hAnsi="Times New Roman"/>
          <w:spacing w:val="1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(принятое</w:t>
      </w:r>
      <w:r w:rsidR="0039426A" w:rsidRPr="0039426A">
        <w:rPr>
          <w:rFonts w:ascii="Times New Roman" w:hAnsi="Times New Roman"/>
          <w:spacing w:val="35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до</w:t>
      </w:r>
      <w:r w:rsidR="0039426A" w:rsidRPr="0039426A">
        <w:rPr>
          <w:rFonts w:ascii="Times New Roman" w:hAnsi="Times New Roman"/>
          <w:spacing w:val="36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вступления</w:t>
      </w:r>
      <w:r w:rsidR="0039426A" w:rsidRPr="0039426A">
        <w:rPr>
          <w:rFonts w:ascii="Times New Roman" w:hAnsi="Times New Roman"/>
          <w:spacing w:val="37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в</w:t>
      </w:r>
      <w:r w:rsidR="0039426A" w:rsidRPr="0039426A">
        <w:rPr>
          <w:rFonts w:ascii="Times New Roman" w:hAnsi="Times New Roman"/>
          <w:spacing w:val="35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силу</w:t>
      </w:r>
      <w:r w:rsidR="0039426A" w:rsidRPr="0039426A">
        <w:rPr>
          <w:rFonts w:ascii="Times New Roman" w:hAnsi="Times New Roman"/>
          <w:spacing w:val="33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Федерального</w:t>
      </w:r>
      <w:r w:rsidR="0039426A" w:rsidRPr="0039426A">
        <w:rPr>
          <w:rFonts w:ascii="Times New Roman" w:hAnsi="Times New Roman"/>
          <w:spacing w:val="36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закона</w:t>
      </w:r>
      <w:r w:rsidR="0039426A" w:rsidRPr="0039426A">
        <w:rPr>
          <w:rFonts w:ascii="Times New Roman" w:hAnsi="Times New Roman"/>
          <w:spacing w:val="36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от</w:t>
      </w:r>
      <w:r w:rsidR="0039426A" w:rsidRPr="0039426A">
        <w:rPr>
          <w:rFonts w:ascii="Times New Roman" w:hAnsi="Times New Roman"/>
          <w:spacing w:val="35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21.07.1997</w:t>
      </w:r>
      <w:r w:rsidR="0039426A" w:rsidRPr="0039426A">
        <w:rPr>
          <w:rFonts w:ascii="Times New Roman" w:hAnsi="Times New Roman"/>
          <w:spacing w:val="34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№</w:t>
      </w:r>
      <w:r w:rsidR="0039426A" w:rsidRPr="0039426A">
        <w:rPr>
          <w:rFonts w:ascii="Times New Roman" w:hAnsi="Times New Roman"/>
          <w:spacing w:val="37"/>
          <w:sz w:val="28"/>
        </w:rPr>
        <w:t xml:space="preserve"> </w:t>
      </w:r>
      <w:r w:rsidR="0039426A" w:rsidRPr="0039426A">
        <w:rPr>
          <w:rFonts w:ascii="Times New Roman" w:hAnsi="Times New Roman"/>
          <w:sz w:val="28"/>
        </w:rPr>
        <w:t>122-</w:t>
      </w:r>
      <w:r w:rsidR="0039426A" w:rsidRPr="00307DE8">
        <w:rPr>
          <w:rFonts w:ascii="Times New Roman" w:hAnsi="Times New Roman"/>
          <w:sz w:val="28"/>
          <w:szCs w:val="28"/>
        </w:rPr>
        <w:t>ФЗ</w:t>
      </w:r>
      <w:r w:rsidRPr="00307DE8">
        <w:rPr>
          <w:rFonts w:ascii="Times New Roman" w:hAnsi="Times New Roman"/>
          <w:sz w:val="28"/>
          <w:szCs w:val="28"/>
        </w:rPr>
        <w:t xml:space="preserve"> </w:t>
      </w:r>
      <w:r w:rsidR="0039426A" w:rsidRPr="00307DE8">
        <w:rPr>
          <w:rFonts w:ascii="Times New Roman" w:hAnsi="Times New Roman"/>
          <w:sz w:val="28"/>
          <w:szCs w:val="28"/>
        </w:rPr>
        <w:t>«О государственной регистрации прав на недвижимое имущество и сделок с</w:t>
      </w:r>
      <w:r w:rsidR="0039426A" w:rsidRPr="00307DE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9426A" w:rsidRPr="00307DE8">
        <w:rPr>
          <w:rFonts w:ascii="Times New Roman" w:hAnsi="Times New Roman"/>
          <w:sz w:val="28"/>
          <w:szCs w:val="28"/>
        </w:rPr>
        <w:t>ним»)</w:t>
      </w:r>
    </w:p>
    <w:p w:rsidR="00307DE8" w:rsidRPr="00307DE8" w:rsidRDefault="00307DE8" w:rsidP="00307DE8">
      <w:pPr>
        <w:pStyle w:val="af0"/>
        <w:widowControl w:val="0"/>
        <w:tabs>
          <w:tab w:val="left" w:pos="1545"/>
        </w:tabs>
        <w:autoSpaceDE w:val="0"/>
        <w:autoSpaceDN w:val="0"/>
        <w:spacing w:before="63" w:after="0" w:line="240" w:lineRule="auto"/>
        <w:ind w:left="142" w:right="11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5.5.2.</w:t>
      </w:r>
      <w:r w:rsidRPr="00307DE8">
        <w:rPr>
          <w:rFonts w:ascii="Times New Roman" w:hAnsi="Times New Roman"/>
          <w:sz w:val="28"/>
        </w:rPr>
        <w:t>Документ, удостоверяющий (устанавливающий) права заявителя на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испрашиваемый земельный участок, если право на такой земельный участок не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зарегистрировано в</w:t>
      </w:r>
      <w:r w:rsidRPr="00307DE8">
        <w:rPr>
          <w:rFonts w:ascii="Times New Roman" w:hAnsi="Times New Roman"/>
          <w:spacing w:val="-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ЕГРН:</w:t>
      </w:r>
    </w:p>
    <w:p w:rsidR="00307DE8" w:rsidRPr="00307DE8" w:rsidRDefault="00307DE8" w:rsidP="00307DE8">
      <w:pPr>
        <w:pStyle w:val="af0"/>
        <w:widowControl w:val="0"/>
        <w:tabs>
          <w:tab w:val="left" w:pos="1908"/>
        </w:tabs>
        <w:autoSpaceDE w:val="0"/>
        <w:autoSpaceDN w:val="0"/>
        <w:spacing w:before="2" w:after="0" w:line="240" w:lineRule="auto"/>
        <w:ind w:left="142" w:right="109" w:firstLine="5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307DE8">
        <w:rPr>
          <w:rFonts w:ascii="Times New Roman" w:hAnsi="Times New Roman"/>
          <w:sz w:val="28"/>
        </w:rPr>
        <w:t>Государственный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акт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праве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пожизненного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наследуемого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владения земельным участком (праве постоянного (бессрочного) пользования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земельным</w:t>
      </w:r>
      <w:r w:rsidRPr="00307DE8">
        <w:rPr>
          <w:rFonts w:ascii="Times New Roman" w:hAnsi="Times New Roman"/>
          <w:spacing w:val="-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участком)</w:t>
      </w:r>
      <w:r>
        <w:rPr>
          <w:rFonts w:ascii="Times New Roman" w:hAnsi="Times New Roman"/>
          <w:sz w:val="28"/>
        </w:rPr>
        <w:t xml:space="preserve"> </w:t>
      </w:r>
      <w:r w:rsidRPr="00307DE8">
        <w:rPr>
          <w:rFonts w:ascii="Times New Roman" w:hAnsi="Times New Roman"/>
          <w:sz w:val="28"/>
          <w:szCs w:val="28"/>
        </w:rPr>
        <w:t>(выданный</w:t>
      </w:r>
      <w:r w:rsidRPr="00307DE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07DE8">
        <w:rPr>
          <w:rFonts w:ascii="Times New Roman" w:hAnsi="Times New Roman"/>
          <w:sz w:val="28"/>
          <w:szCs w:val="28"/>
        </w:rPr>
        <w:t>исполнительным</w:t>
      </w:r>
      <w:r w:rsidRPr="00307DE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07DE8">
        <w:rPr>
          <w:rFonts w:ascii="Times New Roman" w:hAnsi="Times New Roman"/>
          <w:sz w:val="28"/>
          <w:szCs w:val="28"/>
        </w:rPr>
        <w:t>комитетом</w:t>
      </w:r>
      <w:r w:rsidRPr="00307DE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07DE8">
        <w:rPr>
          <w:rFonts w:ascii="Times New Roman" w:hAnsi="Times New Roman"/>
          <w:sz w:val="28"/>
          <w:szCs w:val="28"/>
        </w:rPr>
        <w:t>Совета</w:t>
      </w:r>
      <w:r w:rsidRPr="00307DE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07DE8">
        <w:rPr>
          <w:rFonts w:ascii="Times New Roman" w:hAnsi="Times New Roman"/>
          <w:sz w:val="28"/>
          <w:szCs w:val="28"/>
        </w:rPr>
        <w:t>народных</w:t>
      </w:r>
      <w:r w:rsidRPr="00307DE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07DE8">
        <w:rPr>
          <w:rFonts w:ascii="Times New Roman" w:hAnsi="Times New Roman"/>
          <w:sz w:val="28"/>
          <w:szCs w:val="28"/>
        </w:rPr>
        <w:t>депутатов)</w:t>
      </w:r>
    </w:p>
    <w:p w:rsidR="00307DE8" w:rsidRPr="00307DE8" w:rsidRDefault="00307DE8" w:rsidP="00307DE8">
      <w:pPr>
        <w:pStyle w:val="af0"/>
        <w:widowControl w:val="0"/>
        <w:tabs>
          <w:tab w:val="left" w:pos="1948"/>
        </w:tabs>
        <w:autoSpaceDE w:val="0"/>
        <w:autoSpaceDN w:val="0"/>
        <w:spacing w:after="0" w:line="240" w:lineRule="auto"/>
        <w:ind w:left="142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307DE8">
        <w:rPr>
          <w:rFonts w:ascii="Times New Roman" w:hAnsi="Times New Roman"/>
          <w:sz w:val="28"/>
          <w:szCs w:val="28"/>
        </w:rPr>
        <w:t>Договор</w:t>
      </w:r>
      <w:r w:rsidRPr="00307D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7DE8">
        <w:rPr>
          <w:rFonts w:ascii="Times New Roman" w:hAnsi="Times New Roman"/>
          <w:sz w:val="28"/>
          <w:szCs w:val="28"/>
        </w:rPr>
        <w:t>на</w:t>
      </w:r>
      <w:r w:rsidRPr="00307D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07DE8">
        <w:rPr>
          <w:rFonts w:ascii="Times New Roman" w:hAnsi="Times New Roman"/>
          <w:sz w:val="28"/>
          <w:szCs w:val="28"/>
        </w:rPr>
        <w:t>передачу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земельного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участка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в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постоянное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(бессрочное)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пользование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(выданный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исполнительным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комитетом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Совета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народных депутатов)</w:t>
      </w:r>
    </w:p>
    <w:p w:rsidR="00307DE8" w:rsidRPr="00307DE8" w:rsidRDefault="00307DE8" w:rsidP="00307DE8">
      <w:pPr>
        <w:pStyle w:val="af0"/>
        <w:widowControl w:val="0"/>
        <w:tabs>
          <w:tab w:val="left" w:pos="1814"/>
        </w:tabs>
        <w:autoSpaceDE w:val="0"/>
        <w:autoSpaceDN w:val="0"/>
        <w:spacing w:before="1" w:after="0" w:line="240" w:lineRule="auto"/>
        <w:ind w:left="142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</w:t>
      </w:r>
      <w:r w:rsidRPr="00307DE8">
        <w:rPr>
          <w:rFonts w:ascii="Times New Roman" w:hAnsi="Times New Roman"/>
          <w:sz w:val="28"/>
        </w:rPr>
        <w:t>Свидетельство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праве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бессрочного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(постоянного)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пользования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землей (выданное земельным комитетом, исполнительным органом сельского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(поселкового)</w:t>
      </w:r>
      <w:r w:rsidRPr="00307DE8">
        <w:rPr>
          <w:rFonts w:ascii="Times New Roman" w:hAnsi="Times New Roman"/>
          <w:spacing w:val="-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Совета народных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депутатов)</w:t>
      </w:r>
    </w:p>
    <w:p w:rsidR="00307DE8" w:rsidRPr="00307DE8" w:rsidRDefault="00307DE8" w:rsidP="00307DE8">
      <w:pPr>
        <w:pStyle w:val="af0"/>
        <w:widowControl w:val="0"/>
        <w:tabs>
          <w:tab w:val="left" w:pos="1808"/>
        </w:tabs>
        <w:autoSpaceDE w:val="0"/>
        <w:autoSpaceDN w:val="0"/>
        <w:spacing w:after="0" w:line="240" w:lineRule="auto"/>
        <w:ind w:left="142" w:right="1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</w:t>
      </w:r>
      <w:r w:rsidRPr="00307DE8">
        <w:rPr>
          <w:rFonts w:ascii="Times New Roman" w:hAnsi="Times New Roman"/>
          <w:sz w:val="28"/>
        </w:rPr>
        <w:t>Договор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аренды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земельного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участка,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заключенный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до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момента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создания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Учреждения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юстиции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государственной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регистрации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прав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на</w:t>
      </w:r>
      <w:r w:rsidRPr="00307DE8">
        <w:rPr>
          <w:rFonts w:ascii="Times New Roman" w:hAnsi="Times New Roman"/>
          <w:spacing w:val="-67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недвижимое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имущество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сделок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ним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территории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Ростовской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области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(выданный</w:t>
      </w:r>
      <w:r w:rsidRPr="00307DE8">
        <w:rPr>
          <w:rFonts w:ascii="Times New Roman" w:hAnsi="Times New Roman"/>
          <w:spacing w:val="-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земельным комитетом,</w:t>
      </w:r>
      <w:r w:rsidRPr="00307DE8">
        <w:rPr>
          <w:rFonts w:ascii="Times New Roman" w:hAnsi="Times New Roman"/>
          <w:spacing w:val="-3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администрацией МО)</w:t>
      </w:r>
    </w:p>
    <w:p w:rsidR="00307DE8" w:rsidRPr="00307DE8" w:rsidRDefault="00307DE8" w:rsidP="00307DE8">
      <w:pPr>
        <w:pStyle w:val="af0"/>
        <w:widowControl w:val="0"/>
        <w:tabs>
          <w:tab w:val="left" w:pos="1825"/>
        </w:tabs>
        <w:autoSpaceDE w:val="0"/>
        <w:autoSpaceDN w:val="0"/>
        <w:spacing w:after="0" w:line="240" w:lineRule="auto"/>
        <w:ind w:left="142" w:right="1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</w:t>
      </w:r>
      <w:r w:rsidRPr="00307DE8">
        <w:rPr>
          <w:rFonts w:ascii="Times New Roman" w:hAnsi="Times New Roman"/>
          <w:sz w:val="28"/>
        </w:rPr>
        <w:t>Типовой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договор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предоставлении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в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бессрочное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пользование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земельного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участка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под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строительство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индивидуального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жилого</w:t>
      </w:r>
      <w:r w:rsidRPr="00307DE8">
        <w:rPr>
          <w:rFonts w:ascii="Times New Roman" w:hAnsi="Times New Roman"/>
          <w:spacing w:val="7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дома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(выданный</w:t>
      </w:r>
      <w:r w:rsidRPr="00307DE8">
        <w:rPr>
          <w:rFonts w:ascii="Times New Roman" w:hAnsi="Times New Roman"/>
          <w:spacing w:val="-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исполнительным</w:t>
      </w:r>
      <w:r w:rsidRPr="00307DE8">
        <w:rPr>
          <w:rFonts w:ascii="Times New Roman" w:hAnsi="Times New Roman"/>
          <w:spacing w:val="-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комитетом</w:t>
      </w:r>
      <w:r w:rsidRPr="00307DE8">
        <w:rPr>
          <w:rFonts w:ascii="Times New Roman" w:hAnsi="Times New Roman"/>
          <w:spacing w:val="-4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Совета народных</w:t>
      </w:r>
      <w:r w:rsidRPr="00307DE8">
        <w:rPr>
          <w:rFonts w:ascii="Times New Roman" w:hAnsi="Times New Roman"/>
          <w:spacing w:val="-4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депутатов)</w:t>
      </w:r>
    </w:p>
    <w:p w:rsidR="00307DE8" w:rsidRPr="00307DE8" w:rsidRDefault="00307DE8" w:rsidP="00307DE8">
      <w:pPr>
        <w:pStyle w:val="a3"/>
        <w:spacing w:line="321" w:lineRule="exact"/>
        <w:rPr>
          <w:lang w:val="ru-RU"/>
        </w:rPr>
      </w:pPr>
      <w:r>
        <w:rPr>
          <w:lang w:val="ru-RU"/>
        </w:rPr>
        <w:t xml:space="preserve">           -  </w:t>
      </w:r>
      <w:r w:rsidRPr="00307DE8">
        <w:t>Решение</w:t>
      </w:r>
      <w:r w:rsidRPr="00307DE8">
        <w:rPr>
          <w:spacing w:val="-2"/>
        </w:rPr>
        <w:t xml:space="preserve"> </w:t>
      </w:r>
      <w:r w:rsidRPr="00307DE8">
        <w:t>суда</w:t>
      </w:r>
      <w:r>
        <w:rPr>
          <w:lang w:val="ru-RU"/>
        </w:rPr>
        <w:t>.</w:t>
      </w:r>
    </w:p>
    <w:p w:rsidR="00307DE8" w:rsidRPr="00307DE8" w:rsidRDefault="00307DE8" w:rsidP="00307DE8">
      <w:pPr>
        <w:pStyle w:val="af0"/>
        <w:widowControl w:val="0"/>
        <w:tabs>
          <w:tab w:val="left" w:pos="1651"/>
        </w:tabs>
        <w:autoSpaceDE w:val="0"/>
        <w:autoSpaceDN w:val="0"/>
        <w:spacing w:before="2" w:after="0" w:line="240" w:lineRule="auto"/>
        <w:ind w:left="142" w:right="106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5.5.3.</w:t>
      </w:r>
      <w:r w:rsidRPr="00307DE8">
        <w:rPr>
          <w:rFonts w:ascii="Times New Roman" w:hAnsi="Times New Roman"/>
          <w:sz w:val="28"/>
        </w:rPr>
        <w:t>Сообщение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заявителя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(заявителей),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содержащее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перечень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всех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зданий, сооружений, расположенных на испрашиваемом земельном участке с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указанием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их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кадастровых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(условных,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инвентарных)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номеров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адресных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ориентиров</w:t>
      </w:r>
    </w:p>
    <w:p w:rsidR="00307DE8" w:rsidRPr="00307DE8" w:rsidRDefault="00307DE8" w:rsidP="00307DE8">
      <w:pPr>
        <w:pStyle w:val="af0"/>
        <w:widowControl w:val="0"/>
        <w:tabs>
          <w:tab w:val="left" w:pos="1383"/>
        </w:tabs>
        <w:autoSpaceDE w:val="0"/>
        <w:autoSpaceDN w:val="0"/>
        <w:spacing w:after="0" w:line="240" w:lineRule="auto"/>
        <w:ind w:left="142" w:right="110" w:hanging="6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5.6.</w:t>
      </w:r>
      <w:r w:rsidRPr="00307DE8">
        <w:rPr>
          <w:rFonts w:ascii="Times New Roman" w:hAnsi="Times New Roman"/>
          <w:sz w:val="28"/>
        </w:rPr>
        <w:t>Для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предоставления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земельного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участка,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котором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расположены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объекты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незавершенного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строительства,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однократно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для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завершения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их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строительства</w:t>
      </w:r>
      <w:r w:rsidRPr="00307DE8">
        <w:rPr>
          <w:rFonts w:ascii="Times New Roman" w:hAnsi="Times New Roman"/>
          <w:spacing w:val="-2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собственникам</w:t>
      </w:r>
      <w:r w:rsidRPr="00307DE8">
        <w:rPr>
          <w:rFonts w:ascii="Times New Roman" w:hAnsi="Times New Roman"/>
          <w:spacing w:val="-4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объектов</w:t>
      </w:r>
      <w:r w:rsidRPr="00307DE8">
        <w:rPr>
          <w:rFonts w:ascii="Times New Roman" w:hAnsi="Times New Roman"/>
          <w:spacing w:val="-4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незавершенного строительства</w:t>
      </w:r>
    </w:p>
    <w:p w:rsidR="00307DE8" w:rsidRPr="00307DE8" w:rsidRDefault="00307DE8" w:rsidP="00307DE8">
      <w:pPr>
        <w:pStyle w:val="af0"/>
        <w:widowControl w:val="0"/>
        <w:tabs>
          <w:tab w:val="left" w:pos="1524"/>
        </w:tabs>
        <w:autoSpaceDE w:val="0"/>
        <w:autoSpaceDN w:val="0"/>
        <w:spacing w:after="0" w:line="240" w:lineRule="auto"/>
        <w:ind w:left="142" w:right="111" w:hanging="75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5.6.1.</w:t>
      </w:r>
      <w:r w:rsidRPr="00307DE8">
        <w:rPr>
          <w:rFonts w:ascii="Times New Roman" w:hAnsi="Times New Roman"/>
          <w:sz w:val="28"/>
        </w:rPr>
        <w:t>Документы, удостоверяющие (устанавливающие) права заявителя на</w:t>
      </w:r>
      <w:r w:rsidRPr="00307DE8">
        <w:rPr>
          <w:rFonts w:ascii="Times New Roman" w:hAnsi="Times New Roman"/>
          <w:spacing w:val="-67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здание,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сооружение,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если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право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такое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здание,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сооружение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зарегистрировано в</w:t>
      </w:r>
      <w:r w:rsidRPr="00307DE8">
        <w:rPr>
          <w:rFonts w:ascii="Times New Roman" w:hAnsi="Times New Roman"/>
          <w:spacing w:val="-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ЕГРН:</w:t>
      </w:r>
    </w:p>
    <w:p w:rsidR="0051608E" w:rsidRPr="00307DE8" w:rsidRDefault="00307DE8" w:rsidP="00307DE8">
      <w:pPr>
        <w:pStyle w:val="af0"/>
        <w:widowControl w:val="0"/>
        <w:tabs>
          <w:tab w:val="left" w:pos="1724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307DE8">
        <w:rPr>
          <w:rFonts w:ascii="Times New Roman" w:hAnsi="Times New Roman"/>
          <w:sz w:val="28"/>
        </w:rPr>
        <w:t>договор</w:t>
      </w:r>
      <w:r w:rsidRPr="00307DE8">
        <w:rPr>
          <w:rFonts w:ascii="Times New Roman" w:hAnsi="Times New Roman"/>
          <w:spacing w:val="-6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купли-продажи</w:t>
      </w:r>
      <w:r w:rsidRPr="00307DE8">
        <w:rPr>
          <w:rFonts w:ascii="Times New Roman" w:hAnsi="Times New Roman"/>
          <w:spacing w:val="-5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(удостоверенный</w:t>
      </w:r>
      <w:r w:rsidRPr="00307DE8">
        <w:rPr>
          <w:rFonts w:ascii="Times New Roman" w:hAnsi="Times New Roman"/>
          <w:spacing w:val="-8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нотариусом)</w:t>
      </w:r>
    </w:p>
    <w:p w:rsidR="00307DE8" w:rsidRPr="00307DE8" w:rsidRDefault="00307DE8" w:rsidP="00307DE8">
      <w:pPr>
        <w:pStyle w:val="af0"/>
        <w:widowControl w:val="0"/>
        <w:tabs>
          <w:tab w:val="left" w:pos="1524"/>
        </w:tabs>
        <w:autoSpaceDE w:val="0"/>
        <w:autoSpaceDN w:val="0"/>
        <w:spacing w:after="0" w:line="240" w:lineRule="auto"/>
        <w:ind w:left="142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5.6.2.</w:t>
      </w:r>
      <w:r w:rsidRPr="00307DE8">
        <w:rPr>
          <w:rFonts w:ascii="Times New Roman" w:hAnsi="Times New Roman"/>
          <w:sz w:val="28"/>
        </w:rPr>
        <w:t>Документы, удостоверяющие (устанавливающие) права заявителя на</w:t>
      </w:r>
      <w:r w:rsidRPr="00307DE8">
        <w:rPr>
          <w:rFonts w:ascii="Times New Roman" w:hAnsi="Times New Roman"/>
          <w:spacing w:val="-67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испрашиваемый земельный участок, если право на такой земельный участок не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зарегистрировано в</w:t>
      </w:r>
      <w:r w:rsidRPr="00307DE8">
        <w:rPr>
          <w:rFonts w:ascii="Times New Roman" w:hAnsi="Times New Roman"/>
          <w:spacing w:val="-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ЕГРН:</w:t>
      </w:r>
    </w:p>
    <w:p w:rsidR="00307DE8" w:rsidRPr="00307DE8" w:rsidRDefault="00307DE8" w:rsidP="00307DE8">
      <w:pPr>
        <w:pStyle w:val="af0"/>
        <w:widowControl w:val="0"/>
        <w:tabs>
          <w:tab w:val="left" w:pos="1808"/>
        </w:tabs>
        <w:autoSpaceDE w:val="0"/>
        <w:autoSpaceDN w:val="0"/>
        <w:spacing w:before="2" w:after="0" w:line="240" w:lineRule="auto"/>
        <w:ind w:left="142" w:right="1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- </w:t>
      </w:r>
      <w:r w:rsidRPr="00307DE8">
        <w:rPr>
          <w:rFonts w:ascii="Times New Roman" w:hAnsi="Times New Roman"/>
          <w:sz w:val="28"/>
        </w:rPr>
        <w:t>Договор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аренды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земельного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участка,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заключенный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до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момента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создания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Учреждения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юстиции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государственной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регистрации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прав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на</w:t>
      </w:r>
      <w:r w:rsidRPr="00307DE8">
        <w:rPr>
          <w:rFonts w:ascii="Times New Roman" w:hAnsi="Times New Roman"/>
          <w:spacing w:val="-67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недвижимое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имущество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сделок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ним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на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территории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Ростовской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области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(выданный</w:t>
      </w:r>
      <w:r w:rsidRPr="00307DE8">
        <w:rPr>
          <w:rFonts w:ascii="Times New Roman" w:hAnsi="Times New Roman"/>
          <w:spacing w:val="-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земельным комитетом,</w:t>
      </w:r>
      <w:r w:rsidRPr="00307DE8">
        <w:rPr>
          <w:rFonts w:ascii="Times New Roman" w:hAnsi="Times New Roman"/>
          <w:spacing w:val="-3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администрацией МО)</w:t>
      </w:r>
    </w:p>
    <w:p w:rsidR="00307DE8" w:rsidRPr="00307DE8" w:rsidRDefault="00307DE8" w:rsidP="00E349FA">
      <w:pPr>
        <w:pStyle w:val="af0"/>
        <w:widowControl w:val="0"/>
        <w:tabs>
          <w:tab w:val="left" w:pos="1651"/>
        </w:tabs>
        <w:autoSpaceDE w:val="0"/>
        <w:autoSpaceDN w:val="0"/>
        <w:spacing w:after="0" w:line="240" w:lineRule="auto"/>
        <w:ind w:left="142" w:right="109" w:hanging="75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5.6.3.</w:t>
      </w:r>
      <w:r w:rsidRPr="00307DE8">
        <w:rPr>
          <w:rFonts w:ascii="Times New Roman" w:hAnsi="Times New Roman"/>
          <w:sz w:val="28"/>
        </w:rPr>
        <w:t>Сообщение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заявителя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(заявителей),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содержащее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перечень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всех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зданий, сооружений, расположенных на испрашиваемом земельном участке, с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указанием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их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кадастровых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(условных,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инвентарных)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номеров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и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адресных</w:t>
      </w:r>
      <w:r w:rsidRPr="00307DE8">
        <w:rPr>
          <w:rFonts w:ascii="Times New Roman" w:hAnsi="Times New Roman"/>
          <w:spacing w:val="1"/>
          <w:sz w:val="28"/>
        </w:rPr>
        <w:t xml:space="preserve"> </w:t>
      </w:r>
      <w:r w:rsidRPr="00307DE8">
        <w:rPr>
          <w:rFonts w:ascii="Times New Roman" w:hAnsi="Times New Roman"/>
          <w:sz w:val="28"/>
        </w:rPr>
        <w:t>ориентиров</w:t>
      </w:r>
      <w:r>
        <w:rPr>
          <w:rFonts w:ascii="Times New Roman" w:hAnsi="Times New Roman"/>
          <w:sz w:val="28"/>
        </w:rPr>
        <w:t>.</w:t>
      </w:r>
    </w:p>
    <w:p w:rsidR="00E349FA" w:rsidRPr="00E349FA" w:rsidRDefault="00E349FA" w:rsidP="00E349FA">
      <w:pPr>
        <w:pStyle w:val="af0"/>
        <w:widowControl w:val="0"/>
        <w:tabs>
          <w:tab w:val="left" w:pos="1335"/>
        </w:tabs>
        <w:autoSpaceDE w:val="0"/>
        <w:autoSpaceDN w:val="0"/>
        <w:spacing w:after="0" w:line="240" w:lineRule="auto"/>
        <w:ind w:left="142" w:right="108" w:hanging="6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5.7.</w:t>
      </w:r>
      <w:r w:rsidRPr="00E349FA">
        <w:rPr>
          <w:rFonts w:ascii="Times New Roman" w:hAnsi="Times New Roman"/>
          <w:sz w:val="28"/>
        </w:rPr>
        <w:t>Для предоставления земельного участка, находящегося в постоянном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(бессрочном)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пользовании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юридических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лиц,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этим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землепользователям,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исключением:</w:t>
      </w:r>
    </w:p>
    <w:p w:rsidR="00E349FA" w:rsidRPr="00E349FA" w:rsidRDefault="00E349FA" w:rsidP="0088142B">
      <w:pPr>
        <w:pStyle w:val="af0"/>
        <w:widowControl w:val="0"/>
        <w:numPr>
          <w:ilvl w:val="0"/>
          <w:numId w:val="10"/>
        </w:numPr>
        <w:tabs>
          <w:tab w:val="left" w:pos="1117"/>
        </w:tabs>
        <w:autoSpaceDE w:val="0"/>
        <w:autoSpaceDN w:val="0"/>
        <w:spacing w:after="0" w:line="321" w:lineRule="exact"/>
        <w:ind w:hanging="306"/>
        <w:contextualSpacing w:val="0"/>
        <w:jc w:val="both"/>
        <w:rPr>
          <w:rFonts w:ascii="Times New Roman" w:hAnsi="Times New Roman"/>
          <w:sz w:val="28"/>
        </w:rPr>
      </w:pPr>
      <w:r w:rsidRPr="00E349FA">
        <w:rPr>
          <w:rFonts w:ascii="Times New Roman" w:hAnsi="Times New Roman"/>
          <w:sz w:val="28"/>
        </w:rPr>
        <w:t>органов</w:t>
      </w:r>
      <w:r w:rsidRPr="00E349FA">
        <w:rPr>
          <w:rFonts w:ascii="Times New Roman" w:hAnsi="Times New Roman"/>
          <w:spacing w:val="-6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государственной</w:t>
      </w:r>
      <w:r w:rsidRPr="00E349FA">
        <w:rPr>
          <w:rFonts w:ascii="Times New Roman" w:hAnsi="Times New Roman"/>
          <w:spacing w:val="-4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власти</w:t>
      </w:r>
      <w:r w:rsidRPr="00E349FA">
        <w:rPr>
          <w:rFonts w:ascii="Times New Roman" w:hAnsi="Times New Roman"/>
          <w:spacing w:val="-4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</w:t>
      </w:r>
      <w:r w:rsidRPr="00E349FA">
        <w:rPr>
          <w:rFonts w:ascii="Times New Roman" w:hAnsi="Times New Roman"/>
          <w:spacing w:val="-7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органов</w:t>
      </w:r>
      <w:r w:rsidRPr="00E349FA">
        <w:rPr>
          <w:rFonts w:ascii="Times New Roman" w:hAnsi="Times New Roman"/>
          <w:spacing w:val="-6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местного</w:t>
      </w:r>
      <w:r w:rsidRPr="00E349FA">
        <w:rPr>
          <w:rFonts w:ascii="Times New Roman" w:hAnsi="Times New Roman"/>
          <w:spacing w:val="-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самоуправления;</w:t>
      </w:r>
    </w:p>
    <w:p w:rsidR="00E349FA" w:rsidRPr="00E349FA" w:rsidRDefault="00E349FA" w:rsidP="00E349FA">
      <w:pPr>
        <w:spacing w:line="321" w:lineRule="exact"/>
        <w:jc w:val="both"/>
        <w:rPr>
          <w:sz w:val="28"/>
        </w:rPr>
        <w:sectPr w:rsidR="00E349FA" w:rsidRPr="00E349FA" w:rsidSect="00E349FA">
          <w:pgSz w:w="11910" w:h="16840"/>
          <w:pgMar w:top="482" w:right="743" w:bottom="278" w:left="1701" w:header="720" w:footer="720" w:gutter="0"/>
          <w:cols w:space="720"/>
        </w:sectPr>
      </w:pPr>
    </w:p>
    <w:p w:rsidR="00E349FA" w:rsidRPr="00E349FA" w:rsidRDefault="00E349FA" w:rsidP="0088142B">
      <w:pPr>
        <w:pStyle w:val="af0"/>
        <w:widowControl w:val="0"/>
        <w:numPr>
          <w:ilvl w:val="0"/>
          <w:numId w:val="10"/>
        </w:numPr>
        <w:tabs>
          <w:tab w:val="left" w:pos="1121"/>
        </w:tabs>
        <w:autoSpaceDE w:val="0"/>
        <w:autoSpaceDN w:val="0"/>
        <w:spacing w:before="63" w:after="0" w:line="240" w:lineRule="auto"/>
        <w:ind w:left="103" w:right="112" w:firstLine="707"/>
        <w:contextualSpacing w:val="0"/>
        <w:jc w:val="both"/>
        <w:rPr>
          <w:rFonts w:ascii="Times New Roman" w:hAnsi="Times New Roman"/>
          <w:sz w:val="28"/>
        </w:rPr>
      </w:pPr>
      <w:r w:rsidRPr="00E349FA">
        <w:rPr>
          <w:rFonts w:ascii="Times New Roman" w:hAnsi="Times New Roman"/>
          <w:sz w:val="28"/>
        </w:rPr>
        <w:t>государственных и муниципальных учреждений (бюджетных, казенных,</w:t>
      </w:r>
      <w:r w:rsidRPr="00E349FA">
        <w:rPr>
          <w:rFonts w:ascii="Times New Roman" w:hAnsi="Times New Roman"/>
          <w:spacing w:val="-67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автономных);</w:t>
      </w:r>
    </w:p>
    <w:p w:rsidR="00E349FA" w:rsidRPr="00E349FA" w:rsidRDefault="00E349FA" w:rsidP="0088142B">
      <w:pPr>
        <w:pStyle w:val="af0"/>
        <w:widowControl w:val="0"/>
        <w:numPr>
          <w:ilvl w:val="0"/>
          <w:numId w:val="10"/>
        </w:numPr>
        <w:tabs>
          <w:tab w:val="left" w:pos="1117"/>
        </w:tabs>
        <w:autoSpaceDE w:val="0"/>
        <w:autoSpaceDN w:val="0"/>
        <w:spacing w:before="2" w:after="0" w:line="240" w:lineRule="auto"/>
        <w:ind w:hanging="306"/>
        <w:contextualSpacing w:val="0"/>
        <w:jc w:val="both"/>
        <w:rPr>
          <w:rFonts w:ascii="Times New Roman" w:hAnsi="Times New Roman"/>
          <w:sz w:val="28"/>
        </w:rPr>
      </w:pPr>
      <w:r w:rsidRPr="00E349FA">
        <w:rPr>
          <w:rFonts w:ascii="Times New Roman" w:hAnsi="Times New Roman"/>
          <w:sz w:val="28"/>
        </w:rPr>
        <w:t>казенных</w:t>
      </w:r>
      <w:r w:rsidRPr="00E349FA">
        <w:rPr>
          <w:rFonts w:ascii="Times New Roman" w:hAnsi="Times New Roman"/>
          <w:spacing w:val="-5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предприятий;</w:t>
      </w:r>
    </w:p>
    <w:p w:rsidR="00E349FA" w:rsidRPr="00E349FA" w:rsidRDefault="00E349FA" w:rsidP="0088142B">
      <w:pPr>
        <w:pStyle w:val="af0"/>
        <w:widowControl w:val="0"/>
        <w:numPr>
          <w:ilvl w:val="0"/>
          <w:numId w:val="10"/>
        </w:numPr>
        <w:tabs>
          <w:tab w:val="left" w:pos="1169"/>
        </w:tabs>
        <w:autoSpaceDE w:val="0"/>
        <w:autoSpaceDN w:val="0"/>
        <w:spacing w:after="0" w:line="240" w:lineRule="auto"/>
        <w:ind w:left="103" w:right="114" w:firstLine="707"/>
        <w:contextualSpacing w:val="0"/>
        <w:jc w:val="both"/>
        <w:rPr>
          <w:rFonts w:ascii="Times New Roman" w:hAnsi="Times New Roman"/>
          <w:sz w:val="28"/>
        </w:rPr>
      </w:pPr>
      <w:r w:rsidRPr="00E349FA">
        <w:rPr>
          <w:rFonts w:ascii="Times New Roman" w:hAnsi="Times New Roman"/>
          <w:sz w:val="28"/>
        </w:rPr>
        <w:t>центров исторического наследия президентов Российской Федерации,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прекративших</w:t>
      </w:r>
      <w:r w:rsidRPr="00E349FA">
        <w:rPr>
          <w:rFonts w:ascii="Times New Roman" w:hAnsi="Times New Roman"/>
          <w:spacing w:val="-4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исполнение своих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полномочий</w:t>
      </w:r>
      <w:r>
        <w:rPr>
          <w:rFonts w:ascii="Times New Roman" w:hAnsi="Times New Roman"/>
          <w:sz w:val="28"/>
        </w:rPr>
        <w:t>.</w:t>
      </w:r>
    </w:p>
    <w:p w:rsidR="00E349FA" w:rsidRPr="00E349FA" w:rsidRDefault="00E349FA" w:rsidP="00E349FA">
      <w:pPr>
        <w:pStyle w:val="af0"/>
        <w:widowControl w:val="0"/>
        <w:tabs>
          <w:tab w:val="left" w:pos="1524"/>
        </w:tabs>
        <w:autoSpaceDE w:val="0"/>
        <w:autoSpaceDN w:val="0"/>
        <w:spacing w:after="0" w:line="240" w:lineRule="auto"/>
        <w:ind w:left="142" w:right="105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5.7.1.</w:t>
      </w:r>
      <w:r w:rsidRPr="00E349FA">
        <w:rPr>
          <w:rFonts w:ascii="Times New Roman" w:hAnsi="Times New Roman"/>
          <w:sz w:val="28"/>
        </w:rPr>
        <w:t>Документы, удостоверяющие (устанавливающие) права заявителя на</w:t>
      </w:r>
      <w:r w:rsidRPr="00E349FA">
        <w:rPr>
          <w:rFonts w:ascii="Times New Roman" w:hAnsi="Times New Roman"/>
          <w:spacing w:val="-67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испрашиваемый земельный участок, если право на такой земельный участок не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зарегистрировано в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ЕГРН:</w:t>
      </w:r>
    </w:p>
    <w:p w:rsidR="00E349FA" w:rsidRPr="00E349FA" w:rsidRDefault="00E349FA" w:rsidP="00E349FA">
      <w:pPr>
        <w:pStyle w:val="af0"/>
        <w:widowControl w:val="0"/>
        <w:tabs>
          <w:tab w:val="left" w:pos="1908"/>
        </w:tabs>
        <w:autoSpaceDE w:val="0"/>
        <w:autoSpaceDN w:val="0"/>
        <w:spacing w:after="0" w:line="240" w:lineRule="auto"/>
        <w:ind w:left="142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Pr="00E349FA">
        <w:rPr>
          <w:rFonts w:ascii="Times New Roman" w:hAnsi="Times New Roman"/>
          <w:sz w:val="28"/>
        </w:rPr>
        <w:t>Государственный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акт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праве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пожизненного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наследуемого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владения земельным участком (праве постоянного (бессрочного) пользования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земельным участком) (выданный исполнительным комитетом Совета народных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депутатов)</w:t>
      </w:r>
    </w:p>
    <w:p w:rsidR="00E349FA" w:rsidRPr="00E349FA" w:rsidRDefault="00E349FA" w:rsidP="00E349FA">
      <w:pPr>
        <w:pStyle w:val="af0"/>
        <w:widowControl w:val="0"/>
        <w:tabs>
          <w:tab w:val="left" w:pos="1814"/>
        </w:tabs>
        <w:autoSpaceDE w:val="0"/>
        <w:autoSpaceDN w:val="0"/>
        <w:spacing w:after="0" w:line="240" w:lineRule="auto"/>
        <w:ind w:left="142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Pr="00E349FA">
        <w:rPr>
          <w:rFonts w:ascii="Times New Roman" w:hAnsi="Times New Roman"/>
          <w:sz w:val="28"/>
        </w:rPr>
        <w:t>Свидетельство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праве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бессрочного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(постоянного)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пользования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землей (выданное земельным комитетом, исполнительным органом сельского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(поселкового)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Совета народных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депутатов).</w:t>
      </w:r>
    </w:p>
    <w:p w:rsidR="00E349FA" w:rsidRPr="00E349FA" w:rsidRDefault="00E349FA" w:rsidP="00E349FA">
      <w:pPr>
        <w:pStyle w:val="af0"/>
        <w:widowControl w:val="0"/>
        <w:tabs>
          <w:tab w:val="left" w:pos="1342"/>
        </w:tabs>
        <w:autoSpaceDE w:val="0"/>
        <w:autoSpaceDN w:val="0"/>
        <w:spacing w:before="1" w:after="0" w:line="240" w:lineRule="auto"/>
        <w:ind w:left="142" w:right="110" w:hanging="6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5.8.</w:t>
      </w:r>
      <w:r w:rsidRPr="00E349FA">
        <w:rPr>
          <w:rFonts w:ascii="Times New Roman" w:hAnsi="Times New Roman"/>
          <w:sz w:val="28"/>
        </w:rPr>
        <w:t>Для предоставления земельного участка гражданам, имеющим право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первоочередное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или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внеочередное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приобретение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земельных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участков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соответствии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федеральными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законами,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законами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субъектов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Российской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Федерации</w:t>
      </w:r>
    </w:p>
    <w:p w:rsidR="00E349FA" w:rsidRPr="00E349FA" w:rsidRDefault="00E349FA" w:rsidP="00E349FA">
      <w:pPr>
        <w:pStyle w:val="af0"/>
        <w:widowControl w:val="0"/>
        <w:tabs>
          <w:tab w:val="left" w:pos="1833"/>
        </w:tabs>
        <w:autoSpaceDE w:val="0"/>
        <w:autoSpaceDN w:val="0"/>
        <w:spacing w:after="0" w:line="240" w:lineRule="auto"/>
        <w:ind w:left="142" w:right="107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5.8.1.</w:t>
      </w:r>
      <w:r w:rsidRPr="00E349FA">
        <w:rPr>
          <w:rFonts w:ascii="Times New Roman" w:hAnsi="Times New Roman"/>
          <w:sz w:val="28"/>
        </w:rPr>
        <w:t>Для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граждан,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получивших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или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перенесших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лучевую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болезнь,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другие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заболевания,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инвалидов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вследствие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чернобыльской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катастрофы,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нуждающихся в улучшении жилищных условий (ст. 14 Федерального закона от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15.05.1991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№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1244-1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«О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социальной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защите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граждан,</w:t>
      </w:r>
      <w:r w:rsidRPr="00E349FA">
        <w:rPr>
          <w:rFonts w:ascii="Times New Roman" w:hAnsi="Times New Roman"/>
          <w:spacing w:val="7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подвергшихся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воздействию</w:t>
      </w:r>
      <w:r w:rsidRPr="00E349FA">
        <w:rPr>
          <w:rFonts w:ascii="Times New Roman" w:hAnsi="Times New Roman"/>
          <w:spacing w:val="-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радиации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вследствие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катастрофы</w:t>
      </w:r>
      <w:r w:rsidRPr="00E349FA">
        <w:rPr>
          <w:rFonts w:ascii="Times New Roman" w:hAnsi="Times New Roman"/>
          <w:spacing w:val="-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</w:t>
      </w:r>
      <w:r w:rsidRPr="00E349FA">
        <w:rPr>
          <w:rFonts w:ascii="Times New Roman" w:hAnsi="Times New Roman"/>
          <w:spacing w:val="-2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Чернобыльской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АЭС»):</w:t>
      </w:r>
    </w:p>
    <w:p w:rsidR="00E349FA" w:rsidRPr="00E349FA" w:rsidRDefault="00E349FA" w:rsidP="00E349FA">
      <w:pPr>
        <w:pStyle w:val="af0"/>
        <w:widowControl w:val="0"/>
        <w:tabs>
          <w:tab w:val="left" w:pos="1958"/>
        </w:tabs>
        <w:autoSpaceDE w:val="0"/>
        <w:autoSpaceDN w:val="0"/>
        <w:spacing w:after="0" w:line="240" w:lineRule="auto"/>
        <w:ind w:left="142" w:right="112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349FA">
        <w:rPr>
          <w:rFonts w:ascii="Times New Roman" w:hAnsi="Times New Roman"/>
          <w:sz w:val="28"/>
        </w:rPr>
        <w:t>Удостоверение получившего (ей) или перенесшего (ей) лучевую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болезнь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другие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заболевания,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связанные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радиационным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воздействием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вследствие</w:t>
      </w:r>
      <w:r w:rsidRPr="00E349FA">
        <w:rPr>
          <w:rFonts w:ascii="Times New Roman" w:hAnsi="Times New Roman"/>
          <w:spacing w:val="-2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катастрофы на</w:t>
      </w:r>
      <w:r w:rsidRPr="00E349FA">
        <w:rPr>
          <w:rFonts w:ascii="Times New Roman" w:hAnsi="Times New Roman"/>
          <w:spacing w:val="-2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Чернобыльской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АЭС; ставшего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(ей)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инвалидом</w:t>
      </w:r>
      <w:r>
        <w:rPr>
          <w:rFonts w:ascii="Times New Roman" w:hAnsi="Times New Roman"/>
          <w:sz w:val="28"/>
        </w:rPr>
        <w:t>.</w:t>
      </w:r>
    </w:p>
    <w:p w:rsidR="00E349FA" w:rsidRPr="00E349FA" w:rsidRDefault="00E349FA" w:rsidP="00E349FA">
      <w:pPr>
        <w:pStyle w:val="af0"/>
        <w:widowControl w:val="0"/>
        <w:tabs>
          <w:tab w:val="left" w:pos="1735"/>
        </w:tabs>
        <w:autoSpaceDE w:val="0"/>
        <w:autoSpaceDN w:val="0"/>
        <w:spacing w:after="0" w:line="240" w:lineRule="auto"/>
        <w:ind w:left="142" w:right="108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5.8.2.</w:t>
      </w:r>
      <w:r w:rsidRPr="00E349FA">
        <w:rPr>
          <w:rFonts w:ascii="Times New Roman" w:hAnsi="Times New Roman"/>
          <w:sz w:val="28"/>
        </w:rPr>
        <w:t>Для граждан, эвакуированных (переселенных) из зоны отчуждения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(ст.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17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Федерального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закона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от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15.05.1991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№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1244-1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«О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социальной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защите</w:t>
      </w:r>
      <w:r w:rsidRPr="00E349FA">
        <w:rPr>
          <w:rFonts w:ascii="Times New Roman" w:hAnsi="Times New Roman"/>
          <w:spacing w:val="-67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граждан,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подвергшихся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воздействию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радиации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вследствие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катастрофы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Чернобыльской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АЭС»):</w:t>
      </w:r>
    </w:p>
    <w:p w:rsidR="00E349FA" w:rsidRPr="00E349FA" w:rsidRDefault="00E349FA" w:rsidP="00E349FA">
      <w:pPr>
        <w:pStyle w:val="af0"/>
        <w:widowControl w:val="0"/>
        <w:tabs>
          <w:tab w:val="left" w:pos="2236"/>
        </w:tabs>
        <w:autoSpaceDE w:val="0"/>
        <w:autoSpaceDN w:val="0"/>
        <w:spacing w:after="0" w:line="240" w:lineRule="auto"/>
        <w:ind w:left="142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Pr="00E349FA">
        <w:rPr>
          <w:rFonts w:ascii="Times New Roman" w:hAnsi="Times New Roman"/>
          <w:sz w:val="28"/>
        </w:rPr>
        <w:t>Удостоверение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участника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ликвидации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катастрофы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Чернобыльской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  </w:t>
      </w:r>
      <w:r w:rsidRPr="00E349FA">
        <w:rPr>
          <w:rFonts w:ascii="Times New Roman" w:hAnsi="Times New Roman"/>
          <w:sz w:val="28"/>
        </w:rPr>
        <w:t>АЭС</w:t>
      </w:r>
      <w:r>
        <w:rPr>
          <w:rFonts w:ascii="Times New Roman" w:hAnsi="Times New Roman"/>
          <w:sz w:val="28"/>
        </w:rPr>
        <w:t>;</w:t>
      </w:r>
    </w:p>
    <w:p w:rsidR="00E349FA" w:rsidRPr="00E349FA" w:rsidRDefault="00E349FA" w:rsidP="00E349FA">
      <w:pPr>
        <w:pStyle w:val="af0"/>
        <w:widowControl w:val="0"/>
        <w:tabs>
          <w:tab w:val="left" w:pos="1965"/>
        </w:tabs>
        <w:autoSpaceDE w:val="0"/>
        <w:autoSpaceDN w:val="0"/>
        <w:spacing w:after="0" w:line="240" w:lineRule="auto"/>
        <w:ind w:left="142" w:right="10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5.8.3.</w:t>
      </w:r>
      <w:r w:rsidRPr="00E349FA">
        <w:rPr>
          <w:rFonts w:ascii="Times New Roman" w:hAnsi="Times New Roman"/>
          <w:sz w:val="28"/>
        </w:rPr>
        <w:t>Для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граждан,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подвергшихся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радиационному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воздействию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вследствие ядерных испытаний на Семипалатинском полигоне, нуждающихся в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улучшении</w:t>
      </w:r>
      <w:r w:rsidRPr="00E349FA">
        <w:rPr>
          <w:rFonts w:ascii="Times New Roman" w:hAnsi="Times New Roman"/>
          <w:spacing w:val="32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жилищных</w:t>
      </w:r>
      <w:r w:rsidRPr="00E349FA">
        <w:rPr>
          <w:rFonts w:ascii="Times New Roman" w:hAnsi="Times New Roman"/>
          <w:spacing w:val="35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условий</w:t>
      </w:r>
      <w:r w:rsidRPr="00E349FA">
        <w:rPr>
          <w:rFonts w:ascii="Times New Roman" w:hAnsi="Times New Roman"/>
          <w:spacing w:val="35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(ст.</w:t>
      </w:r>
      <w:r w:rsidRPr="00E349FA">
        <w:rPr>
          <w:rFonts w:ascii="Times New Roman" w:hAnsi="Times New Roman"/>
          <w:spacing w:val="3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2</w:t>
      </w:r>
      <w:r w:rsidRPr="00E349FA">
        <w:rPr>
          <w:rFonts w:ascii="Times New Roman" w:hAnsi="Times New Roman"/>
          <w:spacing w:val="3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Федерального</w:t>
      </w:r>
      <w:r w:rsidRPr="00E349FA">
        <w:rPr>
          <w:rFonts w:ascii="Times New Roman" w:hAnsi="Times New Roman"/>
          <w:spacing w:val="3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закона</w:t>
      </w:r>
      <w:r w:rsidRPr="00E349FA">
        <w:rPr>
          <w:rFonts w:ascii="Times New Roman" w:hAnsi="Times New Roman"/>
          <w:spacing w:val="34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от</w:t>
      </w:r>
      <w:r w:rsidRPr="00E349FA">
        <w:rPr>
          <w:rFonts w:ascii="Times New Roman" w:hAnsi="Times New Roman"/>
          <w:spacing w:val="32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10.01.2002</w:t>
      </w:r>
      <w:r w:rsidRPr="00E349FA">
        <w:rPr>
          <w:rFonts w:ascii="Times New Roman" w:hAnsi="Times New Roman"/>
          <w:spacing w:val="32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№</w:t>
      </w:r>
      <w:r w:rsidRPr="00E349FA">
        <w:rPr>
          <w:rFonts w:ascii="Times New Roman" w:hAnsi="Times New Roman"/>
          <w:spacing w:val="3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2-</w:t>
      </w:r>
      <w:r w:rsidRPr="00E349FA">
        <w:rPr>
          <w:rFonts w:ascii="Times New Roman" w:hAnsi="Times New Roman"/>
          <w:spacing w:val="-68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ФЗ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«О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социальных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гарантиям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гражданам,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подвергшихся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радиационному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воздействию</w:t>
      </w:r>
      <w:r w:rsidRPr="00E349FA">
        <w:rPr>
          <w:rFonts w:ascii="Times New Roman" w:hAnsi="Times New Roman"/>
          <w:spacing w:val="-4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вследствие</w:t>
      </w:r>
      <w:r w:rsidRPr="00E349FA">
        <w:rPr>
          <w:rFonts w:ascii="Times New Roman" w:hAnsi="Times New Roman"/>
          <w:spacing w:val="-2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ядерных</w:t>
      </w:r>
      <w:r w:rsidRPr="00E349FA">
        <w:rPr>
          <w:rFonts w:ascii="Times New Roman" w:hAnsi="Times New Roman"/>
          <w:spacing w:val="-5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испытаний</w:t>
      </w:r>
      <w:r w:rsidRPr="00E349FA">
        <w:rPr>
          <w:rFonts w:ascii="Times New Roman" w:hAnsi="Times New Roman"/>
          <w:spacing w:val="-2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</w:t>
      </w:r>
      <w:r w:rsidRPr="00E349FA">
        <w:rPr>
          <w:rFonts w:ascii="Times New Roman" w:hAnsi="Times New Roman"/>
          <w:spacing w:val="-5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Семипалатинском</w:t>
      </w:r>
      <w:r w:rsidRPr="00E349FA">
        <w:rPr>
          <w:rFonts w:ascii="Times New Roman" w:hAnsi="Times New Roman"/>
          <w:spacing w:val="-2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полигоне»):</w:t>
      </w:r>
    </w:p>
    <w:p w:rsidR="00E349FA" w:rsidRPr="00E349FA" w:rsidRDefault="00E349FA" w:rsidP="00E349FA">
      <w:pPr>
        <w:pStyle w:val="af0"/>
        <w:widowControl w:val="0"/>
        <w:tabs>
          <w:tab w:val="left" w:pos="2337"/>
        </w:tabs>
        <w:autoSpaceDE w:val="0"/>
        <w:autoSpaceDN w:val="0"/>
        <w:spacing w:after="0" w:line="240" w:lineRule="auto"/>
        <w:ind w:left="142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</w:t>
      </w:r>
      <w:r w:rsidRPr="00E349FA">
        <w:rPr>
          <w:rFonts w:ascii="Times New Roman" w:hAnsi="Times New Roman"/>
          <w:sz w:val="28"/>
        </w:rPr>
        <w:t>Удостоверение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участника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ядерных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испытаний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Семипалатинском</w:t>
      </w:r>
      <w:r w:rsidRPr="00E349FA">
        <w:rPr>
          <w:rFonts w:ascii="Times New Roman" w:hAnsi="Times New Roman"/>
          <w:spacing w:val="-4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полигоне</w:t>
      </w:r>
      <w:r>
        <w:rPr>
          <w:rFonts w:ascii="Times New Roman" w:hAnsi="Times New Roman"/>
          <w:sz w:val="28"/>
        </w:rPr>
        <w:t>;</w:t>
      </w:r>
    </w:p>
    <w:p w:rsidR="00E349FA" w:rsidRPr="00E349FA" w:rsidRDefault="00E349FA" w:rsidP="00E349FA">
      <w:pPr>
        <w:pStyle w:val="af0"/>
        <w:widowControl w:val="0"/>
        <w:tabs>
          <w:tab w:val="left" w:pos="1917"/>
        </w:tabs>
        <w:autoSpaceDE w:val="0"/>
        <w:autoSpaceDN w:val="0"/>
        <w:spacing w:after="0" w:line="240" w:lineRule="auto"/>
        <w:ind w:left="142" w:right="107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5.8.4.</w:t>
      </w:r>
      <w:r w:rsidRPr="00E349FA">
        <w:rPr>
          <w:rFonts w:ascii="Times New Roman" w:hAnsi="Times New Roman"/>
          <w:sz w:val="28"/>
        </w:rPr>
        <w:t>Для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граждан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(в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том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числе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временно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направленных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или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командированных), включая военнослужащих и военнообязанных, призванных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специальные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сборы,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лиц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начальствующего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рядового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состава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органов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внутренних дел, органов государственной безопасности, органов гражданской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обороны, принимавших в 1957-1958 годах непосредственное участие в работах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ликвидации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последствий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аварии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1957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году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производственном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объединении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"Маяк"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(в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соответствии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п.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</w:t>
      </w:r>
      <w:r w:rsidRPr="00E349FA">
        <w:rPr>
          <w:rFonts w:ascii="Times New Roman" w:hAnsi="Times New Roman"/>
          <w:sz w:val="28"/>
        </w:rPr>
        <w:t>ст.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Федерального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закона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от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26.11.1998 №</w:t>
      </w:r>
      <w:r w:rsidRPr="00E349FA">
        <w:rPr>
          <w:rFonts w:ascii="Times New Roman" w:hAnsi="Times New Roman"/>
          <w:spacing w:val="-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175-ФЗ):</w:t>
      </w:r>
    </w:p>
    <w:p w:rsidR="00E349FA" w:rsidRDefault="00E349FA" w:rsidP="00E349FA">
      <w:pPr>
        <w:pStyle w:val="af0"/>
        <w:widowControl w:val="0"/>
        <w:tabs>
          <w:tab w:val="left" w:pos="1938"/>
        </w:tabs>
        <w:autoSpaceDE w:val="0"/>
        <w:autoSpaceDN w:val="0"/>
        <w:spacing w:before="63" w:after="0" w:line="240" w:lineRule="auto"/>
        <w:ind w:left="142" w:right="106" w:firstLine="426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</w:t>
      </w:r>
      <w:r w:rsidRPr="00E349FA">
        <w:rPr>
          <w:rFonts w:ascii="Times New Roman" w:hAnsi="Times New Roman"/>
          <w:sz w:val="28"/>
        </w:rPr>
        <w:t>Удостоверение участника ликвидации последствий аварии в 1957</w:t>
      </w:r>
      <w:r w:rsidRPr="00E349FA">
        <w:rPr>
          <w:rFonts w:ascii="Times New Roman" w:hAnsi="Times New Roman"/>
          <w:spacing w:val="-67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г.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на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производственном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объединение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«МАЯК»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сбросов</w:t>
      </w:r>
      <w:r w:rsidRPr="00E349FA">
        <w:rPr>
          <w:rFonts w:ascii="Times New Roman" w:hAnsi="Times New Roman"/>
          <w:spacing w:val="7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радиоактивных</w:t>
      </w:r>
      <w:r w:rsidRPr="00E349FA">
        <w:rPr>
          <w:rFonts w:ascii="Times New Roman" w:hAnsi="Times New Roman"/>
          <w:spacing w:val="-67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отходов</w:t>
      </w:r>
      <w:r w:rsidRPr="00E349FA">
        <w:rPr>
          <w:rFonts w:ascii="Times New Roman" w:hAnsi="Times New Roman"/>
          <w:spacing w:val="-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</w:t>
      </w:r>
      <w:r w:rsidRPr="00E349FA">
        <w:rPr>
          <w:rFonts w:ascii="Times New Roman" w:hAnsi="Times New Roman"/>
          <w:spacing w:val="-2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реку</w:t>
      </w:r>
      <w:r w:rsidRPr="00E349FA">
        <w:rPr>
          <w:rFonts w:ascii="Times New Roman" w:hAnsi="Times New Roman"/>
          <w:spacing w:val="-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Теча</w:t>
      </w:r>
      <w:r>
        <w:rPr>
          <w:rFonts w:ascii="Times New Roman" w:hAnsi="Times New Roman"/>
          <w:sz w:val="28"/>
        </w:rPr>
        <w:t>;</w:t>
      </w:r>
    </w:p>
    <w:p w:rsidR="00E349FA" w:rsidRPr="00E349FA" w:rsidRDefault="00E349FA" w:rsidP="00E349FA">
      <w:pPr>
        <w:pStyle w:val="af0"/>
        <w:widowControl w:val="0"/>
        <w:tabs>
          <w:tab w:val="left" w:pos="1730"/>
        </w:tabs>
        <w:autoSpaceDE w:val="0"/>
        <w:autoSpaceDN w:val="0"/>
        <w:spacing w:before="2" w:after="0" w:line="240" w:lineRule="auto"/>
        <w:ind w:left="142" w:right="117" w:hanging="1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5.8.5.</w:t>
      </w:r>
      <w:r w:rsidRPr="00E349FA">
        <w:rPr>
          <w:rFonts w:ascii="Times New Roman" w:hAnsi="Times New Roman"/>
          <w:sz w:val="28"/>
        </w:rPr>
        <w:t>Для инвалидов войны (ст. 14 Федерального закона от 12.01.1995 №</w:t>
      </w:r>
      <w:r w:rsidRPr="00E349FA">
        <w:rPr>
          <w:rFonts w:ascii="Times New Roman" w:hAnsi="Times New Roman"/>
          <w:spacing w:val="-67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5-ФЗ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«О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ветеранах»):</w:t>
      </w:r>
    </w:p>
    <w:p w:rsidR="00E349FA" w:rsidRPr="00E349FA" w:rsidRDefault="00E349FA" w:rsidP="00E349FA">
      <w:pPr>
        <w:pStyle w:val="af0"/>
        <w:widowControl w:val="0"/>
        <w:tabs>
          <w:tab w:val="left" w:pos="1932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349FA">
        <w:rPr>
          <w:rFonts w:ascii="Times New Roman" w:hAnsi="Times New Roman"/>
          <w:sz w:val="28"/>
        </w:rPr>
        <w:t>Удостоверение</w:t>
      </w:r>
      <w:r w:rsidRPr="00E349FA">
        <w:rPr>
          <w:rFonts w:ascii="Times New Roman" w:hAnsi="Times New Roman"/>
          <w:spacing w:val="-5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инвалида</w:t>
      </w:r>
      <w:r w:rsidRPr="00E349FA">
        <w:rPr>
          <w:rFonts w:ascii="Times New Roman" w:hAnsi="Times New Roman"/>
          <w:spacing w:val="-4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войны</w:t>
      </w:r>
      <w:r>
        <w:rPr>
          <w:rFonts w:ascii="Times New Roman" w:hAnsi="Times New Roman"/>
          <w:sz w:val="28"/>
        </w:rPr>
        <w:t>;</w:t>
      </w:r>
    </w:p>
    <w:p w:rsidR="00E349FA" w:rsidRPr="00E349FA" w:rsidRDefault="00E349FA" w:rsidP="00E349FA">
      <w:pPr>
        <w:pStyle w:val="af0"/>
        <w:widowControl w:val="0"/>
        <w:tabs>
          <w:tab w:val="left" w:pos="1953"/>
        </w:tabs>
        <w:autoSpaceDE w:val="0"/>
        <w:autoSpaceDN w:val="0"/>
        <w:spacing w:after="0" w:line="240" w:lineRule="auto"/>
        <w:ind w:left="142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5.8.6.</w:t>
      </w:r>
      <w:r w:rsidRPr="00E349FA">
        <w:rPr>
          <w:rFonts w:ascii="Times New Roman" w:hAnsi="Times New Roman"/>
          <w:sz w:val="28"/>
        </w:rPr>
        <w:t>Для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участников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Великой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Отечественной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войны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(ст.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15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Федерального закона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от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12.01.1995 №</w:t>
      </w:r>
      <w:r w:rsidRPr="00E349FA">
        <w:rPr>
          <w:rFonts w:ascii="Times New Roman" w:hAnsi="Times New Roman"/>
          <w:spacing w:val="-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5-ФЗ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«О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ветеранах»):</w:t>
      </w:r>
    </w:p>
    <w:p w:rsidR="00E349FA" w:rsidRPr="00E349FA" w:rsidRDefault="00E349FA" w:rsidP="00E349FA">
      <w:pPr>
        <w:pStyle w:val="a3"/>
        <w:spacing w:line="321" w:lineRule="exact"/>
        <w:ind w:left="811"/>
        <w:rPr>
          <w:lang w:val="ru-RU"/>
        </w:rPr>
      </w:pPr>
      <w:r>
        <w:rPr>
          <w:lang w:val="ru-RU"/>
        </w:rPr>
        <w:t>-</w:t>
      </w:r>
      <w:r w:rsidRPr="00E349FA">
        <w:rPr>
          <w:spacing w:val="-3"/>
        </w:rPr>
        <w:t xml:space="preserve"> </w:t>
      </w:r>
      <w:r w:rsidRPr="00E349FA">
        <w:t>Удостоверение</w:t>
      </w:r>
      <w:r w:rsidRPr="00E349FA">
        <w:rPr>
          <w:spacing w:val="-4"/>
        </w:rPr>
        <w:t xml:space="preserve"> </w:t>
      </w:r>
      <w:r w:rsidRPr="00E349FA">
        <w:t>участника</w:t>
      </w:r>
      <w:r w:rsidRPr="00E349FA">
        <w:rPr>
          <w:spacing w:val="-4"/>
        </w:rPr>
        <w:t xml:space="preserve"> </w:t>
      </w:r>
      <w:r w:rsidRPr="00E349FA">
        <w:t>Великой</w:t>
      </w:r>
      <w:r w:rsidRPr="00E349FA">
        <w:rPr>
          <w:spacing w:val="-4"/>
        </w:rPr>
        <w:t xml:space="preserve"> </w:t>
      </w:r>
      <w:r w:rsidRPr="00E349FA">
        <w:t>Отечественной</w:t>
      </w:r>
      <w:r w:rsidRPr="00E349FA">
        <w:rPr>
          <w:spacing w:val="-4"/>
        </w:rPr>
        <w:t xml:space="preserve"> </w:t>
      </w:r>
      <w:r w:rsidRPr="00E349FA">
        <w:t>войны;</w:t>
      </w:r>
    </w:p>
    <w:p w:rsidR="00E349FA" w:rsidRPr="00E349FA" w:rsidRDefault="00E349FA" w:rsidP="00E349FA">
      <w:pPr>
        <w:pStyle w:val="af0"/>
        <w:widowControl w:val="0"/>
        <w:tabs>
          <w:tab w:val="left" w:pos="1783"/>
        </w:tabs>
        <w:autoSpaceDE w:val="0"/>
        <w:autoSpaceDN w:val="0"/>
        <w:spacing w:before="2" w:after="0" w:line="240" w:lineRule="auto"/>
        <w:ind w:left="142" w:right="11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5.8.7.</w:t>
      </w:r>
      <w:r w:rsidRPr="00E349FA">
        <w:rPr>
          <w:rFonts w:ascii="Times New Roman" w:hAnsi="Times New Roman"/>
          <w:sz w:val="28"/>
        </w:rPr>
        <w:t>Для ветеранов боевых действий (ст. 16 Федерального закона от</w:t>
      </w:r>
      <w:r w:rsidRPr="00E349FA">
        <w:rPr>
          <w:rFonts w:ascii="Times New Roman" w:hAnsi="Times New Roman"/>
          <w:spacing w:val="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12.01.1995 №</w:t>
      </w:r>
      <w:r w:rsidRPr="00E349FA">
        <w:rPr>
          <w:rFonts w:ascii="Times New Roman" w:hAnsi="Times New Roman"/>
          <w:spacing w:val="-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5-ФЗ</w:t>
      </w:r>
      <w:r w:rsidRPr="00E349FA">
        <w:rPr>
          <w:rFonts w:ascii="Times New Roman" w:hAnsi="Times New Roman"/>
          <w:spacing w:val="-3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«О</w:t>
      </w:r>
      <w:r w:rsidRPr="00E349FA">
        <w:rPr>
          <w:rFonts w:ascii="Times New Roman" w:hAnsi="Times New Roman"/>
          <w:spacing w:val="-1"/>
          <w:sz w:val="28"/>
        </w:rPr>
        <w:t xml:space="preserve"> </w:t>
      </w:r>
      <w:r w:rsidRPr="00E349FA">
        <w:rPr>
          <w:rFonts w:ascii="Times New Roman" w:hAnsi="Times New Roman"/>
          <w:sz w:val="28"/>
        </w:rPr>
        <w:t>ветеранах»):</w:t>
      </w:r>
    </w:p>
    <w:p w:rsidR="00E349FA" w:rsidRPr="0040271E" w:rsidRDefault="00E349FA" w:rsidP="0040271E">
      <w:pPr>
        <w:pStyle w:val="a3"/>
        <w:spacing w:line="321" w:lineRule="exact"/>
        <w:ind w:left="811"/>
        <w:rPr>
          <w:lang w:val="ru-RU"/>
        </w:rPr>
      </w:pPr>
      <w:r>
        <w:rPr>
          <w:lang w:val="ru-RU"/>
        </w:rPr>
        <w:t xml:space="preserve"> - </w:t>
      </w:r>
      <w:r w:rsidRPr="00E349FA">
        <w:t>Удостоверение</w:t>
      </w:r>
      <w:r w:rsidRPr="00E349FA">
        <w:rPr>
          <w:spacing w:val="-3"/>
        </w:rPr>
        <w:t xml:space="preserve"> </w:t>
      </w:r>
      <w:r w:rsidRPr="00E349FA">
        <w:t>ветерана</w:t>
      </w:r>
      <w:r w:rsidRPr="00E349FA">
        <w:rPr>
          <w:spacing w:val="-7"/>
        </w:rPr>
        <w:t xml:space="preserve"> </w:t>
      </w:r>
      <w:r w:rsidRPr="00E349FA">
        <w:t>боевых</w:t>
      </w:r>
      <w:r w:rsidRPr="00E349FA">
        <w:rPr>
          <w:spacing w:val="-2"/>
        </w:rPr>
        <w:t xml:space="preserve"> </w:t>
      </w:r>
      <w:r w:rsidRPr="00E349FA">
        <w:t>действий</w:t>
      </w:r>
      <w:r>
        <w:rPr>
          <w:lang w:val="ru-RU"/>
        </w:rPr>
        <w:t>;</w:t>
      </w:r>
    </w:p>
    <w:p w:rsidR="00E349FA" w:rsidRPr="00E349FA" w:rsidRDefault="0040271E" w:rsidP="0040271E">
      <w:pPr>
        <w:pStyle w:val="af0"/>
        <w:widowControl w:val="0"/>
        <w:tabs>
          <w:tab w:val="left" w:pos="1766"/>
        </w:tabs>
        <w:autoSpaceDE w:val="0"/>
        <w:autoSpaceDN w:val="0"/>
        <w:spacing w:after="0" w:line="240" w:lineRule="auto"/>
        <w:ind w:left="142" w:right="110" w:hanging="106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5.8.8.</w:t>
      </w:r>
      <w:r w:rsidR="00E349FA" w:rsidRPr="00E349FA">
        <w:rPr>
          <w:rFonts w:ascii="Times New Roman" w:hAnsi="Times New Roman"/>
          <w:sz w:val="28"/>
          <w:szCs w:val="28"/>
        </w:rPr>
        <w:t>Для военнослужащих, проходивших военную службу в воинских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частях,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учреждениях,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военно-учебных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заведениях,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не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входивших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в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состав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действующей армии, в период с 22 июня 1941 года по 3 сентября 1945 года не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менее шести месяцев, военнослужащих, награжденных орденами или медалями</w:t>
      </w:r>
      <w:r w:rsidR="00E349FA" w:rsidRPr="00E349F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СССР</w:t>
      </w:r>
      <w:r w:rsidR="00E349FA" w:rsidRPr="00E349FA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за</w:t>
      </w:r>
      <w:r w:rsidR="00E349FA" w:rsidRPr="00E349FA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службу</w:t>
      </w:r>
      <w:r w:rsidR="00E349FA" w:rsidRPr="00E349FA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в</w:t>
      </w:r>
      <w:r w:rsidR="00E349FA" w:rsidRPr="00E349FA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указанный</w:t>
      </w:r>
      <w:r w:rsidR="00E349FA" w:rsidRPr="00E349FA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период</w:t>
      </w:r>
      <w:r w:rsidR="00E349FA" w:rsidRPr="00E349FA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(ст.</w:t>
      </w:r>
      <w:r w:rsidR="00E349FA" w:rsidRPr="00E349FA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17</w:t>
      </w:r>
      <w:r w:rsidR="00E349FA" w:rsidRPr="00E349FA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Федерального</w:t>
      </w:r>
      <w:r w:rsidR="00E349FA" w:rsidRPr="00E349FA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закона</w:t>
      </w:r>
      <w:r w:rsidR="00E349FA" w:rsidRPr="00E349FA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от</w:t>
      </w:r>
      <w:r w:rsidR="00E349FA" w:rsidRPr="00E349FA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12.01.1995</w:t>
      </w:r>
      <w:r>
        <w:rPr>
          <w:rFonts w:ascii="Times New Roman" w:hAnsi="Times New Roman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№</w:t>
      </w:r>
      <w:r w:rsidR="00E349FA" w:rsidRPr="00E349F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5-ФЗ</w:t>
      </w:r>
      <w:r w:rsidR="00E349FA" w:rsidRPr="00E349F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«О</w:t>
      </w:r>
      <w:r w:rsidR="00E349FA" w:rsidRPr="00E349FA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ветеранах»):</w:t>
      </w:r>
    </w:p>
    <w:p w:rsidR="00E349FA" w:rsidRPr="0040271E" w:rsidRDefault="0040271E" w:rsidP="0040271E">
      <w:pPr>
        <w:pStyle w:val="af0"/>
        <w:widowControl w:val="0"/>
        <w:tabs>
          <w:tab w:val="left" w:pos="1938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E349FA" w:rsidRPr="00E349FA">
        <w:rPr>
          <w:rFonts w:ascii="Times New Roman" w:hAnsi="Times New Roman"/>
          <w:sz w:val="28"/>
          <w:szCs w:val="28"/>
        </w:rPr>
        <w:t>Удостоверение</w:t>
      </w:r>
      <w:r w:rsidR="00E349FA" w:rsidRPr="00E349F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ветерана</w:t>
      </w:r>
      <w:r w:rsidR="00E349FA" w:rsidRPr="00E349F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Великой</w:t>
      </w:r>
      <w:r w:rsidR="00E349FA" w:rsidRPr="00E349F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Отечественной</w:t>
      </w:r>
      <w:r w:rsidR="00E349FA" w:rsidRPr="00E349F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9FA" w:rsidRPr="00E349FA">
        <w:rPr>
          <w:rFonts w:ascii="Times New Roman" w:hAnsi="Times New Roman"/>
          <w:sz w:val="28"/>
          <w:szCs w:val="28"/>
        </w:rPr>
        <w:t>войны;</w:t>
      </w:r>
    </w:p>
    <w:p w:rsidR="0040271E" w:rsidRPr="0040271E" w:rsidRDefault="0040271E" w:rsidP="0040271E">
      <w:pPr>
        <w:pStyle w:val="af0"/>
        <w:widowControl w:val="0"/>
        <w:tabs>
          <w:tab w:val="left" w:pos="1737"/>
        </w:tabs>
        <w:autoSpaceDE w:val="0"/>
        <w:autoSpaceDN w:val="0"/>
        <w:spacing w:after="0" w:line="240" w:lineRule="auto"/>
        <w:ind w:left="142" w:right="10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5.8.9. </w:t>
      </w:r>
      <w:r w:rsidRPr="0040271E">
        <w:rPr>
          <w:rFonts w:ascii="Times New Roman" w:hAnsi="Times New Roman"/>
          <w:sz w:val="28"/>
        </w:rPr>
        <w:t>Для лиц, награжденных знаком «Жителю блокадного Ленинграда»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(ст.</w:t>
      </w:r>
      <w:r w:rsidRPr="0040271E">
        <w:rPr>
          <w:rFonts w:ascii="Times New Roman" w:hAnsi="Times New Roman"/>
          <w:spacing w:val="-3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18 Федерального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закона</w:t>
      </w:r>
      <w:r w:rsidRPr="0040271E">
        <w:rPr>
          <w:rFonts w:ascii="Times New Roman" w:hAnsi="Times New Roman"/>
          <w:spacing w:val="-4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от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12.01.1995</w:t>
      </w:r>
      <w:r w:rsidRPr="0040271E">
        <w:rPr>
          <w:rFonts w:ascii="Times New Roman" w:hAnsi="Times New Roman"/>
          <w:spacing w:val="-4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№ 5-ФЗ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«О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ветеранах»):</w:t>
      </w:r>
    </w:p>
    <w:p w:rsidR="0040271E" w:rsidRDefault="0040271E" w:rsidP="0040271E">
      <w:pPr>
        <w:pStyle w:val="af0"/>
        <w:widowControl w:val="0"/>
        <w:tabs>
          <w:tab w:val="left" w:pos="1938"/>
        </w:tabs>
        <w:autoSpaceDE w:val="0"/>
        <w:autoSpaceDN w:val="0"/>
        <w:spacing w:before="63" w:after="0" w:line="240" w:lineRule="auto"/>
        <w:ind w:left="142" w:right="106" w:firstLine="426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</w:t>
      </w:r>
      <w:r w:rsidRPr="0040271E">
        <w:rPr>
          <w:rFonts w:ascii="Times New Roman" w:hAnsi="Times New Roman"/>
          <w:sz w:val="28"/>
        </w:rPr>
        <w:t>Удостоверение</w:t>
      </w:r>
      <w:r w:rsidRPr="0040271E">
        <w:rPr>
          <w:rFonts w:ascii="Times New Roman" w:hAnsi="Times New Roman"/>
          <w:spacing w:val="-4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ветерана</w:t>
      </w:r>
      <w:r w:rsidRPr="0040271E">
        <w:rPr>
          <w:rFonts w:ascii="Times New Roman" w:hAnsi="Times New Roman"/>
          <w:spacing w:val="-4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Великой</w:t>
      </w:r>
      <w:r w:rsidRPr="0040271E">
        <w:rPr>
          <w:rFonts w:ascii="Times New Roman" w:hAnsi="Times New Roman"/>
          <w:spacing w:val="-4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Отечественной</w:t>
      </w:r>
      <w:r w:rsidRPr="0040271E">
        <w:rPr>
          <w:rFonts w:ascii="Times New Roman" w:hAnsi="Times New Roman"/>
          <w:spacing w:val="-4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войны</w:t>
      </w:r>
      <w:r>
        <w:rPr>
          <w:rFonts w:ascii="Times New Roman" w:hAnsi="Times New Roman"/>
          <w:sz w:val="28"/>
        </w:rPr>
        <w:t>;</w:t>
      </w:r>
    </w:p>
    <w:p w:rsidR="0040271E" w:rsidRPr="0040271E" w:rsidRDefault="0040271E" w:rsidP="0040271E">
      <w:pPr>
        <w:pStyle w:val="af0"/>
        <w:widowControl w:val="0"/>
        <w:tabs>
          <w:tab w:val="left" w:pos="1884"/>
        </w:tabs>
        <w:autoSpaceDE w:val="0"/>
        <w:autoSpaceDN w:val="0"/>
        <w:spacing w:after="0" w:line="240" w:lineRule="auto"/>
        <w:ind w:left="142" w:right="10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5.8.10.</w:t>
      </w:r>
      <w:r w:rsidRPr="0040271E">
        <w:rPr>
          <w:rFonts w:ascii="Times New Roman" w:hAnsi="Times New Roman"/>
          <w:sz w:val="28"/>
        </w:rPr>
        <w:t>Для лиц, работавших в период Великой Отечественной войны на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объектах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противовоздушной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обороны,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местной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противовоздушной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обороны,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строительстве оборонительных сооружений, военно-морских баз, аэродромов и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других военных объектов в пределах тыловых границ действующих фронтов,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операционных зон действующих флотов, на прифронтовых участках железных и</w:t>
      </w:r>
      <w:r w:rsidRPr="0040271E">
        <w:rPr>
          <w:rFonts w:ascii="Times New Roman" w:hAnsi="Times New Roman"/>
          <w:spacing w:val="-67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автомобильных дорог (ст. 19 Федерального закона от 12.01.1995 № 5-ФЗ «О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ветеранах»):</w:t>
      </w:r>
    </w:p>
    <w:p w:rsidR="0040271E" w:rsidRPr="0040271E" w:rsidRDefault="0040271E" w:rsidP="0040271E">
      <w:pPr>
        <w:pStyle w:val="af0"/>
        <w:widowControl w:val="0"/>
        <w:tabs>
          <w:tab w:val="left" w:pos="2074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40271E">
        <w:rPr>
          <w:rFonts w:ascii="Times New Roman" w:hAnsi="Times New Roman"/>
          <w:sz w:val="28"/>
        </w:rPr>
        <w:t>Удостоверение</w:t>
      </w:r>
      <w:r w:rsidRPr="0040271E">
        <w:rPr>
          <w:rFonts w:ascii="Times New Roman" w:hAnsi="Times New Roman"/>
          <w:spacing w:val="-5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ветерана</w:t>
      </w:r>
      <w:r w:rsidRPr="0040271E">
        <w:rPr>
          <w:rFonts w:ascii="Times New Roman" w:hAnsi="Times New Roman"/>
          <w:spacing w:val="-4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Великой</w:t>
      </w:r>
      <w:r w:rsidRPr="0040271E">
        <w:rPr>
          <w:rFonts w:ascii="Times New Roman" w:hAnsi="Times New Roman"/>
          <w:spacing w:val="-4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Отечественной</w:t>
      </w:r>
      <w:r w:rsidRPr="0040271E">
        <w:rPr>
          <w:rFonts w:ascii="Times New Roman" w:hAnsi="Times New Roman"/>
          <w:spacing w:val="-6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войны</w:t>
      </w:r>
    </w:p>
    <w:p w:rsidR="0040271E" w:rsidRPr="0040271E" w:rsidRDefault="0040271E" w:rsidP="0040271E">
      <w:pPr>
        <w:pStyle w:val="af0"/>
        <w:widowControl w:val="0"/>
        <w:tabs>
          <w:tab w:val="left" w:pos="2008"/>
        </w:tabs>
        <w:autoSpaceDE w:val="0"/>
        <w:autoSpaceDN w:val="0"/>
        <w:spacing w:after="0" w:line="240" w:lineRule="auto"/>
        <w:ind w:left="142" w:right="105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5.8.11.</w:t>
      </w:r>
      <w:r w:rsidRPr="0040271E">
        <w:rPr>
          <w:rFonts w:ascii="Times New Roman" w:hAnsi="Times New Roman"/>
          <w:sz w:val="28"/>
        </w:rPr>
        <w:t>Для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членов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семей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погибших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(умерших)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инвалидов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войны,</w:t>
      </w:r>
      <w:r w:rsidRPr="0040271E">
        <w:rPr>
          <w:rFonts w:ascii="Times New Roman" w:hAnsi="Times New Roman"/>
          <w:spacing w:val="-67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участников Великой Отечественной войны и ветеранов боевых действий (ст. 21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Федерального закона от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12.01.1995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№</w:t>
      </w:r>
      <w:r w:rsidRPr="0040271E">
        <w:rPr>
          <w:rFonts w:ascii="Times New Roman" w:hAnsi="Times New Roman"/>
          <w:spacing w:val="-4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5-ФЗ «О</w:t>
      </w:r>
      <w:r w:rsidRPr="0040271E">
        <w:rPr>
          <w:rFonts w:ascii="Times New Roman" w:hAnsi="Times New Roman"/>
          <w:spacing w:val="-2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ветеранах»):</w:t>
      </w:r>
    </w:p>
    <w:p w:rsidR="0040271E" w:rsidRPr="0040271E" w:rsidRDefault="0040271E" w:rsidP="0040271E">
      <w:pPr>
        <w:pStyle w:val="af0"/>
        <w:widowControl w:val="0"/>
        <w:tabs>
          <w:tab w:val="left" w:pos="2150"/>
        </w:tabs>
        <w:autoSpaceDE w:val="0"/>
        <w:autoSpaceDN w:val="0"/>
        <w:spacing w:after="0" w:line="242" w:lineRule="auto"/>
        <w:ind w:left="142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</w:t>
      </w:r>
      <w:r w:rsidRPr="0040271E">
        <w:rPr>
          <w:rFonts w:ascii="Times New Roman" w:hAnsi="Times New Roman"/>
          <w:sz w:val="28"/>
        </w:rPr>
        <w:t>Удостоверение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члена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семьи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погибшего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(умершего)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инвалида</w:t>
      </w:r>
      <w:r w:rsidRPr="0040271E">
        <w:rPr>
          <w:rFonts w:ascii="Times New Roman" w:hAnsi="Times New Roman"/>
          <w:spacing w:val="-67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войны,</w:t>
      </w:r>
      <w:r w:rsidRPr="0040271E">
        <w:rPr>
          <w:rFonts w:ascii="Times New Roman" w:hAnsi="Times New Roman"/>
          <w:spacing w:val="-3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участника</w:t>
      </w:r>
      <w:r w:rsidRPr="0040271E">
        <w:rPr>
          <w:rFonts w:ascii="Times New Roman" w:hAnsi="Times New Roman"/>
          <w:spacing w:val="-2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Великой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Отечественной</w:t>
      </w:r>
      <w:r w:rsidRPr="0040271E">
        <w:rPr>
          <w:rFonts w:ascii="Times New Roman" w:hAnsi="Times New Roman"/>
          <w:spacing w:val="-2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войны,</w:t>
      </w:r>
      <w:r w:rsidRPr="0040271E">
        <w:rPr>
          <w:rFonts w:ascii="Times New Roman" w:hAnsi="Times New Roman"/>
          <w:spacing w:val="-2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ветерана</w:t>
      </w:r>
      <w:r w:rsidRPr="0040271E">
        <w:rPr>
          <w:rFonts w:ascii="Times New Roman" w:hAnsi="Times New Roman"/>
          <w:spacing w:val="-5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боевых действий</w:t>
      </w:r>
      <w:r>
        <w:rPr>
          <w:rFonts w:ascii="Times New Roman" w:hAnsi="Times New Roman"/>
          <w:sz w:val="28"/>
        </w:rPr>
        <w:t>.</w:t>
      </w:r>
    </w:p>
    <w:p w:rsidR="0040271E" w:rsidRPr="0040271E" w:rsidRDefault="0040271E" w:rsidP="0040271E">
      <w:pPr>
        <w:pStyle w:val="af0"/>
        <w:widowControl w:val="0"/>
        <w:tabs>
          <w:tab w:val="left" w:pos="1356"/>
        </w:tabs>
        <w:autoSpaceDE w:val="0"/>
        <w:autoSpaceDN w:val="0"/>
        <w:spacing w:after="0" w:line="240" w:lineRule="auto"/>
        <w:ind w:left="142" w:right="10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5.9.</w:t>
      </w:r>
      <w:r w:rsidRPr="0040271E">
        <w:rPr>
          <w:rFonts w:ascii="Times New Roman" w:hAnsi="Times New Roman"/>
          <w:sz w:val="28"/>
        </w:rPr>
        <w:t>Для предоставления земельного участка взамен земельного участка,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предоставленного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гражданину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или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юридическому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лицу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на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праве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аренды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и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изымаемого</w:t>
      </w:r>
      <w:r w:rsidRPr="0040271E">
        <w:rPr>
          <w:rFonts w:ascii="Times New Roman" w:hAnsi="Times New Roman"/>
          <w:spacing w:val="-3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для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государственных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или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муниципальных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нужд</w:t>
      </w:r>
    </w:p>
    <w:p w:rsidR="0040271E" w:rsidRPr="0040271E" w:rsidRDefault="0040271E" w:rsidP="0040271E">
      <w:pPr>
        <w:pStyle w:val="a3"/>
        <w:ind w:left="142" w:right="113"/>
        <w:rPr>
          <w:lang w:val="ru-RU"/>
        </w:rPr>
      </w:pPr>
      <w:r>
        <w:rPr>
          <w:lang w:val="ru-RU"/>
        </w:rPr>
        <w:t xml:space="preserve">            5.9.1.</w:t>
      </w:r>
      <w:r w:rsidRPr="0040271E">
        <w:t xml:space="preserve"> Решение суда, на основании которого земельный участок изъят </w:t>
      </w:r>
      <w:r>
        <w:rPr>
          <w:lang w:val="ru-RU"/>
        </w:rPr>
        <w:t xml:space="preserve"> </w:t>
      </w:r>
      <w:r w:rsidRPr="0040271E">
        <w:t>для</w:t>
      </w:r>
      <w:r w:rsidRPr="0040271E">
        <w:rPr>
          <w:spacing w:val="-67"/>
        </w:rPr>
        <w:t xml:space="preserve"> </w:t>
      </w:r>
      <w:r w:rsidRPr="0040271E">
        <w:t>государственных и</w:t>
      </w:r>
      <w:r w:rsidRPr="0040271E">
        <w:rPr>
          <w:spacing w:val="-3"/>
        </w:rPr>
        <w:t xml:space="preserve"> </w:t>
      </w:r>
      <w:r w:rsidRPr="0040271E">
        <w:t>муниципальных</w:t>
      </w:r>
      <w:r w:rsidRPr="0040271E">
        <w:rPr>
          <w:spacing w:val="-3"/>
        </w:rPr>
        <w:t xml:space="preserve"> </w:t>
      </w:r>
      <w:r w:rsidRPr="0040271E">
        <w:t>нужд</w:t>
      </w:r>
      <w:r>
        <w:rPr>
          <w:lang w:val="ru-RU"/>
        </w:rPr>
        <w:t>.</w:t>
      </w:r>
    </w:p>
    <w:p w:rsidR="0040271E" w:rsidRPr="0040271E" w:rsidRDefault="0040271E" w:rsidP="0040271E">
      <w:pPr>
        <w:pStyle w:val="af0"/>
        <w:widowControl w:val="0"/>
        <w:tabs>
          <w:tab w:val="left" w:pos="1304"/>
        </w:tabs>
        <w:autoSpaceDE w:val="0"/>
        <w:autoSpaceDN w:val="0"/>
        <w:spacing w:after="0" w:line="240" w:lineRule="auto"/>
        <w:ind w:left="142" w:hanging="61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5.10.</w:t>
      </w:r>
      <w:r w:rsidRPr="0040271E">
        <w:rPr>
          <w:rFonts w:ascii="Times New Roman" w:hAnsi="Times New Roman"/>
          <w:sz w:val="28"/>
        </w:rPr>
        <w:t>Для</w:t>
      </w:r>
      <w:r w:rsidRPr="0040271E">
        <w:rPr>
          <w:rFonts w:ascii="Times New Roman" w:hAnsi="Times New Roman"/>
          <w:spacing w:val="-5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земельного участка лицу, которое в соответствии с настоящим Кодексом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имеет право на приобретение в собственность земельного участка, находящегося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71E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0271E">
        <w:rPr>
          <w:rFonts w:ascii="Times New Roman" w:hAnsi="Times New Roman"/>
          <w:sz w:val="28"/>
          <w:szCs w:val="28"/>
        </w:rPr>
        <w:t xml:space="preserve"> муниципальной собственности, без проведения торгов, в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том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числе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бесплатно,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если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такой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земельный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участок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зарезервирован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для</w:t>
      </w:r>
      <w:r w:rsidRPr="0040271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государственных или</w:t>
      </w:r>
      <w:r w:rsidRPr="0040271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муниципальных нужд либо</w:t>
      </w:r>
      <w:r w:rsidRPr="0040271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ограничен</w:t>
      </w:r>
      <w:r w:rsidRPr="0040271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в</w:t>
      </w:r>
      <w:r w:rsidRPr="0040271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0271E">
        <w:rPr>
          <w:rFonts w:ascii="Times New Roman" w:hAnsi="Times New Roman"/>
          <w:sz w:val="28"/>
          <w:szCs w:val="28"/>
        </w:rPr>
        <w:t>обороте</w:t>
      </w:r>
      <w:r>
        <w:rPr>
          <w:rFonts w:ascii="Times New Roman" w:hAnsi="Times New Roman"/>
          <w:sz w:val="28"/>
          <w:szCs w:val="28"/>
        </w:rPr>
        <w:t>.</w:t>
      </w:r>
    </w:p>
    <w:p w:rsidR="0040271E" w:rsidRPr="0040271E" w:rsidRDefault="0040271E" w:rsidP="0040271E">
      <w:pPr>
        <w:pStyle w:val="af0"/>
        <w:widowControl w:val="0"/>
        <w:tabs>
          <w:tab w:val="left" w:pos="1613"/>
        </w:tabs>
        <w:autoSpaceDE w:val="0"/>
        <w:autoSpaceDN w:val="0"/>
        <w:spacing w:before="63" w:after="0" w:line="240" w:lineRule="auto"/>
        <w:ind w:left="142" w:right="104" w:hanging="75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5.10.1.</w:t>
      </w:r>
      <w:r w:rsidRPr="0040271E">
        <w:rPr>
          <w:rFonts w:ascii="Times New Roman" w:hAnsi="Times New Roman"/>
          <w:sz w:val="28"/>
        </w:rPr>
        <w:t>Документ,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подтверждающий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право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заявителя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на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предоставление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земельного участка в собственность без проведения торгов при предоставлении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земельного участка</w:t>
      </w:r>
      <w:r w:rsidRPr="0040271E">
        <w:rPr>
          <w:rFonts w:ascii="Times New Roman" w:hAnsi="Times New Roman"/>
          <w:spacing w:val="-2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в</w:t>
      </w:r>
      <w:r w:rsidRPr="0040271E">
        <w:rPr>
          <w:rFonts w:ascii="Times New Roman" w:hAnsi="Times New Roman"/>
          <w:spacing w:val="-2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собственность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за плату</w:t>
      </w:r>
      <w:r>
        <w:rPr>
          <w:rFonts w:ascii="Times New Roman" w:hAnsi="Times New Roman"/>
          <w:sz w:val="28"/>
        </w:rPr>
        <w:t>.</w:t>
      </w:r>
    </w:p>
    <w:p w:rsidR="0040271E" w:rsidRDefault="0040271E" w:rsidP="0040271E"/>
    <w:p w:rsidR="0040271E" w:rsidRPr="0040271E" w:rsidRDefault="0040271E" w:rsidP="0040271E">
      <w:pPr>
        <w:pStyle w:val="af0"/>
        <w:widowControl w:val="0"/>
        <w:tabs>
          <w:tab w:val="left" w:pos="1747"/>
        </w:tabs>
        <w:autoSpaceDE w:val="0"/>
        <w:autoSpaceDN w:val="0"/>
        <w:spacing w:before="2" w:after="0" w:line="240" w:lineRule="auto"/>
        <w:ind w:left="142" w:right="104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5.10.1.1.</w:t>
      </w:r>
      <w:r w:rsidRPr="0040271E">
        <w:rPr>
          <w:rFonts w:ascii="Times New Roman" w:hAnsi="Times New Roman"/>
          <w:sz w:val="28"/>
        </w:rPr>
        <w:t>Для членов садоводческого некоммерческого товарищества (СНТ)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или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огороднического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некоммерческого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товарищества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(ОНТ),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если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садовый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земельный участок или огородный земельный участок, образован из земельного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участка,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предоставленного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СНТ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или ОНТ:</w:t>
      </w:r>
    </w:p>
    <w:p w:rsidR="0040271E" w:rsidRPr="0040271E" w:rsidRDefault="0040271E" w:rsidP="0040271E">
      <w:pPr>
        <w:pStyle w:val="af0"/>
        <w:widowControl w:val="0"/>
        <w:tabs>
          <w:tab w:val="left" w:pos="1960"/>
        </w:tabs>
        <w:autoSpaceDE w:val="0"/>
        <w:autoSpaceDN w:val="0"/>
        <w:spacing w:after="0" w:line="240" w:lineRule="auto"/>
        <w:ind w:left="142" w:right="11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 </w:t>
      </w:r>
      <w:r w:rsidRPr="0040271E">
        <w:rPr>
          <w:rFonts w:ascii="Times New Roman" w:hAnsi="Times New Roman"/>
          <w:sz w:val="28"/>
        </w:rPr>
        <w:t>Документ о предоставлении исходного земельного участка СНТ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или ОНТ, за исключением случаев, если право на исходный земельный участок</w:t>
      </w:r>
      <w:r w:rsidRPr="0040271E">
        <w:rPr>
          <w:rFonts w:ascii="Times New Roman" w:hAnsi="Times New Roman"/>
          <w:spacing w:val="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зарегистрировано в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ЕГРН:</w:t>
      </w:r>
    </w:p>
    <w:p w:rsidR="0040271E" w:rsidRPr="0040271E" w:rsidRDefault="0040271E" w:rsidP="0040271E">
      <w:pPr>
        <w:pStyle w:val="a3"/>
        <w:spacing w:line="322" w:lineRule="exact"/>
        <w:ind w:left="811"/>
      </w:pPr>
      <w:r w:rsidRPr="0040271E">
        <w:t>Решение</w:t>
      </w:r>
      <w:r w:rsidRPr="0040271E">
        <w:rPr>
          <w:spacing w:val="-3"/>
        </w:rPr>
        <w:t xml:space="preserve"> </w:t>
      </w:r>
      <w:r w:rsidRPr="0040271E">
        <w:t>суда</w:t>
      </w:r>
    </w:p>
    <w:p w:rsidR="0040271E" w:rsidRPr="0040271E" w:rsidRDefault="0040271E" w:rsidP="0040271E">
      <w:pPr>
        <w:pStyle w:val="af0"/>
        <w:widowControl w:val="0"/>
        <w:tabs>
          <w:tab w:val="left" w:pos="1932"/>
        </w:tabs>
        <w:autoSpaceDE w:val="0"/>
        <w:autoSpaceDN w:val="0"/>
        <w:spacing w:after="0" w:line="240" w:lineRule="auto"/>
        <w:ind w:left="142" w:right="11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</w:t>
      </w:r>
      <w:r w:rsidRPr="0040271E">
        <w:rPr>
          <w:rFonts w:ascii="Times New Roman" w:hAnsi="Times New Roman"/>
          <w:sz w:val="28"/>
        </w:rPr>
        <w:t>Документ, подтверждающий членство заявителя в СНТ или ОНТ:</w:t>
      </w:r>
      <w:r w:rsidRPr="0040271E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pacing w:val="-67"/>
          <w:sz w:val="28"/>
        </w:rPr>
        <w:t xml:space="preserve">   </w:t>
      </w:r>
      <w:r w:rsidRPr="0040271E">
        <w:rPr>
          <w:rFonts w:ascii="Times New Roman" w:hAnsi="Times New Roman"/>
          <w:sz w:val="28"/>
        </w:rPr>
        <w:t>выписка</w:t>
      </w:r>
      <w:r w:rsidRPr="0040271E">
        <w:rPr>
          <w:rFonts w:ascii="Times New Roman" w:hAnsi="Times New Roman"/>
          <w:spacing w:val="45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из</w:t>
      </w:r>
      <w:r w:rsidRPr="0040271E">
        <w:rPr>
          <w:rFonts w:ascii="Times New Roman" w:hAnsi="Times New Roman"/>
          <w:spacing w:val="46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протокола</w:t>
      </w:r>
      <w:r w:rsidRPr="0040271E">
        <w:rPr>
          <w:rFonts w:ascii="Times New Roman" w:hAnsi="Times New Roman"/>
          <w:spacing w:val="46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общего</w:t>
      </w:r>
      <w:r w:rsidRPr="0040271E">
        <w:rPr>
          <w:rFonts w:ascii="Times New Roman" w:hAnsi="Times New Roman"/>
          <w:spacing w:val="47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собрания</w:t>
      </w:r>
      <w:r w:rsidRPr="0040271E">
        <w:rPr>
          <w:rFonts w:ascii="Times New Roman" w:hAnsi="Times New Roman"/>
          <w:spacing w:val="47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некоммерческой</w:t>
      </w:r>
      <w:r w:rsidRPr="0040271E">
        <w:rPr>
          <w:rFonts w:ascii="Times New Roman" w:hAnsi="Times New Roman"/>
          <w:spacing w:val="45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организации</w:t>
      </w:r>
      <w:r w:rsidRPr="0040271E">
        <w:rPr>
          <w:rFonts w:ascii="Times New Roman" w:hAnsi="Times New Roman"/>
          <w:spacing w:val="47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(о</w:t>
      </w:r>
    </w:p>
    <w:p w:rsidR="0040271E" w:rsidRPr="0040271E" w:rsidRDefault="0040271E" w:rsidP="0040271E">
      <w:pPr>
        <w:pStyle w:val="a3"/>
        <w:spacing w:line="321" w:lineRule="exact"/>
      </w:pPr>
      <w:r>
        <w:rPr>
          <w:lang w:val="ru-RU"/>
        </w:rPr>
        <w:t xml:space="preserve">  </w:t>
      </w:r>
      <w:r w:rsidRPr="0040271E">
        <w:t>принятии</w:t>
      </w:r>
      <w:r w:rsidRPr="0040271E">
        <w:rPr>
          <w:spacing w:val="-3"/>
        </w:rPr>
        <w:t xml:space="preserve"> </w:t>
      </w:r>
      <w:r w:rsidRPr="0040271E">
        <w:t>в</w:t>
      </w:r>
      <w:r w:rsidRPr="0040271E">
        <w:rPr>
          <w:spacing w:val="-4"/>
        </w:rPr>
        <w:t xml:space="preserve"> </w:t>
      </w:r>
      <w:r w:rsidRPr="0040271E">
        <w:t>члены</w:t>
      </w:r>
      <w:r w:rsidRPr="0040271E">
        <w:rPr>
          <w:spacing w:val="-3"/>
        </w:rPr>
        <w:t xml:space="preserve"> </w:t>
      </w:r>
      <w:r w:rsidRPr="0040271E">
        <w:t>некоммерческой</w:t>
      </w:r>
      <w:r w:rsidRPr="0040271E">
        <w:rPr>
          <w:spacing w:val="-3"/>
        </w:rPr>
        <w:t xml:space="preserve"> </w:t>
      </w:r>
      <w:r w:rsidRPr="0040271E">
        <w:t>организации)</w:t>
      </w:r>
    </w:p>
    <w:p w:rsidR="0040271E" w:rsidRPr="0040271E" w:rsidRDefault="0040271E" w:rsidP="0040271E">
      <w:pPr>
        <w:pStyle w:val="af0"/>
        <w:widowControl w:val="0"/>
        <w:tabs>
          <w:tab w:val="left" w:pos="1934"/>
        </w:tabs>
        <w:autoSpaceDE w:val="0"/>
        <w:autoSpaceDN w:val="0"/>
        <w:spacing w:after="0" w:line="242" w:lineRule="auto"/>
        <w:ind w:left="284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40271E">
        <w:rPr>
          <w:rFonts w:ascii="Times New Roman" w:hAnsi="Times New Roman"/>
          <w:sz w:val="28"/>
        </w:rPr>
        <w:t>Решение общего собрания членов СНТ или ОНТ о распределении</w:t>
      </w:r>
      <w:r w:rsidRPr="0040271E">
        <w:rPr>
          <w:rFonts w:ascii="Times New Roman" w:hAnsi="Times New Roman"/>
          <w:spacing w:val="-67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садового или огородного земельного</w:t>
      </w:r>
      <w:r w:rsidRPr="0040271E">
        <w:rPr>
          <w:rFonts w:ascii="Times New Roman" w:hAnsi="Times New Roman"/>
          <w:spacing w:val="3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участка</w:t>
      </w:r>
      <w:r w:rsidRPr="0040271E">
        <w:rPr>
          <w:rFonts w:ascii="Times New Roman" w:hAnsi="Times New Roman"/>
          <w:spacing w:val="-1"/>
          <w:sz w:val="28"/>
        </w:rPr>
        <w:t xml:space="preserve"> </w:t>
      </w:r>
      <w:r w:rsidRPr="0040271E">
        <w:rPr>
          <w:rFonts w:ascii="Times New Roman" w:hAnsi="Times New Roman"/>
          <w:sz w:val="28"/>
        </w:rPr>
        <w:t>заявителю:</w:t>
      </w:r>
    </w:p>
    <w:p w:rsidR="00AB0E7F" w:rsidRPr="00AB0E7F" w:rsidRDefault="0040271E" w:rsidP="00AB0E7F">
      <w:pPr>
        <w:pStyle w:val="a3"/>
        <w:ind w:left="142" w:right="116" w:hanging="142"/>
        <w:rPr>
          <w:lang w:val="ru-RU"/>
        </w:rPr>
      </w:pPr>
      <w:r>
        <w:rPr>
          <w:lang w:val="ru-RU"/>
        </w:rPr>
        <w:t xml:space="preserve">  </w:t>
      </w:r>
      <w:r w:rsidRPr="0040271E">
        <w:t>выписка из протокола общего собрания некоммерческой организации (о</w:t>
      </w:r>
      <w:r w:rsidRPr="0040271E">
        <w:rPr>
          <w:spacing w:val="1"/>
        </w:rPr>
        <w:t xml:space="preserve"> </w:t>
      </w:r>
      <w:r w:rsidRPr="0040271E">
        <w:t>распределении</w:t>
      </w:r>
      <w:r w:rsidRPr="0040271E">
        <w:rPr>
          <w:spacing w:val="-1"/>
        </w:rPr>
        <w:t xml:space="preserve"> </w:t>
      </w:r>
      <w:r w:rsidRPr="0040271E">
        <w:t>земельного</w:t>
      </w:r>
      <w:r w:rsidRPr="0040271E">
        <w:rPr>
          <w:spacing w:val="1"/>
        </w:rPr>
        <w:t xml:space="preserve"> </w:t>
      </w:r>
      <w:r w:rsidRPr="0040271E">
        <w:t>участка заявителю)</w:t>
      </w:r>
      <w:r>
        <w:rPr>
          <w:lang w:val="ru-RU"/>
        </w:rPr>
        <w:t>.</w:t>
      </w:r>
    </w:p>
    <w:p w:rsidR="00AB0E7F" w:rsidRPr="00AB0E7F" w:rsidRDefault="00AB0E7F" w:rsidP="00AB0E7F">
      <w:pPr>
        <w:pStyle w:val="af0"/>
        <w:widowControl w:val="0"/>
        <w:tabs>
          <w:tab w:val="left" w:pos="1740"/>
        </w:tabs>
        <w:autoSpaceDE w:val="0"/>
        <w:autoSpaceDN w:val="0"/>
        <w:spacing w:after="0" w:line="240" w:lineRule="auto"/>
        <w:ind w:left="142" w:right="112" w:hanging="97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5.10.1.2.</w:t>
      </w:r>
      <w:r w:rsidRPr="00AB0E7F">
        <w:rPr>
          <w:rFonts w:ascii="Times New Roman" w:hAnsi="Times New Roman"/>
          <w:sz w:val="28"/>
        </w:rPr>
        <w:t>Для собственников здания, сооружения либо помещения в здании,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сооружении</w:t>
      </w:r>
    </w:p>
    <w:p w:rsidR="00AB0E7F" w:rsidRPr="00AB0E7F" w:rsidRDefault="00AB0E7F" w:rsidP="00AB0E7F">
      <w:pPr>
        <w:pStyle w:val="af0"/>
        <w:widowControl w:val="0"/>
        <w:tabs>
          <w:tab w:val="left" w:pos="1958"/>
        </w:tabs>
        <w:autoSpaceDE w:val="0"/>
        <w:autoSpaceDN w:val="0"/>
        <w:spacing w:after="0" w:line="240" w:lineRule="auto"/>
        <w:ind w:left="142" w:right="108"/>
        <w:contextualSpacing w:val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      5.10.1.2.1.</w:t>
      </w:r>
      <w:r w:rsidRPr="00AB0E7F">
        <w:rPr>
          <w:rFonts w:ascii="Times New Roman" w:hAnsi="Times New Roman"/>
          <w:sz w:val="28"/>
        </w:rPr>
        <w:t>Документ, удостоверяющий (устанавливающий) права заявителя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 здание, сооружение либо помещение, если право на такое здание, сооружение</w:t>
      </w:r>
      <w:r w:rsidRPr="00AB0E7F">
        <w:rPr>
          <w:rFonts w:ascii="Times New Roman" w:hAnsi="Times New Roman"/>
          <w:spacing w:val="-6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либо помещение не</w:t>
      </w:r>
      <w:r w:rsidRPr="00AB0E7F">
        <w:rPr>
          <w:rFonts w:ascii="Times New Roman" w:hAnsi="Times New Roman"/>
          <w:spacing w:val="-3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зарегистрировано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в</w:t>
      </w:r>
      <w:r w:rsidRPr="00AB0E7F">
        <w:rPr>
          <w:rFonts w:ascii="Times New Roman" w:hAnsi="Times New Roman"/>
          <w:spacing w:val="-2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ЕГРН</w:t>
      </w:r>
      <w:r>
        <w:rPr>
          <w:sz w:val="28"/>
        </w:rPr>
        <w:t>:</w:t>
      </w:r>
    </w:p>
    <w:p w:rsidR="00AB0E7F" w:rsidRPr="00AB0E7F" w:rsidRDefault="00AB0E7F" w:rsidP="00AB0E7F">
      <w:pPr>
        <w:pStyle w:val="af0"/>
        <w:widowControl w:val="0"/>
        <w:tabs>
          <w:tab w:val="left" w:pos="2236"/>
        </w:tabs>
        <w:autoSpaceDE w:val="0"/>
        <w:autoSpaceDN w:val="0"/>
        <w:spacing w:after="0" w:line="240" w:lineRule="auto"/>
        <w:ind w:left="142" w:right="109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B0E7F">
        <w:rPr>
          <w:rFonts w:ascii="Times New Roman" w:hAnsi="Times New Roman"/>
          <w:sz w:val="28"/>
        </w:rPr>
        <w:t>регистрационное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удостоверение,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выданное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уполномоченным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органом в порядке, установленном законодательством в месте его издания до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момента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создания Учреждения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юстиции по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государственной</w:t>
      </w:r>
      <w:r w:rsidRPr="00AB0E7F">
        <w:rPr>
          <w:rFonts w:ascii="Times New Roman" w:hAnsi="Times New Roman"/>
          <w:spacing w:val="70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регистрации прав</w:t>
      </w:r>
      <w:r w:rsidRPr="00AB0E7F">
        <w:rPr>
          <w:rFonts w:ascii="Times New Roman" w:hAnsi="Times New Roman"/>
          <w:spacing w:val="-6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 недвижимое имущество и сделок с ним на территории Ростовской области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(выданное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организациями технической</w:t>
      </w:r>
      <w:r w:rsidRPr="00AB0E7F">
        <w:rPr>
          <w:rFonts w:ascii="Times New Roman" w:hAnsi="Times New Roman"/>
          <w:spacing w:val="-4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инвентаризации),</w:t>
      </w:r>
    </w:p>
    <w:p w:rsidR="00AB0E7F" w:rsidRDefault="00AB0E7F" w:rsidP="00AB0E7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811" w:right="11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B0E7F">
        <w:rPr>
          <w:rFonts w:ascii="Times New Roman" w:hAnsi="Times New Roman"/>
          <w:sz w:val="28"/>
        </w:rPr>
        <w:t>договор купли-продажи (удостоверенный нотариусом),</w:t>
      </w:r>
      <w:r w:rsidRPr="00AB0E7F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AB0E7F" w:rsidRDefault="00AB0E7F" w:rsidP="00AB0E7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811" w:right="11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B0E7F">
        <w:rPr>
          <w:rFonts w:ascii="Times New Roman" w:hAnsi="Times New Roman"/>
          <w:sz w:val="28"/>
        </w:rPr>
        <w:t>договор дарения (удостоверенный нотариусом),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</w:p>
    <w:p w:rsidR="00AB0E7F" w:rsidRDefault="00AB0E7F" w:rsidP="00AB0E7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811" w:right="11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B0E7F">
        <w:rPr>
          <w:rFonts w:ascii="Times New Roman" w:hAnsi="Times New Roman"/>
          <w:sz w:val="28"/>
        </w:rPr>
        <w:t xml:space="preserve"> договор мены (удостоверенный нотариусом),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</w:p>
    <w:p w:rsidR="00AB0E7F" w:rsidRPr="00AB0E7F" w:rsidRDefault="00AB0E7F" w:rsidP="00AB0E7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811" w:right="11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B0E7F">
        <w:rPr>
          <w:rFonts w:ascii="Times New Roman" w:hAnsi="Times New Roman"/>
          <w:spacing w:val="-2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договор</w:t>
      </w:r>
      <w:r w:rsidRPr="00AB0E7F">
        <w:rPr>
          <w:rFonts w:ascii="Times New Roman" w:hAnsi="Times New Roman"/>
          <w:spacing w:val="-4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ренты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(удостоверенный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нотариусом),</w:t>
      </w:r>
    </w:p>
    <w:p w:rsidR="00AB0E7F" w:rsidRPr="00AB0E7F" w:rsidRDefault="00AB0E7F" w:rsidP="00AB0E7F">
      <w:pPr>
        <w:pStyle w:val="af0"/>
        <w:widowControl w:val="0"/>
        <w:tabs>
          <w:tab w:val="left" w:pos="2487"/>
          <w:tab w:val="left" w:pos="2488"/>
          <w:tab w:val="left" w:pos="3854"/>
          <w:tab w:val="left" w:pos="5981"/>
          <w:tab w:val="left" w:pos="7816"/>
          <w:tab w:val="left" w:pos="8356"/>
        </w:tabs>
        <w:autoSpaceDE w:val="0"/>
        <w:autoSpaceDN w:val="0"/>
        <w:spacing w:after="0" w:line="240" w:lineRule="auto"/>
        <w:ind w:left="142" w:right="111" w:firstLine="668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договор</w:t>
      </w:r>
      <w:r>
        <w:rPr>
          <w:rFonts w:ascii="Times New Roman" w:hAnsi="Times New Roman"/>
          <w:sz w:val="28"/>
        </w:rPr>
        <w:tab/>
        <w:t>пожизненного содержания</w:t>
      </w:r>
      <w:r>
        <w:rPr>
          <w:rFonts w:ascii="Times New Roman" w:hAnsi="Times New Roman"/>
          <w:sz w:val="28"/>
        </w:rPr>
        <w:tab/>
        <w:t xml:space="preserve">с </w:t>
      </w:r>
      <w:r w:rsidRPr="00AB0E7F">
        <w:rPr>
          <w:rFonts w:ascii="Times New Roman" w:hAnsi="Times New Roman"/>
          <w:sz w:val="28"/>
        </w:rPr>
        <w:t>иждивением</w:t>
      </w:r>
      <w:r w:rsidRPr="00AB0E7F">
        <w:rPr>
          <w:rFonts w:ascii="Times New Roman" w:hAnsi="Times New Roman"/>
          <w:spacing w:val="-6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(удостоверенный</w:t>
      </w:r>
      <w:r w:rsidRPr="00AB0E7F">
        <w:rPr>
          <w:rFonts w:ascii="Times New Roman" w:hAnsi="Times New Roman"/>
          <w:spacing w:val="-4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нотариусом),</w:t>
      </w:r>
    </w:p>
    <w:p w:rsidR="00AB0E7F" w:rsidRPr="00AB0E7F" w:rsidRDefault="00AB0E7F" w:rsidP="00AB0E7F">
      <w:pPr>
        <w:pStyle w:val="af0"/>
        <w:widowControl w:val="0"/>
        <w:tabs>
          <w:tab w:val="left" w:pos="214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</w:t>
      </w:r>
      <w:r w:rsidRPr="00AB0E7F">
        <w:rPr>
          <w:rFonts w:ascii="Times New Roman" w:hAnsi="Times New Roman"/>
          <w:sz w:val="28"/>
        </w:rPr>
        <w:t>решение</w:t>
      </w:r>
      <w:r w:rsidRPr="00AB0E7F">
        <w:rPr>
          <w:rFonts w:ascii="Times New Roman" w:hAnsi="Times New Roman"/>
          <w:spacing w:val="-4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суда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о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признании</w:t>
      </w:r>
      <w:r w:rsidRPr="00AB0E7F">
        <w:rPr>
          <w:rFonts w:ascii="Times New Roman" w:hAnsi="Times New Roman"/>
          <w:spacing w:val="-4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права</w:t>
      </w:r>
      <w:r w:rsidRPr="00AB0E7F">
        <w:rPr>
          <w:rFonts w:ascii="Times New Roman" w:hAnsi="Times New Roman"/>
          <w:spacing w:val="-2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объект,</w:t>
      </w:r>
    </w:p>
    <w:p w:rsidR="00AB0E7F" w:rsidRPr="00AB0E7F" w:rsidRDefault="00AB0E7F" w:rsidP="00AB0E7F">
      <w:pPr>
        <w:pStyle w:val="af0"/>
        <w:widowControl w:val="0"/>
        <w:tabs>
          <w:tab w:val="left" w:pos="2239"/>
        </w:tabs>
        <w:autoSpaceDE w:val="0"/>
        <w:autoSpaceDN w:val="0"/>
        <w:spacing w:after="0" w:line="240" w:lineRule="auto"/>
        <w:ind w:left="142" w:right="111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B0E7F">
        <w:rPr>
          <w:rFonts w:ascii="Times New Roman" w:hAnsi="Times New Roman"/>
          <w:sz w:val="28"/>
        </w:rPr>
        <w:t>свидетельство</w:t>
      </w:r>
      <w:r w:rsidRPr="00AB0E7F">
        <w:rPr>
          <w:rFonts w:ascii="Times New Roman" w:hAnsi="Times New Roman"/>
          <w:spacing w:val="25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о</w:t>
      </w:r>
      <w:r w:rsidRPr="00AB0E7F">
        <w:rPr>
          <w:rFonts w:ascii="Times New Roman" w:hAnsi="Times New Roman"/>
          <w:spacing w:val="26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праве</w:t>
      </w:r>
      <w:r w:rsidRPr="00AB0E7F">
        <w:rPr>
          <w:rFonts w:ascii="Times New Roman" w:hAnsi="Times New Roman"/>
          <w:spacing w:val="25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</w:t>
      </w:r>
      <w:r w:rsidRPr="00AB0E7F">
        <w:rPr>
          <w:rFonts w:ascii="Times New Roman" w:hAnsi="Times New Roman"/>
          <w:spacing w:val="23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наследство</w:t>
      </w:r>
      <w:r w:rsidRPr="00AB0E7F">
        <w:rPr>
          <w:rFonts w:ascii="Times New Roman" w:hAnsi="Times New Roman"/>
          <w:spacing w:val="26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по</w:t>
      </w:r>
      <w:r w:rsidRPr="00AB0E7F">
        <w:rPr>
          <w:rFonts w:ascii="Times New Roman" w:hAnsi="Times New Roman"/>
          <w:spacing w:val="26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закону</w:t>
      </w:r>
      <w:r w:rsidRPr="00AB0E7F">
        <w:rPr>
          <w:rFonts w:ascii="Times New Roman" w:hAnsi="Times New Roman"/>
          <w:spacing w:val="2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(выданное</w:t>
      </w:r>
      <w:r w:rsidRPr="00AB0E7F">
        <w:rPr>
          <w:rFonts w:ascii="Times New Roman" w:hAnsi="Times New Roman"/>
          <w:spacing w:val="-6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нотариусом),</w:t>
      </w:r>
    </w:p>
    <w:p w:rsidR="00AB0E7F" w:rsidRPr="00AB0E7F" w:rsidRDefault="00AB0E7F" w:rsidP="00AB0E7F">
      <w:pPr>
        <w:pStyle w:val="af0"/>
        <w:widowControl w:val="0"/>
        <w:tabs>
          <w:tab w:val="left" w:pos="2171"/>
        </w:tabs>
        <w:autoSpaceDE w:val="0"/>
        <w:autoSpaceDN w:val="0"/>
        <w:spacing w:after="0" w:line="240" w:lineRule="auto"/>
        <w:ind w:left="142" w:right="109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B0E7F">
        <w:rPr>
          <w:rFonts w:ascii="Times New Roman" w:hAnsi="Times New Roman"/>
          <w:sz w:val="28"/>
        </w:rPr>
        <w:t>свидетельство</w:t>
      </w:r>
      <w:r w:rsidRPr="00AB0E7F">
        <w:rPr>
          <w:rFonts w:ascii="Times New Roman" w:hAnsi="Times New Roman"/>
          <w:spacing w:val="29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о</w:t>
      </w:r>
      <w:r w:rsidRPr="00AB0E7F">
        <w:rPr>
          <w:rFonts w:ascii="Times New Roman" w:hAnsi="Times New Roman"/>
          <w:spacing w:val="2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праве</w:t>
      </w:r>
      <w:r w:rsidRPr="00AB0E7F">
        <w:rPr>
          <w:rFonts w:ascii="Times New Roman" w:hAnsi="Times New Roman"/>
          <w:spacing w:val="24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</w:t>
      </w:r>
      <w:r w:rsidRPr="00AB0E7F">
        <w:rPr>
          <w:rFonts w:ascii="Times New Roman" w:hAnsi="Times New Roman"/>
          <w:spacing w:val="2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наследство</w:t>
      </w:r>
      <w:r w:rsidRPr="00AB0E7F">
        <w:rPr>
          <w:rFonts w:ascii="Times New Roman" w:hAnsi="Times New Roman"/>
          <w:spacing w:val="2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по</w:t>
      </w:r>
      <w:r w:rsidRPr="00AB0E7F">
        <w:rPr>
          <w:rFonts w:ascii="Times New Roman" w:hAnsi="Times New Roman"/>
          <w:spacing w:val="2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завещанию</w:t>
      </w:r>
      <w:r w:rsidRPr="00AB0E7F">
        <w:rPr>
          <w:rFonts w:ascii="Times New Roman" w:hAnsi="Times New Roman"/>
          <w:spacing w:val="26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(выданное</w:t>
      </w:r>
      <w:r w:rsidRPr="00AB0E7F">
        <w:rPr>
          <w:rFonts w:ascii="Times New Roman" w:hAnsi="Times New Roman"/>
          <w:spacing w:val="-6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нотариусом)</w:t>
      </w:r>
      <w:r>
        <w:rPr>
          <w:rFonts w:ascii="Times New Roman" w:hAnsi="Times New Roman"/>
          <w:sz w:val="28"/>
        </w:rPr>
        <w:t>.</w:t>
      </w:r>
    </w:p>
    <w:p w:rsidR="00AB0E7F" w:rsidRPr="00AB0E7F" w:rsidRDefault="00AB0E7F" w:rsidP="00AB0E7F">
      <w:pPr>
        <w:pStyle w:val="af0"/>
        <w:widowControl w:val="0"/>
        <w:tabs>
          <w:tab w:val="left" w:pos="1958"/>
        </w:tabs>
        <w:autoSpaceDE w:val="0"/>
        <w:autoSpaceDN w:val="0"/>
        <w:spacing w:after="0" w:line="240" w:lineRule="auto"/>
        <w:ind w:left="142" w:right="114" w:firstLine="578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5.10.1.3.</w:t>
      </w:r>
      <w:r w:rsidRPr="00AB0E7F">
        <w:rPr>
          <w:rFonts w:ascii="Times New Roman" w:hAnsi="Times New Roman"/>
          <w:sz w:val="28"/>
        </w:rPr>
        <w:t>Документ, удостоверяющий (устанавливающий) права заявителя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 испрашиваемый земельный участок, если право на такой земельный участок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не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зарегистрировано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в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ЕГРН:</w:t>
      </w:r>
    </w:p>
    <w:p w:rsidR="00AB0E7F" w:rsidRPr="00AB0E7F" w:rsidRDefault="00AB0E7F" w:rsidP="00AB0E7F">
      <w:pPr>
        <w:pStyle w:val="af0"/>
        <w:widowControl w:val="0"/>
        <w:tabs>
          <w:tab w:val="left" w:pos="2234"/>
        </w:tabs>
        <w:autoSpaceDE w:val="0"/>
        <w:autoSpaceDN w:val="0"/>
        <w:spacing w:after="0" w:line="240" w:lineRule="auto"/>
        <w:ind w:left="142" w:right="10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</w:t>
      </w:r>
      <w:r w:rsidRPr="00AB0E7F">
        <w:rPr>
          <w:rFonts w:ascii="Times New Roman" w:hAnsi="Times New Roman"/>
          <w:sz w:val="28"/>
        </w:rPr>
        <w:t>Государственный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акт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право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пожизненного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наследуемого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владения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(право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постоянного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(бессрочного)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пользования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землей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(выданный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исполнительным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комитетом Совета народных</w:t>
      </w:r>
      <w:r w:rsidRPr="00AB0E7F">
        <w:rPr>
          <w:rFonts w:ascii="Times New Roman" w:hAnsi="Times New Roman"/>
          <w:spacing w:val="-4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депутатов),</w:t>
      </w:r>
    </w:p>
    <w:p w:rsidR="00AB0E7F" w:rsidRPr="00AB0E7F" w:rsidRDefault="00AB0E7F" w:rsidP="00AB0E7F">
      <w:pPr>
        <w:pStyle w:val="af0"/>
        <w:widowControl w:val="0"/>
        <w:tabs>
          <w:tab w:val="left" w:pos="2310"/>
        </w:tabs>
        <w:autoSpaceDE w:val="0"/>
        <w:autoSpaceDN w:val="0"/>
        <w:spacing w:after="0" w:line="240" w:lineRule="auto"/>
        <w:ind w:left="142" w:right="111" w:firstLine="57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B0E7F">
        <w:rPr>
          <w:rFonts w:ascii="Times New Roman" w:hAnsi="Times New Roman"/>
          <w:sz w:val="28"/>
        </w:rPr>
        <w:t>Договор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передачу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земельного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участка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в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постоянное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(бессрочное)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пользование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(выданный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исполнительным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комитетом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Совета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народных депутатов)</w:t>
      </w:r>
      <w:r>
        <w:rPr>
          <w:rFonts w:ascii="Times New Roman" w:hAnsi="Times New Roman"/>
          <w:sz w:val="28"/>
        </w:rPr>
        <w:t>,</w:t>
      </w:r>
    </w:p>
    <w:p w:rsidR="00AB0E7F" w:rsidRPr="00AB0E7F" w:rsidRDefault="00AB0E7F" w:rsidP="00AB0E7F">
      <w:pPr>
        <w:jc w:val="both"/>
        <w:rPr>
          <w:sz w:val="28"/>
        </w:rPr>
        <w:sectPr w:rsidR="00AB0E7F" w:rsidRPr="00AB0E7F" w:rsidSect="00AB0E7F">
          <w:pgSz w:w="11910" w:h="16840"/>
          <w:pgMar w:top="482" w:right="743" w:bottom="278" w:left="1701" w:header="720" w:footer="720" w:gutter="0"/>
          <w:cols w:space="720"/>
        </w:sectPr>
      </w:pPr>
    </w:p>
    <w:p w:rsidR="00AB0E7F" w:rsidRPr="00AB0E7F" w:rsidRDefault="00AB0E7F" w:rsidP="00AB0E7F">
      <w:pPr>
        <w:pStyle w:val="af0"/>
        <w:widowControl w:val="0"/>
        <w:tabs>
          <w:tab w:val="left" w:pos="2164"/>
        </w:tabs>
        <w:autoSpaceDE w:val="0"/>
        <w:autoSpaceDN w:val="0"/>
        <w:spacing w:before="63" w:after="0" w:line="240" w:lineRule="auto"/>
        <w:ind w:left="142" w:right="1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</w:t>
      </w:r>
      <w:r w:rsidRPr="00AB0E7F">
        <w:rPr>
          <w:rFonts w:ascii="Times New Roman" w:hAnsi="Times New Roman"/>
          <w:sz w:val="28"/>
        </w:rPr>
        <w:t>Свидетельство о праве бессрочного (постоянного) пользования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землей (выданное земельным комитетом, исполнительным органом сельского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(поселкового)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Совета народных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депутатов),</w:t>
      </w:r>
    </w:p>
    <w:p w:rsidR="00AB0E7F" w:rsidRPr="00AB0E7F" w:rsidRDefault="00AB0E7F" w:rsidP="00AB0E7F">
      <w:pPr>
        <w:pStyle w:val="af0"/>
        <w:widowControl w:val="0"/>
        <w:tabs>
          <w:tab w:val="left" w:pos="2167"/>
        </w:tabs>
        <w:autoSpaceDE w:val="0"/>
        <w:autoSpaceDN w:val="0"/>
        <w:spacing w:before="2" w:after="0" w:line="240" w:lineRule="auto"/>
        <w:ind w:left="142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</w:t>
      </w:r>
      <w:r w:rsidRPr="00AB0E7F">
        <w:rPr>
          <w:rFonts w:ascii="Times New Roman" w:hAnsi="Times New Roman"/>
          <w:sz w:val="28"/>
        </w:rPr>
        <w:t>Договор аренды земельного участка, заключенный до момента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создания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Учреждения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юстиции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государственной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регистрации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прав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</w:t>
      </w:r>
      <w:r w:rsidRPr="00AB0E7F">
        <w:rPr>
          <w:rFonts w:ascii="Times New Roman" w:hAnsi="Times New Roman"/>
          <w:spacing w:val="-6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недвижимое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имущество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и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сделок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ним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территории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Ростовской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области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(выданный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земельным комитетом,</w:t>
      </w:r>
      <w:r w:rsidRPr="00AB0E7F">
        <w:rPr>
          <w:rFonts w:ascii="Times New Roman" w:hAnsi="Times New Roman"/>
          <w:spacing w:val="-3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администрацией МО)</w:t>
      </w:r>
    </w:p>
    <w:p w:rsidR="00AB0E7F" w:rsidRPr="00AB0E7F" w:rsidRDefault="00AB0E7F" w:rsidP="00AB0E7F">
      <w:pPr>
        <w:pStyle w:val="af0"/>
        <w:widowControl w:val="0"/>
        <w:tabs>
          <w:tab w:val="left" w:pos="2184"/>
        </w:tabs>
        <w:autoSpaceDE w:val="0"/>
        <w:autoSpaceDN w:val="0"/>
        <w:spacing w:after="0" w:line="240" w:lineRule="auto"/>
        <w:ind w:left="142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</w:t>
      </w:r>
      <w:r w:rsidRPr="00AB0E7F">
        <w:rPr>
          <w:rFonts w:ascii="Times New Roman" w:hAnsi="Times New Roman"/>
          <w:sz w:val="28"/>
        </w:rPr>
        <w:t>Типовой договор о предоставлении в бессрочное пользование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земельного участка под строительство индивидуального жилого дома на праве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личной собственности (выданный исполнительным комитетом Совета народных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депутатов),</w:t>
      </w:r>
    </w:p>
    <w:p w:rsidR="00AB0E7F" w:rsidRDefault="00AB0E7F" w:rsidP="00AB0E7F">
      <w:pPr>
        <w:pStyle w:val="af0"/>
        <w:widowControl w:val="0"/>
        <w:tabs>
          <w:tab w:val="left" w:pos="2143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B0E7F">
        <w:rPr>
          <w:rFonts w:ascii="Times New Roman" w:hAnsi="Times New Roman"/>
          <w:sz w:val="28"/>
        </w:rPr>
        <w:t>Решение</w:t>
      </w:r>
      <w:r w:rsidRPr="00AB0E7F">
        <w:rPr>
          <w:rFonts w:ascii="Times New Roman" w:hAnsi="Times New Roman"/>
          <w:spacing w:val="-7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суда</w:t>
      </w:r>
      <w:r>
        <w:rPr>
          <w:rFonts w:ascii="Times New Roman" w:hAnsi="Times New Roman"/>
          <w:sz w:val="28"/>
        </w:rPr>
        <w:t>.</w:t>
      </w:r>
    </w:p>
    <w:p w:rsidR="00AB0E7F" w:rsidRPr="00AB0E7F" w:rsidRDefault="00AB0E7F" w:rsidP="00AB0E7F">
      <w:pPr>
        <w:pStyle w:val="af0"/>
        <w:widowControl w:val="0"/>
        <w:tabs>
          <w:tab w:val="left" w:pos="2001"/>
        </w:tabs>
        <w:autoSpaceDE w:val="0"/>
        <w:autoSpaceDN w:val="0"/>
        <w:spacing w:after="0" w:line="240" w:lineRule="auto"/>
        <w:ind w:left="142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5.10.1.4.</w:t>
      </w:r>
      <w:r w:rsidRPr="00AB0E7F">
        <w:rPr>
          <w:rFonts w:ascii="Times New Roman" w:hAnsi="Times New Roman"/>
          <w:sz w:val="28"/>
        </w:rPr>
        <w:t>Сообщение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заявителя (заявителей), содержащее перечень всех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зданий, сооружений, расположенных на испрашиваемом земельном участке, с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указанием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их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кадастровых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(условных,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инвентарных)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номеров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и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адресных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ориентиров</w:t>
      </w:r>
      <w:r>
        <w:rPr>
          <w:rFonts w:ascii="Times New Roman" w:hAnsi="Times New Roman"/>
          <w:sz w:val="28"/>
        </w:rPr>
        <w:t>.</w:t>
      </w:r>
    </w:p>
    <w:p w:rsidR="00AB0E7F" w:rsidRPr="00AB0E7F" w:rsidRDefault="00AB0E7F" w:rsidP="00AB0E7F">
      <w:pPr>
        <w:pStyle w:val="af0"/>
        <w:widowControl w:val="0"/>
        <w:tabs>
          <w:tab w:val="left" w:pos="1724"/>
        </w:tabs>
        <w:autoSpaceDE w:val="0"/>
        <w:autoSpaceDN w:val="0"/>
        <w:spacing w:before="1" w:after="0" w:line="322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5.10.1.5. </w:t>
      </w:r>
      <w:r w:rsidRPr="00AB0E7F">
        <w:rPr>
          <w:rFonts w:ascii="Times New Roman" w:hAnsi="Times New Roman"/>
          <w:sz w:val="28"/>
        </w:rPr>
        <w:t>В</w:t>
      </w:r>
      <w:r w:rsidRPr="00AB0E7F">
        <w:rPr>
          <w:rFonts w:ascii="Times New Roman" w:hAnsi="Times New Roman"/>
          <w:spacing w:val="-4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случае</w:t>
      </w:r>
      <w:r w:rsidRPr="00AB0E7F">
        <w:rPr>
          <w:rFonts w:ascii="Times New Roman" w:hAnsi="Times New Roman"/>
          <w:spacing w:val="-2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обращения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собственника</w:t>
      </w:r>
      <w:r w:rsidRPr="00AB0E7F">
        <w:rPr>
          <w:rFonts w:ascii="Times New Roman" w:hAnsi="Times New Roman"/>
          <w:spacing w:val="-2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помещения:</w:t>
      </w:r>
    </w:p>
    <w:p w:rsidR="00AB0E7F" w:rsidRPr="00AB0E7F" w:rsidRDefault="00AB0E7F" w:rsidP="00AB0E7F">
      <w:pPr>
        <w:pStyle w:val="a3"/>
        <w:ind w:right="110"/>
      </w:pPr>
      <w:r w:rsidRPr="00AB0E7F">
        <w:t>Для</w:t>
      </w:r>
      <w:r w:rsidRPr="00AB0E7F">
        <w:rPr>
          <w:spacing w:val="1"/>
        </w:rPr>
        <w:t xml:space="preserve"> </w:t>
      </w:r>
      <w:r w:rsidRPr="00AB0E7F">
        <w:t>юридических</w:t>
      </w:r>
      <w:r w:rsidRPr="00AB0E7F">
        <w:rPr>
          <w:spacing w:val="1"/>
        </w:rPr>
        <w:t xml:space="preserve"> </w:t>
      </w:r>
      <w:r w:rsidRPr="00AB0E7F">
        <w:t>лиц,</w:t>
      </w:r>
      <w:r w:rsidRPr="00AB0E7F">
        <w:rPr>
          <w:spacing w:val="1"/>
        </w:rPr>
        <w:t xml:space="preserve"> </w:t>
      </w:r>
      <w:r w:rsidRPr="00AB0E7F">
        <w:t>использующих</w:t>
      </w:r>
      <w:r w:rsidRPr="00AB0E7F">
        <w:rPr>
          <w:spacing w:val="1"/>
        </w:rPr>
        <w:t xml:space="preserve"> </w:t>
      </w:r>
      <w:r w:rsidRPr="00AB0E7F">
        <w:t>земельный</w:t>
      </w:r>
      <w:r w:rsidRPr="00AB0E7F">
        <w:rPr>
          <w:spacing w:val="1"/>
        </w:rPr>
        <w:t xml:space="preserve"> </w:t>
      </w:r>
      <w:r w:rsidRPr="00AB0E7F">
        <w:t>участок</w:t>
      </w:r>
      <w:r w:rsidRPr="00AB0E7F">
        <w:rPr>
          <w:spacing w:val="1"/>
        </w:rPr>
        <w:t xml:space="preserve"> </w:t>
      </w:r>
      <w:r w:rsidRPr="00AB0E7F">
        <w:t>на</w:t>
      </w:r>
      <w:r w:rsidRPr="00AB0E7F">
        <w:rPr>
          <w:spacing w:val="1"/>
        </w:rPr>
        <w:t xml:space="preserve"> </w:t>
      </w:r>
      <w:r w:rsidRPr="00AB0E7F">
        <w:t>праве</w:t>
      </w:r>
      <w:r w:rsidRPr="00AB0E7F">
        <w:rPr>
          <w:spacing w:val="-67"/>
        </w:rPr>
        <w:t xml:space="preserve"> </w:t>
      </w:r>
      <w:r w:rsidRPr="00AB0E7F">
        <w:t>постоянного (бессрочного)</w:t>
      </w:r>
      <w:r w:rsidRPr="00AB0E7F">
        <w:rPr>
          <w:spacing w:val="-3"/>
        </w:rPr>
        <w:t xml:space="preserve"> </w:t>
      </w:r>
      <w:r w:rsidRPr="00AB0E7F">
        <w:t>пользования</w:t>
      </w:r>
    </w:p>
    <w:p w:rsidR="00AB0E7F" w:rsidRPr="00AB0E7F" w:rsidRDefault="00AB0E7F" w:rsidP="00AB0E7F">
      <w:pPr>
        <w:pStyle w:val="af0"/>
        <w:widowControl w:val="0"/>
        <w:tabs>
          <w:tab w:val="left" w:pos="2236"/>
        </w:tabs>
        <w:autoSpaceDE w:val="0"/>
        <w:autoSpaceDN w:val="0"/>
        <w:spacing w:after="0" w:line="240" w:lineRule="auto"/>
        <w:ind w:left="0" w:right="112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5.10.1.5.1.</w:t>
      </w:r>
      <w:r w:rsidRPr="00AB0E7F">
        <w:rPr>
          <w:rFonts w:ascii="Times New Roman" w:hAnsi="Times New Roman"/>
          <w:sz w:val="28"/>
        </w:rPr>
        <w:t>Документы,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удостоверяющие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(устанавливающие)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права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заявителя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испрашиваемый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земельный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участок,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если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право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</w:t>
      </w:r>
      <w:r w:rsidRPr="00AB0E7F">
        <w:rPr>
          <w:rFonts w:ascii="Times New Roman" w:hAnsi="Times New Roman"/>
          <w:spacing w:val="7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такой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земельный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участок</w:t>
      </w:r>
      <w:r w:rsidRPr="00AB0E7F">
        <w:rPr>
          <w:rFonts w:ascii="Times New Roman" w:hAnsi="Times New Roman"/>
          <w:spacing w:val="-2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не зарегистрировано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в</w:t>
      </w:r>
      <w:r w:rsidRPr="00AB0E7F">
        <w:rPr>
          <w:rFonts w:ascii="Times New Roman" w:hAnsi="Times New Roman"/>
          <w:spacing w:val="-2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ЕГРН:</w:t>
      </w:r>
    </w:p>
    <w:p w:rsidR="00AB0E7F" w:rsidRPr="00AB0E7F" w:rsidRDefault="00AB0E7F" w:rsidP="00AB0E7F">
      <w:pPr>
        <w:pStyle w:val="af0"/>
        <w:widowControl w:val="0"/>
        <w:tabs>
          <w:tab w:val="left" w:pos="2214"/>
        </w:tabs>
        <w:autoSpaceDE w:val="0"/>
        <w:autoSpaceDN w:val="0"/>
        <w:spacing w:after="0" w:line="240" w:lineRule="auto"/>
        <w:ind w:left="0" w:right="112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B0E7F">
        <w:rPr>
          <w:rFonts w:ascii="Times New Roman" w:hAnsi="Times New Roman"/>
          <w:sz w:val="28"/>
        </w:rPr>
        <w:t>государственный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акт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на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право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бессрочного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(постоянного)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пользования землей (выданный исполнительным комитетом Совета народных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депутатов),</w:t>
      </w:r>
    </w:p>
    <w:p w:rsidR="00AB0E7F" w:rsidRDefault="00AB0E7F" w:rsidP="00AB0E7F">
      <w:pPr>
        <w:pStyle w:val="af0"/>
        <w:widowControl w:val="0"/>
        <w:tabs>
          <w:tab w:val="left" w:pos="2116"/>
        </w:tabs>
        <w:autoSpaceDE w:val="0"/>
        <w:autoSpaceDN w:val="0"/>
        <w:spacing w:after="0" w:line="240" w:lineRule="auto"/>
        <w:ind w:left="0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</w:t>
      </w:r>
      <w:r w:rsidRPr="00AB0E7F">
        <w:rPr>
          <w:rFonts w:ascii="Times New Roman" w:hAnsi="Times New Roman"/>
          <w:sz w:val="28"/>
        </w:rPr>
        <w:t>свидетельство о праве бессрочного (постоянного) пользования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землей (выданное земельным комитетом, исполнительным органом сельского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(поселкового)</w:t>
      </w:r>
      <w:r w:rsidRPr="00AB0E7F">
        <w:rPr>
          <w:rFonts w:ascii="Times New Roman" w:hAnsi="Times New Roman"/>
          <w:spacing w:val="-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Совета народных</w:t>
      </w:r>
      <w:r w:rsidRPr="00AB0E7F">
        <w:rPr>
          <w:rFonts w:ascii="Times New Roman" w:hAnsi="Times New Roman"/>
          <w:spacing w:val="1"/>
          <w:sz w:val="28"/>
        </w:rPr>
        <w:t xml:space="preserve"> </w:t>
      </w:r>
      <w:r w:rsidRPr="00AB0E7F">
        <w:rPr>
          <w:rFonts w:ascii="Times New Roman" w:hAnsi="Times New Roman"/>
          <w:sz w:val="28"/>
        </w:rPr>
        <w:t>депутатов)</w:t>
      </w:r>
      <w:r w:rsidR="007052A9">
        <w:rPr>
          <w:rFonts w:ascii="Times New Roman" w:hAnsi="Times New Roman"/>
          <w:sz w:val="28"/>
        </w:rPr>
        <w:t>.</w:t>
      </w:r>
    </w:p>
    <w:p w:rsidR="007052A9" w:rsidRPr="007052A9" w:rsidRDefault="007052A9" w:rsidP="007052A9">
      <w:pPr>
        <w:pStyle w:val="af0"/>
        <w:widowControl w:val="0"/>
        <w:tabs>
          <w:tab w:val="left" w:pos="2116"/>
        </w:tabs>
        <w:autoSpaceDE w:val="0"/>
        <w:autoSpaceDN w:val="0"/>
        <w:spacing w:after="0" w:line="240" w:lineRule="auto"/>
        <w:ind w:left="0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5.10.2. </w:t>
      </w:r>
      <w:r w:rsidRPr="007052A9">
        <w:rPr>
          <w:rFonts w:ascii="Times New Roman" w:hAnsi="Times New Roman"/>
          <w:sz w:val="28"/>
        </w:rPr>
        <w:t>Документ,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подтверждающий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право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заявителя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предоставление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зе</w:t>
      </w:r>
      <w:r>
        <w:rPr>
          <w:rFonts w:ascii="Times New Roman" w:hAnsi="Times New Roman"/>
          <w:sz w:val="28"/>
        </w:rPr>
        <w:t>мельного участка в аренду</w:t>
      </w:r>
      <w:r w:rsidRPr="007052A9">
        <w:rPr>
          <w:rFonts w:ascii="Times New Roman" w:hAnsi="Times New Roman"/>
          <w:sz w:val="28"/>
        </w:rPr>
        <w:t xml:space="preserve"> без проведения торго</w:t>
      </w:r>
      <w:r>
        <w:rPr>
          <w:rFonts w:ascii="Times New Roman" w:hAnsi="Times New Roman"/>
          <w:sz w:val="28"/>
        </w:rPr>
        <w:t>в.</w:t>
      </w:r>
    </w:p>
    <w:p w:rsidR="007052A9" w:rsidRPr="007052A9" w:rsidRDefault="007052A9" w:rsidP="007052A9">
      <w:pPr>
        <w:pStyle w:val="af0"/>
        <w:widowControl w:val="0"/>
        <w:tabs>
          <w:tab w:val="left" w:pos="1764"/>
        </w:tabs>
        <w:autoSpaceDE w:val="0"/>
        <w:autoSpaceDN w:val="0"/>
        <w:spacing w:after="0" w:line="240" w:lineRule="auto"/>
        <w:ind w:left="0" w:right="115" w:hanging="8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5.10.2.1.</w:t>
      </w:r>
      <w:r w:rsidRPr="007052A9">
        <w:rPr>
          <w:rFonts w:ascii="Times New Roman" w:hAnsi="Times New Roman"/>
          <w:sz w:val="28"/>
        </w:rPr>
        <w:t>Для религиозных организаций, имеющих в собственности здания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или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сооружения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религиозного или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благотворительного назначения</w:t>
      </w:r>
    </w:p>
    <w:p w:rsidR="007052A9" w:rsidRPr="007052A9" w:rsidRDefault="007052A9" w:rsidP="007052A9">
      <w:pPr>
        <w:pStyle w:val="af0"/>
        <w:widowControl w:val="0"/>
        <w:tabs>
          <w:tab w:val="left" w:pos="1958"/>
        </w:tabs>
        <w:autoSpaceDE w:val="0"/>
        <w:autoSpaceDN w:val="0"/>
        <w:spacing w:after="0" w:line="240" w:lineRule="auto"/>
        <w:ind w:left="0" w:right="110" w:hanging="104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5.10.2.1.1. </w:t>
      </w:r>
      <w:r w:rsidRPr="007052A9">
        <w:rPr>
          <w:rFonts w:ascii="Times New Roman" w:hAnsi="Times New Roman"/>
          <w:sz w:val="28"/>
        </w:rPr>
        <w:t>Документ, удостоверяющий (устанавливающий) права заявителя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здание,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сооружение,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если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право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такое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здание,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сооружение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зарегистрировано в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ЕГРН:</w:t>
      </w:r>
    </w:p>
    <w:p w:rsidR="007052A9" w:rsidRPr="007052A9" w:rsidRDefault="007052A9" w:rsidP="007052A9">
      <w:pPr>
        <w:pStyle w:val="af0"/>
        <w:widowControl w:val="0"/>
        <w:tabs>
          <w:tab w:val="left" w:pos="2236"/>
        </w:tabs>
        <w:autoSpaceDE w:val="0"/>
        <w:autoSpaceDN w:val="0"/>
        <w:spacing w:after="0" w:line="240" w:lineRule="auto"/>
        <w:ind w:left="0" w:right="106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052A9">
        <w:rPr>
          <w:rFonts w:ascii="Times New Roman" w:hAnsi="Times New Roman"/>
          <w:sz w:val="28"/>
        </w:rPr>
        <w:t>регистрационное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удостоверение,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выданное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уполномоченным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органом в порядке, установленном законодательством в месте его издания до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момента</w:t>
      </w:r>
      <w:r w:rsidRPr="007052A9">
        <w:rPr>
          <w:rFonts w:ascii="Times New Roman" w:hAnsi="Times New Roman"/>
          <w:spacing w:val="37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создания</w:t>
      </w:r>
      <w:r w:rsidRPr="007052A9">
        <w:rPr>
          <w:rFonts w:ascii="Times New Roman" w:hAnsi="Times New Roman"/>
          <w:spacing w:val="35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Учреждения</w:t>
      </w:r>
      <w:r w:rsidRPr="007052A9">
        <w:rPr>
          <w:rFonts w:ascii="Times New Roman" w:hAnsi="Times New Roman"/>
          <w:spacing w:val="38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юстиции</w:t>
      </w:r>
      <w:r w:rsidRPr="007052A9">
        <w:rPr>
          <w:rFonts w:ascii="Times New Roman" w:hAnsi="Times New Roman"/>
          <w:spacing w:val="39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</w:t>
      </w:r>
      <w:r w:rsidRPr="007052A9">
        <w:rPr>
          <w:rFonts w:ascii="Times New Roman" w:hAnsi="Times New Roman"/>
          <w:spacing w:val="37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государственной</w:t>
      </w:r>
      <w:r w:rsidRPr="007052A9">
        <w:rPr>
          <w:rFonts w:ascii="Times New Roman" w:hAnsi="Times New Roman"/>
          <w:spacing w:val="38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регистрации</w:t>
      </w:r>
      <w:r w:rsidRPr="007052A9">
        <w:rPr>
          <w:rFonts w:ascii="Times New Roman" w:hAnsi="Times New Roman"/>
          <w:spacing w:val="35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прав</w:t>
      </w:r>
      <w:r w:rsidRPr="007052A9">
        <w:rPr>
          <w:rFonts w:ascii="Times New Roman" w:hAnsi="Times New Roman"/>
          <w:spacing w:val="-68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 недвижимое имущество и сделок с ним на территории Ростовской области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(выданное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организациями технической</w:t>
      </w:r>
      <w:r w:rsidRPr="007052A9">
        <w:rPr>
          <w:rFonts w:ascii="Times New Roman" w:hAnsi="Times New Roman"/>
          <w:spacing w:val="-4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инвентаризации),</w:t>
      </w:r>
    </w:p>
    <w:p w:rsidR="007052A9" w:rsidRDefault="007052A9" w:rsidP="007052A9">
      <w:pPr>
        <w:pStyle w:val="af0"/>
        <w:widowControl w:val="0"/>
        <w:tabs>
          <w:tab w:val="left" w:pos="2143"/>
        </w:tabs>
        <w:autoSpaceDE w:val="0"/>
        <w:autoSpaceDN w:val="0"/>
        <w:spacing w:before="1" w:after="0" w:line="240" w:lineRule="auto"/>
        <w:ind w:left="811" w:right="11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7052A9">
        <w:rPr>
          <w:rFonts w:ascii="Times New Roman" w:hAnsi="Times New Roman"/>
          <w:sz w:val="28"/>
        </w:rPr>
        <w:t>договор купли-продажи (удостоверенный нотариусом),</w:t>
      </w:r>
      <w:r w:rsidRPr="007052A9">
        <w:rPr>
          <w:rFonts w:ascii="Times New Roman" w:hAnsi="Times New Roman"/>
          <w:spacing w:val="-67"/>
          <w:sz w:val="28"/>
        </w:rPr>
        <w:t xml:space="preserve"> </w:t>
      </w:r>
    </w:p>
    <w:p w:rsidR="007052A9" w:rsidRDefault="007052A9" w:rsidP="007052A9">
      <w:pPr>
        <w:pStyle w:val="af0"/>
        <w:widowControl w:val="0"/>
        <w:tabs>
          <w:tab w:val="left" w:pos="2143"/>
        </w:tabs>
        <w:autoSpaceDE w:val="0"/>
        <w:autoSpaceDN w:val="0"/>
        <w:spacing w:before="1" w:after="0" w:line="240" w:lineRule="auto"/>
        <w:ind w:left="811" w:right="11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7052A9">
        <w:rPr>
          <w:rFonts w:ascii="Times New Roman" w:hAnsi="Times New Roman"/>
          <w:sz w:val="28"/>
        </w:rPr>
        <w:t xml:space="preserve"> договор дарения (удостоверенный нотариусом),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</w:p>
    <w:p w:rsidR="007052A9" w:rsidRDefault="007052A9" w:rsidP="007052A9">
      <w:pPr>
        <w:pStyle w:val="af0"/>
        <w:widowControl w:val="0"/>
        <w:tabs>
          <w:tab w:val="left" w:pos="2143"/>
        </w:tabs>
        <w:autoSpaceDE w:val="0"/>
        <w:autoSpaceDN w:val="0"/>
        <w:spacing w:before="1" w:after="0" w:line="240" w:lineRule="auto"/>
        <w:ind w:left="811" w:right="11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7052A9">
        <w:rPr>
          <w:rFonts w:ascii="Times New Roman" w:hAnsi="Times New Roman"/>
          <w:sz w:val="28"/>
        </w:rPr>
        <w:t>договор мены (удостоверенный нотариусом)</w:t>
      </w:r>
      <w:r>
        <w:rPr>
          <w:rFonts w:ascii="Times New Roman" w:hAnsi="Times New Roman"/>
          <w:sz w:val="28"/>
        </w:rPr>
        <w:t>,</w:t>
      </w:r>
    </w:p>
    <w:p w:rsidR="007052A9" w:rsidRPr="007052A9" w:rsidRDefault="007052A9" w:rsidP="007052A9">
      <w:pPr>
        <w:pStyle w:val="af0"/>
        <w:widowControl w:val="0"/>
        <w:tabs>
          <w:tab w:val="left" w:pos="2143"/>
        </w:tabs>
        <w:autoSpaceDE w:val="0"/>
        <w:autoSpaceDN w:val="0"/>
        <w:spacing w:before="1" w:after="0" w:line="240" w:lineRule="auto"/>
        <w:ind w:left="811" w:right="11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решение</w:t>
      </w:r>
      <w:r w:rsidRPr="007052A9">
        <w:rPr>
          <w:rFonts w:ascii="Times New Roman" w:hAnsi="Times New Roman"/>
          <w:spacing w:val="-3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суда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 признании</w:t>
      </w:r>
      <w:r w:rsidRPr="007052A9">
        <w:rPr>
          <w:rFonts w:ascii="Times New Roman" w:hAnsi="Times New Roman"/>
          <w:spacing w:val="-3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права</w:t>
      </w:r>
      <w:r w:rsidRPr="007052A9">
        <w:rPr>
          <w:rFonts w:ascii="Times New Roman" w:hAnsi="Times New Roman"/>
          <w:spacing w:val="-2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</w:t>
      </w:r>
      <w:r>
        <w:rPr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объект</w:t>
      </w:r>
      <w:r>
        <w:rPr>
          <w:rFonts w:ascii="Times New Roman" w:hAnsi="Times New Roman"/>
          <w:sz w:val="28"/>
        </w:rPr>
        <w:t>.</w:t>
      </w:r>
    </w:p>
    <w:p w:rsidR="007052A9" w:rsidRPr="007052A9" w:rsidRDefault="007052A9" w:rsidP="007052A9">
      <w:pPr>
        <w:pStyle w:val="af0"/>
        <w:widowControl w:val="0"/>
        <w:tabs>
          <w:tab w:val="left" w:pos="1958"/>
        </w:tabs>
        <w:autoSpaceDE w:val="0"/>
        <w:autoSpaceDN w:val="0"/>
        <w:spacing w:after="0" w:line="240" w:lineRule="auto"/>
        <w:ind w:left="0" w:right="108" w:hanging="104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5.10.2.2.</w:t>
      </w:r>
      <w:r w:rsidRPr="007052A9">
        <w:rPr>
          <w:rFonts w:ascii="Times New Roman" w:hAnsi="Times New Roman"/>
          <w:sz w:val="28"/>
        </w:rPr>
        <w:t>Документ, удостоверяющий (устанавливающий) права заявителя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 испрашиваемый земельный участок, если право на такой земельный участок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не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зарегистрировано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ЕГРН:</w:t>
      </w:r>
    </w:p>
    <w:p w:rsidR="007052A9" w:rsidRDefault="007052A9" w:rsidP="007052A9">
      <w:pPr>
        <w:jc w:val="both"/>
        <w:rPr>
          <w:sz w:val="28"/>
        </w:rPr>
        <w:sectPr w:rsidR="007052A9" w:rsidSect="007052A9">
          <w:pgSz w:w="11910" w:h="16840"/>
          <w:pgMar w:top="482" w:right="743" w:bottom="278" w:left="1701" w:header="720" w:footer="720" w:gutter="0"/>
          <w:cols w:space="720"/>
        </w:sectPr>
      </w:pPr>
    </w:p>
    <w:p w:rsidR="007052A9" w:rsidRPr="007052A9" w:rsidRDefault="007052A9" w:rsidP="007052A9">
      <w:pPr>
        <w:pStyle w:val="af0"/>
        <w:widowControl w:val="0"/>
        <w:tabs>
          <w:tab w:val="left" w:pos="2234"/>
        </w:tabs>
        <w:autoSpaceDE w:val="0"/>
        <w:autoSpaceDN w:val="0"/>
        <w:spacing w:before="63" w:after="0" w:line="240" w:lineRule="auto"/>
        <w:ind w:left="0" w:right="111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052A9">
        <w:rPr>
          <w:rFonts w:ascii="Times New Roman" w:hAnsi="Times New Roman"/>
          <w:sz w:val="28"/>
        </w:rPr>
        <w:t>Государственный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акт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право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пожизненного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наследуемого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владения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(право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постоянного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(бессрочного)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пользования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землей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(выданный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исполнительным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комитетом Совета народных</w:t>
      </w:r>
      <w:r w:rsidRPr="007052A9">
        <w:rPr>
          <w:rFonts w:ascii="Times New Roman" w:hAnsi="Times New Roman"/>
          <w:spacing w:val="-4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депутатов),</w:t>
      </w:r>
    </w:p>
    <w:p w:rsidR="007052A9" w:rsidRPr="007052A9" w:rsidRDefault="007052A9" w:rsidP="007052A9">
      <w:pPr>
        <w:pStyle w:val="af0"/>
        <w:widowControl w:val="0"/>
        <w:tabs>
          <w:tab w:val="left" w:pos="2312"/>
        </w:tabs>
        <w:autoSpaceDE w:val="0"/>
        <w:autoSpaceDN w:val="0"/>
        <w:spacing w:before="2" w:after="0" w:line="240" w:lineRule="auto"/>
        <w:ind w:left="0" w:right="113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052A9">
        <w:rPr>
          <w:rFonts w:ascii="Times New Roman" w:hAnsi="Times New Roman"/>
          <w:sz w:val="28"/>
        </w:rPr>
        <w:t>Договор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передачу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земельного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участка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постоянное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(бессрочное)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пользование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(выданный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исполнительным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комитетом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Совета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народных депутатов)</w:t>
      </w:r>
    </w:p>
    <w:p w:rsidR="007052A9" w:rsidRPr="007052A9" w:rsidRDefault="007052A9" w:rsidP="007052A9">
      <w:pPr>
        <w:pStyle w:val="af0"/>
        <w:widowControl w:val="0"/>
        <w:tabs>
          <w:tab w:val="left" w:pos="2164"/>
        </w:tabs>
        <w:autoSpaceDE w:val="0"/>
        <w:autoSpaceDN w:val="0"/>
        <w:spacing w:after="0" w:line="240" w:lineRule="auto"/>
        <w:ind w:left="0" w:right="1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</w:t>
      </w:r>
      <w:r w:rsidRPr="007052A9">
        <w:rPr>
          <w:rFonts w:ascii="Times New Roman" w:hAnsi="Times New Roman"/>
          <w:sz w:val="28"/>
        </w:rPr>
        <w:t>Свидетельство о праве бессрочного (постоянного) пользования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землей (выданное земельным комитетом, исполнительным органом сельского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(поселкового)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Совета народных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депутатов)</w:t>
      </w:r>
    </w:p>
    <w:p w:rsidR="007052A9" w:rsidRDefault="007052A9" w:rsidP="007052A9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0" w:right="107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052A9">
        <w:rPr>
          <w:rFonts w:ascii="Times New Roman" w:hAnsi="Times New Roman"/>
          <w:sz w:val="28"/>
        </w:rPr>
        <w:t>Договор аренды земельного участка, заключенный до момента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создания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Учреждения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юстиции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государственной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регистрации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прав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</w:t>
      </w:r>
      <w:r w:rsidRPr="007052A9">
        <w:rPr>
          <w:rFonts w:ascii="Times New Roman" w:hAnsi="Times New Roman"/>
          <w:spacing w:val="-67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недвижимое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имущество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сделок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ним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территории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Ростовской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области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(выданный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земельным комитетом,</w:t>
      </w:r>
      <w:r w:rsidRPr="007052A9">
        <w:rPr>
          <w:rFonts w:ascii="Times New Roman" w:hAnsi="Times New Roman"/>
          <w:spacing w:val="-3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администрацией МО)</w:t>
      </w:r>
    </w:p>
    <w:p w:rsidR="007052A9" w:rsidRPr="007052A9" w:rsidRDefault="007052A9" w:rsidP="007052A9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0" w:right="107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052A9">
        <w:rPr>
          <w:rFonts w:ascii="Times New Roman" w:hAnsi="Times New Roman"/>
          <w:sz w:val="28"/>
        </w:rPr>
        <w:t>Решение</w:t>
      </w:r>
      <w:r w:rsidRPr="007052A9">
        <w:rPr>
          <w:rFonts w:ascii="Times New Roman" w:hAnsi="Times New Roman"/>
          <w:spacing w:val="-7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суда</w:t>
      </w:r>
    </w:p>
    <w:p w:rsidR="007052A9" w:rsidRPr="007052A9" w:rsidRDefault="007052A9" w:rsidP="007052A9">
      <w:pPr>
        <w:pStyle w:val="af0"/>
        <w:widowControl w:val="0"/>
        <w:tabs>
          <w:tab w:val="left" w:pos="2274"/>
        </w:tabs>
        <w:autoSpaceDE w:val="0"/>
        <w:autoSpaceDN w:val="0"/>
        <w:spacing w:after="0" w:line="240" w:lineRule="auto"/>
        <w:ind w:left="0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</w:t>
      </w:r>
      <w:r w:rsidRPr="007052A9">
        <w:rPr>
          <w:rFonts w:ascii="Times New Roman" w:hAnsi="Times New Roman"/>
          <w:sz w:val="28"/>
        </w:rPr>
        <w:t>Договор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безвозмездного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пользования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земельным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участком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(выданный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исполнительным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комитетом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Совета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народных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депутатов,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администрацией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МО)</w:t>
      </w:r>
      <w:r>
        <w:rPr>
          <w:rFonts w:ascii="Times New Roman" w:hAnsi="Times New Roman"/>
          <w:sz w:val="28"/>
        </w:rPr>
        <w:t>.</w:t>
      </w:r>
    </w:p>
    <w:p w:rsidR="007052A9" w:rsidRPr="007052A9" w:rsidRDefault="007052A9" w:rsidP="007052A9">
      <w:pPr>
        <w:pStyle w:val="af0"/>
        <w:widowControl w:val="0"/>
        <w:tabs>
          <w:tab w:val="left" w:pos="2002"/>
        </w:tabs>
        <w:autoSpaceDE w:val="0"/>
        <w:autoSpaceDN w:val="0"/>
        <w:spacing w:before="2" w:after="0" w:line="240" w:lineRule="auto"/>
        <w:ind w:left="0" w:right="112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5.10.2.3.</w:t>
      </w:r>
      <w:r w:rsidRPr="007052A9">
        <w:rPr>
          <w:rFonts w:ascii="Times New Roman" w:hAnsi="Times New Roman"/>
          <w:sz w:val="28"/>
        </w:rPr>
        <w:t>Сообщение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заявителя (заявителей), содержащее перечень всех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зданий, сооружений, расположенных на испрашиваемом земельном участке, с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указанием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кадастровых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(условных,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инвентарных)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номеров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адресных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ориентиров</w:t>
      </w:r>
      <w:r>
        <w:rPr>
          <w:rFonts w:ascii="Times New Roman" w:hAnsi="Times New Roman"/>
          <w:sz w:val="28"/>
        </w:rPr>
        <w:t>.</w:t>
      </w:r>
    </w:p>
    <w:p w:rsidR="007052A9" w:rsidRPr="007052A9" w:rsidRDefault="007052A9" w:rsidP="007052A9">
      <w:pPr>
        <w:pStyle w:val="af0"/>
        <w:widowControl w:val="0"/>
        <w:tabs>
          <w:tab w:val="left" w:pos="1725"/>
        </w:tabs>
        <w:autoSpaceDE w:val="0"/>
        <w:autoSpaceDN w:val="0"/>
        <w:spacing w:before="1" w:after="0" w:line="240" w:lineRule="auto"/>
        <w:ind w:left="0" w:right="1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5.10.2.4.</w:t>
      </w:r>
      <w:r w:rsidRPr="007052A9">
        <w:rPr>
          <w:rFonts w:ascii="Times New Roman" w:hAnsi="Times New Roman"/>
          <w:sz w:val="28"/>
        </w:rPr>
        <w:t>Для членов СНТ или ОНТ в отношении земельного участка общего</w:t>
      </w:r>
      <w:r w:rsidRPr="007052A9">
        <w:rPr>
          <w:rFonts w:ascii="Times New Roman" w:hAnsi="Times New Roman"/>
          <w:spacing w:val="-67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назначения,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расположенного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границах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территории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ведения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гражданами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садоводства</w:t>
      </w:r>
      <w:r w:rsidRPr="007052A9">
        <w:rPr>
          <w:rFonts w:ascii="Times New Roman" w:hAnsi="Times New Roman"/>
          <w:spacing w:val="-5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или</w:t>
      </w:r>
      <w:r w:rsidRPr="007052A9">
        <w:rPr>
          <w:rFonts w:ascii="Times New Roman" w:hAnsi="Times New Roman"/>
          <w:spacing w:val="-3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огородничества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для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собственных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нужд</w:t>
      </w:r>
    </w:p>
    <w:p w:rsidR="007052A9" w:rsidRPr="007052A9" w:rsidRDefault="007052A9" w:rsidP="007052A9">
      <w:pPr>
        <w:pStyle w:val="af0"/>
        <w:widowControl w:val="0"/>
        <w:tabs>
          <w:tab w:val="left" w:pos="1960"/>
        </w:tabs>
        <w:autoSpaceDE w:val="0"/>
        <w:autoSpaceDN w:val="0"/>
        <w:spacing w:after="0" w:line="240" w:lineRule="auto"/>
        <w:ind w:left="0" w:right="109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5.10.2.4.1.</w:t>
      </w:r>
      <w:r w:rsidRPr="007052A9">
        <w:rPr>
          <w:rFonts w:ascii="Times New Roman" w:hAnsi="Times New Roman"/>
          <w:sz w:val="28"/>
        </w:rPr>
        <w:t>Документ о предоставлении исходного земельного участка СНТ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или ОНТ, за исключением случаев, если право на исходный земельный участок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зарегистрировано в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ЕГРН:</w:t>
      </w:r>
    </w:p>
    <w:p w:rsidR="007052A9" w:rsidRDefault="007052A9" w:rsidP="007052A9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0" w:right="141"/>
        <w:contextualSpacing w:val="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052A9">
        <w:rPr>
          <w:rFonts w:ascii="Times New Roman" w:hAnsi="Times New Roman"/>
          <w:sz w:val="28"/>
        </w:rPr>
        <w:t>До вступления в силу Земельного кодекса РФ (до 30.10.2001 г.):</w:t>
      </w:r>
      <w:r w:rsidRPr="007052A9">
        <w:rPr>
          <w:rFonts w:ascii="Times New Roman" w:hAnsi="Times New Roman"/>
          <w:spacing w:val="-67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Свидетельство</w:t>
      </w:r>
      <w:r w:rsidRPr="007052A9">
        <w:rPr>
          <w:rFonts w:ascii="Times New Roman" w:hAnsi="Times New Roman"/>
          <w:spacing w:val="4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</w:t>
      </w:r>
      <w:r w:rsidRPr="007052A9">
        <w:rPr>
          <w:rFonts w:ascii="Times New Roman" w:hAnsi="Times New Roman"/>
          <w:spacing w:val="9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праве</w:t>
      </w:r>
      <w:r w:rsidRPr="007052A9">
        <w:rPr>
          <w:rFonts w:ascii="Times New Roman" w:hAnsi="Times New Roman"/>
          <w:spacing w:val="7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постоянного</w:t>
      </w:r>
      <w:r w:rsidRPr="007052A9">
        <w:rPr>
          <w:rFonts w:ascii="Times New Roman" w:hAnsi="Times New Roman"/>
          <w:spacing w:val="8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(бессрочного)</w:t>
      </w:r>
      <w:r w:rsidRPr="007052A9">
        <w:rPr>
          <w:rFonts w:ascii="Times New Roman" w:hAnsi="Times New Roman"/>
          <w:spacing w:val="5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пользования</w:t>
      </w:r>
      <w:r w:rsidRPr="007052A9">
        <w:rPr>
          <w:rFonts w:ascii="Times New Roman" w:hAnsi="Times New Roman"/>
          <w:spacing w:val="8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землей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</w:p>
    <w:p w:rsidR="007052A9" w:rsidRPr="007052A9" w:rsidRDefault="007052A9" w:rsidP="007052A9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0" w:right="141"/>
        <w:contextualSpacing w:val="0"/>
        <w:jc w:val="both"/>
        <w:rPr>
          <w:rFonts w:ascii="Times New Roman" w:hAnsi="Times New Roman"/>
          <w:sz w:val="28"/>
        </w:rPr>
      </w:pPr>
      <w:r w:rsidRPr="007052A9">
        <w:rPr>
          <w:rFonts w:ascii="Times New Roman" w:hAnsi="Times New Roman"/>
          <w:sz w:val="28"/>
        </w:rPr>
        <w:t>Или</w:t>
      </w:r>
    </w:p>
    <w:p w:rsidR="007052A9" w:rsidRPr="007052A9" w:rsidRDefault="007052A9" w:rsidP="007052A9">
      <w:pPr>
        <w:pStyle w:val="a3"/>
        <w:ind w:right="108"/>
      </w:pPr>
      <w:r w:rsidRPr="007052A9">
        <w:t>Государственный</w:t>
      </w:r>
      <w:r w:rsidRPr="007052A9">
        <w:rPr>
          <w:spacing w:val="1"/>
        </w:rPr>
        <w:t xml:space="preserve"> </w:t>
      </w:r>
      <w:r w:rsidRPr="007052A9">
        <w:t>акт</w:t>
      </w:r>
      <w:r w:rsidRPr="007052A9">
        <w:rPr>
          <w:spacing w:val="1"/>
        </w:rPr>
        <w:t xml:space="preserve"> </w:t>
      </w:r>
      <w:r w:rsidRPr="007052A9">
        <w:t>на</w:t>
      </w:r>
      <w:r w:rsidRPr="007052A9">
        <w:rPr>
          <w:spacing w:val="1"/>
        </w:rPr>
        <w:t xml:space="preserve"> </w:t>
      </w:r>
      <w:r w:rsidRPr="007052A9">
        <w:t>право</w:t>
      </w:r>
      <w:r w:rsidRPr="007052A9">
        <w:rPr>
          <w:spacing w:val="1"/>
        </w:rPr>
        <w:t xml:space="preserve"> </w:t>
      </w:r>
      <w:r w:rsidRPr="007052A9">
        <w:t>постоянного</w:t>
      </w:r>
      <w:r w:rsidRPr="007052A9">
        <w:rPr>
          <w:spacing w:val="1"/>
        </w:rPr>
        <w:t xml:space="preserve"> </w:t>
      </w:r>
      <w:r w:rsidRPr="007052A9">
        <w:t>(бессрочного)</w:t>
      </w:r>
      <w:r w:rsidRPr="007052A9">
        <w:rPr>
          <w:spacing w:val="1"/>
        </w:rPr>
        <w:t xml:space="preserve"> </w:t>
      </w:r>
      <w:r w:rsidRPr="007052A9">
        <w:t>пользования</w:t>
      </w:r>
      <w:r w:rsidRPr="007052A9">
        <w:rPr>
          <w:spacing w:val="1"/>
        </w:rPr>
        <w:t xml:space="preserve"> </w:t>
      </w:r>
      <w:r w:rsidRPr="007052A9">
        <w:t>землей</w:t>
      </w:r>
    </w:p>
    <w:p w:rsidR="007052A9" w:rsidRPr="007052A9" w:rsidRDefault="007052A9" w:rsidP="007052A9">
      <w:pPr>
        <w:pStyle w:val="af0"/>
        <w:widowControl w:val="0"/>
        <w:tabs>
          <w:tab w:val="left" w:pos="2143"/>
          <w:tab w:val="left" w:pos="9356"/>
          <w:tab w:val="left" w:pos="9466"/>
        </w:tabs>
        <w:autoSpaceDE w:val="0"/>
        <w:autoSpaceDN w:val="0"/>
        <w:spacing w:after="0" w:line="240" w:lineRule="auto"/>
        <w:ind w:left="0" w:right="1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052A9">
        <w:rPr>
          <w:rFonts w:ascii="Times New Roman" w:hAnsi="Times New Roman"/>
          <w:sz w:val="28"/>
        </w:rPr>
        <w:t>После вступления в силу Земельного кодекса РФ:</w:t>
      </w:r>
      <w:r w:rsidRPr="007052A9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Договор </w:t>
      </w:r>
      <w:r w:rsidRPr="007052A9">
        <w:rPr>
          <w:rFonts w:ascii="Times New Roman" w:hAnsi="Times New Roman"/>
          <w:sz w:val="28"/>
        </w:rPr>
        <w:t>аренды земельного участка</w:t>
      </w:r>
    </w:p>
    <w:p w:rsidR="007052A9" w:rsidRPr="007052A9" w:rsidRDefault="007052A9" w:rsidP="007052A9">
      <w:pPr>
        <w:pStyle w:val="af0"/>
        <w:widowControl w:val="0"/>
        <w:tabs>
          <w:tab w:val="left" w:pos="1946"/>
        </w:tabs>
        <w:autoSpaceDE w:val="0"/>
        <w:autoSpaceDN w:val="0"/>
        <w:spacing w:after="0" w:line="240" w:lineRule="auto"/>
        <w:ind w:left="0" w:right="10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052A9">
        <w:rPr>
          <w:rFonts w:ascii="Times New Roman" w:hAnsi="Times New Roman"/>
          <w:sz w:val="28"/>
        </w:rPr>
        <w:t>Решение общего собрания членов СНТ или ОНТ о приобретении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земельного участка общего назначения, расположенного в границах территории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садоводства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или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огородничества,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указанием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долей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праве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общей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долевой</w:t>
      </w:r>
      <w:r w:rsidRPr="007052A9">
        <w:rPr>
          <w:rFonts w:ascii="Times New Roman" w:hAnsi="Times New Roman"/>
          <w:spacing w:val="-67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собственности</w:t>
      </w:r>
      <w:r w:rsidRPr="007052A9">
        <w:rPr>
          <w:rFonts w:ascii="Times New Roman" w:hAnsi="Times New Roman"/>
          <w:spacing w:val="-3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каждого</w:t>
      </w:r>
      <w:r w:rsidRPr="007052A9">
        <w:rPr>
          <w:rFonts w:ascii="Times New Roman" w:hAnsi="Times New Roman"/>
          <w:spacing w:val="-2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собственника земельного участка</w:t>
      </w:r>
      <w:r>
        <w:rPr>
          <w:rFonts w:ascii="Times New Roman" w:hAnsi="Times New Roman"/>
          <w:sz w:val="28"/>
        </w:rPr>
        <w:t>.</w:t>
      </w:r>
    </w:p>
    <w:p w:rsidR="007052A9" w:rsidRPr="007052A9" w:rsidRDefault="007052A9" w:rsidP="007052A9">
      <w:pPr>
        <w:pStyle w:val="af0"/>
        <w:widowControl w:val="0"/>
        <w:tabs>
          <w:tab w:val="left" w:pos="1724"/>
        </w:tabs>
        <w:autoSpaceDE w:val="0"/>
        <w:autoSpaceDN w:val="0"/>
        <w:spacing w:after="0" w:line="320" w:lineRule="exact"/>
        <w:ind w:left="-8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5.10.2.5.</w:t>
      </w:r>
      <w:r w:rsidRPr="007052A9">
        <w:rPr>
          <w:rFonts w:ascii="Times New Roman" w:hAnsi="Times New Roman"/>
          <w:sz w:val="28"/>
        </w:rPr>
        <w:t>Для</w:t>
      </w:r>
      <w:r w:rsidRPr="007052A9">
        <w:rPr>
          <w:rFonts w:ascii="Times New Roman" w:hAnsi="Times New Roman"/>
          <w:spacing w:val="-2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граждан,</w:t>
      </w:r>
      <w:r w:rsidRPr="007052A9">
        <w:rPr>
          <w:rFonts w:ascii="Times New Roman" w:hAnsi="Times New Roman"/>
          <w:spacing w:val="-2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имеющих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трех</w:t>
      </w:r>
      <w:r w:rsidRPr="007052A9">
        <w:rPr>
          <w:rFonts w:ascii="Times New Roman" w:hAnsi="Times New Roman"/>
          <w:spacing w:val="-3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</w:t>
      </w:r>
      <w:r w:rsidRPr="007052A9">
        <w:rPr>
          <w:rFonts w:ascii="Times New Roman" w:hAnsi="Times New Roman"/>
          <w:spacing w:val="-2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более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детей</w:t>
      </w:r>
    </w:p>
    <w:p w:rsidR="007052A9" w:rsidRPr="007052A9" w:rsidRDefault="007052A9" w:rsidP="007052A9">
      <w:pPr>
        <w:pStyle w:val="af0"/>
        <w:widowControl w:val="0"/>
        <w:tabs>
          <w:tab w:val="left" w:pos="2217"/>
        </w:tabs>
        <w:autoSpaceDE w:val="0"/>
        <w:autoSpaceDN w:val="0"/>
        <w:spacing w:after="0" w:line="240" w:lineRule="auto"/>
        <w:ind w:left="0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5.10.2.5.1.</w:t>
      </w:r>
      <w:r w:rsidRPr="007052A9">
        <w:rPr>
          <w:rFonts w:ascii="Times New Roman" w:hAnsi="Times New Roman"/>
          <w:sz w:val="28"/>
        </w:rPr>
        <w:t>Документы,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подтверждающие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изменение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обстоятельств,</w:t>
      </w:r>
      <w:r w:rsidRPr="007052A9">
        <w:rPr>
          <w:rFonts w:ascii="Times New Roman" w:hAnsi="Times New Roman"/>
          <w:spacing w:val="-67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послуживших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основанием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для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постановки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учет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целях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бесплатного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предоставления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земельного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участка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собственность</w:t>
      </w:r>
      <w:r w:rsidRPr="007052A9">
        <w:rPr>
          <w:rFonts w:ascii="Times New Roman" w:hAnsi="Times New Roman"/>
          <w:spacing w:val="7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(изменения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количественного состава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семьи):</w:t>
      </w:r>
    </w:p>
    <w:p w:rsidR="00E519CB" w:rsidRPr="007052A9" w:rsidRDefault="007052A9" w:rsidP="007052A9">
      <w:pPr>
        <w:pStyle w:val="af0"/>
        <w:widowControl w:val="0"/>
        <w:tabs>
          <w:tab w:val="left" w:pos="2298"/>
        </w:tabs>
        <w:autoSpaceDE w:val="0"/>
        <w:autoSpaceDN w:val="0"/>
        <w:spacing w:before="1" w:after="0" w:line="240" w:lineRule="auto"/>
        <w:ind w:left="0" w:right="1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052A9">
        <w:rPr>
          <w:rFonts w:ascii="Times New Roman" w:hAnsi="Times New Roman"/>
          <w:sz w:val="28"/>
        </w:rPr>
        <w:t>Свидетельство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государственной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регистрации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рождения,</w:t>
      </w:r>
      <w:r w:rsidRPr="007052A9">
        <w:rPr>
          <w:rFonts w:ascii="Times New Roman" w:hAnsi="Times New Roman"/>
          <w:spacing w:val="-67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выданное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компетентными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органами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иностранного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государства,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</w:t>
      </w:r>
      <w:r w:rsidRPr="007052A9">
        <w:rPr>
          <w:rFonts w:ascii="Times New Roman" w:hAnsi="Times New Roman"/>
          <w:spacing w:val="7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их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нотариально удостоверенный перевод на русский язык (в случае регистрации</w:t>
      </w:r>
      <w:r w:rsidRPr="007052A9">
        <w:rPr>
          <w:rFonts w:ascii="Times New Roman" w:hAnsi="Times New Roman"/>
          <w:spacing w:val="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рождения</w:t>
      </w:r>
      <w:r w:rsidRPr="007052A9">
        <w:rPr>
          <w:rFonts w:ascii="Times New Roman" w:hAnsi="Times New Roman"/>
          <w:spacing w:val="-1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в</w:t>
      </w:r>
      <w:r w:rsidRPr="007052A9">
        <w:rPr>
          <w:rFonts w:ascii="Times New Roman" w:hAnsi="Times New Roman"/>
          <w:spacing w:val="-2"/>
          <w:sz w:val="28"/>
        </w:rPr>
        <w:t xml:space="preserve"> </w:t>
      </w:r>
      <w:r w:rsidRPr="007052A9">
        <w:rPr>
          <w:rFonts w:ascii="Times New Roman" w:hAnsi="Times New Roman"/>
          <w:sz w:val="28"/>
        </w:rPr>
        <w:t>иностранном государстве)</w:t>
      </w:r>
      <w:r>
        <w:rPr>
          <w:rFonts w:ascii="Times New Roman" w:hAnsi="Times New Roman"/>
          <w:sz w:val="28"/>
        </w:rPr>
        <w:t>.</w:t>
      </w:r>
    </w:p>
    <w:p w:rsidR="00E519CB" w:rsidRPr="00E519CB" w:rsidRDefault="00E519CB" w:rsidP="00E519CB">
      <w:pPr>
        <w:pStyle w:val="af0"/>
        <w:widowControl w:val="0"/>
        <w:tabs>
          <w:tab w:val="left" w:pos="1773"/>
        </w:tabs>
        <w:autoSpaceDE w:val="0"/>
        <w:autoSpaceDN w:val="0"/>
        <w:spacing w:before="63" w:after="0" w:line="240" w:lineRule="auto"/>
        <w:ind w:left="0" w:right="1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5.10.2.6.</w:t>
      </w:r>
      <w:r w:rsidRPr="00E519CB">
        <w:rPr>
          <w:rFonts w:ascii="Times New Roman" w:hAnsi="Times New Roman"/>
          <w:sz w:val="28"/>
        </w:rPr>
        <w:t>При обращении членов некоммерческих организаций, созданных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 1 января 2019 года для ведения садоводства, огородничества или дачного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хозяйства,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членов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садоводческих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огороднических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некоммерческих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товариществ,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созданных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путем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реорганизации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таких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некоммерческих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организаций (независимо от даты вступления в члены указанных организаций) 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отношении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участков,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отнесенных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к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имуществу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общего</w:t>
      </w:r>
      <w:r w:rsidRPr="00E519CB">
        <w:rPr>
          <w:rFonts w:ascii="Times New Roman" w:hAnsi="Times New Roman"/>
          <w:spacing w:val="-6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пользования,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образованных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из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предоставленного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дня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вступления в силу Федерального закона от 25.10.2001 №137-ФЗ «О введении 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действие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кодекса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РФ»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(опубликован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07.11.2001),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для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ведения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садоводства,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огородничества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дачного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хозяйства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вышеуказанной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некоммерческой организации либо иной организации, при которой была создана</w:t>
      </w:r>
      <w:r w:rsidRPr="00E519CB">
        <w:rPr>
          <w:rFonts w:ascii="Times New Roman" w:hAnsi="Times New Roman"/>
          <w:spacing w:val="-6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или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организована такая некоммерческая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организация</w:t>
      </w:r>
    </w:p>
    <w:p w:rsidR="00E519CB" w:rsidRPr="00E519CB" w:rsidRDefault="00E519CB" w:rsidP="00E519CB">
      <w:pPr>
        <w:pStyle w:val="af0"/>
        <w:widowControl w:val="0"/>
        <w:tabs>
          <w:tab w:val="left" w:pos="1883"/>
        </w:tabs>
        <w:autoSpaceDE w:val="0"/>
        <w:autoSpaceDN w:val="0"/>
        <w:spacing w:before="1" w:after="0" w:line="240" w:lineRule="auto"/>
        <w:ind w:left="0" w:right="11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5.10.2.6.1.</w:t>
      </w:r>
      <w:r w:rsidRPr="00E519CB">
        <w:rPr>
          <w:rFonts w:ascii="Times New Roman" w:hAnsi="Times New Roman"/>
          <w:sz w:val="28"/>
        </w:rPr>
        <w:t>Документы, подтверждающие право на приобретение земельного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участка, установленные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законодательством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Российской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Федерации:</w:t>
      </w:r>
    </w:p>
    <w:p w:rsidR="00E519CB" w:rsidRPr="00E519CB" w:rsidRDefault="00E519CB" w:rsidP="00E519CB">
      <w:pPr>
        <w:pStyle w:val="af0"/>
        <w:widowControl w:val="0"/>
        <w:tabs>
          <w:tab w:val="left" w:pos="2157"/>
        </w:tabs>
        <w:autoSpaceDE w:val="0"/>
        <w:autoSpaceDN w:val="0"/>
        <w:spacing w:after="0" w:line="240" w:lineRule="auto"/>
        <w:ind w:left="0" w:right="109" w:hanging="12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- </w:t>
      </w:r>
      <w:r w:rsidRPr="00E519CB">
        <w:rPr>
          <w:rFonts w:ascii="Times New Roman" w:hAnsi="Times New Roman"/>
          <w:sz w:val="28"/>
        </w:rPr>
        <w:t>Схема расположения земельного участка на кадастровом плане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территории, подготовленная гражданином (в случае отсутствия утвержденного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проекта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межевания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территории,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границах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которой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расположен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участок,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проекта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организации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застройки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территории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объединения граждан либо при отсутствии описания местоположения границ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такого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земельного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участка</w:t>
      </w:r>
      <w:r w:rsidRPr="00E519CB">
        <w:rPr>
          <w:rFonts w:ascii="Times New Roman" w:hAnsi="Times New Roman"/>
          <w:spacing w:val="-2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Едином</w:t>
      </w:r>
      <w:r w:rsidRPr="00E519CB">
        <w:rPr>
          <w:rFonts w:ascii="Times New Roman" w:hAnsi="Times New Roman"/>
          <w:spacing w:val="-2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государственном</w:t>
      </w:r>
      <w:r w:rsidRPr="00E519CB">
        <w:rPr>
          <w:rFonts w:ascii="Times New Roman" w:hAnsi="Times New Roman"/>
          <w:spacing w:val="-5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реестре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недвижимости)</w:t>
      </w:r>
    </w:p>
    <w:p w:rsidR="00E519CB" w:rsidRPr="00E519CB" w:rsidRDefault="00E519CB" w:rsidP="00E519CB">
      <w:pPr>
        <w:pStyle w:val="af0"/>
        <w:widowControl w:val="0"/>
        <w:tabs>
          <w:tab w:val="left" w:pos="2440"/>
        </w:tabs>
        <w:autoSpaceDE w:val="0"/>
        <w:autoSpaceDN w:val="0"/>
        <w:spacing w:after="0" w:line="240" w:lineRule="auto"/>
        <w:ind w:left="0" w:right="1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</w:t>
      </w:r>
      <w:r w:rsidRPr="00E519CB">
        <w:rPr>
          <w:rFonts w:ascii="Times New Roman" w:hAnsi="Times New Roman"/>
          <w:sz w:val="28"/>
        </w:rPr>
        <w:t>Протокол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общего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собрания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членов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некоммерческих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организаций,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созданных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1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января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2019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года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для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ведения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садоводства,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огородничества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дачного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хозяйства,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членов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садоводческих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огороднических некоммерческих товариществ, созданных путем реорганизации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таких некоммерческих организаций о распределении земельных участков между</w:t>
      </w:r>
      <w:r w:rsidRPr="00E519CB">
        <w:rPr>
          <w:rFonts w:ascii="Times New Roman" w:hAnsi="Times New Roman"/>
          <w:spacing w:val="-6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членами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такой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организации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иной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документ,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устанавливающий распределение земельных участков в этой некоммерческой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организации,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либо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выписка</w:t>
      </w:r>
      <w:r w:rsidRPr="00E519CB">
        <w:rPr>
          <w:rFonts w:ascii="Times New Roman" w:hAnsi="Times New Roman"/>
          <w:spacing w:val="-5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из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указанного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протокола</w:t>
      </w:r>
      <w:r w:rsidRPr="00E519CB">
        <w:rPr>
          <w:rFonts w:ascii="Times New Roman" w:hAnsi="Times New Roman"/>
          <w:spacing w:val="-5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или</w:t>
      </w:r>
      <w:r w:rsidRPr="00E519CB">
        <w:rPr>
          <w:rFonts w:ascii="Times New Roman" w:hAnsi="Times New Roman"/>
          <w:spacing w:val="-2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указанного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документа:</w:t>
      </w:r>
    </w:p>
    <w:p w:rsidR="00E519CB" w:rsidRPr="00E519CB" w:rsidRDefault="00E519CB" w:rsidP="00E519CB">
      <w:pPr>
        <w:pStyle w:val="a3"/>
        <w:spacing w:before="2"/>
        <w:ind w:right="116"/>
      </w:pPr>
      <w:r w:rsidRPr="00E519CB">
        <w:t>выписка из протокола общего собрания некоммерческой организации (о</w:t>
      </w:r>
      <w:r w:rsidRPr="00E519CB">
        <w:rPr>
          <w:spacing w:val="1"/>
        </w:rPr>
        <w:t xml:space="preserve"> </w:t>
      </w:r>
      <w:r w:rsidRPr="00E519CB">
        <w:t>распределении</w:t>
      </w:r>
      <w:r w:rsidRPr="00E519CB">
        <w:rPr>
          <w:spacing w:val="-1"/>
        </w:rPr>
        <w:t xml:space="preserve"> </w:t>
      </w:r>
      <w:r w:rsidRPr="00E519CB">
        <w:t>земельных участков</w:t>
      </w:r>
      <w:r w:rsidRPr="00E519CB">
        <w:rPr>
          <w:spacing w:val="-2"/>
        </w:rPr>
        <w:t xml:space="preserve"> </w:t>
      </w:r>
      <w:r w:rsidRPr="00E519CB">
        <w:t>между</w:t>
      </w:r>
      <w:r w:rsidRPr="00E519CB">
        <w:rPr>
          <w:spacing w:val="-5"/>
        </w:rPr>
        <w:t xml:space="preserve"> </w:t>
      </w:r>
      <w:r w:rsidRPr="00E519CB">
        <w:t>членами</w:t>
      </w:r>
      <w:r w:rsidRPr="00E519CB">
        <w:rPr>
          <w:spacing w:val="-1"/>
        </w:rPr>
        <w:t xml:space="preserve"> </w:t>
      </w:r>
      <w:r w:rsidRPr="00E519CB">
        <w:t>объединения)</w:t>
      </w:r>
    </w:p>
    <w:p w:rsidR="00E519CB" w:rsidRPr="00E519CB" w:rsidRDefault="00E519CB" w:rsidP="00E519CB">
      <w:pPr>
        <w:pStyle w:val="a3"/>
        <w:spacing w:line="321" w:lineRule="exact"/>
      </w:pPr>
      <w:r w:rsidRPr="00E519CB">
        <w:t>Если</w:t>
      </w:r>
      <w:r w:rsidRPr="00E519CB">
        <w:rPr>
          <w:spacing w:val="7"/>
        </w:rPr>
        <w:t xml:space="preserve"> </w:t>
      </w:r>
      <w:r w:rsidRPr="00E519CB">
        <w:t>ранее</w:t>
      </w:r>
      <w:r w:rsidRPr="00E519CB">
        <w:rPr>
          <w:spacing w:val="7"/>
        </w:rPr>
        <w:t xml:space="preserve"> </w:t>
      </w:r>
      <w:r w:rsidRPr="00E519CB">
        <w:t>ни</w:t>
      </w:r>
      <w:r w:rsidRPr="00E519CB">
        <w:rPr>
          <w:spacing w:val="5"/>
        </w:rPr>
        <w:t xml:space="preserve"> </w:t>
      </w:r>
      <w:r w:rsidRPr="00E519CB">
        <w:t>один</w:t>
      </w:r>
      <w:r w:rsidRPr="00E519CB">
        <w:rPr>
          <w:spacing w:val="5"/>
        </w:rPr>
        <w:t xml:space="preserve"> </w:t>
      </w:r>
      <w:r w:rsidRPr="00E519CB">
        <w:t>из</w:t>
      </w:r>
      <w:r w:rsidRPr="00E519CB">
        <w:rPr>
          <w:spacing w:val="7"/>
        </w:rPr>
        <w:t xml:space="preserve"> </w:t>
      </w:r>
      <w:r w:rsidRPr="00E519CB">
        <w:t>членов</w:t>
      </w:r>
      <w:r w:rsidRPr="00E519CB">
        <w:rPr>
          <w:spacing w:val="6"/>
        </w:rPr>
        <w:t xml:space="preserve"> </w:t>
      </w:r>
      <w:r w:rsidRPr="00E519CB">
        <w:t>некоммерческих</w:t>
      </w:r>
      <w:r w:rsidRPr="00E519CB">
        <w:rPr>
          <w:spacing w:val="5"/>
        </w:rPr>
        <w:t xml:space="preserve"> </w:t>
      </w:r>
      <w:r w:rsidRPr="00E519CB">
        <w:t>организаций,</w:t>
      </w:r>
      <w:r w:rsidRPr="00E519CB">
        <w:rPr>
          <w:spacing w:val="6"/>
        </w:rPr>
        <w:t xml:space="preserve"> </w:t>
      </w:r>
      <w:r w:rsidRPr="00E519CB">
        <w:t>созданных</w:t>
      </w:r>
      <w:r w:rsidRPr="00E519CB">
        <w:rPr>
          <w:spacing w:val="7"/>
        </w:rPr>
        <w:t xml:space="preserve"> </w:t>
      </w:r>
      <w:r w:rsidRPr="00E519CB">
        <w:t>до</w:t>
      </w:r>
    </w:p>
    <w:p w:rsidR="00E519CB" w:rsidRPr="00E519CB" w:rsidRDefault="00E519CB" w:rsidP="00E519CB">
      <w:pPr>
        <w:pStyle w:val="a3"/>
        <w:ind w:right="106"/>
      </w:pPr>
      <w:r w:rsidRPr="00E519CB">
        <w:t>1</w:t>
      </w:r>
      <w:r w:rsidRPr="00E519CB">
        <w:rPr>
          <w:spacing w:val="1"/>
        </w:rPr>
        <w:t xml:space="preserve"> </w:t>
      </w:r>
      <w:r w:rsidRPr="00E519CB">
        <w:t>января</w:t>
      </w:r>
      <w:r w:rsidRPr="00E519CB">
        <w:rPr>
          <w:spacing w:val="1"/>
        </w:rPr>
        <w:t xml:space="preserve"> </w:t>
      </w:r>
      <w:r w:rsidRPr="00E519CB">
        <w:t>2019</w:t>
      </w:r>
      <w:r w:rsidRPr="00E519CB">
        <w:rPr>
          <w:spacing w:val="1"/>
        </w:rPr>
        <w:t xml:space="preserve"> </w:t>
      </w:r>
      <w:r w:rsidRPr="00E519CB">
        <w:t>года</w:t>
      </w:r>
      <w:r w:rsidRPr="00E519CB">
        <w:rPr>
          <w:spacing w:val="1"/>
        </w:rPr>
        <w:t xml:space="preserve"> </w:t>
      </w:r>
      <w:r w:rsidRPr="00E519CB">
        <w:t>для</w:t>
      </w:r>
      <w:r w:rsidRPr="00E519CB">
        <w:rPr>
          <w:spacing w:val="1"/>
        </w:rPr>
        <w:t xml:space="preserve"> </w:t>
      </w:r>
      <w:r w:rsidRPr="00E519CB">
        <w:t>ведения</w:t>
      </w:r>
      <w:r w:rsidRPr="00E519CB">
        <w:rPr>
          <w:spacing w:val="1"/>
        </w:rPr>
        <w:t xml:space="preserve"> </w:t>
      </w:r>
      <w:r w:rsidRPr="00E519CB">
        <w:t>садоводства,</w:t>
      </w:r>
      <w:r w:rsidRPr="00E519CB">
        <w:rPr>
          <w:spacing w:val="1"/>
        </w:rPr>
        <w:t xml:space="preserve"> </w:t>
      </w:r>
      <w:r w:rsidRPr="00E519CB">
        <w:t>огородничества</w:t>
      </w:r>
      <w:r w:rsidRPr="00E519CB">
        <w:rPr>
          <w:spacing w:val="1"/>
        </w:rPr>
        <w:t xml:space="preserve"> </w:t>
      </w:r>
      <w:r w:rsidRPr="00E519CB">
        <w:t>или</w:t>
      </w:r>
      <w:r w:rsidRPr="00E519CB">
        <w:rPr>
          <w:spacing w:val="1"/>
        </w:rPr>
        <w:t xml:space="preserve"> </w:t>
      </w:r>
      <w:r w:rsidRPr="00E519CB">
        <w:t>дачного</w:t>
      </w:r>
      <w:r w:rsidRPr="00E519CB">
        <w:rPr>
          <w:spacing w:val="1"/>
        </w:rPr>
        <w:t xml:space="preserve"> </w:t>
      </w:r>
      <w:r w:rsidRPr="00E519CB">
        <w:t>хозяйства,</w:t>
      </w:r>
      <w:r w:rsidRPr="00E519CB">
        <w:rPr>
          <w:spacing w:val="1"/>
        </w:rPr>
        <w:t xml:space="preserve"> </w:t>
      </w:r>
      <w:r w:rsidRPr="00E519CB">
        <w:t>и</w:t>
      </w:r>
      <w:r w:rsidRPr="00E519CB">
        <w:rPr>
          <w:spacing w:val="1"/>
        </w:rPr>
        <w:t xml:space="preserve"> </w:t>
      </w:r>
      <w:r w:rsidRPr="00E519CB">
        <w:t>членов</w:t>
      </w:r>
      <w:r w:rsidRPr="00E519CB">
        <w:rPr>
          <w:spacing w:val="1"/>
        </w:rPr>
        <w:t xml:space="preserve"> </w:t>
      </w:r>
      <w:r w:rsidRPr="00E519CB">
        <w:t>садоводческих</w:t>
      </w:r>
      <w:r w:rsidRPr="00E519CB">
        <w:rPr>
          <w:spacing w:val="1"/>
        </w:rPr>
        <w:t xml:space="preserve"> </w:t>
      </w:r>
      <w:r w:rsidRPr="00E519CB">
        <w:t>или</w:t>
      </w:r>
      <w:r w:rsidRPr="00E519CB">
        <w:rPr>
          <w:spacing w:val="1"/>
        </w:rPr>
        <w:t xml:space="preserve"> </w:t>
      </w:r>
      <w:r w:rsidRPr="00E519CB">
        <w:t>огороднических</w:t>
      </w:r>
      <w:r w:rsidRPr="00E519CB">
        <w:rPr>
          <w:spacing w:val="1"/>
        </w:rPr>
        <w:t xml:space="preserve"> </w:t>
      </w:r>
      <w:r w:rsidRPr="00E519CB">
        <w:t>некоммерческих</w:t>
      </w:r>
      <w:r w:rsidRPr="00E519CB">
        <w:rPr>
          <w:spacing w:val="1"/>
        </w:rPr>
        <w:t xml:space="preserve"> </w:t>
      </w:r>
      <w:r w:rsidRPr="00E519CB">
        <w:t>товариществ,</w:t>
      </w:r>
      <w:r w:rsidRPr="00E519CB">
        <w:rPr>
          <w:spacing w:val="1"/>
        </w:rPr>
        <w:t xml:space="preserve"> </w:t>
      </w:r>
      <w:r w:rsidRPr="00E519CB">
        <w:t>созданных</w:t>
      </w:r>
      <w:r w:rsidRPr="00E519CB">
        <w:rPr>
          <w:spacing w:val="1"/>
        </w:rPr>
        <w:t xml:space="preserve"> </w:t>
      </w:r>
      <w:r w:rsidRPr="00E519CB">
        <w:t>путем</w:t>
      </w:r>
      <w:r w:rsidRPr="00E519CB">
        <w:rPr>
          <w:spacing w:val="1"/>
        </w:rPr>
        <w:t xml:space="preserve"> </w:t>
      </w:r>
      <w:r w:rsidRPr="00E519CB">
        <w:t>реорганизации</w:t>
      </w:r>
      <w:r w:rsidRPr="00E519CB">
        <w:rPr>
          <w:spacing w:val="1"/>
        </w:rPr>
        <w:t xml:space="preserve"> </w:t>
      </w:r>
      <w:r w:rsidRPr="00E519CB">
        <w:t>таких</w:t>
      </w:r>
      <w:r w:rsidRPr="00E519CB">
        <w:rPr>
          <w:spacing w:val="1"/>
        </w:rPr>
        <w:t xml:space="preserve"> </w:t>
      </w:r>
      <w:r w:rsidRPr="00E519CB">
        <w:t>некоммерческих</w:t>
      </w:r>
      <w:r w:rsidRPr="00E519CB">
        <w:rPr>
          <w:spacing w:val="1"/>
        </w:rPr>
        <w:t xml:space="preserve"> </w:t>
      </w:r>
      <w:r w:rsidRPr="00E519CB">
        <w:t>организаций не обращался с заявлением о предоставлении земельного участка в</w:t>
      </w:r>
      <w:r w:rsidRPr="00E519CB">
        <w:rPr>
          <w:spacing w:val="1"/>
        </w:rPr>
        <w:t xml:space="preserve"> </w:t>
      </w:r>
      <w:r w:rsidRPr="00E519CB">
        <w:t>собственность:</w:t>
      </w:r>
    </w:p>
    <w:p w:rsidR="00E519CB" w:rsidRPr="00E519CB" w:rsidRDefault="00E519CB" w:rsidP="00E519CB">
      <w:pPr>
        <w:pStyle w:val="af0"/>
        <w:widowControl w:val="0"/>
        <w:tabs>
          <w:tab w:val="left" w:pos="2428"/>
        </w:tabs>
        <w:autoSpaceDE w:val="0"/>
        <w:autoSpaceDN w:val="0"/>
        <w:spacing w:after="0" w:line="240" w:lineRule="auto"/>
        <w:ind w:left="0" w:right="111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519CB">
        <w:rPr>
          <w:rFonts w:ascii="Times New Roman" w:hAnsi="Times New Roman"/>
          <w:sz w:val="28"/>
        </w:rPr>
        <w:t>Документ,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удостоверяющий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(устанавливающий)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права</w:t>
      </w:r>
      <w:r w:rsidRPr="00E519CB">
        <w:rPr>
          <w:rFonts w:ascii="Times New Roman" w:hAnsi="Times New Roman"/>
          <w:spacing w:val="-6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заявителя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испрашиваемый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участок,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если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право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</w:t>
      </w:r>
      <w:r w:rsidRPr="00E519CB">
        <w:rPr>
          <w:rFonts w:ascii="Times New Roman" w:hAnsi="Times New Roman"/>
          <w:spacing w:val="7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такой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земельный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участок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 зарегистрировано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</w:t>
      </w:r>
      <w:r w:rsidRPr="00E519CB">
        <w:rPr>
          <w:rFonts w:ascii="Times New Roman" w:hAnsi="Times New Roman"/>
          <w:spacing w:val="-2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ЕГРН:</w:t>
      </w:r>
    </w:p>
    <w:p w:rsidR="00E519CB" w:rsidRPr="00E519CB" w:rsidRDefault="00E519CB" w:rsidP="00E519CB">
      <w:pPr>
        <w:pStyle w:val="af0"/>
        <w:widowControl w:val="0"/>
        <w:tabs>
          <w:tab w:val="left" w:pos="2351"/>
        </w:tabs>
        <w:autoSpaceDE w:val="0"/>
        <w:autoSpaceDN w:val="0"/>
        <w:spacing w:after="0" w:line="240" w:lineRule="auto"/>
        <w:ind w:left="0" w:right="115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519CB">
        <w:rPr>
          <w:rFonts w:ascii="Times New Roman" w:hAnsi="Times New Roman"/>
          <w:sz w:val="28"/>
        </w:rPr>
        <w:t>Государственный акт на право пожизненного наследуемого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владения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(право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постоянного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(бессрочного)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пользования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землей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(выданный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исполнительным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комитетом Совета народных</w:t>
      </w:r>
      <w:r w:rsidRPr="00E519CB">
        <w:rPr>
          <w:rFonts w:ascii="Times New Roman" w:hAnsi="Times New Roman"/>
          <w:spacing w:val="-4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депутатов),</w:t>
      </w:r>
    </w:p>
    <w:p w:rsidR="00E519CB" w:rsidRPr="00E519CB" w:rsidRDefault="00E519CB" w:rsidP="00E519CB">
      <w:pPr>
        <w:pStyle w:val="af0"/>
        <w:widowControl w:val="0"/>
        <w:tabs>
          <w:tab w:val="left" w:pos="2646"/>
        </w:tabs>
        <w:autoSpaceDE w:val="0"/>
        <w:autoSpaceDN w:val="0"/>
        <w:spacing w:before="1" w:after="0" w:line="240" w:lineRule="auto"/>
        <w:ind w:left="142" w:right="112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519CB">
        <w:rPr>
          <w:rFonts w:ascii="Times New Roman" w:hAnsi="Times New Roman"/>
          <w:sz w:val="28"/>
        </w:rPr>
        <w:t>Свидетельство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праве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бессрочного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(постоянного)</w:t>
      </w:r>
      <w:r w:rsidRPr="00E519CB">
        <w:rPr>
          <w:rFonts w:ascii="Times New Roman" w:hAnsi="Times New Roman"/>
          <w:spacing w:val="-6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пользования землей (выданное земельным комитетом, исполнительным органом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сельского (поселкового) Совета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народных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депутатов),</w:t>
      </w:r>
    </w:p>
    <w:p w:rsidR="00E519CB" w:rsidRPr="00E519CB" w:rsidRDefault="00E519CB" w:rsidP="00E519CB">
      <w:pPr>
        <w:pStyle w:val="af0"/>
        <w:widowControl w:val="0"/>
        <w:tabs>
          <w:tab w:val="left" w:pos="2526"/>
        </w:tabs>
        <w:autoSpaceDE w:val="0"/>
        <w:autoSpaceDN w:val="0"/>
        <w:spacing w:after="0" w:line="240" w:lineRule="auto"/>
        <w:ind w:left="142" w:right="111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519CB">
        <w:rPr>
          <w:rFonts w:ascii="Times New Roman" w:hAnsi="Times New Roman"/>
          <w:sz w:val="28"/>
        </w:rPr>
        <w:t>Договор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аренды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заключенный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момента</w:t>
      </w:r>
      <w:r w:rsidRPr="00E519CB">
        <w:rPr>
          <w:rFonts w:ascii="Times New Roman" w:hAnsi="Times New Roman"/>
          <w:spacing w:val="3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создания</w:t>
      </w:r>
      <w:r w:rsidRPr="00E519CB">
        <w:rPr>
          <w:rFonts w:ascii="Times New Roman" w:hAnsi="Times New Roman"/>
          <w:spacing w:val="35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Учреждения</w:t>
      </w:r>
      <w:r w:rsidRPr="00E519CB">
        <w:rPr>
          <w:rFonts w:ascii="Times New Roman" w:hAnsi="Times New Roman"/>
          <w:spacing w:val="38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юстиции</w:t>
      </w:r>
      <w:r w:rsidRPr="00E519CB">
        <w:rPr>
          <w:rFonts w:ascii="Times New Roman" w:hAnsi="Times New Roman"/>
          <w:spacing w:val="35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по</w:t>
      </w:r>
      <w:r w:rsidRPr="00E519CB">
        <w:rPr>
          <w:rFonts w:ascii="Times New Roman" w:hAnsi="Times New Roman"/>
          <w:spacing w:val="3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государственной</w:t>
      </w:r>
      <w:r w:rsidRPr="00E519CB">
        <w:rPr>
          <w:rFonts w:ascii="Times New Roman" w:hAnsi="Times New Roman"/>
          <w:spacing w:val="38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регистрации</w:t>
      </w:r>
      <w:r w:rsidRPr="00E519CB">
        <w:rPr>
          <w:rFonts w:ascii="Times New Roman" w:hAnsi="Times New Roman"/>
          <w:spacing w:val="35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прав</w:t>
      </w:r>
    </w:p>
    <w:p w:rsidR="00E519CB" w:rsidRPr="00E519CB" w:rsidRDefault="00E519CB" w:rsidP="00E519CB">
      <w:pPr>
        <w:jc w:val="both"/>
        <w:rPr>
          <w:sz w:val="28"/>
        </w:rPr>
        <w:sectPr w:rsidR="00E519CB" w:rsidRPr="00E519CB" w:rsidSect="00E519CB">
          <w:pgSz w:w="11910" w:h="16840"/>
          <w:pgMar w:top="482" w:right="743" w:bottom="278" w:left="1701" w:header="720" w:footer="720" w:gutter="0"/>
          <w:cols w:space="720"/>
        </w:sectPr>
      </w:pPr>
    </w:p>
    <w:p w:rsidR="00E519CB" w:rsidRPr="00E519CB" w:rsidRDefault="00E519CB" w:rsidP="00E519CB">
      <w:pPr>
        <w:pStyle w:val="a3"/>
        <w:spacing w:before="63"/>
        <w:ind w:right="114"/>
        <w:rPr>
          <w:lang w:val="ru-RU"/>
        </w:rPr>
      </w:pPr>
      <w:r w:rsidRPr="00E519CB">
        <w:t>на недвижимое имущество и сделок с ним на территории Ростовской области</w:t>
      </w:r>
      <w:r w:rsidRPr="00E519CB">
        <w:rPr>
          <w:spacing w:val="1"/>
        </w:rPr>
        <w:t xml:space="preserve"> </w:t>
      </w:r>
      <w:r w:rsidRPr="00E519CB">
        <w:t>(выданный</w:t>
      </w:r>
      <w:r w:rsidRPr="00E519CB">
        <w:rPr>
          <w:spacing w:val="-1"/>
        </w:rPr>
        <w:t xml:space="preserve"> </w:t>
      </w:r>
      <w:r w:rsidRPr="00E519CB">
        <w:t>земельным комитетом,</w:t>
      </w:r>
      <w:r w:rsidRPr="00E519CB">
        <w:rPr>
          <w:spacing w:val="-3"/>
        </w:rPr>
        <w:t xml:space="preserve"> </w:t>
      </w:r>
      <w:r w:rsidRPr="00E519CB">
        <w:t>администрацией МО)</w:t>
      </w:r>
      <w:r>
        <w:rPr>
          <w:lang w:val="ru-RU"/>
        </w:rPr>
        <w:t>.</w:t>
      </w:r>
    </w:p>
    <w:p w:rsidR="00E519CB" w:rsidRPr="00E519CB" w:rsidRDefault="00E519CB" w:rsidP="00E519CB">
      <w:pPr>
        <w:pStyle w:val="af0"/>
        <w:widowControl w:val="0"/>
        <w:tabs>
          <w:tab w:val="left" w:pos="2093"/>
        </w:tabs>
        <w:autoSpaceDE w:val="0"/>
        <w:autoSpaceDN w:val="0"/>
        <w:spacing w:before="2" w:after="0" w:line="240" w:lineRule="auto"/>
        <w:ind w:left="0" w:right="105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E519CB">
        <w:rPr>
          <w:rFonts w:ascii="Times New Roman" w:hAnsi="Times New Roman"/>
          <w:sz w:val="28"/>
        </w:rPr>
        <w:t>2.10.2.7.При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обращении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собственников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участков,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расположенных в границах территории ведения гражданами садоводства или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огородничества для собственных нужд, в отношении земельного участка общего</w:t>
      </w:r>
      <w:r w:rsidRPr="00E519CB">
        <w:rPr>
          <w:rFonts w:ascii="Times New Roman" w:hAnsi="Times New Roman"/>
          <w:spacing w:val="-6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пользования, который образован из земельного</w:t>
      </w:r>
      <w:r w:rsidRPr="00E519CB">
        <w:rPr>
          <w:rFonts w:ascii="Times New Roman" w:hAnsi="Times New Roman"/>
          <w:spacing w:val="70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участка, предоставленного до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дня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вступления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силу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Федерального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закона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от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25.10.2001</w:t>
      </w:r>
      <w:r w:rsidRPr="00E519CB">
        <w:rPr>
          <w:rFonts w:ascii="Times New Roman" w:hAnsi="Times New Roman"/>
          <w:spacing w:val="70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№137-ФЗ</w:t>
      </w:r>
      <w:r w:rsidRPr="00E519CB">
        <w:rPr>
          <w:rFonts w:ascii="Times New Roman" w:hAnsi="Times New Roman"/>
          <w:spacing w:val="70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«О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введении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действие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кодекса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РФ»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(опубликован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07.11.2001),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для</w:t>
      </w:r>
      <w:r w:rsidRPr="00E519CB">
        <w:rPr>
          <w:rFonts w:ascii="Times New Roman" w:hAnsi="Times New Roman"/>
          <w:spacing w:val="-6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ведения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садоводства,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огородничества или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дачного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хозяйства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организации, с целью приобретения земельного участка общего пользования 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общую долевую собственность пропорционально площади принадлежащих им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земельных участков</w:t>
      </w:r>
    </w:p>
    <w:p w:rsidR="00E519CB" w:rsidRDefault="00E519CB" w:rsidP="00E519CB">
      <w:pPr>
        <w:pStyle w:val="af0"/>
        <w:widowControl w:val="0"/>
        <w:tabs>
          <w:tab w:val="left" w:pos="1883"/>
        </w:tabs>
        <w:autoSpaceDE w:val="0"/>
        <w:autoSpaceDN w:val="0"/>
        <w:spacing w:after="0" w:line="240" w:lineRule="auto"/>
        <w:ind w:left="0" w:right="107" w:firstLine="810"/>
        <w:contextualSpacing w:val="0"/>
        <w:jc w:val="both"/>
        <w:rPr>
          <w:sz w:val="28"/>
        </w:rPr>
      </w:pPr>
      <w:r>
        <w:rPr>
          <w:rFonts w:ascii="Times New Roman" w:hAnsi="Times New Roman"/>
          <w:sz w:val="28"/>
        </w:rPr>
        <w:t>2.10.2.7.1.</w:t>
      </w:r>
      <w:r w:rsidRPr="00E519CB">
        <w:rPr>
          <w:rFonts w:ascii="Times New Roman" w:hAnsi="Times New Roman"/>
          <w:sz w:val="28"/>
        </w:rPr>
        <w:t>Документы, подтверждающие право на приобретение земельного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участка, установленные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законодательством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Российской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Федерации</w:t>
      </w:r>
      <w:r>
        <w:rPr>
          <w:sz w:val="28"/>
        </w:rPr>
        <w:t>:</w:t>
      </w:r>
    </w:p>
    <w:p w:rsidR="00E519CB" w:rsidRDefault="00E519CB" w:rsidP="00E519CB">
      <w:pPr>
        <w:pStyle w:val="a3"/>
        <w:ind w:right="112"/>
      </w:pPr>
      <w:r>
        <w:rPr>
          <w:lang w:val="ru-RU"/>
        </w:rPr>
        <w:t xml:space="preserve">              - </w:t>
      </w:r>
      <w:r>
        <w:t xml:space="preserve"> Схема расположения земельного участка на кадастровом плане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подготовленная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(заявителями)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проекта утвержденного межевания территории, в границах которой расположен</w:t>
      </w:r>
      <w:r>
        <w:rPr>
          <w:spacing w:val="1"/>
        </w:rPr>
        <w:t xml:space="preserve"> </w:t>
      </w:r>
      <w:r>
        <w:t>земельный участок, или проекта организации и застройки территории либо 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местоположения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ЕГРН)</w:t>
      </w:r>
    </w:p>
    <w:p w:rsidR="00E519CB" w:rsidRPr="00E519CB" w:rsidRDefault="00E519CB" w:rsidP="00E519CB">
      <w:pPr>
        <w:pStyle w:val="af0"/>
        <w:widowControl w:val="0"/>
        <w:tabs>
          <w:tab w:val="left" w:pos="2450"/>
        </w:tabs>
        <w:autoSpaceDE w:val="0"/>
        <w:autoSpaceDN w:val="0"/>
        <w:spacing w:after="0" w:line="240" w:lineRule="auto"/>
        <w:ind w:left="0" w:right="10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519CB">
        <w:rPr>
          <w:rFonts w:ascii="Times New Roman" w:hAnsi="Times New Roman"/>
          <w:sz w:val="28"/>
        </w:rPr>
        <w:t>Выписка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из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решения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общего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собрания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(собрания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уполномоченных) членов некоммерческой организации, созданной до 1 января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2019 года для ведения садоводства, огородничества или дачного хозяйства, 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членов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садоводческого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огороднического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товарищества,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созданного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путем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реорганизации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такой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организации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приобретении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относящегося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к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имуществу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общего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назначения,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собственность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собственников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земельных</w:t>
      </w:r>
      <w:r w:rsidRPr="00E519CB">
        <w:rPr>
          <w:rFonts w:ascii="Times New Roman" w:hAnsi="Times New Roman"/>
          <w:spacing w:val="7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участков,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расположенных в границах территории ведения гражданами садоводства или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огородничества</w:t>
      </w:r>
      <w:r w:rsidRPr="00E519CB">
        <w:rPr>
          <w:rFonts w:ascii="Times New Roman" w:hAnsi="Times New Roman"/>
          <w:spacing w:val="-4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для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собственных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нужд:</w:t>
      </w:r>
    </w:p>
    <w:p w:rsidR="00E519CB" w:rsidRPr="00E519CB" w:rsidRDefault="00E519CB" w:rsidP="00E519CB">
      <w:pPr>
        <w:pStyle w:val="a3"/>
        <w:spacing w:before="1"/>
        <w:ind w:right="114"/>
      </w:pPr>
      <w:r w:rsidRPr="00E519CB">
        <w:t>выписка</w:t>
      </w:r>
      <w:r w:rsidRPr="00E519CB">
        <w:rPr>
          <w:spacing w:val="1"/>
        </w:rPr>
        <w:t xml:space="preserve"> </w:t>
      </w:r>
      <w:r w:rsidRPr="00E519CB">
        <w:t>из</w:t>
      </w:r>
      <w:r w:rsidRPr="00E519CB">
        <w:rPr>
          <w:spacing w:val="1"/>
        </w:rPr>
        <w:t xml:space="preserve"> </w:t>
      </w:r>
      <w:r w:rsidRPr="00E519CB">
        <w:t>протокола</w:t>
      </w:r>
      <w:r w:rsidRPr="00E519CB">
        <w:rPr>
          <w:spacing w:val="1"/>
        </w:rPr>
        <w:t xml:space="preserve"> </w:t>
      </w:r>
      <w:r w:rsidRPr="00E519CB">
        <w:t>общего</w:t>
      </w:r>
      <w:r w:rsidRPr="00E519CB">
        <w:rPr>
          <w:spacing w:val="1"/>
        </w:rPr>
        <w:t xml:space="preserve"> </w:t>
      </w:r>
      <w:r w:rsidRPr="00E519CB">
        <w:t>собрания</w:t>
      </w:r>
      <w:r w:rsidRPr="00E519CB">
        <w:rPr>
          <w:spacing w:val="1"/>
        </w:rPr>
        <w:t xml:space="preserve"> </w:t>
      </w:r>
      <w:r w:rsidRPr="00E519CB">
        <w:t>(собрания</w:t>
      </w:r>
      <w:r w:rsidRPr="00E519CB">
        <w:rPr>
          <w:spacing w:val="1"/>
        </w:rPr>
        <w:t xml:space="preserve"> </w:t>
      </w:r>
      <w:r w:rsidRPr="00E519CB">
        <w:t>уполномоченных)</w:t>
      </w:r>
      <w:r w:rsidRPr="00E519CB">
        <w:rPr>
          <w:spacing w:val="1"/>
        </w:rPr>
        <w:t xml:space="preserve"> </w:t>
      </w:r>
      <w:r w:rsidRPr="00E519CB">
        <w:t>членов</w:t>
      </w:r>
      <w:r w:rsidRPr="00E519CB">
        <w:rPr>
          <w:spacing w:val="-3"/>
        </w:rPr>
        <w:t xml:space="preserve"> </w:t>
      </w:r>
      <w:r w:rsidRPr="00E519CB">
        <w:t>некоммерческой организации</w:t>
      </w:r>
    </w:p>
    <w:p w:rsidR="00E519CB" w:rsidRPr="00E519CB" w:rsidRDefault="00E519CB" w:rsidP="00E519CB">
      <w:pPr>
        <w:pStyle w:val="af0"/>
        <w:widowControl w:val="0"/>
        <w:tabs>
          <w:tab w:val="left" w:pos="2488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E519CB">
        <w:rPr>
          <w:rFonts w:ascii="Times New Roman" w:hAnsi="Times New Roman"/>
          <w:sz w:val="28"/>
        </w:rPr>
        <w:t>Учредительные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документы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организации,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созданной до 1 января 2019 года для ведения садоводства, огородничества или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дачного хозяйства, либо садоводческого или огороднического некоммерческого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товарищества,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созданного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путем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реорганизации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такой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некоммерческой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организации (независимо от даты вступления в члены указанных организаций) 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отношении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участков,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образованных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из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участка,</w:t>
      </w:r>
      <w:r w:rsidRPr="00E519CB">
        <w:rPr>
          <w:rFonts w:ascii="Times New Roman" w:hAnsi="Times New Roman"/>
          <w:spacing w:val="-6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предоставленного</w:t>
      </w:r>
      <w:r w:rsidRPr="00E519CB">
        <w:rPr>
          <w:rFonts w:ascii="Times New Roman" w:hAnsi="Times New Roman"/>
          <w:spacing w:val="2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</w:t>
      </w:r>
      <w:r w:rsidRPr="00E519CB">
        <w:rPr>
          <w:rFonts w:ascii="Times New Roman" w:hAnsi="Times New Roman"/>
          <w:spacing w:val="2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дня</w:t>
      </w:r>
      <w:r w:rsidRPr="00E519CB">
        <w:rPr>
          <w:rFonts w:ascii="Times New Roman" w:hAnsi="Times New Roman"/>
          <w:spacing w:val="2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вступления</w:t>
      </w:r>
      <w:r w:rsidRPr="00E519CB">
        <w:rPr>
          <w:rFonts w:ascii="Times New Roman" w:hAnsi="Times New Roman"/>
          <w:spacing w:val="2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</w:t>
      </w:r>
      <w:r w:rsidRPr="00E519CB">
        <w:rPr>
          <w:rFonts w:ascii="Times New Roman" w:hAnsi="Times New Roman"/>
          <w:spacing w:val="19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силу</w:t>
      </w:r>
      <w:r w:rsidRPr="00E519CB">
        <w:rPr>
          <w:rFonts w:ascii="Times New Roman" w:hAnsi="Times New Roman"/>
          <w:spacing w:val="1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Федерального</w:t>
      </w:r>
      <w:r w:rsidRPr="00E519CB">
        <w:rPr>
          <w:rFonts w:ascii="Times New Roman" w:hAnsi="Times New Roman"/>
          <w:spacing w:val="19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закона</w:t>
      </w:r>
      <w:r w:rsidRPr="00E519CB">
        <w:rPr>
          <w:rFonts w:ascii="Times New Roman" w:hAnsi="Times New Roman"/>
          <w:spacing w:val="2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от</w:t>
      </w:r>
      <w:r w:rsidRPr="00E519CB">
        <w:rPr>
          <w:rFonts w:ascii="Times New Roman" w:hAnsi="Times New Roman"/>
          <w:spacing w:val="1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25.10.</w:t>
      </w:r>
      <w:r w:rsidRPr="00E519CB">
        <w:rPr>
          <w:rFonts w:ascii="Times New Roman" w:hAnsi="Times New Roman"/>
          <w:sz w:val="28"/>
          <w:szCs w:val="28"/>
        </w:rPr>
        <w:t>2001 №137-ФЗ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«О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введении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в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действие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Земельного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кодекса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РФ»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(опубликован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07.11.2001)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для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ведения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садоводства,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огородничества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или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дачного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хозяйства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вышеуказанной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некоммерческой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организации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либо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иной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организации,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при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которой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была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создана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или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организована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такая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некоммерческая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организация,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подтверждающие право заявителя действовать без доверенности от имени этой</w:t>
      </w:r>
      <w:r w:rsidRPr="00E519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19CB">
        <w:rPr>
          <w:rFonts w:ascii="Times New Roman" w:hAnsi="Times New Roman"/>
          <w:sz w:val="28"/>
          <w:szCs w:val="28"/>
        </w:rPr>
        <w:t>организации:</w:t>
      </w:r>
    </w:p>
    <w:p w:rsidR="00E519CB" w:rsidRPr="00E519CB" w:rsidRDefault="00E519CB" w:rsidP="00E519CB">
      <w:pPr>
        <w:pStyle w:val="a3"/>
        <w:ind w:right="5964"/>
      </w:pPr>
      <w:r w:rsidRPr="00E519CB">
        <w:t>Устав юридического лица,</w:t>
      </w:r>
      <w:r w:rsidRPr="00E519CB">
        <w:rPr>
          <w:spacing w:val="-67"/>
        </w:rPr>
        <w:t xml:space="preserve"> </w:t>
      </w:r>
      <w:r w:rsidRPr="00E519CB">
        <w:t>или</w:t>
      </w:r>
    </w:p>
    <w:p w:rsidR="00E519CB" w:rsidRPr="00E519CB" w:rsidRDefault="00E519CB" w:rsidP="00E519CB">
      <w:pPr>
        <w:sectPr w:rsidR="00E519CB" w:rsidRPr="00E519CB" w:rsidSect="00E519CB">
          <w:pgSz w:w="11910" w:h="16840"/>
          <w:pgMar w:top="482" w:right="743" w:bottom="278" w:left="1701" w:header="720" w:footer="720" w:gutter="0"/>
          <w:cols w:space="720"/>
        </w:sectPr>
      </w:pPr>
    </w:p>
    <w:p w:rsidR="00E519CB" w:rsidRDefault="00E519CB" w:rsidP="00E519CB">
      <w:pPr>
        <w:pStyle w:val="a3"/>
        <w:spacing w:before="63"/>
        <w:ind w:right="110"/>
      </w:pPr>
      <w:r>
        <w:t xml:space="preserve"> Выписка из решения общего собрания членов некоммерческой</w:t>
      </w:r>
      <w:r>
        <w:rPr>
          <w:lang w:val="ru-RU"/>
        </w:rPr>
        <w:t xml:space="preserve"> </w:t>
      </w:r>
      <w:r>
        <w:rPr>
          <w:spacing w:val="-67"/>
        </w:rPr>
        <w:t xml:space="preserve"> </w:t>
      </w:r>
      <w:r>
        <w:t>организации (собрания уполномоченных), в соответствии с которым заявитель</w:t>
      </w:r>
      <w:r>
        <w:rPr>
          <w:spacing w:val="1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уполномочен на подачу</w:t>
      </w:r>
      <w:r>
        <w:rPr>
          <w:spacing w:val="-4"/>
        </w:rPr>
        <w:t xml:space="preserve"> </w:t>
      </w:r>
      <w:r>
        <w:t>заявления</w:t>
      </w:r>
    </w:p>
    <w:p w:rsidR="00E519CB" w:rsidRPr="00E519CB" w:rsidRDefault="00E519CB" w:rsidP="00E519CB">
      <w:pPr>
        <w:pStyle w:val="af0"/>
        <w:widowControl w:val="0"/>
        <w:tabs>
          <w:tab w:val="left" w:pos="2428"/>
        </w:tabs>
        <w:autoSpaceDE w:val="0"/>
        <w:autoSpaceDN w:val="0"/>
        <w:spacing w:before="2" w:after="0" w:line="240" w:lineRule="auto"/>
        <w:ind w:left="0" w:right="106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2.10.2.7.2. </w:t>
      </w:r>
      <w:r w:rsidRPr="00E519CB">
        <w:rPr>
          <w:rFonts w:ascii="Times New Roman" w:hAnsi="Times New Roman"/>
          <w:sz w:val="28"/>
        </w:rPr>
        <w:t>Документ,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удостоверяющий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(устанавливающий)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права</w:t>
      </w:r>
      <w:r w:rsidRPr="00E519CB">
        <w:rPr>
          <w:rFonts w:ascii="Times New Roman" w:hAnsi="Times New Roman"/>
          <w:spacing w:val="-6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заявителя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испрашиваемый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участок,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если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право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</w:t>
      </w:r>
      <w:r w:rsidRPr="00E519CB">
        <w:rPr>
          <w:rFonts w:ascii="Times New Roman" w:hAnsi="Times New Roman"/>
          <w:spacing w:val="7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такой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земельный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участок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не зарегистрировано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</w:t>
      </w:r>
      <w:r w:rsidRPr="00E519CB">
        <w:rPr>
          <w:rFonts w:ascii="Times New Roman" w:hAnsi="Times New Roman"/>
          <w:spacing w:val="-2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ЕГРН:</w:t>
      </w:r>
    </w:p>
    <w:p w:rsidR="00E519CB" w:rsidRDefault="00E519CB" w:rsidP="00E519CB">
      <w:pPr>
        <w:pStyle w:val="af0"/>
        <w:widowControl w:val="0"/>
        <w:tabs>
          <w:tab w:val="left" w:pos="2408"/>
        </w:tabs>
        <w:autoSpaceDE w:val="0"/>
        <w:autoSpaceDN w:val="0"/>
        <w:spacing w:after="0" w:line="240" w:lineRule="auto"/>
        <w:ind w:left="0" w:right="116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519CB">
        <w:rPr>
          <w:rFonts w:ascii="Times New Roman" w:hAnsi="Times New Roman"/>
          <w:sz w:val="28"/>
        </w:rPr>
        <w:t>Государственный акт на право пожизненного наследуемого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владения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(право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постоянного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(бессрочного)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пользования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землей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(выданный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исполнительным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комитетом Совета народных депутатов)</w:t>
      </w:r>
    </w:p>
    <w:p w:rsidR="00E519CB" w:rsidRPr="00E519CB" w:rsidRDefault="00E519CB" w:rsidP="00E519CB">
      <w:pPr>
        <w:pStyle w:val="af0"/>
        <w:widowControl w:val="0"/>
        <w:tabs>
          <w:tab w:val="left" w:pos="2408"/>
        </w:tabs>
        <w:autoSpaceDE w:val="0"/>
        <w:autoSpaceDN w:val="0"/>
        <w:spacing w:after="0" w:line="240" w:lineRule="auto"/>
        <w:ind w:left="0" w:right="116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 w:rsidRPr="00E519CB">
        <w:rPr>
          <w:rFonts w:ascii="Times New Roman" w:hAnsi="Times New Roman"/>
          <w:sz w:val="28"/>
        </w:rPr>
        <w:t>Свидетельство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праве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бессрочного</w:t>
      </w:r>
      <w:r w:rsidRPr="00E519CB">
        <w:rPr>
          <w:rFonts w:ascii="Times New Roman" w:hAnsi="Times New Roman"/>
          <w:spacing w:val="7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(постоянного)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 xml:space="preserve">пользования землей </w:t>
      </w:r>
      <w:r>
        <w:rPr>
          <w:rFonts w:ascii="Times New Roman" w:hAnsi="Times New Roman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(выданное земельным комитетом, исполнительным органом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сельского (поселкового) Совета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народных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депутатов),</w:t>
      </w:r>
    </w:p>
    <w:p w:rsidR="00E519CB" w:rsidRPr="00E519CB" w:rsidRDefault="00E519CB" w:rsidP="00E519CB">
      <w:pPr>
        <w:pStyle w:val="af0"/>
        <w:widowControl w:val="0"/>
        <w:tabs>
          <w:tab w:val="left" w:pos="2526"/>
        </w:tabs>
        <w:autoSpaceDE w:val="0"/>
        <w:autoSpaceDN w:val="0"/>
        <w:spacing w:after="0" w:line="240" w:lineRule="auto"/>
        <w:ind w:left="0" w:right="105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E519CB">
        <w:rPr>
          <w:rFonts w:ascii="Times New Roman" w:hAnsi="Times New Roman"/>
          <w:sz w:val="28"/>
        </w:rPr>
        <w:t>Договор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аренды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заключенный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момента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создания Учреждения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юстиции по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государственной</w:t>
      </w:r>
      <w:r w:rsidRPr="00E519CB">
        <w:rPr>
          <w:rFonts w:ascii="Times New Roman" w:hAnsi="Times New Roman"/>
          <w:spacing w:val="70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регистрации прав</w:t>
      </w:r>
      <w:r w:rsidRPr="00E519CB">
        <w:rPr>
          <w:rFonts w:ascii="Times New Roman" w:hAnsi="Times New Roman"/>
          <w:spacing w:val="-67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 недвижимое имущество и сделок с ним на территории Ростовской области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(выданный</w:t>
      </w:r>
      <w:r w:rsidRPr="00E519CB">
        <w:rPr>
          <w:rFonts w:ascii="Times New Roman" w:hAnsi="Times New Roman"/>
          <w:spacing w:val="-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земельным комитетом,</w:t>
      </w:r>
      <w:r w:rsidRPr="00E519CB"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администрацией МО).</w:t>
      </w:r>
    </w:p>
    <w:p w:rsidR="00E519CB" w:rsidRPr="00E519CB" w:rsidRDefault="00E519CB" w:rsidP="00E519CB">
      <w:pPr>
        <w:pStyle w:val="af0"/>
        <w:widowControl w:val="0"/>
        <w:tabs>
          <w:tab w:val="left" w:pos="1752"/>
        </w:tabs>
        <w:autoSpaceDE w:val="0"/>
        <w:autoSpaceDN w:val="0"/>
        <w:spacing w:after="0" w:line="240" w:lineRule="auto"/>
        <w:ind w:left="0" w:right="107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2.10.2.8.</w:t>
      </w:r>
      <w:r w:rsidRPr="00E519CB">
        <w:rPr>
          <w:rFonts w:ascii="Times New Roman" w:hAnsi="Times New Roman"/>
          <w:sz w:val="28"/>
        </w:rPr>
        <w:t>При обращении гражданина РФ в отношении земельного участка,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который находится в его фактическом пользовании, если на таком земельном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участке расположен жилой дом, право собственности на который возникло у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гражданина до</w:t>
      </w:r>
      <w:r w:rsidRPr="00E519CB">
        <w:rPr>
          <w:rFonts w:ascii="Times New Roman" w:hAnsi="Times New Roman"/>
          <w:spacing w:val="7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дня введения в действие Земельного кодекса РФ (30.10.2001)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либо после дня введения его в действие, при условии, что право собственности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жилой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дом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перешло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к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гражданину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порядке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наследования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право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собственности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наследодателя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на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жилой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дом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возникло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дня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введения</w:t>
      </w:r>
      <w:r w:rsidRPr="00E519CB">
        <w:rPr>
          <w:rFonts w:ascii="Times New Roman" w:hAnsi="Times New Roman"/>
          <w:spacing w:val="70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в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действие</w:t>
      </w:r>
      <w:r w:rsidRPr="00E519CB">
        <w:rPr>
          <w:rFonts w:ascii="Times New Roman" w:hAnsi="Times New Roman"/>
          <w:spacing w:val="-4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Земельного</w:t>
      </w:r>
      <w:r w:rsidRPr="00E519CB">
        <w:rPr>
          <w:rFonts w:ascii="Times New Roman" w:hAnsi="Times New Roman"/>
          <w:spacing w:val="1"/>
          <w:sz w:val="28"/>
        </w:rPr>
        <w:t xml:space="preserve"> </w:t>
      </w:r>
      <w:r w:rsidRPr="00E519CB">
        <w:rPr>
          <w:rFonts w:ascii="Times New Roman" w:hAnsi="Times New Roman"/>
          <w:sz w:val="28"/>
        </w:rPr>
        <w:t>кодекса РФ</w:t>
      </w:r>
      <w:r>
        <w:rPr>
          <w:rFonts w:ascii="Times New Roman" w:hAnsi="Times New Roman"/>
          <w:sz w:val="28"/>
        </w:rPr>
        <w:t>.</w:t>
      </w:r>
    </w:p>
    <w:p w:rsidR="00E519CB" w:rsidRPr="00E519CB" w:rsidRDefault="00DA262F" w:rsidP="00DA262F">
      <w:pPr>
        <w:pStyle w:val="af0"/>
        <w:widowControl w:val="0"/>
        <w:tabs>
          <w:tab w:val="left" w:pos="1888"/>
        </w:tabs>
        <w:autoSpaceDE w:val="0"/>
        <w:autoSpaceDN w:val="0"/>
        <w:spacing w:after="0" w:line="240" w:lineRule="auto"/>
        <w:ind w:left="0" w:right="106" w:hanging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 w:rsidR="00E519CB">
        <w:rPr>
          <w:rFonts w:ascii="Times New Roman" w:hAnsi="Times New Roman"/>
          <w:sz w:val="28"/>
        </w:rPr>
        <w:t>2.10.2.8.1.</w:t>
      </w:r>
      <w:r w:rsidR="00E519CB" w:rsidRPr="00E519CB">
        <w:rPr>
          <w:rFonts w:ascii="Times New Roman" w:hAnsi="Times New Roman"/>
          <w:sz w:val="28"/>
        </w:rPr>
        <w:t>Документ, подтверждающий право собственности на жилой дом,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находящийся на фактически используемом земельном участке, которое возникло</w:t>
      </w:r>
      <w:r w:rsidR="00E519CB" w:rsidRPr="00E519CB">
        <w:rPr>
          <w:rFonts w:ascii="Times New Roman" w:hAnsi="Times New Roman"/>
          <w:spacing w:val="-6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у гражданина до дня введения в действие Земельного кодекса РФ (для граждан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РФ):</w:t>
      </w:r>
    </w:p>
    <w:p w:rsidR="00E519CB" w:rsidRPr="00E519CB" w:rsidRDefault="00DA262F" w:rsidP="00DA262F">
      <w:pPr>
        <w:pStyle w:val="af0"/>
        <w:widowControl w:val="0"/>
        <w:tabs>
          <w:tab w:val="left" w:pos="2236"/>
        </w:tabs>
        <w:autoSpaceDE w:val="0"/>
        <w:autoSpaceDN w:val="0"/>
        <w:spacing w:before="1" w:after="0" w:line="240" w:lineRule="auto"/>
        <w:ind w:left="0" w:right="111" w:hanging="12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- </w:t>
      </w:r>
      <w:r w:rsidR="00E519CB" w:rsidRPr="00E519CB">
        <w:rPr>
          <w:rFonts w:ascii="Times New Roman" w:hAnsi="Times New Roman"/>
          <w:sz w:val="28"/>
        </w:rPr>
        <w:t>регистрационное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удостоверение,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выданное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уполномоченным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органом в порядке, установленном законодательством в месте его издания до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момента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создания Учреждения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юстиции по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государственной</w:t>
      </w:r>
      <w:r w:rsidR="00E519CB" w:rsidRPr="00E519CB">
        <w:rPr>
          <w:rFonts w:ascii="Times New Roman" w:hAnsi="Times New Roman"/>
          <w:spacing w:val="70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регистрации прав</w:t>
      </w:r>
      <w:r w:rsidR="00E519CB" w:rsidRPr="00E519CB">
        <w:rPr>
          <w:rFonts w:ascii="Times New Roman" w:hAnsi="Times New Roman"/>
          <w:spacing w:val="-6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 недвижимое имущество и сделок с ним на территории Ростовской области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(выданное</w:t>
      </w:r>
      <w:r w:rsidR="00E519CB" w:rsidRPr="00E519CB">
        <w:rPr>
          <w:rFonts w:ascii="Times New Roman" w:hAnsi="Times New Roman"/>
          <w:spacing w:val="-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организациями технической</w:t>
      </w:r>
      <w:r w:rsidR="00E519CB" w:rsidRPr="00E519CB">
        <w:rPr>
          <w:rFonts w:ascii="Times New Roman" w:hAnsi="Times New Roman"/>
          <w:spacing w:val="-3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инвентаризации),</w:t>
      </w:r>
    </w:p>
    <w:p w:rsidR="00DA262F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0" w:right="1184" w:hanging="12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- </w:t>
      </w:r>
      <w:r w:rsidR="00E519CB" w:rsidRPr="00E519CB">
        <w:rPr>
          <w:rFonts w:ascii="Times New Roman" w:hAnsi="Times New Roman"/>
          <w:sz w:val="28"/>
        </w:rPr>
        <w:t>договор купли-продажи (удостоверенный нотариусом),</w:t>
      </w:r>
      <w:r w:rsidR="00E519CB" w:rsidRPr="00E519CB">
        <w:rPr>
          <w:rFonts w:ascii="Times New Roman" w:hAnsi="Times New Roman"/>
          <w:spacing w:val="-67"/>
          <w:sz w:val="28"/>
        </w:rPr>
        <w:t xml:space="preserve"> </w:t>
      </w:r>
    </w:p>
    <w:p w:rsidR="00DA262F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0" w:right="1184" w:hanging="12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- </w:t>
      </w:r>
      <w:r w:rsidR="00E519CB" w:rsidRPr="00E519CB">
        <w:rPr>
          <w:rFonts w:ascii="Times New Roman" w:hAnsi="Times New Roman"/>
          <w:sz w:val="28"/>
        </w:rPr>
        <w:t xml:space="preserve"> договор дарения (удостоверенный нотариусом),</w:t>
      </w:r>
    </w:p>
    <w:p w:rsidR="00DA262F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0" w:right="1184" w:hanging="1242"/>
        <w:contextualSpacing w:val="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-</w:t>
      </w:r>
      <w:r w:rsidR="00E519CB" w:rsidRPr="00E519CB">
        <w:rPr>
          <w:rFonts w:ascii="Times New Roman" w:hAnsi="Times New Roman"/>
          <w:sz w:val="28"/>
        </w:rPr>
        <w:t xml:space="preserve"> договор мены (удостоверенный нотариусом),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</w:p>
    <w:p w:rsidR="00E519CB" w:rsidRPr="00E519CB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0" w:right="1184" w:hanging="12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                       -</w:t>
      </w:r>
      <w:r w:rsidR="00E519CB" w:rsidRPr="00E519CB">
        <w:rPr>
          <w:rFonts w:ascii="Times New Roman" w:hAnsi="Times New Roman"/>
          <w:spacing w:val="-2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договор</w:t>
      </w:r>
      <w:r w:rsidR="00E519CB" w:rsidRPr="00E519CB">
        <w:rPr>
          <w:rFonts w:ascii="Times New Roman" w:hAnsi="Times New Roman"/>
          <w:spacing w:val="-4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ренты</w:t>
      </w:r>
      <w:r w:rsidR="00E519CB" w:rsidRPr="00E519CB">
        <w:rPr>
          <w:rFonts w:ascii="Times New Roman" w:hAnsi="Times New Roman"/>
          <w:spacing w:val="-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(удостоверенный</w:t>
      </w:r>
      <w:r w:rsidR="00E519CB" w:rsidRPr="00E519CB">
        <w:rPr>
          <w:rFonts w:ascii="Times New Roman" w:hAnsi="Times New Roman"/>
          <w:spacing w:val="-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нотариусом),</w:t>
      </w:r>
    </w:p>
    <w:p w:rsidR="00E519CB" w:rsidRPr="00E519CB" w:rsidRDefault="00DA262F" w:rsidP="00DA262F">
      <w:pPr>
        <w:pStyle w:val="af0"/>
        <w:widowControl w:val="0"/>
        <w:tabs>
          <w:tab w:val="left" w:pos="3855"/>
          <w:tab w:val="left" w:pos="5982"/>
          <w:tab w:val="left" w:pos="7817"/>
          <w:tab w:val="left" w:pos="8357"/>
        </w:tabs>
        <w:autoSpaceDE w:val="0"/>
        <w:autoSpaceDN w:val="0"/>
        <w:spacing w:after="0" w:line="240" w:lineRule="auto"/>
        <w:ind w:left="0" w:right="11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- </w:t>
      </w:r>
      <w:r w:rsidR="00E519CB" w:rsidRPr="00E519CB"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>говор пожизненного содержания</w:t>
      </w:r>
      <w:r>
        <w:rPr>
          <w:rFonts w:ascii="Times New Roman" w:hAnsi="Times New Roman"/>
          <w:sz w:val="28"/>
        </w:rPr>
        <w:tab/>
        <w:t xml:space="preserve">с </w:t>
      </w:r>
      <w:r w:rsidR="00E519CB" w:rsidRPr="00E519CB">
        <w:rPr>
          <w:rFonts w:ascii="Times New Roman" w:hAnsi="Times New Roman"/>
          <w:sz w:val="28"/>
        </w:rPr>
        <w:t>иждивением</w:t>
      </w:r>
      <w:r w:rsidR="00E519CB" w:rsidRPr="00E519CB">
        <w:rPr>
          <w:rFonts w:ascii="Times New Roman" w:hAnsi="Times New Roman"/>
          <w:spacing w:val="-6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(удостоверенный</w:t>
      </w:r>
      <w:r w:rsidR="00E519CB" w:rsidRPr="00E519CB">
        <w:rPr>
          <w:rFonts w:ascii="Times New Roman" w:hAnsi="Times New Roman"/>
          <w:spacing w:val="-4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нотариусом),</w:t>
      </w:r>
    </w:p>
    <w:p w:rsidR="00E519CB" w:rsidRPr="00E519CB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</w:t>
      </w:r>
      <w:r w:rsidR="00E519CB" w:rsidRPr="00E519CB">
        <w:rPr>
          <w:rFonts w:ascii="Times New Roman" w:hAnsi="Times New Roman"/>
          <w:sz w:val="28"/>
        </w:rPr>
        <w:t>решение</w:t>
      </w:r>
      <w:r w:rsidR="00E519CB" w:rsidRPr="00E519CB">
        <w:rPr>
          <w:rFonts w:ascii="Times New Roman" w:hAnsi="Times New Roman"/>
          <w:spacing w:val="-4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суда</w:t>
      </w:r>
      <w:r w:rsidR="00E519CB" w:rsidRPr="00E519CB">
        <w:rPr>
          <w:rFonts w:ascii="Times New Roman" w:hAnsi="Times New Roman"/>
          <w:spacing w:val="-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о</w:t>
      </w:r>
      <w:r w:rsidR="00E519CB" w:rsidRPr="00E519CB">
        <w:rPr>
          <w:rFonts w:ascii="Times New Roman" w:hAnsi="Times New Roman"/>
          <w:spacing w:val="-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признании</w:t>
      </w:r>
      <w:r w:rsidR="00E519CB" w:rsidRPr="00E519CB">
        <w:rPr>
          <w:rFonts w:ascii="Times New Roman" w:hAnsi="Times New Roman"/>
          <w:spacing w:val="-4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права</w:t>
      </w:r>
      <w:r w:rsidR="00E519CB" w:rsidRPr="00E519CB">
        <w:rPr>
          <w:rFonts w:ascii="Times New Roman" w:hAnsi="Times New Roman"/>
          <w:spacing w:val="-2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</w:t>
      </w:r>
      <w:r w:rsidR="00E519CB" w:rsidRPr="00E519CB">
        <w:rPr>
          <w:rFonts w:ascii="Times New Roman" w:hAnsi="Times New Roman"/>
          <w:spacing w:val="-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объект,</w:t>
      </w:r>
    </w:p>
    <w:p w:rsidR="00E519CB" w:rsidRPr="00E519CB" w:rsidRDefault="00DA262F" w:rsidP="00DA262F">
      <w:pPr>
        <w:pStyle w:val="af0"/>
        <w:widowControl w:val="0"/>
        <w:tabs>
          <w:tab w:val="left" w:pos="2239"/>
        </w:tabs>
        <w:autoSpaceDE w:val="0"/>
        <w:autoSpaceDN w:val="0"/>
        <w:spacing w:after="0" w:line="242" w:lineRule="auto"/>
        <w:ind w:left="0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- </w:t>
      </w:r>
      <w:r w:rsidR="00E519CB" w:rsidRPr="00E519CB">
        <w:rPr>
          <w:rFonts w:ascii="Times New Roman" w:hAnsi="Times New Roman"/>
          <w:sz w:val="28"/>
        </w:rPr>
        <w:t>свидетельство</w:t>
      </w:r>
      <w:r w:rsidR="00E519CB" w:rsidRPr="00E519CB">
        <w:rPr>
          <w:rFonts w:ascii="Times New Roman" w:hAnsi="Times New Roman"/>
          <w:spacing w:val="25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о</w:t>
      </w:r>
      <w:r w:rsidR="00E519CB" w:rsidRPr="00E519CB">
        <w:rPr>
          <w:rFonts w:ascii="Times New Roman" w:hAnsi="Times New Roman"/>
          <w:spacing w:val="26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праве</w:t>
      </w:r>
      <w:r w:rsidR="00E519CB" w:rsidRPr="00E519CB">
        <w:rPr>
          <w:rFonts w:ascii="Times New Roman" w:hAnsi="Times New Roman"/>
          <w:spacing w:val="25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</w:t>
      </w:r>
      <w:r w:rsidR="00E519CB" w:rsidRPr="00E519CB">
        <w:rPr>
          <w:rFonts w:ascii="Times New Roman" w:hAnsi="Times New Roman"/>
          <w:spacing w:val="23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наследство</w:t>
      </w:r>
      <w:r w:rsidR="00E519CB" w:rsidRPr="00E519CB">
        <w:rPr>
          <w:rFonts w:ascii="Times New Roman" w:hAnsi="Times New Roman"/>
          <w:spacing w:val="26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по</w:t>
      </w:r>
      <w:r w:rsidR="00E519CB" w:rsidRPr="00E519CB">
        <w:rPr>
          <w:rFonts w:ascii="Times New Roman" w:hAnsi="Times New Roman"/>
          <w:spacing w:val="26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закону</w:t>
      </w:r>
      <w:r w:rsidR="00E519CB" w:rsidRPr="00E519CB">
        <w:rPr>
          <w:rFonts w:ascii="Times New Roman" w:hAnsi="Times New Roman"/>
          <w:spacing w:val="2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(выданное</w:t>
      </w:r>
      <w:r w:rsidR="00E519CB" w:rsidRPr="00E519CB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pacing w:val="-6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нотариусом),</w:t>
      </w:r>
    </w:p>
    <w:p w:rsidR="00E519CB" w:rsidRPr="00E519CB" w:rsidRDefault="00DA262F" w:rsidP="00DA262F">
      <w:pPr>
        <w:pStyle w:val="af0"/>
        <w:widowControl w:val="0"/>
        <w:tabs>
          <w:tab w:val="left" w:pos="2171"/>
        </w:tabs>
        <w:autoSpaceDE w:val="0"/>
        <w:autoSpaceDN w:val="0"/>
        <w:spacing w:after="0" w:line="240" w:lineRule="auto"/>
        <w:ind w:left="0" w:right="107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</w:t>
      </w:r>
      <w:r w:rsidR="00E519CB" w:rsidRPr="00E519CB">
        <w:rPr>
          <w:rFonts w:ascii="Times New Roman" w:hAnsi="Times New Roman"/>
          <w:sz w:val="28"/>
        </w:rPr>
        <w:t>свидетельство</w:t>
      </w:r>
      <w:r w:rsidR="00E519CB" w:rsidRPr="00E519CB">
        <w:rPr>
          <w:rFonts w:ascii="Times New Roman" w:hAnsi="Times New Roman"/>
          <w:spacing w:val="26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о</w:t>
      </w:r>
      <w:r w:rsidR="00E519CB" w:rsidRPr="00E519CB">
        <w:rPr>
          <w:rFonts w:ascii="Times New Roman" w:hAnsi="Times New Roman"/>
          <w:spacing w:val="2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праве</w:t>
      </w:r>
      <w:r w:rsidR="00E519CB" w:rsidRPr="00E519CB">
        <w:rPr>
          <w:rFonts w:ascii="Times New Roman" w:hAnsi="Times New Roman"/>
          <w:spacing w:val="24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</w:t>
      </w:r>
      <w:r w:rsidR="00E519CB" w:rsidRPr="00E519CB">
        <w:rPr>
          <w:rFonts w:ascii="Times New Roman" w:hAnsi="Times New Roman"/>
          <w:spacing w:val="3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наследство</w:t>
      </w:r>
      <w:r w:rsidR="00E519CB" w:rsidRPr="00E519CB">
        <w:rPr>
          <w:rFonts w:ascii="Times New Roman" w:hAnsi="Times New Roman"/>
          <w:spacing w:val="2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по</w:t>
      </w:r>
      <w:r w:rsidR="00E519CB" w:rsidRPr="00E519CB">
        <w:rPr>
          <w:rFonts w:ascii="Times New Roman" w:hAnsi="Times New Roman"/>
          <w:spacing w:val="2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завещанию</w:t>
      </w:r>
      <w:r w:rsidR="00E519CB" w:rsidRPr="00E519CB">
        <w:rPr>
          <w:rFonts w:ascii="Times New Roman" w:hAnsi="Times New Roman"/>
          <w:spacing w:val="26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(выданное</w:t>
      </w:r>
      <w:r w:rsidR="00E519CB" w:rsidRPr="00E519CB">
        <w:rPr>
          <w:rFonts w:ascii="Times New Roman" w:hAnsi="Times New Roman"/>
          <w:spacing w:val="-6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нотариусом)</w:t>
      </w:r>
    </w:p>
    <w:p w:rsidR="00E519CB" w:rsidRPr="00E519CB" w:rsidRDefault="00E519CB" w:rsidP="00E519CB">
      <w:pPr>
        <w:pStyle w:val="a3"/>
        <w:spacing w:line="321" w:lineRule="exact"/>
        <w:ind w:left="811"/>
      </w:pPr>
      <w:r w:rsidRPr="00E519CB">
        <w:t>или</w:t>
      </w:r>
    </w:p>
    <w:p w:rsidR="00E519CB" w:rsidRPr="00E519CB" w:rsidRDefault="00DA262F" w:rsidP="00DA262F">
      <w:pPr>
        <w:pStyle w:val="af0"/>
        <w:widowControl w:val="0"/>
        <w:tabs>
          <w:tab w:val="left" w:pos="1946"/>
        </w:tabs>
        <w:autoSpaceDE w:val="0"/>
        <w:autoSpaceDN w:val="0"/>
        <w:spacing w:after="0" w:line="240" w:lineRule="auto"/>
        <w:ind w:left="0" w:right="106"/>
        <w:contextualSpacing w:val="0"/>
        <w:rPr>
          <w:rFonts w:ascii="Times New Roman" w:hAnsi="Times New Roman"/>
          <w:sz w:val="28"/>
        </w:rPr>
        <w:sectPr w:rsidR="00E519CB" w:rsidRPr="00E519CB" w:rsidSect="00E519CB">
          <w:pgSz w:w="11910" w:h="16840"/>
          <w:pgMar w:top="482" w:right="743" w:bottom="278" w:left="1701" w:header="720" w:footer="720" w:gutter="0"/>
          <w:cols w:space="720"/>
        </w:sectPr>
      </w:pPr>
      <w:r>
        <w:rPr>
          <w:rFonts w:ascii="Times New Roman" w:hAnsi="Times New Roman"/>
          <w:sz w:val="28"/>
        </w:rPr>
        <w:t xml:space="preserve">                 2.10.2.8.2.</w:t>
      </w:r>
      <w:r w:rsidR="00E519CB" w:rsidRPr="00E519CB">
        <w:rPr>
          <w:rFonts w:ascii="Times New Roman" w:hAnsi="Times New Roman"/>
          <w:sz w:val="28"/>
        </w:rPr>
        <w:t>Документ, подтверждающий право собственности на жилой дом,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находящийся на фактически используемом земельном участке, которое возникло</w:t>
      </w:r>
      <w:r w:rsidR="00E519CB" w:rsidRPr="00E519CB">
        <w:rPr>
          <w:rFonts w:ascii="Times New Roman" w:hAnsi="Times New Roman"/>
          <w:spacing w:val="-6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у</w:t>
      </w:r>
      <w:r w:rsidR="00E519CB" w:rsidRPr="00E519CB">
        <w:rPr>
          <w:rFonts w:ascii="Times New Roman" w:hAnsi="Times New Roman"/>
          <w:spacing w:val="19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гражданина</w:t>
      </w:r>
      <w:r w:rsidR="00E519CB" w:rsidRPr="00E519CB">
        <w:rPr>
          <w:rFonts w:ascii="Times New Roman" w:hAnsi="Times New Roman"/>
          <w:spacing w:val="20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после</w:t>
      </w:r>
      <w:r w:rsidR="00E519CB" w:rsidRPr="00E519CB">
        <w:rPr>
          <w:rFonts w:ascii="Times New Roman" w:hAnsi="Times New Roman"/>
          <w:spacing w:val="20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дня</w:t>
      </w:r>
      <w:r w:rsidR="00E519CB" w:rsidRPr="00E519CB">
        <w:rPr>
          <w:rFonts w:ascii="Times New Roman" w:hAnsi="Times New Roman"/>
          <w:spacing w:val="20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введения</w:t>
      </w:r>
      <w:r w:rsidR="00E519CB" w:rsidRPr="00E519CB">
        <w:rPr>
          <w:rFonts w:ascii="Times New Roman" w:hAnsi="Times New Roman"/>
          <w:spacing w:val="20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Земельного</w:t>
      </w:r>
      <w:r w:rsidR="00E519CB" w:rsidRPr="00E519CB">
        <w:rPr>
          <w:rFonts w:ascii="Times New Roman" w:hAnsi="Times New Roman"/>
          <w:spacing w:val="2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кодекса</w:t>
      </w:r>
      <w:r w:rsidR="00E519CB" w:rsidRPr="00E519CB">
        <w:rPr>
          <w:rFonts w:ascii="Times New Roman" w:hAnsi="Times New Roman"/>
          <w:spacing w:val="18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РФ</w:t>
      </w:r>
      <w:r w:rsidR="00E519CB" w:rsidRPr="00E519CB">
        <w:rPr>
          <w:rFonts w:ascii="Times New Roman" w:hAnsi="Times New Roman"/>
          <w:spacing w:val="19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в</w:t>
      </w:r>
      <w:r w:rsidR="00E519CB" w:rsidRPr="00E519CB">
        <w:rPr>
          <w:rFonts w:ascii="Times New Roman" w:hAnsi="Times New Roman"/>
          <w:spacing w:val="19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действие,</w:t>
      </w:r>
      <w:r w:rsidR="00E519CB" w:rsidRPr="00E519CB">
        <w:rPr>
          <w:rFonts w:ascii="Times New Roman" w:hAnsi="Times New Roman"/>
          <w:spacing w:val="20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при</w:t>
      </w:r>
      <w:r w:rsidRPr="00DA262F">
        <w:rPr>
          <w:rFonts w:ascii="Times New Roman" w:hAnsi="Times New Roman"/>
        </w:rPr>
        <w:t xml:space="preserve"> </w:t>
      </w:r>
      <w:r w:rsidRPr="00DA262F">
        <w:rPr>
          <w:rFonts w:ascii="Times New Roman" w:hAnsi="Times New Roman"/>
          <w:sz w:val="28"/>
          <w:szCs w:val="28"/>
        </w:rPr>
        <w:t>условии,</w:t>
      </w:r>
      <w:r w:rsidRPr="00DA26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A262F">
        <w:rPr>
          <w:rFonts w:ascii="Times New Roman" w:hAnsi="Times New Roman"/>
          <w:sz w:val="28"/>
          <w:szCs w:val="28"/>
        </w:rPr>
        <w:t>что</w:t>
      </w:r>
      <w:r w:rsidRPr="00DA26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A262F">
        <w:rPr>
          <w:rFonts w:ascii="Times New Roman" w:hAnsi="Times New Roman"/>
          <w:sz w:val="28"/>
          <w:szCs w:val="28"/>
        </w:rPr>
        <w:t>право</w:t>
      </w:r>
      <w:r w:rsidRPr="00DA26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A262F">
        <w:rPr>
          <w:rFonts w:ascii="Times New Roman" w:hAnsi="Times New Roman"/>
          <w:sz w:val="28"/>
          <w:szCs w:val="28"/>
        </w:rPr>
        <w:t>собственности</w:t>
      </w:r>
      <w:r w:rsidRPr="00DA26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A262F">
        <w:rPr>
          <w:rFonts w:ascii="Times New Roman" w:hAnsi="Times New Roman"/>
          <w:sz w:val="28"/>
          <w:szCs w:val="28"/>
        </w:rPr>
        <w:t>на</w:t>
      </w:r>
      <w:r w:rsidRPr="00DA26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A262F">
        <w:rPr>
          <w:rFonts w:ascii="Times New Roman" w:hAnsi="Times New Roman"/>
          <w:sz w:val="28"/>
          <w:szCs w:val="28"/>
        </w:rPr>
        <w:t>жилой</w:t>
      </w:r>
      <w:r w:rsidRPr="00DA26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A262F">
        <w:rPr>
          <w:rFonts w:ascii="Times New Roman" w:hAnsi="Times New Roman"/>
          <w:sz w:val="28"/>
          <w:szCs w:val="28"/>
        </w:rPr>
        <w:t>дом</w:t>
      </w:r>
      <w:r w:rsidRPr="00DA26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A262F">
        <w:rPr>
          <w:rFonts w:ascii="Times New Roman" w:hAnsi="Times New Roman"/>
          <w:sz w:val="28"/>
          <w:szCs w:val="28"/>
        </w:rPr>
        <w:t>перешло</w:t>
      </w:r>
      <w:r w:rsidRPr="00DA262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A262F">
        <w:rPr>
          <w:rFonts w:ascii="Times New Roman" w:hAnsi="Times New Roman"/>
          <w:sz w:val="28"/>
          <w:szCs w:val="28"/>
        </w:rPr>
        <w:t>к</w:t>
      </w:r>
    </w:p>
    <w:p w:rsidR="00E519CB" w:rsidRPr="00E519CB" w:rsidRDefault="00E519CB" w:rsidP="00E519CB">
      <w:pPr>
        <w:pStyle w:val="a3"/>
        <w:spacing w:before="63"/>
        <w:ind w:right="112"/>
      </w:pPr>
      <w:r w:rsidRPr="00E519CB">
        <w:rPr>
          <w:spacing w:val="1"/>
        </w:rPr>
        <w:t xml:space="preserve"> </w:t>
      </w:r>
      <w:r w:rsidRPr="00E519CB">
        <w:t>к</w:t>
      </w:r>
      <w:r w:rsidRPr="00E519CB">
        <w:rPr>
          <w:spacing w:val="1"/>
        </w:rPr>
        <w:t xml:space="preserve"> </w:t>
      </w:r>
      <w:r w:rsidRPr="00E519CB">
        <w:t>гражданину</w:t>
      </w:r>
      <w:r w:rsidRPr="00E519CB">
        <w:rPr>
          <w:spacing w:val="1"/>
        </w:rPr>
        <w:t xml:space="preserve"> </w:t>
      </w:r>
      <w:r w:rsidRPr="00E519CB">
        <w:t>в</w:t>
      </w:r>
      <w:r w:rsidRPr="00E519CB">
        <w:rPr>
          <w:spacing w:val="1"/>
        </w:rPr>
        <w:t xml:space="preserve"> </w:t>
      </w:r>
      <w:r w:rsidRPr="00E519CB">
        <w:t>порядке</w:t>
      </w:r>
      <w:r w:rsidRPr="00E519CB">
        <w:rPr>
          <w:spacing w:val="1"/>
        </w:rPr>
        <w:t xml:space="preserve"> </w:t>
      </w:r>
      <w:r w:rsidRPr="00E519CB">
        <w:t>наследования</w:t>
      </w:r>
      <w:r w:rsidRPr="00E519CB">
        <w:rPr>
          <w:spacing w:val="1"/>
        </w:rPr>
        <w:t xml:space="preserve"> </w:t>
      </w:r>
      <w:r w:rsidRPr="00E519CB">
        <w:t>и</w:t>
      </w:r>
      <w:r w:rsidRPr="00E519CB">
        <w:rPr>
          <w:spacing w:val="1"/>
        </w:rPr>
        <w:t xml:space="preserve"> </w:t>
      </w:r>
      <w:r w:rsidRPr="00E519CB">
        <w:t>право</w:t>
      </w:r>
      <w:r w:rsidRPr="00E519CB">
        <w:rPr>
          <w:spacing w:val="1"/>
        </w:rPr>
        <w:t xml:space="preserve"> </w:t>
      </w:r>
      <w:r w:rsidRPr="00E519CB">
        <w:t>собственности</w:t>
      </w:r>
      <w:r w:rsidRPr="00E519CB">
        <w:rPr>
          <w:spacing w:val="1"/>
        </w:rPr>
        <w:t xml:space="preserve"> </w:t>
      </w:r>
      <w:r w:rsidRPr="00E519CB">
        <w:t>наследодателя</w:t>
      </w:r>
      <w:r w:rsidRPr="00E519CB">
        <w:rPr>
          <w:spacing w:val="1"/>
        </w:rPr>
        <w:t xml:space="preserve"> </w:t>
      </w:r>
      <w:r w:rsidRPr="00E519CB">
        <w:t>на</w:t>
      </w:r>
      <w:r w:rsidRPr="00E519CB">
        <w:rPr>
          <w:spacing w:val="1"/>
        </w:rPr>
        <w:t xml:space="preserve"> </w:t>
      </w:r>
      <w:r w:rsidRPr="00E519CB">
        <w:t>жилой</w:t>
      </w:r>
      <w:r w:rsidRPr="00E519CB">
        <w:rPr>
          <w:spacing w:val="1"/>
        </w:rPr>
        <w:t xml:space="preserve"> </w:t>
      </w:r>
      <w:r w:rsidRPr="00E519CB">
        <w:t>дом</w:t>
      </w:r>
      <w:r w:rsidRPr="00E519CB">
        <w:rPr>
          <w:spacing w:val="1"/>
        </w:rPr>
        <w:t xml:space="preserve"> </w:t>
      </w:r>
      <w:r w:rsidRPr="00E519CB">
        <w:t>возникло до дня введения в действие Земельного кодекса РФ (для физических</w:t>
      </w:r>
      <w:r w:rsidRPr="00E519CB">
        <w:rPr>
          <w:spacing w:val="1"/>
        </w:rPr>
        <w:t xml:space="preserve"> </w:t>
      </w:r>
      <w:r w:rsidRPr="00E519CB">
        <w:t>лиц):</w:t>
      </w:r>
    </w:p>
    <w:p w:rsidR="00DA262F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before="1" w:after="0" w:line="322" w:lineRule="exact"/>
        <w:ind w:left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E519CB" w:rsidRPr="00E519CB">
        <w:rPr>
          <w:rFonts w:ascii="Times New Roman" w:hAnsi="Times New Roman"/>
          <w:sz w:val="28"/>
        </w:rPr>
        <w:t>решение</w:t>
      </w:r>
      <w:r w:rsidR="00E519CB" w:rsidRPr="00E519CB">
        <w:rPr>
          <w:rFonts w:ascii="Times New Roman" w:hAnsi="Times New Roman"/>
          <w:spacing w:val="-4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суда</w:t>
      </w:r>
      <w:r w:rsidR="00E519CB" w:rsidRPr="00E519CB">
        <w:rPr>
          <w:rFonts w:ascii="Times New Roman" w:hAnsi="Times New Roman"/>
          <w:spacing w:val="-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о</w:t>
      </w:r>
      <w:r w:rsidR="00E519CB" w:rsidRPr="00E519CB">
        <w:rPr>
          <w:rFonts w:ascii="Times New Roman" w:hAnsi="Times New Roman"/>
          <w:spacing w:val="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признании</w:t>
      </w:r>
      <w:r w:rsidR="00E519CB" w:rsidRPr="00E519CB">
        <w:rPr>
          <w:rFonts w:ascii="Times New Roman" w:hAnsi="Times New Roman"/>
          <w:spacing w:val="-4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права</w:t>
      </w:r>
      <w:r w:rsidR="00E519CB" w:rsidRPr="00E519CB">
        <w:rPr>
          <w:rFonts w:ascii="Times New Roman" w:hAnsi="Times New Roman"/>
          <w:spacing w:val="-2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</w:t>
      </w:r>
      <w:r w:rsidR="00E519CB" w:rsidRPr="00E519CB">
        <w:rPr>
          <w:rFonts w:ascii="Times New Roman" w:hAnsi="Times New Roman"/>
          <w:spacing w:val="-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объект,</w:t>
      </w:r>
    </w:p>
    <w:p w:rsidR="00E519CB" w:rsidRPr="00E519CB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before="1" w:after="0" w:line="322" w:lineRule="exact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</w:t>
      </w:r>
      <w:r w:rsidR="00E519CB" w:rsidRPr="00E519CB">
        <w:rPr>
          <w:rFonts w:ascii="Times New Roman" w:hAnsi="Times New Roman"/>
          <w:sz w:val="28"/>
        </w:rPr>
        <w:t>свидетельство</w:t>
      </w:r>
      <w:r w:rsidR="00E519CB" w:rsidRPr="00E519CB">
        <w:rPr>
          <w:rFonts w:ascii="Times New Roman" w:hAnsi="Times New Roman"/>
          <w:spacing w:val="25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о</w:t>
      </w:r>
      <w:r w:rsidR="00E519CB" w:rsidRPr="00E519CB">
        <w:rPr>
          <w:rFonts w:ascii="Times New Roman" w:hAnsi="Times New Roman"/>
          <w:spacing w:val="26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праве</w:t>
      </w:r>
      <w:r w:rsidR="00E519CB" w:rsidRPr="00E519CB">
        <w:rPr>
          <w:rFonts w:ascii="Times New Roman" w:hAnsi="Times New Roman"/>
          <w:spacing w:val="25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</w:t>
      </w:r>
      <w:r w:rsidR="00E519CB" w:rsidRPr="00E519CB">
        <w:rPr>
          <w:rFonts w:ascii="Times New Roman" w:hAnsi="Times New Roman"/>
          <w:spacing w:val="23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наследство</w:t>
      </w:r>
      <w:r w:rsidR="00E519CB" w:rsidRPr="00E519CB">
        <w:rPr>
          <w:rFonts w:ascii="Times New Roman" w:hAnsi="Times New Roman"/>
          <w:spacing w:val="26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по</w:t>
      </w:r>
      <w:r w:rsidR="00E519CB" w:rsidRPr="00E519CB">
        <w:rPr>
          <w:rFonts w:ascii="Times New Roman" w:hAnsi="Times New Roman"/>
          <w:spacing w:val="26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закону</w:t>
      </w:r>
      <w:r w:rsidR="00E519CB" w:rsidRPr="00E519CB">
        <w:rPr>
          <w:rFonts w:ascii="Times New Roman" w:hAnsi="Times New Roman"/>
          <w:spacing w:val="21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(выданное</w:t>
      </w:r>
      <w:r w:rsidR="00E519CB" w:rsidRPr="00E519CB"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pacing w:val="-6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нотариусом),</w:t>
      </w:r>
    </w:p>
    <w:p w:rsidR="00E519CB" w:rsidRDefault="00DA262F" w:rsidP="00DA262F">
      <w:pPr>
        <w:pStyle w:val="af0"/>
        <w:widowControl w:val="0"/>
        <w:tabs>
          <w:tab w:val="left" w:pos="2171"/>
        </w:tabs>
        <w:autoSpaceDE w:val="0"/>
        <w:autoSpaceDN w:val="0"/>
        <w:spacing w:after="0" w:line="240" w:lineRule="auto"/>
        <w:ind w:left="0" w:right="112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E519CB" w:rsidRPr="00E519CB">
        <w:rPr>
          <w:rFonts w:ascii="Times New Roman" w:hAnsi="Times New Roman"/>
          <w:sz w:val="28"/>
        </w:rPr>
        <w:t>свидетельство</w:t>
      </w:r>
      <w:r w:rsidR="00E519CB" w:rsidRPr="00E519CB">
        <w:rPr>
          <w:rFonts w:ascii="Times New Roman" w:hAnsi="Times New Roman"/>
          <w:spacing w:val="26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о</w:t>
      </w:r>
      <w:r w:rsidR="00E519CB" w:rsidRPr="00E519CB">
        <w:rPr>
          <w:rFonts w:ascii="Times New Roman" w:hAnsi="Times New Roman"/>
          <w:spacing w:val="2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праве</w:t>
      </w:r>
      <w:r w:rsidR="00E519CB" w:rsidRPr="00E519CB">
        <w:rPr>
          <w:rFonts w:ascii="Times New Roman" w:hAnsi="Times New Roman"/>
          <w:spacing w:val="24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</w:t>
      </w:r>
      <w:r w:rsidR="00E519CB" w:rsidRPr="00E519CB">
        <w:rPr>
          <w:rFonts w:ascii="Times New Roman" w:hAnsi="Times New Roman"/>
          <w:spacing w:val="2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наследство</w:t>
      </w:r>
      <w:r w:rsidR="00E519CB" w:rsidRPr="00E519CB">
        <w:rPr>
          <w:rFonts w:ascii="Times New Roman" w:hAnsi="Times New Roman"/>
          <w:spacing w:val="2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по</w:t>
      </w:r>
      <w:r w:rsidR="00E519CB" w:rsidRPr="00E519CB">
        <w:rPr>
          <w:rFonts w:ascii="Times New Roman" w:hAnsi="Times New Roman"/>
          <w:spacing w:val="2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завещанию</w:t>
      </w:r>
      <w:r w:rsidR="00E519CB" w:rsidRPr="00E519CB">
        <w:rPr>
          <w:rFonts w:ascii="Times New Roman" w:hAnsi="Times New Roman"/>
          <w:spacing w:val="26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(выданное</w:t>
      </w:r>
      <w:r w:rsidR="00E519CB" w:rsidRPr="00E519CB">
        <w:rPr>
          <w:rFonts w:ascii="Times New Roman" w:hAnsi="Times New Roman"/>
          <w:spacing w:val="-67"/>
          <w:sz w:val="28"/>
        </w:rPr>
        <w:t xml:space="preserve"> </w:t>
      </w:r>
      <w:r w:rsidR="00E519CB" w:rsidRPr="00E519CB">
        <w:rPr>
          <w:rFonts w:ascii="Times New Roman" w:hAnsi="Times New Roman"/>
          <w:sz w:val="28"/>
        </w:rPr>
        <w:t>нотариусом)</w:t>
      </w:r>
      <w:r>
        <w:rPr>
          <w:rFonts w:ascii="Times New Roman" w:hAnsi="Times New Roman"/>
          <w:sz w:val="28"/>
        </w:rPr>
        <w:t>.</w:t>
      </w:r>
    </w:p>
    <w:p w:rsidR="00DA262F" w:rsidRPr="00E519CB" w:rsidRDefault="00DA262F" w:rsidP="00DA262F">
      <w:pPr>
        <w:pStyle w:val="af0"/>
        <w:widowControl w:val="0"/>
        <w:tabs>
          <w:tab w:val="left" w:pos="2171"/>
        </w:tabs>
        <w:autoSpaceDE w:val="0"/>
        <w:autoSpaceDN w:val="0"/>
        <w:spacing w:after="0" w:line="240" w:lineRule="auto"/>
        <w:ind w:left="0" w:right="112" w:firstLine="720"/>
        <w:contextualSpacing w:val="0"/>
        <w:jc w:val="both"/>
        <w:rPr>
          <w:rFonts w:ascii="Times New Roman" w:hAnsi="Times New Roman"/>
          <w:sz w:val="28"/>
        </w:rPr>
      </w:pPr>
    </w:p>
    <w:p w:rsidR="00DA262F" w:rsidRPr="00DA262F" w:rsidRDefault="00DA262F" w:rsidP="00DA262F">
      <w:pPr>
        <w:pStyle w:val="af0"/>
        <w:widowControl w:val="0"/>
        <w:tabs>
          <w:tab w:val="left" w:pos="1831"/>
        </w:tabs>
        <w:autoSpaceDE w:val="0"/>
        <w:autoSpaceDN w:val="0"/>
        <w:spacing w:before="1" w:after="0" w:line="240" w:lineRule="auto"/>
        <w:ind w:left="0" w:right="106" w:hanging="85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2.10.2.9.</w:t>
      </w:r>
      <w:r w:rsidRPr="00DA262F">
        <w:rPr>
          <w:rFonts w:ascii="Times New Roman" w:hAnsi="Times New Roman"/>
          <w:sz w:val="28"/>
        </w:rPr>
        <w:t>Для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общероссийских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общественных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организаций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инвалидов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организаций, единственными учредителями которых являются общероссийские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общественные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организации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инвалидов,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имеющих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в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собственности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здания,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сооружения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на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день</w:t>
      </w:r>
      <w:r w:rsidRPr="00DA262F">
        <w:rPr>
          <w:rFonts w:ascii="Times New Roman" w:hAnsi="Times New Roman"/>
          <w:spacing w:val="-6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введения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в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действие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Земельного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кодекса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РФ</w:t>
      </w:r>
      <w:r w:rsidRPr="00DA262F">
        <w:rPr>
          <w:rFonts w:ascii="Times New Roman" w:hAnsi="Times New Roman"/>
          <w:spacing w:val="-4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(30.10.2001)</w:t>
      </w:r>
    </w:p>
    <w:p w:rsidR="00DA262F" w:rsidRPr="00DA262F" w:rsidRDefault="00DA262F" w:rsidP="00DA262F">
      <w:pPr>
        <w:pStyle w:val="af0"/>
        <w:widowControl w:val="0"/>
        <w:tabs>
          <w:tab w:val="left" w:pos="1958"/>
        </w:tabs>
        <w:autoSpaceDE w:val="0"/>
        <w:autoSpaceDN w:val="0"/>
        <w:spacing w:after="0" w:line="240" w:lineRule="auto"/>
        <w:ind w:left="0" w:right="109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2.10.2.9.1.</w:t>
      </w:r>
      <w:r w:rsidRPr="00DA262F">
        <w:rPr>
          <w:rFonts w:ascii="Times New Roman" w:hAnsi="Times New Roman"/>
          <w:sz w:val="28"/>
        </w:rPr>
        <w:t>Документ, удостоверяющий (устанавливающий) права заявителя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на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здание,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сооружение,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если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право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на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такое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здание,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сооружение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не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зарегистрировано в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ЕГРН:</w:t>
      </w:r>
    </w:p>
    <w:p w:rsidR="00DA262F" w:rsidRPr="00DA262F" w:rsidRDefault="00DA262F" w:rsidP="00DA262F">
      <w:pPr>
        <w:pStyle w:val="af0"/>
        <w:widowControl w:val="0"/>
        <w:tabs>
          <w:tab w:val="left" w:pos="2236"/>
        </w:tabs>
        <w:autoSpaceDE w:val="0"/>
        <w:autoSpaceDN w:val="0"/>
        <w:spacing w:before="1" w:after="0" w:line="240" w:lineRule="auto"/>
        <w:ind w:left="0" w:right="10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</w:t>
      </w:r>
      <w:r w:rsidRPr="00DA262F">
        <w:rPr>
          <w:rFonts w:ascii="Times New Roman" w:hAnsi="Times New Roman"/>
          <w:sz w:val="28"/>
        </w:rPr>
        <w:t>регистрационное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удостоверение,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выданное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уполномоченным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органом в порядке, установленном законодательством в месте его издания до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момента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создания Учреждения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юстиции по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государственной</w:t>
      </w:r>
      <w:r w:rsidRPr="00DA262F">
        <w:rPr>
          <w:rFonts w:ascii="Times New Roman" w:hAnsi="Times New Roman"/>
          <w:spacing w:val="70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регистрации прав</w:t>
      </w:r>
      <w:r w:rsidRPr="00DA262F">
        <w:rPr>
          <w:rFonts w:ascii="Times New Roman" w:hAnsi="Times New Roman"/>
          <w:spacing w:val="-67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на недвижимое имущество и сделок с ним на территории Ростовской области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(выданное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организациями технической</w:t>
      </w:r>
      <w:r w:rsidRPr="00DA262F">
        <w:rPr>
          <w:rFonts w:ascii="Times New Roman" w:hAnsi="Times New Roman"/>
          <w:spacing w:val="-4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инвентаризации),</w:t>
      </w:r>
    </w:p>
    <w:p w:rsidR="00DA262F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811" w:right="118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DA262F">
        <w:rPr>
          <w:rFonts w:ascii="Times New Roman" w:hAnsi="Times New Roman"/>
          <w:sz w:val="28"/>
        </w:rPr>
        <w:t>договор купли-продажи (удостоверенный нотариусом),</w:t>
      </w:r>
      <w:r w:rsidRPr="00DA262F">
        <w:rPr>
          <w:rFonts w:ascii="Times New Roman" w:hAnsi="Times New Roman"/>
          <w:spacing w:val="-67"/>
          <w:sz w:val="28"/>
        </w:rPr>
        <w:t xml:space="preserve"> </w:t>
      </w:r>
    </w:p>
    <w:p w:rsidR="00DA262F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811" w:right="1181"/>
        <w:contextualSpacing w:val="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договор дарения (удостоверенный нотариусом),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</w:p>
    <w:p w:rsidR="00DA262F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811" w:right="1181"/>
        <w:contextualSpacing w:val="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 w:rsidRPr="00DA262F">
        <w:rPr>
          <w:rFonts w:ascii="Times New Roman" w:hAnsi="Times New Roman"/>
          <w:sz w:val="28"/>
        </w:rPr>
        <w:t xml:space="preserve"> договор мены (удостоверенный нотариусом),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</w:p>
    <w:p w:rsidR="00DA262F" w:rsidRPr="00DA262F" w:rsidRDefault="00DA262F" w:rsidP="00DA262F">
      <w:pPr>
        <w:pStyle w:val="af0"/>
        <w:widowControl w:val="0"/>
        <w:tabs>
          <w:tab w:val="left" w:pos="2143"/>
        </w:tabs>
        <w:autoSpaceDE w:val="0"/>
        <w:autoSpaceDN w:val="0"/>
        <w:spacing w:after="0" w:line="240" w:lineRule="auto"/>
        <w:ind w:left="811" w:right="118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-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решение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суда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 признании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права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на объект</w:t>
      </w:r>
      <w:r>
        <w:rPr>
          <w:rFonts w:ascii="Times New Roman" w:hAnsi="Times New Roman"/>
          <w:sz w:val="28"/>
        </w:rPr>
        <w:t>.</w:t>
      </w:r>
    </w:p>
    <w:p w:rsidR="00DA262F" w:rsidRPr="00DA262F" w:rsidRDefault="00DA262F" w:rsidP="00DA262F">
      <w:pPr>
        <w:pStyle w:val="af0"/>
        <w:widowControl w:val="0"/>
        <w:tabs>
          <w:tab w:val="left" w:pos="1781"/>
        </w:tabs>
        <w:autoSpaceDE w:val="0"/>
        <w:autoSpaceDN w:val="0"/>
        <w:spacing w:after="0" w:line="240" w:lineRule="auto"/>
        <w:ind w:left="0" w:right="104" w:hanging="85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2.10.2.10.</w:t>
      </w:r>
      <w:r w:rsidRPr="00DA262F">
        <w:rPr>
          <w:rFonts w:ascii="Times New Roman" w:hAnsi="Times New Roman"/>
          <w:sz w:val="28"/>
        </w:rPr>
        <w:t>Для Героев Советского Союза, Героев Российской Федерации 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полных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кавалеров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ордена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Славы,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Героев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Социалистического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Труда,</w:t>
      </w:r>
      <w:r w:rsidRPr="00DA262F">
        <w:rPr>
          <w:rFonts w:ascii="Times New Roman" w:hAnsi="Times New Roman"/>
          <w:spacing w:val="70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Героев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Труда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Российской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Федерации,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полных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кавалеров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ордена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Трудовой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Славы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(в</w:t>
      </w:r>
      <w:r w:rsidRPr="00DA262F">
        <w:rPr>
          <w:rFonts w:ascii="Times New Roman" w:hAnsi="Times New Roman"/>
          <w:spacing w:val="-67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отношении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земельных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участков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для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индивидуального</w:t>
      </w:r>
      <w:r w:rsidRPr="00DA262F">
        <w:rPr>
          <w:rFonts w:ascii="Times New Roman" w:hAnsi="Times New Roman"/>
          <w:spacing w:val="7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жилищного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строительства, дачного строительства, ведения личного подсобного хозяйства,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садоводства</w:t>
      </w:r>
      <w:r w:rsidRPr="00DA262F">
        <w:rPr>
          <w:rFonts w:ascii="Times New Roman" w:hAnsi="Times New Roman"/>
          <w:spacing w:val="-5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и огородничества)</w:t>
      </w:r>
      <w:r>
        <w:rPr>
          <w:rFonts w:ascii="Times New Roman" w:hAnsi="Times New Roman"/>
          <w:sz w:val="28"/>
        </w:rPr>
        <w:t>:</w:t>
      </w:r>
    </w:p>
    <w:p w:rsidR="00DA262F" w:rsidRPr="00DA262F" w:rsidRDefault="00DA262F" w:rsidP="00DA262F">
      <w:pPr>
        <w:pStyle w:val="af0"/>
        <w:widowControl w:val="0"/>
        <w:tabs>
          <w:tab w:val="left" w:pos="1863"/>
        </w:tabs>
        <w:autoSpaceDE w:val="0"/>
        <w:autoSpaceDN w:val="0"/>
        <w:spacing w:after="0" w:line="322" w:lineRule="exact"/>
        <w:ind w:left="186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DA262F">
        <w:rPr>
          <w:rFonts w:ascii="Times New Roman" w:hAnsi="Times New Roman"/>
          <w:sz w:val="28"/>
        </w:rPr>
        <w:t>Удостоверение</w:t>
      </w:r>
      <w:r>
        <w:rPr>
          <w:rFonts w:ascii="Times New Roman" w:hAnsi="Times New Roman"/>
          <w:sz w:val="28"/>
        </w:rPr>
        <w:t>.</w:t>
      </w:r>
    </w:p>
    <w:p w:rsidR="00DA262F" w:rsidRPr="00DA262F" w:rsidRDefault="00DA262F" w:rsidP="00DA262F">
      <w:pPr>
        <w:pStyle w:val="af0"/>
        <w:widowControl w:val="0"/>
        <w:tabs>
          <w:tab w:val="left" w:pos="1881"/>
        </w:tabs>
        <w:autoSpaceDE w:val="0"/>
        <w:autoSpaceDN w:val="0"/>
        <w:spacing w:after="0" w:line="240" w:lineRule="auto"/>
        <w:ind w:left="0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2.10.2.11.</w:t>
      </w:r>
      <w:r w:rsidRPr="00DA262F">
        <w:rPr>
          <w:rFonts w:ascii="Times New Roman" w:hAnsi="Times New Roman"/>
          <w:sz w:val="28"/>
        </w:rPr>
        <w:t>Для граждан Российской Федерации, являющихся членами семьи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умерших (погибших) Героев Российской Федерации, которым звание присвоено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посмертно</w:t>
      </w:r>
    </w:p>
    <w:p w:rsidR="00DA262F" w:rsidRPr="00DA262F" w:rsidRDefault="00DA262F" w:rsidP="00DA262F">
      <w:pPr>
        <w:pStyle w:val="af0"/>
        <w:widowControl w:val="0"/>
        <w:tabs>
          <w:tab w:val="left" w:pos="2433"/>
        </w:tabs>
        <w:autoSpaceDE w:val="0"/>
        <w:autoSpaceDN w:val="0"/>
        <w:spacing w:after="0" w:line="240" w:lineRule="auto"/>
        <w:ind w:left="0" w:right="10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2.10.2.11.1.</w:t>
      </w:r>
      <w:r w:rsidRPr="00DA262F">
        <w:rPr>
          <w:rFonts w:ascii="Times New Roman" w:hAnsi="Times New Roman"/>
          <w:sz w:val="28"/>
        </w:rPr>
        <w:t>Документ,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подтверждающий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присвоение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погибшему</w:t>
      </w:r>
      <w:r w:rsidRPr="00DA262F">
        <w:rPr>
          <w:rFonts w:ascii="Times New Roman" w:hAnsi="Times New Roman"/>
          <w:spacing w:val="-67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(умершему)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гражданину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Герою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Российской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Федерации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соответствующего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звания:</w:t>
      </w:r>
    </w:p>
    <w:p w:rsidR="00DA262F" w:rsidRPr="00DA262F" w:rsidRDefault="00DA262F" w:rsidP="0088142B">
      <w:pPr>
        <w:pStyle w:val="af0"/>
        <w:widowControl w:val="0"/>
        <w:numPr>
          <w:ilvl w:val="0"/>
          <w:numId w:val="11"/>
        </w:numPr>
        <w:tabs>
          <w:tab w:val="left" w:pos="975"/>
        </w:tabs>
        <w:autoSpaceDE w:val="0"/>
        <w:autoSpaceDN w:val="0"/>
        <w:spacing w:after="0" w:line="321" w:lineRule="exact"/>
        <w:ind w:left="974"/>
        <w:contextualSpacing w:val="0"/>
        <w:jc w:val="both"/>
        <w:rPr>
          <w:rFonts w:ascii="Times New Roman" w:hAnsi="Times New Roman"/>
          <w:sz w:val="28"/>
        </w:rPr>
      </w:pPr>
      <w:r w:rsidRPr="00DA262F">
        <w:rPr>
          <w:rFonts w:ascii="Times New Roman" w:hAnsi="Times New Roman"/>
          <w:sz w:val="28"/>
        </w:rPr>
        <w:t>орденская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книжка,</w:t>
      </w:r>
    </w:p>
    <w:p w:rsidR="00DA262F" w:rsidRPr="00DA262F" w:rsidRDefault="00DA262F" w:rsidP="0088142B">
      <w:pPr>
        <w:pStyle w:val="af0"/>
        <w:widowControl w:val="0"/>
        <w:numPr>
          <w:ilvl w:val="0"/>
          <w:numId w:val="11"/>
        </w:numPr>
        <w:tabs>
          <w:tab w:val="left" w:pos="975"/>
        </w:tabs>
        <w:autoSpaceDE w:val="0"/>
        <w:autoSpaceDN w:val="0"/>
        <w:spacing w:after="0" w:line="322" w:lineRule="exact"/>
        <w:ind w:left="974"/>
        <w:contextualSpacing w:val="0"/>
        <w:jc w:val="both"/>
        <w:rPr>
          <w:rFonts w:ascii="Times New Roman" w:hAnsi="Times New Roman"/>
          <w:sz w:val="28"/>
        </w:rPr>
      </w:pPr>
      <w:r w:rsidRPr="00DA262F">
        <w:rPr>
          <w:rFonts w:ascii="Times New Roman" w:hAnsi="Times New Roman"/>
          <w:sz w:val="28"/>
        </w:rPr>
        <w:t>удостоверение,</w:t>
      </w:r>
    </w:p>
    <w:p w:rsidR="00DA262F" w:rsidRPr="00DA262F" w:rsidRDefault="00DA262F" w:rsidP="0088142B">
      <w:pPr>
        <w:pStyle w:val="af0"/>
        <w:widowControl w:val="0"/>
        <w:numPr>
          <w:ilvl w:val="0"/>
          <w:numId w:val="11"/>
        </w:numPr>
        <w:tabs>
          <w:tab w:val="left" w:pos="975"/>
        </w:tabs>
        <w:autoSpaceDE w:val="0"/>
        <w:autoSpaceDN w:val="0"/>
        <w:spacing w:after="0" w:line="240" w:lineRule="auto"/>
        <w:ind w:left="974"/>
        <w:contextualSpacing w:val="0"/>
        <w:jc w:val="both"/>
        <w:rPr>
          <w:rFonts w:ascii="Times New Roman" w:hAnsi="Times New Roman"/>
          <w:sz w:val="28"/>
        </w:rPr>
      </w:pPr>
      <w:r w:rsidRPr="00DA262F">
        <w:rPr>
          <w:rFonts w:ascii="Times New Roman" w:hAnsi="Times New Roman"/>
          <w:sz w:val="28"/>
        </w:rPr>
        <w:t>грамота</w:t>
      </w:r>
      <w:r w:rsidRPr="00DA262F">
        <w:rPr>
          <w:rFonts w:ascii="Times New Roman" w:hAnsi="Times New Roman"/>
          <w:spacing w:val="-6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присвоении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соответствующей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государственной</w:t>
      </w:r>
      <w:r w:rsidRPr="00DA262F">
        <w:rPr>
          <w:rFonts w:ascii="Times New Roman" w:hAnsi="Times New Roman"/>
          <w:spacing w:val="-5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награды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;</w:t>
      </w:r>
    </w:p>
    <w:p w:rsidR="00DA262F" w:rsidRPr="00DA262F" w:rsidRDefault="00DA262F" w:rsidP="0088142B">
      <w:pPr>
        <w:pStyle w:val="af0"/>
        <w:widowControl w:val="0"/>
        <w:numPr>
          <w:ilvl w:val="0"/>
          <w:numId w:val="11"/>
        </w:numPr>
        <w:tabs>
          <w:tab w:val="left" w:pos="975"/>
        </w:tabs>
        <w:autoSpaceDE w:val="0"/>
        <w:autoSpaceDN w:val="0"/>
        <w:spacing w:before="2" w:after="0" w:line="322" w:lineRule="exact"/>
        <w:ind w:left="974"/>
        <w:contextualSpacing w:val="0"/>
        <w:jc w:val="both"/>
        <w:rPr>
          <w:rFonts w:ascii="Times New Roman" w:hAnsi="Times New Roman"/>
          <w:sz w:val="28"/>
        </w:rPr>
      </w:pPr>
      <w:r w:rsidRPr="00DA262F">
        <w:rPr>
          <w:rFonts w:ascii="Times New Roman" w:hAnsi="Times New Roman"/>
          <w:sz w:val="28"/>
        </w:rPr>
        <w:t>решение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суда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подтверждении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соответствующего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факта</w:t>
      </w:r>
    </w:p>
    <w:p w:rsidR="00DA262F" w:rsidRPr="00DA262F" w:rsidRDefault="00DA262F" w:rsidP="00DA262F">
      <w:pPr>
        <w:pStyle w:val="af0"/>
        <w:widowControl w:val="0"/>
        <w:tabs>
          <w:tab w:val="left" w:pos="2138"/>
        </w:tabs>
        <w:autoSpaceDE w:val="0"/>
        <w:autoSpaceDN w:val="0"/>
        <w:spacing w:after="0" w:line="240" w:lineRule="auto"/>
        <w:ind w:left="0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2.10.2.11.2.</w:t>
      </w:r>
      <w:r w:rsidRPr="00DA262F">
        <w:rPr>
          <w:rFonts w:ascii="Times New Roman" w:hAnsi="Times New Roman"/>
          <w:sz w:val="28"/>
        </w:rPr>
        <w:t>Документ, подтверждающий факт смерти гражданина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Героя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Российской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Федерации:</w:t>
      </w:r>
    </w:p>
    <w:p w:rsidR="00DA262F" w:rsidRPr="00DA262F" w:rsidRDefault="00DA262F" w:rsidP="0088142B">
      <w:pPr>
        <w:pStyle w:val="af0"/>
        <w:widowControl w:val="0"/>
        <w:numPr>
          <w:ilvl w:val="0"/>
          <w:numId w:val="11"/>
        </w:numPr>
        <w:tabs>
          <w:tab w:val="left" w:pos="975"/>
        </w:tabs>
        <w:autoSpaceDE w:val="0"/>
        <w:autoSpaceDN w:val="0"/>
        <w:spacing w:after="0" w:line="321" w:lineRule="exact"/>
        <w:ind w:left="974"/>
        <w:contextualSpacing w:val="0"/>
        <w:jc w:val="both"/>
        <w:rPr>
          <w:rFonts w:ascii="Times New Roman" w:hAnsi="Times New Roman"/>
          <w:sz w:val="28"/>
        </w:rPr>
      </w:pPr>
      <w:r w:rsidRPr="00DA262F">
        <w:rPr>
          <w:rFonts w:ascii="Times New Roman" w:hAnsi="Times New Roman"/>
          <w:sz w:val="28"/>
        </w:rPr>
        <w:t>решение</w:t>
      </w:r>
      <w:r w:rsidRPr="00DA262F">
        <w:rPr>
          <w:rFonts w:ascii="Times New Roman" w:hAnsi="Times New Roman"/>
          <w:spacing w:val="-4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суда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</w:t>
      </w:r>
      <w:r w:rsidRPr="00DA262F">
        <w:rPr>
          <w:rFonts w:ascii="Times New Roman" w:hAnsi="Times New Roman"/>
          <w:spacing w:val="-4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признании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гражданина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умершим</w:t>
      </w:r>
    </w:p>
    <w:p w:rsidR="00DA262F" w:rsidRPr="00DA262F" w:rsidRDefault="00DA262F" w:rsidP="00DA262F">
      <w:pPr>
        <w:pStyle w:val="af0"/>
        <w:widowControl w:val="0"/>
        <w:tabs>
          <w:tab w:val="left" w:pos="2289"/>
        </w:tabs>
        <w:autoSpaceDE w:val="0"/>
        <w:autoSpaceDN w:val="0"/>
        <w:spacing w:after="0" w:line="240" w:lineRule="auto"/>
        <w:ind w:left="0" w:right="105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2.10.2.11.3.</w:t>
      </w:r>
      <w:r w:rsidRPr="00DA262F">
        <w:rPr>
          <w:rFonts w:ascii="Times New Roman" w:hAnsi="Times New Roman"/>
          <w:sz w:val="28"/>
        </w:rPr>
        <w:t>Сведения,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подтверждающие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проживание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на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территории</w:t>
      </w:r>
      <w:r w:rsidRPr="00DA262F">
        <w:rPr>
          <w:rFonts w:ascii="Times New Roman" w:hAnsi="Times New Roman"/>
          <w:spacing w:val="-67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Ростовской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области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членов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семьи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умершего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(погибшего)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Героя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Российской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Федерации,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которому</w:t>
      </w:r>
      <w:r w:rsidRPr="00DA262F">
        <w:rPr>
          <w:rFonts w:ascii="Times New Roman" w:hAnsi="Times New Roman"/>
          <w:spacing w:val="-4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звание присвоено посмертно</w:t>
      </w:r>
    </w:p>
    <w:p w:rsidR="00DA262F" w:rsidRPr="00DA262F" w:rsidRDefault="00DA262F" w:rsidP="00DA262F">
      <w:pPr>
        <w:jc w:val="both"/>
        <w:rPr>
          <w:sz w:val="28"/>
        </w:rPr>
        <w:sectPr w:rsidR="00DA262F" w:rsidRPr="00DA262F" w:rsidSect="00DA262F">
          <w:pgSz w:w="11910" w:h="16840"/>
          <w:pgMar w:top="482" w:right="743" w:bottom="278" w:left="1701" w:header="720" w:footer="720" w:gutter="0"/>
          <w:cols w:space="720"/>
        </w:sectPr>
      </w:pPr>
    </w:p>
    <w:p w:rsidR="00DA262F" w:rsidRPr="00DA262F" w:rsidRDefault="00DA262F" w:rsidP="00DA262F">
      <w:pPr>
        <w:pStyle w:val="af0"/>
        <w:widowControl w:val="0"/>
        <w:tabs>
          <w:tab w:val="left" w:pos="2282"/>
        </w:tabs>
        <w:autoSpaceDE w:val="0"/>
        <w:autoSpaceDN w:val="0"/>
        <w:spacing w:before="63" w:after="0" w:line="240" w:lineRule="auto"/>
        <w:ind w:left="142" w:right="113" w:hanging="166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2.10.2.11.4.</w:t>
      </w:r>
      <w:r w:rsidRPr="00DA262F">
        <w:rPr>
          <w:rFonts w:ascii="Times New Roman" w:hAnsi="Times New Roman"/>
          <w:sz w:val="28"/>
        </w:rPr>
        <w:t>Документы,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подтверждающие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факт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родства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гражданина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(граждан)</w:t>
      </w:r>
      <w:r w:rsidRPr="00DA262F">
        <w:rPr>
          <w:rFonts w:ascii="Times New Roman" w:hAnsi="Times New Roman"/>
          <w:spacing w:val="26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</w:t>
      </w:r>
      <w:r w:rsidRPr="00DA262F">
        <w:rPr>
          <w:rFonts w:ascii="Times New Roman" w:hAnsi="Times New Roman"/>
          <w:spacing w:val="26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погибшим</w:t>
      </w:r>
      <w:r w:rsidRPr="00DA262F">
        <w:rPr>
          <w:rFonts w:ascii="Times New Roman" w:hAnsi="Times New Roman"/>
          <w:spacing w:val="28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(умершим)</w:t>
      </w:r>
      <w:r w:rsidRPr="00DA262F">
        <w:rPr>
          <w:rFonts w:ascii="Times New Roman" w:hAnsi="Times New Roman"/>
          <w:spacing w:val="26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Героем</w:t>
      </w:r>
      <w:r w:rsidRPr="00DA262F">
        <w:rPr>
          <w:rFonts w:ascii="Times New Roman" w:hAnsi="Times New Roman"/>
          <w:spacing w:val="28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Российской</w:t>
      </w:r>
      <w:r w:rsidRPr="00DA262F">
        <w:rPr>
          <w:rFonts w:ascii="Times New Roman" w:hAnsi="Times New Roman"/>
          <w:spacing w:val="29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Федерации</w:t>
      </w:r>
      <w:r w:rsidRPr="00DA262F">
        <w:rPr>
          <w:rFonts w:ascii="Times New Roman" w:hAnsi="Times New Roman"/>
          <w:spacing w:val="30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(для</w:t>
      </w:r>
      <w:r w:rsidRPr="00DA262F">
        <w:rPr>
          <w:rFonts w:ascii="Times New Roman" w:hAnsi="Times New Roman"/>
          <w:spacing w:val="27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каждого</w:t>
      </w:r>
      <w:r w:rsidRPr="00DA262F">
        <w:rPr>
          <w:rFonts w:ascii="Times New Roman" w:hAnsi="Times New Roman"/>
          <w:spacing w:val="-68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из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обратившихся членов</w:t>
      </w:r>
      <w:r w:rsidRPr="00DA262F">
        <w:rPr>
          <w:rFonts w:ascii="Times New Roman" w:hAnsi="Times New Roman"/>
          <w:spacing w:val="-2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семьи):</w:t>
      </w:r>
    </w:p>
    <w:p w:rsidR="00DA262F" w:rsidRPr="00DA262F" w:rsidRDefault="00DA262F" w:rsidP="0088142B">
      <w:pPr>
        <w:pStyle w:val="af0"/>
        <w:widowControl w:val="0"/>
        <w:numPr>
          <w:ilvl w:val="0"/>
          <w:numId w:val="11"/>
        </w:numPr>
        <w:tabs>
          <w:tab w:val="left" w:pos="1119"/>
        </w:tabs>
        <w:autoSpaceDE w:val="0"/>
        <w:autoSpaceDN w:val="0"/>
        <w:spacing w:before="2" w:after="0" w:line="240" w:lineRule="auto"/>
        <w:ind w:right="109" w:firstLine="707"/>
        <w:contextualSpacing w:val="0"/>
        <w:jc w:val="both"/>
        <w:rPr>
          <w:rFonts w:ascii="Times New Roman" w:hAnsi="Times New Roman"/>
          <w:sz w:val="28"/>
        </w:rPr>
      </w:pPr>
      <w:r w:rsidRPr="00DA262F">
        <w:rPr>
          <w:rFonts w:ascii="Times New Roman" w:hAnsi="Times New Roman"/>
          <w:sz w:val="28"/>
        </w:rPr>
        <w:t>сведения,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подтверждающие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факт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родства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гражданина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(граждан)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</w:t>
      </w:r>
      <w:r w:rsidRPr="00DA262F">
        <w:rPr>
          <w:rFonts w:ascii="Times New Roman" w:hAnsi="Times New Roman"/>
          <w:spacing w:val="-67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погибшим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(умершим) Героем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Российской Федерации;</w:t>
      </w:r>
    </w:p>
    <w:p w:rsidR="00DA262F" w:rsidRPr="00DA262F" w:rsidRDefault="00DA262F" w:rsidP="0088142B">
      <w:pPr>
        <w:pStyle w:val="af0"/>
        <w:widowControl w:val="0"/>
        <w:numPr>
          <w:ilvl w:val="0"/>
          <w:numId w:val="11"/>
        </w:numPr>
        <w:tabs>
          <w:tab w:val="left" w:pos="1124"/>
        </w:tabs>
        <w:autoSpaceDE w:val="0"/>
        <w:autoSpaceDN w:val="0"/>
        <w:spacing w:after="0" w:line="240" w:lineRule="auto"/>
        <w:ind w:right="110" w:firstLine="707"/>
        <w:contextualSpacing w:val="0"/>
        <w:jc w:val="both"/>
        <w:rPr>
          <w:rFonts w:ascii="Times New Roman" w:hAnsi="Times New Roman"/>
          <w:sz w:val="28"/>
        </w:rPr>
      </w:pPr>
      <w:r w:rsidRPr="00DA262F">
        <w:rPr>
          <w:rFonts w:ascii="Times New Roman" w:hAnsi="Times New Roman"/>
          <w:sz w:val="28"/>
        </w:rPr>
        <w:t>свидетельства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государственной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регистрации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актов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гражданского</w:t>
      </w:r>
      <w:r w:rsidRPr="00DA262F">
        <w:rPr>
          <w:rFonts w:ascii="Times New Roman" w:hAnsi="Times New Roman"/>
          <w:spacing w:val="-67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состояния, выданные компетентными органами иностранного государства, и их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нотариально удостоверенный</w:t>
      </w:r>
      <w:r w:rsidRPr="00DA262F">
        <w:rPr>
          <w:rFonts w:ascii="Times New Roman" w:hAnsi="Times New Roman"/>
          <w:spacing w:val="-3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перевод на</w:t>
      </w:r>
      <w:r w:rsidRPr="00DA262F">
        <w:rPr>
          <w:rFonts w:ascii="Times New Roman" w:hAnsi="Times New Roman"/>
          <w:spacing w:val="4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русский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язык;</w:t>
      </w:r>
    </w:p>
    <w:p w:rsidR="00DA262F" w:rsidRPr="00DA262F" w:rsidRDefault="00A2433C" w:rsidP="00A2433C">
      <w:pPr>
        <w:pStyle w:val="af0"/>
        <w:widowControl w:val="0"/>
        <w:tabs>
          <w:tab w:val="left" w:pos="2080"/>
        </w:tabs>
        <w:autoSpaceDE w:val="0"/>
        <w:autoSpaceDN w:val="0"/>
        <w:spacing w:after="0" w:line="242" w:lineRule="auto"/>
        <w:ind w:left="142" w:right="114" w:hanging="166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2.10.2.11.5.</w:t>
      </w:r>
      <w:r w:rsidR="00DA262F" w:rsidRPr="00DA262F">
        <w:rPr>
          <w:rFonts w:ascii="Times New Roman" w:hAnsi="Times New Roman"/>
          <w:sz w:val="28"/>
        </w:rPr>
        <w:t>Документ об отказе члена семьи от доли в праве общей долевой</w:t>
      </w:r>
      <w:r w:rsidR="00DA262F" w:rsidRPr="00DA262F">
        <w:rPr>
          <w:rFonts w:ascii="Times New Roman" w:hAnsi="Times New Roman"/>
          <w:spacing w:val="1"/>
          <w:sz w:val="28"/>
        </w:rPr>
        <w:t xml:space="preserve"> </w:t>
      </w:r>
      <w:r w:rsidR="00DA262F" w:rsidRPr="00DA262F">
        <w:rPr>
          <w:rFonts w:ascii="Times New Roman" w:hAnsi="Times New Roman"/>
          <w:sz w:val="28"/>
        </w:rPr>
        <w:t>собственности:</w:t>
      </w:r>
    </w:p>
    <w:p w:rsidR="00A2433C" w:rsidRPr="00A2433C" w:rsidRDefault="00DA262F" w:rsidP="0088142B">
      <w:pPr>
        <w:pStyle w:val="af0"/>
        <w:widowControl w:val="0"/>
        <w:numPr>
          <w:ilvl w:val="0"/>
          <w:numId w:val="11"/>
        </w:numPr>
        <w:tabs>
          <w:tab w:val="left" w:pos="1026"/>
        </w:tabs>
        <w:autoSpaceDE w:val="0"/>
        <w:autoSpaceDN w:val="0"/>
        <w:spacing w:after="0" w:line="240" w:lineRule="auto"/>
        <w:ind w:right="109" w:firstLine="707"/>
        <w:contextualSpacing w:val="0"/>
        <w:jc w:val="both"/>
        <w:rPr>
          <w:rFonts w:ascii="Times New Roman" w:hAnsi="Times New Roman"/>
          <w:sz w:val="28"/>
        </w:rPr>
      </w:pPr>
      <w:r w:rsidRPr="00DA262F">
        <w:rPr>
          <w:rFonts w:ascii="Times New Roman" w:hAnsi="Times New Roman"/>
          <w:sz w:val="28"/>
        </w:rPr>
        <w:t>нотариально оформленное заявление об отказе от доли в праве общей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долевой собственности на земельный участок граждан - членов семьи погибшего</w:t>
      </w:r>
      <w:r w:rsidRPr="00DA262F">
        <w:rPr>
          <w:rFonts w:ascii="Times New Roman" w:hAnsi="Times New Roman"/>
          <w:spacing w:val="-67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(умершего) Героя Российской Федерации (в случае предоставления земельного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участка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в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собственность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только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одному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или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нескольким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членам</w:t>
      </w:r>
      <w:r w:rsidRPr="00DA262F">
        <w:rPr>
          <w:rFonts w:ascii="Times New Roman" w:hAnsi="Times New Roman"/>
          <w:spacing w:val="7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семьи</w:t>
      </w:r>
      <w:r w:rsidRPr="00DA262F">
        <w:rPr>
          <w:rFonts w:ascii="Times New Roman" w:hAnsi="Times New Roman"/>
          <w:spacing w:val="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погибшего (умершего)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Pr="00DA262F">
        <w:rPr>
          <w:rFonts w:ascii="Times New Roman" w:hAnsi="Times New Roman"/>
          <w:sz w:val="28"/>
        </w:rPr>
        <w:t>Героя Российской</w:t>
      </w:r>
      <w:r w:rsidRPr="00DA262F">
        <w:rPr>
          <w:rFonts w:ascii="Times New Roman" w:hAnsi="Times New Roman"/>
          <w:spacing w:val="-1"/>
          <w:sz w:val="28"/>
        </w:rPr>
        <w:t xml:space="preserve"> </w:t>
      </w:r>
      <w:r w:rsidR="00A2433C">
        <w:rPr>
          <w:rFonts w:ascii="Times New Roman" w:hAnsi="Times New Roman"/>
          <w:sz w:val="28"/>
        </w:rPr>
        <w:t>Федерации).</w:t>
      </w:r>
    </w:p>
    <w:p w:rsidR="00A2433C" w:rsidRPr="00A2433C" w:rsidRDefault="00A2433C" w:rsidP="00A2433C">
      <w:pPr>
        <w:pStyle w:val="af0"/>
        <w:widowControl w:val="0"/>
        <w:tabs>
          <w:tab w:val="left" w:pos="1970"/>
        </w:tabs>
        <w:autoSpaceDE w:val="0"/>
        <w:autoSpaceDN w:val="0"/>
        <w:spacing w:after="0" w:line="240" w:lineRule="auto"/>
        <w:ind w:left="142" w:right="106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2.10.2.12.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ветеранов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боевых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действий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из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числа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лиц,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указанных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подпунктах</w:t>
      </w:r>
      <w:r w:rsidRPr="00A2433C">
        <w:rPr>
          <w:rFonts w:ascii="Times New Roman" w:hAnsi="Times New Roman"/>
          <w:spacing w:val="26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1</w:t>
      </w:r>
      <w:r w:rsidRPr="00A2433C">
        <w:rPr>
          <w:rFonts w:ascii="Times New Roman" w:hAnsi="Times New Roman"/>
          <w:spacing w:val="26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-</w:t>
      </w:r>
      <w:r w:rsidRPr="00A2433C">
        <w:rPr>
          <w:rFonts w:ascii="Times New Roman" w:hAnsi="Times New Roman"/>
          <w:spacing w:val="2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4</w:t>
      </w:r>
      <w:r w:rsidRPr="00A2433C">
        <w:rPr>
          <w:rFonts w:ascii="Times New Roman" w:hAnsi="Times New Roman"/>
          <w:spacing w:val="2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пункта</w:t>
      </w:r>
      <w:r w:rsidRPr="00A2433C">
        <w:rPr>
          <w:rFonts w:ascii="Times New Roman" w:hAnsi="Times New Roman"/>
          <w:spacing w:val="2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1</w:t>
      </w:r>
      <w:r w:rsidRPr="00A2433C">
        <w:rPr>
          <w:rFonts w:ascii="Times New Roman" w:hAnsi="Times New Roman"/>
          <w:spacing w:val="2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статьи</w:t>
      </w:r>
      <w:r w:rsidRPr="00A2433C">
        <w:rPr>
          <w:rFonts w:ascii="Times New Roman" w:hAnsi="Times New Roman"/>
          <w:spacing w:val="2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3</w:t>
      </w:r>
      <w:r w:rsidRPr="00A2433C">
        <w:rPr>
          <w:rFonts w:ascii="Times New Roman" w:hAnsi="Times New Roman"/>
          <w:spacing w:val="2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Федерального</w:t>
      </w:r>
      <w:r w:rsidRPr="00A2433C">
        <w:rPr>
          <w:rFonts w:ascii="Times New Roman" w:hAnsi="Times New Roman"/>
          <w:spacing w:val="2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закона</w:t>
      </w:r>
      <w:r w:rsidRPr="00A2433C">
        <w:rPr>
          <w:rFonts w:ascii="Times New Roman" w:hAnsi="Times New Roman"/>
          <w:spacing w:val="2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от</w:t>
      </w:r>
      <w:r w:rsidRPr="00A2433C">
        <w:rPr>
          <w:rFonts w:ascii="Times New Roman" w:hAnsi="Times New Roman"/>
          <w:spacing w:val="23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12.01.1995</w:t>
      </w:r>
      <w:r w:rsidRPr="00A2433C">
        <w:rPr>
          <w:rFonts w:ascii="Times New Roman" w:hAnsi="Times New Roman"/>
          <w:spacing w:val="2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№</w:t>
      </w:r>
      <w:r w:rsidRPr="00A2433C">
        <w:rPr>
          <w:rFonts w:ascii="Times New Roman" w:hAnsi="Times New Roman"/>
          <w:spacing w:val="2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5-ФЗ</w:t>
      </w:r>
      <w:r>
        <w:rPr>
          <w:rFonts w:ascii="Times New Roman" w:hAnsi="Times New Roman"/>
          <w:sz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«О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ветеранах»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в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отношении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садовых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земельных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участков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и</w:t>
      </w:r>
      <w:r w:rsidRPr="00A2433C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огородных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земельных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участков,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находящихся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в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государственной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или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муниципальной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собственности,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которым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такие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земельные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участки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предоставлены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на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праве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аренды</w:t>
      </w:r>
      <w:r w:rsidRPr="00A243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до</w:t>
      </w:r>
      <w:r w:rsidRPr="00A2433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1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октября</w:t>
      </w:r>
      <w:r w:rsidRPr="00A2433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2019</w:t>
      </w:r>
      <w:r w:rsidRPr="00A24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2433C">
        <w:rPr>
          <w:rFonts w:ascii="Times New Roman" w:hAnsi="Times New Roman"/>
          <w:sz w:val="28"/>
          <w:szCs w:val="28"/>
        </w:rPr>
        <w:t>года:</w:t>
      </w:r>
    </w:p>
    <w:p w:rsidR="00A2433C" w:rsidRPr="00A2433C" w:rsidRDefault="00A2433C" w:rsidP="00A2433C">
      <w:pPr>
        <w:pStyle w:val="af0"/>
        <w:widowControl w:val="0"/>
        <w:tabs>
          <w:tab w:val="left" w:pos="2555"/>
        </w:tabs>
        <w:autoSpaceDE w:val="0"/>
        <w:autoSpaceDN w:val="0"/>
        <w:spacing w:after="0" w:line="240" w:lineRule="auto"/>
        <w:ind w:left="0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</w:t>
      </w:r>
      <w:r w:rsidRPr="00A2433C">
        <w:rPr>
          <w:rFonts w:ascii="Times New Roman" w:hAnsi="Times New Roman"/>
          <w:sz w:val="28"/>
        </w:rPr>
        <w:t>Документ,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выданный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уполномоченным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органом,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подтверждающий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принадлежность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гражданина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к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категории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граждан,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обладающих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правом на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приобретение земельного участка:</w:t>
      </w:r>
    </w:p>
    <w:p w:rsidR="00A2433C" w:rsidRPr="00A2433C" w:rsidRDefault="00A2433C" w:rsidP="00A2433C">
      <w:pPr>
        <w:pStyle w:val="a3"/>
        <w:spacing w:line="321" w:lineRule="exact"/>
        <w:ind w:left="811"/>
      </w:pPr>
      <w:r w:rsidRPr="00A2433C">
        <w:t>удостоверение</w:t>
      </w:r>
      <w:r w:rsidRPr="00A2433C">
        <w:rPr>
          <w:spacing w:val="-4"/>
        </w:rPr>
        <w:t xml:space="preserve"> </w:t>
      </w:r>
      <w:r w:rsidRPr="00A2433C">
        <w:t>ветерана</w:t>
      </w:r>
      <w:r w:rsidRPr="00A2433C">
        <w:rPr>
          <w:spacing w:val="-4"/>
        </w:rPr>
        <w:t xml:space="preserve"> </w:t>
      </w:r>
      <w:r w:rsidRPr="00A2433C">
        <w:t>боевых</w:t>
      </w:r>
      <w:r w:rsidRPr="00A2433C">
        <w:rPr>
          <w:spacing w:val="-7"/>
        </w:rPr>
        <w:t xml:space="preserve"> </w:t>
      </w:r>
      <w:r w:rsidRPr="00A2433C">
        <w:t>действий;</w:t>
      </w:r>
    </w:p>
    <w:p w:rsidR="00A2433C" w:rsidRPr="00A2433C" w:rsidRDefault="00A2433C" w:rsidP="00A2433C">
      <w:pPr>
        <w:pStyle w:val="af0"/>
        <w:widowControl w:val="0"/>
        <w:tabs>
          <w:tab w:val="left" w:pos="2123"/>
        </w:tabs>
        <w:autoSpaceDE w:val="0"/>
        <w:autoSpaceDN w:val="0"/>
        <w:spacing w:after="0" w:line="240" w:lineRule="auto"/>
        <w:ind w:left="0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2433C">
        <w:rPr>
          <w:rFonts w:ascii="Times New Roman" w:hAnsi="Times New Roman"/>
          <w:sz w:val="28"/>
        </w:rPr>
        <w:t>Документ, удостоверяющий (устанавливающий) право аренды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заявителя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испрашиваемый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земельный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участок,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если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такое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право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зарегистрировано в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ЕГРН:</w:t>
      </w:r>
    </w:p>
    <w:p w:rsidR="00A2433C" w:rsidRPr="00A2433C" w:rsidRDefault="00A2433C" w:rsidP="00A2433C">
      <w:pPr>
        <w:pStyle w:val="a3"/>
        <w:spacing w:line="322" w:lineRule="exact"/>
        <w:ind w:left="811"/>
        <w:rPr>
          <w:lang w:val="ru-RU"/>
        </w:rPr>
      </w:pPr>
      <w:r w:rsidRPr="00A2433C">
        <w:t>Договор</w:t>
      </w:r>
      <w:r w:rsidRPr="00A2433C">
        <w:rPr>
          <w:spacing w:val="-3"/>
        </w:rPr>
        <w:t xml:space="preserve"> </w:t>
      </w:r>
      <w:r w:rsidRPr="00A2433C">
        <w:t>аренды</w:t>
      </w:r>
      <w:r>
        <w:rPr>
          <w:lang w:val="ru-RU"/>
        </w:rPr>
        <w:t>.</w:t>
      </w:r>
    </w:p>
    <w:p w:rsidR="00A2433C" w:rsidRPr="00A2433C" w:rsidRDefault="00A2433C" w:rsidP="00A2433C">
      <w:pPr>
        <w:pStyle w:val="af0"/>
        <w:widowControl w:val="0"/>
        <w:tabs>
          <w:tab w:val="left" w:pos="1536"/>
        </w:tabs>
        <w:autoSpaceDE w:val="0"/>
        <w:autoSpaceDN w:val="0"/>
        <w:spacing w:after="0" w:line="240" w:lineRule="auto"/>
        <w:ind w:left="0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2.11.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предоставления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земельного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участка,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необходимого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проведения</w:t>
      </w:r>
      <w:r w:rsidRPr="00A2433C">
        <w:rPr>
          <w:rFonts w:ascii="Times New Roman" w:hAnsi="Times New Roman"/>
          <w:spacing w:val="-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работ,</w:t>
      </w:r>
      <w:r w:rsidRPr="00A2433C">
        <w:rPr>
          <w:rFonts w:ascii="Times New Roman" w:hAnsi="Times New Roman"/>
          <w:spacing w:val="-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связанных с</w:t>
      </w:r>
      <w:r w:rsidRPr="00A2433C">
        <w:rPr>
          <w:rFonts w:ascii="Times New Roman" w:hAnsi="Times New Roman"/>
          <w:spacing w:val="-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пользованием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недрами,</w:t>
      </w:r>
      <w:r w:rsidRPr="00A2433C">
        <w:rPr>
          <w:rFonts w:ascii="Times New Roman" w:hAnsi="Times New Roman"/>
          <w:spacing w:val="-6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недропользователю</w:t>
      </w:r>
      <w:r>
        <w:rPr>
          <w:rFonts w:ascii="Times New Roman" w:hAnsi="Times New Roman"/>
          <w:sz w:val="28"/>
        </w:rPr>
        <w:t>:</w:t>
      </w:r>
    </w:p>
    <w:p w:rsidR="00A2433C" w:rsidRPr="00A2433C" w:rsidRDefault="00A2433C" w:rsidP="00A2433C">
      <w:pPr>
        <w:pStyle w:val="af0"/>
        <w:widowControl w:val="0"/>
        <w:tabs>
          <w:tab w:val="left" w:pos="1675"/>
        </w:tabs>
        <w:autoSpaceDE w:val="0"/>
        <w:autoSpaceDN w:val="0"/>
        <w:spacing w:after="0" w:line="240" w:lineRule="auto"/>
        <w:ind w:left="0" w:right="105" w:hanging="76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- </w:t>
      </w:r>
      <w:r w:rsidRPr="00A2433C">
        <w:rPr>
          <w:rFonts w:ascii="Times New Roman" w:hAnsi="Times New Roman"/>
          <w:sz w:val="28"/>
        </w:rPr>
        <w:t>Проектная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документация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выполнение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работ,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связанных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пользованием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недрами,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государственное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задание,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предусматривающее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выполнение мероприятий по государственному геологическому изучению недр,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или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государственный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контракт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выполнение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работ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геологическому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изучению недр (в том числе региональному) либо их части, предусматривающий</w:t>
      </w:r>
      <w:r w:rsidRPr="00A2433C">
        <w:rPr>
          <w:rFonts w:ascii="Times New Roman" w:hAnsi="Times New Roman"/>
          <w:spacing w:val="-6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осуществление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соответствующей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деятельности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(за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исключением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сведений,</w:t>
      </w:r>
      <w:r w:rsidRPr="00A2433C">
        <w:rPr>
          <w:rFonts w:ascii="Times New Roman" w:hAnsi="Times New Roman"/>
          <w:spacing w:val="-6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содержащих государственную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тайну)</w:t>
      </w:r>
      <w:r>
        <w:rPr>
          <w:rFonts w:ascii="Times New Roman" w:hAnsi="Times New Roman"/>
          <w:sz w:val="28"/>
        </w:rPr>
        <w:t>.</w:t>
      </w:r>
    </w:p>
    <w:p w:rsidR="00A2433C" w:rsidRPr="00A2433C" w:rsidRDefault="00A2433C" w:rsidP="00A2433C">
      <w:pPr>
        <w:pStyle w:val="af0"/>
        <w:widowControl w:val="0"/>
        <w:tabs>
          <w:tab w:val="left" w:pos="1654"/>
        </w:tabs>
        <w:autoSpaceDE w:val="0"/>
        <w:autoSpaceDN w:val="0"/>
        <w:spacing w:after="0" w:line="240" w:lineRule="auto"/>
        <w:ind w:left="0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2.12.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предоставления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земельного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участка,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необходимого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осуществления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деятельности,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предусмотренной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концессионным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соглашением,</w:t>
      </w:r>
      <w:r w:rsidRPr="00A2433C">
        <w:rPr>
          <w:rFonts w:ascii="Times New Roman" w:hAnsi="Times New Roman"/>
          <w:spacing w:val="-6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лицу,</w:t>
      </w:r>
      <w:r w:rsidRPr="00A2433C">
        <w:rPr>
          <w:rFonts w:ascii="Times New Roman" w:hAnsi="Times New Roman"/>
          <w:spacing w:val="-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 которым заключено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концессионное соглашение</w:t>
      </w:r>
      <w:r>
        <w:rPr>
          <w:rFonts w:ascii="Times New Roman" w:hAnsi="Times New Roman"/>
          <w:sz w:val="28"/>
        </w:rPr>
        <w:t>:</w:t>
      </w:r>
    </w:p>
    <w:p w:rsidR="00A2433C" w:rsidRPr="00A2433C" w:rsidRDefault="00A2433C" w:rsidP="00A2433C">
      <w:pPr>
        <w:pStyle w:val="af0"/>
        <w:widowControl w:val="0"/>
        <w:tabs>
          <w:tab w:val="left" w:pos="1654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 w:rsidRPr="00A2433C">
        <w:rPr>
          <w:rFonts w:ascii="Times New Roman" w:hAnsi="Times New Roman"/>
          <w:sz w:val="28"/>
        </w:rPr>
        <w:t>Концессионное</w:t>
      </w:r>
      <w:r w:rsidRPr="00A2433C">
        <w:rPr>
          <w:rFonts w:ascii="Times New Roman" w:hAnsi="Times New Roman"/>
          <w:spacing w:val="-6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соглашение</w:t>
      </w:r>
      <w:r>
        <w:rPr>
          <w:rFonts w:ascii="Times New Roman" w:hAnsi="Times New Roman"/>
          <w:sz w:val="28"/>
        </w:rPr>
        <w:t>.</w:t>
      </w:r>
    </w:p>
    <w:p w:rsidR="00A2433C" w:rsidRPr="00A2433C" w:rsidRDefault="00A2433C" w:rsidP="00A2433C">
      <w:pPr>
        <w:pStyle w:val="af0"/>
        <w:widowControl w:val="0"/>
        <w:tabs>
          <w:tab w:val="left" w:pos="1654"/>
        </w:tabs>
        <w:autoSpaceDE w:val="0"/>
        <w:autoSpaceDN w:val="0"/>
        <w:spacing w:after="0" w:line="240" w:lineRule="auto"/>
        <w:ind w:left="98" w:right="11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2.13.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предоставления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земельного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участка,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необходимого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осуществления деятельности, предусмотренной специальным инвестиционным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контрактом</w:t>
      </w:r>
      <w:r>
        <w:rPr>
          <w:rFonts w:ascii="Times New Roman" w:hAnsi="Times New Roman"/>
          <w:sz w:val="28"/>
        </w:rPr>
        <w:t>:</w:t>
      </w:r>
    </w:p>
    <w:p w:rsidR="007052A9" w:rsidRDefault="00A2433C" w:rsidP="00A2433C">
      <w:pPr>
        <w:pStyle w:val="af0"/>
        <w:widowControl w:val="0"/>
        <w:tabs>
          <w:tab w:val="left" w:pos="1654"/>
        </w:tabs>
        <w:autoSpaceDE w:val="0"/>
        <w:autoSpaceDN w:val="0"/>
        <w:spacing w:after="0" w:line="321" w:lineRule="exact"/>
        <w:ind w:left="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- </w:t>
      </w:r>
      <w:r w:rsidRPr="00A2433C">
        <w:rPr>
          <w:rFonts w:ascii="Times New Roman" w:hAnsi="Times New Roman"/>
          <w:sz w:val="28"/>
        </w:rPr>
        <w:t>Специальный</w:t>
      </w:r>
      <w:r w:rsidRPr="00A2433C">
        <w:rPr>
          <w:rFonts w:ascii="Times New Roman" w:hAnsi="Times New Roman"/>
          <w:spacing w:val="-6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инвестиционный</w:t>
      </w:r>
      <w:r w:rsidRPr="00A2433C">
        <w:rPr>
          <w:rFonts w:ascii="Times New Roman" w:hAnsi="Times New Roman"/>
          <w:spacing w:val="-8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.</w:t>
      </w:r>
    </w:p>
    <w:p w:rsidR="00A2433C" w:rsidRDefault="00A2433C" w:rsidP="00A2433C">
      <w:pPr>
        <w:pStyle w:val="af0"/>
        <w:widowControl w:val="0"/>
        <w:tabs>
          <w:tab w:val="left" w:pos="1654"/>
        </w:tabs>
        <w:autoSpaceDE w:val="0"/>
        <w:autoSpaceDN w:val="0"/>
        <w:spacing w:after="0" w:line="321" w:lineRule="exact"/>
        <w:ind w:left="0"/>
        <w:contextualSpacing w:val="0"/>
        <w:rPr>
          <w:rFonts w:ascii="Times New Roman" w:hAnsi="Times New Roman"/>
          <w:sz w:val="28"/>
        </w:rPr>
      </w:pPr>
    </w:p>
    <w:p w:rsidR="00A2433C" w:rsidRPr="00A2433C" w:rsidRDefault="00A2433C" w:rsidP="00A2433C">
      <w:pPr>
        <w:pStyle w:val="af0"/>
        <w:widowControl w:val="0"/>
        <w:tabs>
          <w:tab w:val="left" w:pos="1584"/>
        </w:tabs>
        <w:autoSpaceDE w:val="0"/>
        <w:autoSpaceDN w:val="0"/>
        <w:spacing w:before="63" w:after="0" w:line="240" w:lineRule="auto"/>
        <w:ind w:left="142" w:right="105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2.14.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предоставления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земельного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участка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арендатору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если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этот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арендатор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имеет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право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заключение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нового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договора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аренды</w:t>
      </w:r>
      <w:r w:rsidRPr="00A2433C">
        <w:rPr>
          <w:rFonts w:ascii="Times New Roman" w:hAnsi="Times New Roman"/>
          <w:spacing w:val="7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такого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земельного участка</w:t>
      </w:r>
    </w:p>
    <w:p w:rsidR="00A2433C" w:rsidRPr="00A2433C" w:rsidRDefault="00A2433C" w:rsidP="00A2433C">
      <w:pPr>
        <w:pStyle w:val="af0"/>
        <w:widowControl w:val="0"/>
        <w:tabs>
          <w:tab w:val="left" w:pos="1706"/>
        </w:tabs>
        <w:autoSpaceDE w:val="0"/>
        <w:autoSpaceDN w:val="0"/>
        <w:spacing w:before="2" w:after="0" w:line="240" w:lineRule="auto"/>
        <w:ind w:left="284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2.14.1.</w:t>
      </w:r>
      <w:r w:rsidRPr="00A2433C">
        <w:rPr>
          <w:rFonts w:ascii="Times New Roman" w:hAnsi="Times New Roman"/>
          <w:sz w:val="28"/>
        </w:rPr>
        <w:t>Документы, удостоверяющие (устанавливающие) права заявителя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на испрашиваемый земельный участок, если право на такой земельный участок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не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зарегистрировано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ЕГРН:</w:t>
      </w:r>
    </w:p>
    <w:p w:rsidR="00A2433C" w:rsidRPr="00A2433C" w:rsidRDefault="00A2433C" w:rsidP="00A2433C">
      <w:pPr>
        <w:pStyle w:val="a3"/>
        <w:ind w:left="142" w:right="111"/>
      </w:pPr>
      <w:r>
        <w:rPr>
          <w:lang w:val="ru-RU"/>
        </w:rPr>
        <w:t xml:space="preserve">         -  </w:t>
      </w:r>
      <w:r w:rsidRPr="00A2433C">
        <w:t>договор аренды земельного участка, заключенный до момента создания</w:t>
      </w:r>
      <w:r w:rsidRPr="00A2433C">
        <w:rPr>
          <w:spacing w:val="1"/>
        </w:rPr>
        <w:t xml:space="preserve"> </w:t>
      </w:r>
      <w:r w:rsidRPr="00A2433C">
        <w:t>Учреждения</w:t>
      </w:r>
      <w:r w:rsidRPr="00A2433C">
        <w:rPr>
          <w:spacing w:val="1"/>
        </w:rPr>
        <w:t xml:space="preserve"> </w:t>
      </w:r>
      <w:r w:rsidRPr="00A2433C">
        <w:t>юстиции</w:t>
      </w:r>
      <w:r w:rsidRPr="00A2433C">
        <w:rPr>
          <w:spacing w:val="1"/>
        </w:rPr>
        <w:t xml:space="preserve"> </w:t>
      </w:r>
      <w:r w:rsidRPr="00A2433C">
        <w:t>по</w:t>
      </w:r>
      <w:r w:rsidRPr="00A2433C">
        <w:rPr>
          <w:spacing w:val="1"/>
        </w:rPr>
        <w:t xml:space="preserve"> </w:t>
      </w:r>
      <w:r w:rsidRPr="00A2433C">
        <w:t>государственной</w:t>
      </w:r>
      <w:r w:rsidRPr="00A2433C">
        <w:rPr>
          <w:spacing w:val="1"/>
        </w:rPr>
        <w:t xml:space="preserve"> </w:t>
      </w:r>
      <w:r w:rsidRPr="00A2433C">
        <w:t>регистрации</w:t>
      </w:r>
      <w:r w:rsidRPr="00A2433C">
        <w:rPr>
          <w:spacing w:val="1"/>
        </w:rPr>
        <w:t xml:space="preserve"> </w:t>
      </w:r>
      <w:r w:rsidRPr="00A2433C">
        <w:t>прав</w:t>
      </w:r>
      <w:r w:rsidRPr="00A2433C">
        <w:rPr>
          <w:spacing w:val="1"/>
        </w:rPr>
        <w:t xml:space="preserve"> </w:t>
      </w:r>
      <w:r w:rsidRPr="00A2433C">
        <w:t>на</w:t>
      </w:r>
      <w:r w:rsidRPr="00A2433C">
        <w:rPr>
          <w:spacing w:val="1"/>
        </w:rPr>
        <w:t xml:space="preserve"> </w:t>
      </w:r>
      <w:r w:rsidRPr="00A2433C">
        <w:t>недвижимое</w:t>
      </w:r>
      <w:r w:rsidRPr="00A2433C">
        <w:rPr>
          <w:spacing w:val="1"/>
        </w:rPr>
        <w:t xml:space="preserve"> </w:t>
      </w:r>
      <w:r w:rsidRPr="00A2433C">
        <w:t>имущество</w:t>
      </w:r>
      <w:r w:rsidRPr="00A2433C">
        <w:rPr>
          <w:spacing w:val="1"/>
        </w:rPr>
        <w:t xml:space="preserve"> </w:t>
      </w:r>
      <w:r w:rsidRPr="00A2433C">
        <w:t>и</w:t>
      </w:r>
      <w:r w:rsidRPr="00A2433C">
        <w:rPr>
          <w:spacing w:val="1"/>
        </w:rPr>
        <w:t xml:space="preserve"> </w:t>
      </w:r>
      <w:r w:rsidRPr="00A2433C">
        <w:t>сделок</w:t>
      </w:r>
      <w:r w:rsidRPr="00A2433C">
        <w:rPr>
          <w:spacing w:val="1"/>
        </w:rPr>
        <w:t xml:space="preserve"> </w:t>
      </w:r>
      <w:r w:rsidRPr="00A2433C">
        <w:t>с</w:t>
      </w:r>
      <w:r w:rsidRPr="00A2433C">
        <w:rPr>
          <w:spacing w:val="1"/>
        </w:rPr>
        <w:t xml:space="preserve"> </w:t>
      </w:r>
      <w:r w:rsidRPr="00A2433C">
        <w:t>ним</w:t>
      </w:r>
      <w:r w:rsidRPr="00A2433C">
        <w:rPr>
          <w:spacing w:val="1"/>
        </w:rPr>
        <w:t xml:space="preserve"> </w:t>
      </w:r>
      <w:r w:rsidRPr="00A2433C">
        <w:t>на</w:t>
      </w:r>
      <w:r w:rsidRPr="00A2433C">
        <w:rPr>
          <w:spacing w:val="1"/>
        </w:rPr>
        <w:t xml:space="preserve"> </w:t>
      </w:r>
      <w:r w:rsidRPr="00A2433C">
        <w:t>территории</w:t>
      </w:r>
      <w:r w:rsidRPr="00A2433C">
        <w:rPr>
          <w:spacing w:val="1"/>
        </w:rPr>
        <w:t xml:space="preserve"> </w:t>
      </w:r>
      <w:r w:rsidRPr="00A2433C">
        <w:t>Ростовской</w:t>
      </w:r>
      <w:r w:rsidRPr="00A2433C">
        <w:rPr>
          <w:spacing w:val="1"/>
        </w:rPr>
        <w:t xml:space="preserve"> </w:t>
      </w:r>
      <w:r w:rsidRPr="00A2433C">
        <w:t>области</w:t>
      </w:r>
      <w:r w:rsidRPr="00A2433C">
        <w:rPr>
          <w:spacing w:val="1"/>
        </w:rPr>
        <w:t xml:space="preserve"> </w:t>
      </w:r>
      <w:r w:rsidRPr="00A2433C">
        <w:t>(выданный</w:t>
      </w:r>
      <w:r w:rsidRPr="00A2433C">
        <w:rPr>
          <w:spacing w:val="1"/>
        </w:rPr>
        <w:t xml:space="preserve"> </w:t>
      </w:r>
      <w:r w:rsidRPr="00A2433C">
        <w:t>земельным</w:t>
      </w:r>
      <w:r w:rsidRPr="00A2433C">
        <w:rPr>
          <w:spacing w:val="-4"/>
        </w:rPr>
        <w:t xml:space="preserve"> </w:t>
      </w:r>
      <w:r w:rsidRPr="00A2433C">
        <w:t>комитетом,</w:t>
      </w:r>
      <w:r w:rsidRPr="00A2433C">
        <w:rPr>
          <w:spacing w:val="-2"/>
        </w:rPr>
        <w:t xml:space="preserve"> </w:t>
      </w:r>
      <w:r w:rsidRPr="00A2433C">
        <w:t>администрацией</w:t>
      </w:r>
      <w:r w:rsidRPr="00A2433C">
        <w:rPr>
          <w:spacing w:val="-2"/>
        </w:rPr>
        <w:t xml:space="preserve"> </w:t>
      </w:r>
      <w:r w:rsidRPr="00A2433C">
        <w:t>МО).</w:t>
      </w:r>
    </w:p>
    <w:p w:rsidR="00A2433C" w:rsidRPr="00A2433C" w:rsidRDefault="00A2433C" w:rsidP="00A2433C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left="142" w:firstLine="0"/>
        <w:jc w:val="both"/>
        <w:rPr>
          <w:bCs/>
          <w:color w:val="auto"/>
        </w:rPr>
      </w:pPr>
      <w:r>
        <w:rPr>
          <w:rFonts w:eastAsia="Calibri"/>
          <w:color w:val="auto"/>
          <w:szCs w:val="22"/>
          <w:lang w:eastAsia="en-US" w:bidi="ar-SA"/>
        </w:rPr>
        <w:t xml:space="preserve">            2.15. </w:t>
      </w:r>
      <w:r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>
        <w:rPr>
          <w:bCs/>
          <w:color w:val="auto"/>
        </w:rPr>
        <w:t xml:space="preserve">: </w:t>
      </w:r>
    </w:p>
    <w:p w:rsidR="00A2433C" w:rsidRPr="00A2433C" w:rsidRDefault="00A2433C" w:rsidP="0088142B">
      <w:pPr>
        <w:pStyle w:val="af0"/>
        <w:widowControl w:val="0"/>
        <w:numPr>
          <w:ilvl w:val="0"/>
          <w:numId w:val="12"/>
        </w:numPr>
        <w:tabs>
          <w:tab w:val="left" w:pos="1093"/>
        </w:tabs>
        <w:autoSpaceDE w:val="0"/>
        <w:autoSpaceDN w:val="0"/>
        <w:spacing w:after="0" w:line="321" w:lineRule="exact"/>
        <w:ind w:hanging="282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Сведения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</w:t>
      </w:r>
      <w:r w:rsidRPr="00A2433C">
        <w:rPr>
          <w:rFonts w:ascii="Times New Roman" w:hAnsi="Times New Roman"/>
          <w:spacing w:val="-3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государственной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регистрации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рождения</w:t>
      </w:r>
    </w:p>
    <w:p w:rsidR="00A2433C" w:rsidRPr="00A2433C" w:rsidRDefault="00A2433C" w:rsidP="0088142B">
      <w:pPr>
        <w:pStyle w:val="af0"/>
        <w:widowControl w:val="0"/>
        <w:numPr>
          <w:ilvl w:val="0"/>
          <w:numId w:val="12"/>
        </w:numPr>
        <w:tabs>
          <w:tab w:val="left" w:pos="1239"/>
        </w:tabs>
        <w:autoSpaceDE w:val="0"/>
        <w:autoSpaceDN w:val="0"/>
        <w:spacing w:after="0" w:line="242" w:lineRule="auto"/>
        <w:ind w:left="142" w:right="112" w:firstLine="668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Акт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органа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опеки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попечительства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назначении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опекуна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или</w:t>
      </w:r>
      <w:r w:rsidRPr="00A2433C">
        <w:rPr>
          <w:rFonts w:ascii="Times New Roman" w:hAnsi="Times New Roman"/>
          <w:spacing w:val="-6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попечителя</w:t>
      </w:r>
    </w:p>
    <w:p w:rsidR="00A2433C" w:rsidRPr="00A2433C" w:rsidRDefault="00A2433C" w:rsidP="0088142B">
      <w:pPr>
        <w:pStyle w:val="af0"/>
        <w:widowControl w:val="0"/>
        <w:numPr>
          <w:ilvl w:val="0"/>
          <w:numId w:val="12"/>
        </w:numPr>
        <w:tabs>
          <w:tab w:val="left" w:pos="1265"/>
        </w:tabs>
        <w:autoSpaceDE w:val="0"/>
        <w:autoSpaceDN w:val="0"/>
        <w:spacing w:after="0" w:line="240" w:lineRule="auto"/>
        <w:ind w:left="142" w:right="109" w:firstLine="707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предоставления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земельного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участка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юридическим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лицам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соответствии</w:t>
      </w:r>
      <w:r w:rsidRPr="00A2433C">
        <w:rPr>
          <w:rFonts w:ascii="Times New Roman" w:hAnsi="Times New Roman"/>
          <w:spacing w:val="-3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</w:t>
      </w:r>
      <w:r w:rsidRPr="00A2433C">
        <w:rPr>
          <w:rFonts w:ascii="Times New Roman" w:hAnsi="Times New Roman"/>
          <w:spacing w:val="-3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указом</w:t>
      </w:r>
      <w:r w:rsidRPr="00A2433C">
        <w:rPr>
          <w:rFonts w:ascii="Times New Roman" w:hAnsi="Times New Roman"/>
          <w:spacing w:val="-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или</w:t>
      </w:r>
      <w:r w:rsidRPr="00A2433C">
        <w:rPr>
          <w:rFonts w:ascii="Times New Roman" w:hAnsi="Times New Roman"/>
          <w:spacing w:val="-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распоряжением</w:t>
      </w:r>
      <w:r w:rsidRPr="00A2433C">
        <w:rPr>
          <w:rFonts w:ascii="Times New Roman" w:hAnsi="Times New Roman"/>
          <w:spacing w:val="-3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Президента</w:t>
      </w:r>
      <w:r w:rsidRPr="00A2433C">
        <w:rPr>
          <w:rFonts w:ascii="Times New Roman" w:hAnsi="Times New Roman"/>
          <w:spacing w:val="-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Российской</w:t>
      </w:r>
      <w:r w:rsidRPr="00A2433C">
        <w:rPr>
          <w:rFonts w:ascii="Times New Roman" w:hAnsi="Times New Roman"/>
          <w:spacing w:val="-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Федерации</w:t>
      </w:r>
    </w:p>
    <w:p w:rsidR="00A2433C" w:rsidRPr="00A2433C" w:rsidRDefault="00A2433C" w:rsidP="0088142B">
      <w:pPr>
        <w:pStyle w:val="af0"/>
        <w:widowControl w:val="0"/>
        <w:numPr>
          <w:ilvl w:val="1"/>
          <w:numId w:val="12"/>
        </w:numPr>
        <w:tabs>
          <w:tab w:val="left" w:pos="1304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Указ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или</w:t>
      </w:r>
      <w:r w:rsidRPr="00A2433C">
        <w:rPr>
          <w:rFonts w:ascii="Times New Roman" w:hAnsi="Times New Roman"/>
          <w:spacing w:val="-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распоряжение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Президента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Российской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Федерации</w:t>
      </w:r>
    </w:p>
    <w:p w:rsidR="00A2433C" w:rsidRPr="00A2433C" w:rsidRDefault="00A2433C" w:rsidP="0088142B">
      <w:pPr>
        <w:pStyle w:val="af0"/>
        <w:widowControl w:val="0"/>
        <w:numPr>
          <w:ilvl w:val="0"/>
          <w:numId w:val="12"/>
        </w:numPr>
        <w:tabs>
          <w:tab w:val="left" w:pos="1364"/>
        </w:tabs>
        <w:autoSpaceDE w:val="0"/>
        <w:autoSpaceDN w:val="0"/>
        <w:spacing w:after="0" w:line="240" w:lineRule="auto"/>
        <w:ind w:left="142" w:right="110" w:firstLine="707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Выписка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из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ЕГРН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об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объекте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недвижимости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(об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испрашиваемом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земельном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участке)</w:t>
      </w:r>
    </w:p>
    <w:p w:rsidR="00A2433C" w:rsidRPr="00A2433C" w:rsidRDefault="00A2433C" w:rsidP="0088142B">
      <w:pPr>
        <w:pStyle w:val="af0"/>
        <w:widowControl w:val="0"/>
        <w:numPr>
          <w:ilvl w:val="0"/>
          <w:numId w:val="12"/>
        </w:numPr>
        <w:tabs>
          <w:tab w:val="left" w:pos="1163"/>
        </w:tabs>
        <w:autoSpaceDE w:val="0"/>
        <w:autoSpaceDN w:val="0"/>
        <w:spacing w:after="0" w:line="321" w:lineRule="exact"/>
        <w:ind w:left="1162" w:hanging="352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Выписка</w:t>
      </w:r>
      <w:r w:rsidRPr="00A2433C">
        <w:rPr>
          <w:rFonts w:ascii="Times New Roman" w:hAnsi="Times New Roman"/>
          <w:spacing w:val="-2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из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ЕГРЮЛ</w:t>
      </w:r>
      <w:r w:rsidRPr="00A2433C">
        <w:rPr>
          <w:rFonts w:ascii="Times New Roman" w:hAnsi="Times New Roman"/>
          <w:spacing w:val="-3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юридическом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лице</w:t>
      </w:r>
    </w:p>
    <w:p w:rsidR="00A2433C" w:rsidRPr="00A2433C" w:rsidRDefault="00A2433C" w:rsidP="0088142B">
      <w:pPr>
        <w:pStyle w:val="a3"/>
        <w:numPr>
          <w:ilvl w:val="0"/>
          <w:numId w:val="12"/>
        </w:numPr>
        <w:spacing w:before="63"/>
        <w:ind w:left="142" w:right="110" w:firstLine="669"/>
      </w:pPr>
      <w:r>
        <w:rPr>
          <w:lang w:val="ru-RU"/>
        </w:rPr>
        <w:t xml:space="preserve"> </w:t>
      </w:r>
      <w:r w:rsidRPr="00A2433C">
        <w:t>Для</w:t>
      </w:r>
      <w:r w:rsidRPr="00A2433C">
        <w:rPr>
          <w:spacing w:val="1"/>
        </w:rPr>
        <w:t xml:space="preserve"> </w:t>
      </w:r>
      <w:r w:rsidRPr="00A2433C">
        <w:t>предоставления</w:t>
      </w:r>
      <w:r w:rsidRPr="00A2433C">
        <w:rPr>
          <w:spacing w:val="1"/>
        </w:rPr>
        <w:t xml:space="preserve"> </w:t>
      </w:r>
      <w:r w:rsidRPr="00A2433C">
        <w:t>земельного</w:t>
      </w:r>
      <w:r w:rsidRPr="00A2433C">
        <w:rPr>
          <w:spacing w:val="1"/>
        </w:rPr>
        <w:t xml:space="preserve"> </w:t>
      </w:r>
      <w:r w:rsidRPr="00A2433C">
        <w:t>участка</w:t>
      </w:r>
      <w:r w:rsidRPr="00A2433C">
        <w:rPr>
          <w:spacing w:val="1"/>
        </w:rPr>
        <w:t xml:space="preserve"> </w:t>
      </w:r>
      <w:r w:rsidRPr="00A2433C">
        <w:t>юридическим</w:t>
      </w:r>
      <w:r w:rsidRPr="00A2433C">
        <w:rPr>
          <w:spacing w:val="1"/>
        </w:rPr>
        <w:t xml:space="preserve"> </w:t>
      </w:r>
      <w:r w:rsidRPr="00A2433C">
        <w:t>лицам</w:t>
      </w:r>
      <w:r w:rsidRPr="00A2433C">
        <w:rPr>
          <w:spacing w:val="1"/>
        </w:rPr>
        <w:t xml:space="preserve"> </w:t>
      </w:r>
      <w:r w:rsidRPr="00A2433C">
        <w:t>в</w:t>
      </w:r>
      <w:r w:rsidRPr="00A2433C">
        <w:rPr>
          <w:spacing w:val="1"/>
        </w:rPr>
        <w:t xml:space="preserve"> </w:t>
      </w:r>
      <w:r w:rsidRPr="00A2433C">
        <w:t>соответствии</w:t>
      </w:r>
      <w:r w:rsidRPr="00A2433C">
        <w:rPr>
          <w:spacing w:val="70"/>
        </w:rPr>
        <w:t xml:space="preserve"> </w:t>
      </w:r>
      <w:r w:rsidRPr="00A2433C">
        <w:t>с</w:t>
      </w:r>
      <w:r w:rsidRPr="00A2433C">
        <w:rPr>
          <w:spacing w:val="68"/>
        </w:rPr>
        <w:t xml:space="preserve"> </w:t>
      </w:r>
      <w:r w:rsidRPr="00A2433C">
        <w:t>распоряжением</w:t>
      </w:r>
      <w:r w:rsidRPr="00A2433C">
        <w:rPr>
          <w:spacing w:val="70"/>
        </w:rPr>
        <w:t xml:space="preserve"> </w:t>
      </w:r>
      <w:r w:rsidRPr="00A2433C">
        <w:t>Правительства</w:t>
      </w:r>
      <w:r w:rsidRPr="00A2433C">
        <w:rPr>
          <w:spacing w:val="69"/>
        </w:rPr>
        <w:t xml:space="preserve"> </w:t>
      </w:r>
      <w:r w:rsidRPr="00A2433C">
        <w:t>Российской</w:t>
      </w:r>
      <w:r w:rsidRPr="00A2433C">
        <w:rPr>
          <w:spacing w:val="70"/>
        </w:rPr>
        <w:t xml:space="preserve"> </w:t>
      </w:r>
      <w:r w:rsidRPr="00A2433C">
        <w:t>Федерации</w:t>
      </w:r>
      <w:r w:rsidRPr="00A2433C">
        <w:rPr>
          <w:spacing w:val="68"/>
        </w:rPr>
        <w:t xml:space="preserve"> </w:t>
      </w:r>
      <w:r w:rsidRPr="00A2433C">
        <w:t>для размещения</w:t>
      </w:r>
      <w:r w:rsidRPr="00A2433C">
        <w:rPr>
          <w:spacing w:val="1"/>
        </w:rPr>
        <w:t xml:space="preserve"> </w:t>
      </w:r>
      <w:r w:rsidRPr="00A2433C">
        <w:t>объектов</w:t>
      </w:r>
      <w:r w:rsidRPr="00A2433C">
        <w:rPr>
          <w:spacing w:val="1"/>
        </w:rPr>
        <w:t xml:space="preserve"> </w:t>
      </w:r>
      <w:r w:rsidRPr="00A2433C">
        <w:t>социально-культурного</w:t>
      </w:r>
      <w:r w:rsidRPr="00A2433C">
        <w:rPr>
          <w:spacing w:val="1"/>
        </w:rPr>
        <w:t xml:space="preserve"> </w:t>
      </w:r>
      <w:r w:rsidRPr="00A2433C">
        <w:t>назначения,</w:t>
      </w:r>
      <w:r w:rsidRPr="00A2433C">
        <w:rPr>
          <w:spacing w:val="1"/>
        </w:rPr>
        <w:t xml:space="preserve"> </w:t>
      </w:r>
      <w:r w:rsidRPr="00A2433C">
        <w:t>реализации</w:t>
      </w:r>
      <w:r w:rsidRPr="00A2433C">
        <w:rPr>
          <w:spacing w:val="1"/>
        </w:rPr>
        <w:t xml:space="preserve"> </w:t>
      </w:r>
      <w:r w:rsidRPr="00A2433C">
        <w:t>масштабных</w:t>
      </w:r>
      <w:r w:rsidRPr="00A2433C">
        <w:rPr>
          <w:spacing w:val="1"/>
        </w:rPr>
        <w:t xml:space="preserve"> </w:t>
      </w:r>
      <w:r w:rsidRPr="00A2433C">
        <w:t>инвестиционных</w:t>
      </w:r>
      <w:r w:rsidRPr="00A2433C">
        <w:rPr>
          <w:spacing w:val="1"/>
        </w:rPr>
        <w:t xml:space="preserve"> </w:t>
      </w:r>
      <w:r w:rsidRPr="00A2433C">
        <w:t>проектов</w:t>
      </w:r>
      <w:r w:rsidRPr="00A2433C">
        <w:rPr>
          <w:spacing w:val="1"/>
        </w:rPr>
        <w:t xml:space="preserve"> </w:t>
      </w:r>
      <w:r w:rsidRPr="00A2433C">
        <w:t>при</w:t>
      </w:r>
      <w:r w:rsidRPr="00A2433C">
        <w:rPr>
          <w:spacing w:val="1"/>
        </w:rPr>
        <w:t xml:space="preserve"> </w:t>
      </w:r>
      <w:r w:rsidRPr="00A2433C">
        <w:t>условии</w:t>
      </w:r>
      <w:r w:rsidRPr="00A2433C">
        <w:rPr>
          <w:spacing w:val="1"/>
        </w:rPr>
        <w:t xml:space="preserve"> </w:t>
      </w:r>
      <w:r w:rsidRPr="00A2433C">
        <w:t>соответствия</w:t>
      </w:r>
      <w:r w:rsidRPr="00A2433C">
        <w:rPr>
          <w:spacing w:val="1"/>
        </w:rPr>
        <w:t xml:space="preserve"> </w:t>
      </w:r>
      <w:r w:rsidRPr="00A2433C">
        <w:t>указанных</w:t>
      </w:r>
      <w:r w:rsidRPr="00A2433C">
        <w:rPr>
          <w:spacing w:val="-67"/>
        </w:rPr>
        <w:t xml:space="preserve"> </w:t>
      </w:r>
      <w:r w:rsidRPr="00A2433C">
        <w:t>объектов,</w:t>
      </w:r>
      <w:r w:rsidRPr="00A2433C">
        <w:rPr>
          <w:spacing w:val="1"/>
        </w:rPr>
        <w:t xml:space="preserve"> </w:t>
      </w:r>
      <w:r w:rsidRPr="00A2433C">
        <w:t>инвестиционных</w:t>
      </w:r>
      <w:r w:rsidRPr="00A2433C">
        <w:rPr>
          <w:spacing w:val="1"/>
        </w:rPr>
        <w:t xml:space="preserve"> </w:t>
      </w:r>
      <w:r w:rsidRPr="00A2433C">
        <w:t>проектов</w:t>
      </w:r>
      <w:r w:rsidRPr="00A2433C">
        <w:rPr>
          <w:spacing w:val="1"/>
        </w:rPr>
        <w:t xml:space="preserve"> </w:t>
      </w:r>
      <w:r w:rsidRPr="00A2433C">
        <w:t>критериям,</w:t>
      </w:r>
      <w:r w:rsidRPr="00A2433C">
        <w:rPr>
          <w:spacing w:val="71"/>
        </w:rPr>
        <w:t xml:space="preserve"> </w:t>
      </w:r>
      <w:r w:rsidRPr="00A2433C">
        <w:t>установленным</w:t>
      </w:r>
      <w:r w:rsidRPr="00A2433C">
        <w:rPr>
          <w:spacing w:val="-67"/>
        </w:rPr>
        <w:t xml:space="preserve"> </w:t>
      </w:r>
      <w:r w:rsidRPr="00A2433C">
        <w:t>Правительством</w:t>
      </w:r>
      <w:r w:rsidRPr="00A2433C">
        <w:rPr>
          <w:spacing w:val="-1"/>
        </w:rPr>
        <w:t xml:space="preserve"> </w:t>
      </w:r>
      <w:r w:rsidRPr="00A2433C">
        <w:t>Российской Федерации</w:t>
      </w:r>
    </w:p>
    <w:p w:rsidR="00A2433C" w:rsidRPr="00A2433C" w:rsidRDefault="00A2433C" w:rsidP="0088142B">
      <w:pPr>
        <w:pStyle w:val="af0"/>
        <w:widowControl w:val="0"/>
        <w:numPr>
          <w:ilvl w:val="1"/>
          <w:numId w:val="12"/>
        </w:numPr>
        <w:tabs>
          <w:tab w:val="left" w:pos="1304"/>
        </w:tabs>
        <w:autoSpaceDE w:val="0"/>
        <w:autoSpaceDN w:val="0"/>
        <w:spacing w:before="1" w:after="0" w:line="322" w:lineRule="exact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Распоряжение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Правительства</w:t>
      </w:r>
      <w:r w:rsidRPr="00A2433C">
        <w:rPr>
          <w:rFonts w:ascii="Times New Roman" w:hAnsi="Times New Roman"/>
          <w:spacing w:val="-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Российской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Федерации</w:t>
      </w:r>
    </w:p>
    <w:p w:rsidR="00A2433C" w:rsidRPr="00A2433C" w:rsidRDefault="00A2433C" w:rsidP="0088142B">
      <w:pPr>
        <w:pStyle w:val="af0"/>
        <w:widowControl w:val="0"/>
        <w:numPr>
          <w:ilvl w:val="0"/>
          <w:numId w:val="12"/>
        </w:numPr>
        <w:tabs>
          <w:tab w:val="left" w:pos="1265"/>
        </w:tabs>
        <w:autoSpaceDE w:val="0"/>
        <w:autoSpaceDN w:val="0"/>
        <w:spacing w:after="0" w:line="240" w:lineRule="auto"/>
        <w:ind w:left="103" w:right="109" w:firstLine="707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предоставления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земельного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участка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юридическим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лицам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соответствии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распоряжением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высшего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должностного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лица</w:t>
      </w:r>
      <w:r w:rsidRPr="00A2433C">
        <w:rPr>
          <w:rFonts w:ascii="Times New Roman" w:hAnsi="Times New Roman"/>
          <w:spacing w:val="7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субъекта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Российской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Федерации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размещения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объектов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социально-культурного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коммунально-бытового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назначения,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реализации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масштабных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инвестиционных</w:t>
      </w:r>
      <w:r w:rsidRPr="00A2433C">
        <w:rPr>
          <w:rFonts w:ascii="Times New Roman" w:hAnsi="Times New Roman"/>
          <w:spacing w:val="-6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проектов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условии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соответствия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указанных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объектов,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инвестиционных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проектов</w:t>
      </w:r>
      <w:r w:rsidRPr="00A2433C">
        <w:rPr>
          <w:rFonts w:ascii="Times New Roman" w:hAnsi="Times New Roman"/>
          <w:spacing w:val="-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критериям,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установленным</w:t>
      </w:r>
      <w:r w:rsidRPr="00A2433C">
        <w:rPr>
          <w:rFonts w:ascii="Times New Roman" w:hAnsi="Times New Roman"/>
          <w:spacing w:val="-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законами</w:t>
      </w:r>
      <w:r w:rsidRPr="00A2433C">
        <w:rPr>
          <w:rFonts w:ascii="Times New Roman" w:hAnsi="Times New Roman"/>
          <w:spacing w:val="-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субъектов</w:t>
      </w:r>
      <w:r w:rsidRPr="00A2433C">
        <w:rPr>
          <w:rFonts w:ascii="Times New Roman" w:hAnsi="Times New Roman"/>
          <w:spacing w:val="-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Российской</w:t>
      </w:r>
      <w:r w:rsidRPr="00A2433C">
        <w:rPr>
          <w:rFonts w:ascii="Times New Roman" w:hAnsi="Times New Roman"/>
          <w:spacing w:val="-4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Федерации</w:t>
      </w:r>
    </w:p>
    <w:p w:rsidR="00A2433C" w:rsidRPr="00A2433C" w:rsidRDefault="00A2433C" w:rsidP="0088142B">
      <w:pPr>
        <w:pStyle w:val="af0"/>
        <w:widowControl w:val="0"/>
        <w:numPr>
          <w:ilvl w:val="1"/>
          <w:numId w:val="12"/>
        </w:numPr>
        <w:tabs>
          <w:tab w:val="left" w:pos="1428"/>
        </w:tabs>
        <w:autoSpaceDE w:val="0"/>
        <w:autoSpaceDN w:val="0"/>
        <w:spacing w:after="0" w:line="240" w:lineRule="auto"/>
        <w:ind w:left="103" w:right="112" w:firstLine="707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Распоряжение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высшего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должностного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лица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субъекта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Российской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Федерации</w:t>
      </w:r>
    </w:p>
    <w:p w:rsidR="00A2433C" w:rsidRPr="00A2433C" w:rsidRDefault="00A2433C" w:rsidP="0088142B">
      <w:pPr>
        <w:pStyle w:val="af0"/>
        <w:widowControl w:val="0"/>
        <w:numPr>
          <w:ilvl w:val="0"/>
          <w:numId w:val="12"/>
        </w:numPr>
        <w:tabs>
          <w:tab w:val="left" w:pos="1227"/>
        </w:tabs>
        <w:autoSpaceDE w:val="0"/>
        <w:autoSpaceDN w:val="0"/>
        <w:spacing w:after="0" w:line="240" w:lineRule="auto"/>
        <w:ind w:left="103" w:right="103" w:firstLine="707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предоставления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земельного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участка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юридическим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лицам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размещения</w:t>
      </w:r>
      <w:r w:rsidRPr="00A2433C">
        <w:rPr>
          <w:rFonts w:ascii="Times New Roman" w:hAnsi="Times New Roman"/>
          <w:spacing w:val="1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объектов,</w:t>
      </w:r>
      <w:r w:rsidRPr="00A2433C">
        <w:rPr>
          <w:rFonts w:ascii="Times New Roman" w:hAnsi="Times New Roman"/>
          <w:spacing w:val="1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предназначенных</w:t>
      </w:r>
      <w:r w:rsidRPr="00A2433C">
        <w:rPr>
          <w:rFonts w:ascii="Times New Roman" w:hAnsi="Times New Roman"/>
          <w:spacing w:val="1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для</w:t>
      </w:r>
      <w:r w:rsidRPr="00A2433C">
        <w:rPr>
          <w:rFonts w:ascii="Times New Roman" w:hAnsi="Times New Roman"/>
          <w:spacing w:val="18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обеспечения</w:t>
      </w:r>
      <w:r w:rsidRPr="00A2433C">
        <w:rPr>
          <w:rFonts w:ascii="Times New Roman" w:hAnsi="Times New Roman"/>
          <w:spacing w:val="1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электро-,</w:t>
      </w:r>
      <w:r w:rsidRPr="00A2433C">
        <w:rPr>
          <w:rFonts w:ascii="Times New Roman" w:hAnsi="Times New Roman"/>
          <w:spacing w:val="1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тепло-,</w:t>
      </w:r>
      <w:r w:rsidRPr="00A2433C">
        <w:rPr>
          <w:rFonts w:ascii="Times New Roman" w:hAnsi="Times New Roman"/>
          <w:spacing w:val="15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газо-</w:t>
      </w:r>
      <w:r w:rsidRPr="00A2433C">
        <w:rPr>
          <w:rFonts w:ascii="Times New Roman" w:hAnsi="Times New Roman"/>
          <w:spacing w:val="-6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 водоснабжения, водоотведения, связи, нефтепроводов, объектов федерального,</w:t>
      </w:r>
      <w:r w:rsidRPr="00A2433C">
        <w:rPr>
          <w:rFonts w:ascii="Times New Roman" w:hAnsi="Times New Roman"/>
          <w:spacing w:val="-67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регионального или</w:t>
      </w:r>
      <w:r w:rsidRPr="00A2433C">
        <w:rPr>
          <w:rFonts w:ascii="Times New Roman" w:hAnsi="Times New Roman"/>
          <w:spacing w:val="-3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местного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значения</w:t>
      </w:r>
    </w:p>
    <w:p w:rsidR="00A2433C" w:rsidRPr="00A2433C" w:rsidRDefault="00A2433C" w:rsidP="0088142B">
      <w:pPr>
        <w:pStyle w:val="af0"/>
        <w:widowControl w:val="0"/>
        <w:numPr>
          <w:ilvl w:val="1"/>
          <w:numId w:val="12"/>
        </w:numPr>
        <w:tabs>
          <w:tab w:val="left" w:pos="1342"/>
        </w:tabs>
        <w:autoSpaceDE w:val="0"/>
        <w:autoSpaceDN w:val="0"/>
        <w:spacing w:before="1" w:after="0" w:line="240" w:lineRule="auto"/>
        <w:ind w:left="103" w:right="111" w:firstLine="707"/>
        <w:contextualSpacing w:val="0"/>
        <w:jc w:val="both"/>
        <w:rPr>
          <w:rFonts w:ascii="Times New Roman" w:hAnsi="Times New Roman"/>
          <w:sz w:val="28"/>
        </w:rPr>
      </w:pPr>
      <w:r w:rsidRPr="00A2433C">
        <w:rPr>
          <w:rFonts w:ascii="Times New Roman" w:hAnsi="Times New Roman"/>
          <w:sz w:val="28"/>
        </w:rPr>
        <w:t>Выписка из документа территориального планирования или выписка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из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документации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планировке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территории,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подтверждающая</w:t>
      </w:r>
      <w:r w:rsidRPr="00A2433C">
        <w:rPr>
          <w:rFonts w:ascii="Times New Roman" w:hAnsi="Times New Roman"/>
          <w:spacing w:val="7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отнесение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объекта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к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объектам</w:t>
      </w:r>
      <w:r w:rsidRPr="00A2433C">
        <w:rPr>
          <w:rFonts w:ascii="Times New Roman" w:hAnsi="Times New Roman"/>
          <w:spacing w:val="-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регионального</w:t>
      </w:r>
      <w:r w:rsidRPr="00A2433C">
        <w:rPr>
          <w:rFonts w:ascii="Times New Roman" w:hAnsi="Times New Roman"/>
          <w:spacing w:val="1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или</w:t>
      </w:r>
      <w:r w:rsidRPr="00A2433C">
        <w:rPr>
          <w:rFonts w:ascii="Times New Roman" w:hAnsi="Times New Roman"/>
          <w:spacing w:val="-3"/>
          <w:sz w:val="28"/>
        </w:rPr>
        <w:t xml:space="preserve"> </w:t>
      </w:r>
      <w:r w:rsidRPr="00A2433C">
        <w:rPr>
          <w:rFonts w:ascii="Times New Roman" w:hAnsi="Times New Roman"/>
          <w:sz w:val="28"/>
        </w:rPr>
        <w:t>местного значения</w:t>
      </w:r>
    </w:p>
    <w:p w:rsidR="0061585B" w:rsidRDefault="00A2433C" w:rsidP="0061585B">
      <w:pPr>
        <w:pStyle w:val="a3"/>
        <w:ind w:right="106"/>
        <w:rPr>
          <w:lang w:val="ru-RU"/>
        </w:rPr>
      </w:pPr>
      <w:r w:rsidRPr="00A2433C">
        <w:t>(не</w:t>
      </w:r>
      <w:r w:rsidRPr="00A2433C">
        <w:rPr>
          <w:spacing w:val="1"/>
        </w:rPr>
        <w:t xml:space="preserve"> </w:t>
      </w:r>
      <w:r w:rsidRPr="00A2433C">
        <w:t>требуется</w:t>
      </w:r>
      <w:r w:rsidRPr="00A2433C">
        <w:rPr>
          <w:spacing w:val="1"/>
        </w:rPr>
        <w:t xml:space="preserve"> </w:t>
      </w:r>
      <w:r w:rsidRPr="00A2433C">
        <w:t>в</w:t>
      </w:r>
      <w:r w:rsidRPr="00A2433C">
        <w:rPr>
          <w:spacing w:val="1"/>
        </w:rPr>
        <w:t xml:space="preserve"> </w:t>
      </w:r>
      <w:r w:rsidRPr="00A2433C">
        <w:t>случае</w:t>
      </w:r>
      <w:r w:rsidRPr="00A2433C">
        <w:rPr>
          <w:spacing w:val="1"/>
        </w:rPr>
        <w:t xml:space="preserve"> </w:t>
      </w:r>
      <w:r w:rsidRPr="00A2433C">
        <w:t>размещения</w:t>
      </w:r>
      <w:r w:rsidRPr="00A2433C">
        <w:rPr>
          <w:spacing w:val="1"/>
        </w:rPr>
        <w:t xml:space="preserve"> </w:t>
      </w:r>
      <w:r w:rsidRPr="00A2433C">
        <w:t>объектов,</w:t>
      </w:r>
      <w:r w:rsidRPr="00A2433C">
        <w:rPr>
          <w:spacing w:val="1"/>
        </w:rPr>
        <w:t xml:space="preserve"> </w:t>
      </w:r>
      <w:r w:rsidRPr="00A2433C">
        <w:t>предназначенных</w:t>
      </w:r>
      <w:r w:rsidRPr="00A2433C">
        <w:rPr>
          <w:spacing w:val="1"/>
        </w:rPr>
        <w:t xml:space="preserve"> </w:t>
      </w:r>
      <w:r w:rsidRPr="00A2433C">
        <w:t>для</w:t>
      </w:r>
      <w:r w:rsidRPr="00A2433C">
        <w:rPr>
          <w:spacing w:val="1"/>
        </w:rPr>
        <w:t xml:space="preserve"> </w:t>
      </w:r>
      <w:r w:rsidRPr="00A2433C">
        <w:t>обеспечения</w:t>
      </w:r>
      <w:r w:rsidRPr="00A2433C">
        <w:rPr>
          <w:spacing w:val="1"/>
        </w:rPr>
        <w:t xml:space="preserve"> </w:t>
      </w:r>
      <w:r w:rsidRPr="00A2433C">
        <w:t>электро-,</w:t>
      </w:r>
      <w:r w:rsidRPr="00A2433C">
        <w:rPr>
          <w:spacing w:val="1"/>
        </w:rPr>
        <w:t xml:space="preserve"> </w:t>
      </w:r>
      <w:r w:rsidRPr="00A2433C">
        <w:t>тепло-,</w:t>
      </w:r>
      <w:r w:rsidRPr="00A2433C">
        <w:rPr>
          <w:spacing w:val="1"/>
        </w:rPr>
        <w:t xml:space="preserve"> </w:t>
      </w:r>
      <w:r w:rsidRPr="00A2433C">
        <w:t>газо-</w:t>
      </w:r>
      <w:r w:rsidRPr="00A2433C">
        <w:rPr>
          <w:spacing w:val="1"/>
        </w:rPr>
        <w:t xml:space="preserve"> </w:t>
      </w:r>
      <w:r w:rsidRPr="00A2433C">
        <w:t>и</w:t>
      </w:r>
      <w:r w:rsidRPr="00A2433C">
        <w:rPr>
          <w:spacing w:val="1"/>
        </w:rPr>
        <w:t xml:space="preserve"> </w:t>
      </w:r>
      <w:r w:rsidRPr="00A2433C">
        <w:t>водоснабжения,</w:t>
      </w:r>
      <w:r w:rsidRPr="00A2433C">
        <w:rPr>
          <w:spacing w:val="1"/>
        </w:rPr>
        <w:t xml:space="preserve"> </w:t>
      </w:r>
      <w:r w:rsidRPr="00A2433C">
        <w:t>водоотведения,</w:t>
      </w:r>
      <w:r w:rsidRPr="00A2433C">
        <w:rPr>
          <w:spacing w:val="1"/>
        </w:rPr>
        <w:t xml:space="preserve"> </w:t>
      </w:r>
      <w:r w:rsidRPr="00A2433C">
        <w:t>связи,</w:t>
      </w:r>
      <w:r w:rsidRPr="00A2433C">
        <w:rPr>
          <w:spacing w:val="1"/>
        </w:rPr>
        <w:t xml:space="preserve"> </w:t>
      </w:r>
      <w:r w:rsidRPr="00A2433C">
        <w:t>нефтепроводов,</w:t>
      </w:r>
      <w:r w:rsidRPr="00A2433C">
        <w:rPr>
          <w:spacing w:val="1"/>
        </w:rPr>
        <w:t xml:space="preserve"> </w:t>
      </w:r>
      <w:r w:rsidRPr="00A2433C">
        <w:t>не</w:t>
      </w:r>
      <w:r w:rsidRPr="00A2433C">
        <w:rPr>
          <w:spacing w:val="1"/>
        </w:rPr>
        <w:t xml:space="preserve"> </w:t>
      </w:r>
      <w:r w:rsidRPr="00A2433C">
        <w:t>относящихся</w:t>
      </w:r>
      <w:r w:rsidRPr="00A2433C">
        <w:rPr>
          <w:spacing w:val="1"/>
        </w:rPr>
        <w:t xml:space="preserve"> </w:t>
      </w:r>
      <w:r w:rsidRPr="00A2433C">
        <w:t>к</w:t>
      </w:r>
      <w:r w:rsidRPr="00A2433C">
        <w:rPr>
          <w:spacing w:val="1"/>
        </w:rPr>
        <w:t xml:space="preserve"> </w:t>
      </w:r>
      <w:r w:rsidRPr="00A2433C">
        <w:t>объектам</w:t>
      </w:r>
      <w:r w:rsidRPr="00A2433C">
        <w:rPr>
          <w:spacing w:val="1"/>
        </w:rPr>
        <w:t xml:space="preserve"> </w:t>
      </w:r>
      <w:r w:rsidRPr="00A2433C">
        <w:t>регионального</w:t>
      </w:r>
      <w:r w:rsidRPr="00A2433C">
        <w:rPr>
          <w:spacing w:val="1"/>
        </w:rPr>
        <w:t xml:space="preserve"> </w:t>
      </w:r>
      <w:r w:rsidRPr="00A2433C">
        <w:t>или</w:t>
      </w:r>
      <w:r w:rsidRPr="00A2433C">
        <w:rPr>
          <w:spacing w:val="1"/>
        </w:rPr>
        <w:t xml:space="preserve"> </w:t>
      </w:r>
      <w:r w:rsidRPr="00A2433C">
        <w:t>местного</w:t>
      </w:r>
      <w:r w:rsidRPr="00A2433C">
        <w:rPr>
          <w:spacing w:val="1"/>
        </w:rPr>
        <w:t xml:space="preserve"> </w:t>
      </w:r>
      <w:r w:rsidRPr="00A2433C">
        <w:t>значения)</w:t>
      </w:r>
      <w:r w:rsidR="0061585B">
        <w:rPr>
          <w:lang w:val="ru-RU"/>
        </w:rPr>
        <w:t>.</w:t>
      </w:r>
    </w:p>
    <w:p w:rsidR="0061585B" w:rsidRPr="0061585B" w:rsidRDefault="0061585B" w:rsidP="0061585B">
      <w:pPr>
        <w:pStyle w:val="af0"/>
        <w:widowControl w:val="0"/>
        <w:tabs>
          <w:tab w:val="left" w:pos="1136"/>
        </w:tabs>
        <w:autoSpaceDE w:val="0"/>
        <w:autoSpaceDN w:val="0"/>
        <w:spacing w:after="0" w:line="240" w:lineRule="auto"/>
        <w:ind w:left="0" w:right="113" w:firstLine="8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 w:rsidRPr="0061585B">
        <w:rPr>
          <w:rFonts w:ascii="Times New Roman" w:hAnsi="Times New Roman"/>
          <w:sz w:val="28"/>
        </w:rPr>
        <w:t>Для предоставления земельного участка, образованного из земельного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участка,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находящегося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в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муниципальной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собственности</w:t>
      </w:r>
    </w:p>
    <w:p w:rsidR="0061585B" w:rsidRPr="0061585B" w:rsidRDefault="0061585B" w:rsidP="0061585B">
      <w:pPr>
        <w:pStyle w:val="af0"/>
        <w:widowControl w:val="0"/>
        <w:tabs>
          <w:tab w:val="left" w:pos="1304"/>
        </w:tabs>
        <w:autoSpaceDE w:val="0"/>
        <w:autoSpaceDN w:val="0"/>
        <w:spacing w:after="0" w:line="321" w:lineRule="exact"/>
        <w:ind w:left="0" w:firstLine="72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</w:t>
      </w:r>
      <w:r w:rsidRPr="0061585B">
        <w:rPr>
          <w:rFonts w:ascii="Times New Roman" w:hAnsi="Times New Roman"/>
          <w:sz w:val="28"/>
        </w:rPr>
        <w:t>Решение</w:t>
      </w:r>
      <w:r w:rsidRPr="0061585B">
        <w:rPr>
          <w:rFonts w:ascii="Times New Roman" w:hAnsi="Times New Roman"/>
          <w:spacing w:val="-5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уполномоченного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органа</w:t>
      </w:r>
      <w:r w:rsidRPr="0061585B">
        <w:rPr>
          <w:rFonts w:ascii="Times New Roman" w:hAnsi="Times New Roman"/>
          <w:spacing w:val="-7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</w:t>
      </w:r>
      <w:r w:rsidRPr="0061585B">
        <w:rPr>
          <w:rFonts w:ascii="Times New Roman" w:hAnsi="Times New Roman"/>
          <w:spacing w:val="-7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образовании</w:t>
      </w:r>
      <w:r w:rsidRPr="0061585B">
        <w:rPr>
          <w:rFonts w:ascii="Times New Roman" w:hAnsi="Times New Roman"/>
          <w:spacing w:val="-5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земельного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участка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304"/>
        </w:tabs>
        <w:autoSpaceDE w:val="0"/>
        <w:autoSpaceDN w:val="0"/>
        <w:spacing w:after="0" w:line="240" w:lineRule="auto"/>
        <w:ind w:hanging="758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Договор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</w:t>
      </w:r>
      <w:r w:rsidRPr="0061585B">
        <w:rPr>
          <w:rFonts w:ascii="Times New Roman" w:hAnsi="Times New Roman"/>
          <w:spacing w:val="-7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комплексном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освоении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территории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253"/>
        </w:tabs>
        <w:autoSpaceDE w:val="0"/>
        <w:autoSpaceDN w:val="0"/>
        <w:spacing w:before="2" w:after="0" w:line="240" w:lineRule="auto"/>
        <w:ind w:left="103" w:right="113" w:firstLine="606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Утвержденный проект планировки и утвержденный проект межевания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территории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473"/>
        </w:tabs>
        <w:autoSpaceDE w:val="0"/>
        <w:autoSpaceDN w:val="0"/>
        <w:spacing w:after="0" w:line="240" w:lineRule="auto"/>
        <w:ind w:left="103" w:right="108" w:firstLine="707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Решение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исполнительного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комитета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предоставлении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земельного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участка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(выданное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исполнительным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комитетом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Совета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народных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депутатов)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305"/>
        </w:tabs>
        <w:autoSpaceDE w:val="0"/>
        <w:autoSpaceDN w:val="0"/>
        <w:spacing w:after="0" w:line="240" w:lineRule="auto"/>
        <w:ind w:left="103" w:right="113" w:firstLine="707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Акт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органа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местного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самоуправления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предоставлении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земельного</w:t>
      </w:r>
      <w:r w:rsidRPr="0061585B">
        <w:rPr>
          <w:rFonts w:ascii="Times New Roman" w:hAnsi="Times New Roman"/>
          <w:spacing w:val="-67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участка,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переданный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на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постоянное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хранение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в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муниципальный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архив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416"/>
        </w:tabs>
        <w:autoSpaceDE w:val="0"/>
        <w:autoSpaceDN w:val="0"/>
        <w:spacing w:after="0" w:line="240" w:lineRule="auto"/>
        <w:ind w:left="103" w:right="111" w:firstLine="707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Проект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организации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застройки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территории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некоммерческого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объединения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(в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случае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отсутствия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утвержденного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проекта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межевания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территории)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234"/>
        </w:tabs>
        <w:autoSpaceDE w:val="0"/>
        <w:autoSpaceDN w:val="0"/>
        <w:spacing w:after="0" w:line="321" w:lineRule="exact"/>
        <w:ind w:left="1233" w:hanging="423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Выписка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из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ЕГРЮЛ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в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отношении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СНТ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или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ОНТ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351"/>
        </w:tabs>
        <w:autoSpaceDE w:val="0"/>
        <w:autoSpaceDN w:val="0"/>
        <w:spacing w:after="0" w:line="240" w:lineRule="auto"/>
        <w:ind w:left="103" w:right="114" w:firstLine="707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Выписка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из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ЕГРН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объекте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недвижимости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(о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здании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(или)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сооружении,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расположенном(ых)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на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испрашиваемом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земельном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участке)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270"/>
        </w:tabs>
        <w:autoSpaceDE w:val="0"/>
        <w:autoSpaceDN w:val="0"/>
        <w:spacing w:after="0" w:line="240" w:lineRule="auto"/>
        <w:ind w:left="103" w:right="112" w:firstLine="707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Выписка из ЕГРН об объекте недвижимости (о помещении в здании,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сооружении, расположенном на испрашиваемом земельном участке, в случае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обращения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собственника помещения)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296"/>
        </w:tabs>
        <w:autoSpaceDE w:val="0"/>
        <w:autoSpaceDN w:val="0"/>
        <w:spacing w:before="1" w:after="0" w:line="240" w:lineRule="auto"/>
        <w:ind w:left="103" w:right="106" w:firstLine="707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Документы, подтверждающие отнесение заявителя к категории лиц,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освобожденных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от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уплаты земельного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налога</w:t>
      </w:r>
    </w:p>
    <w:p w:rsid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464"/>
        </w:tabs>
        <w:autoSpaceDE w:val="0"/>
        <w:autoSpaceDN w:val="0"/>
        <w:spacing w:after="0" w:line="240" w:lineRule="auto"/>
        <w:ind w:left="103" w:right="110" w:firstLine="707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Выписка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из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ЕГРН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объекте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недвижимости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(об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объекте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незавершенного строительства, расположенном на испрашиваемом земельном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участке)</w:t>
      </w:r>
      <w:r>
        <w:rPr>
          <w:rFonts w:ascii="Times New Roman" w:hAnsi="Times New Roman"/>
          <w:sz w:val="28"/>
        </w:rPr>
        <w:t>.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464"/>
        </w:tabs>
        <w:autoSpaceDE w:val="0"/>
        <w:autoSpaceDN w:val="0"/>
        <w:spacing w:after="0" w:line="240" w:lineRule="auto"/>
        <w:ind w:left="103" w:right="110" w:firstLine="707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Выписка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из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ЕГРИП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индивидуальном</w:t>
      </w:r>
      <w:r w:rsidRPr="0061585B">
        <w:rPr>
          <w:rFonts w:ascii="Times New Roman" w:hAnsi="Times New Roman"/>
          <w:spacing w:val="-6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предпринимателе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tabs>
          <w:tab w:val="left" w:pos="1234"/>
        </w:tabs>
        <w:autoSpaceDE w:val="0"/>
        <w:autoSpaceDN w:val="0"/>
        <w:spacing w:after="0" w:line="240" w:lineRule="auto"/>
        <w:ind w:hanging="616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Договор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комплексном</w:t>
      </w:r>
      <w:r w:rsidRPr="0061585B">
        <w:rPr>
          <w:rFonts w:ascii="Times New Roman" w:hAnsi="Times New Roman"/>
          <w:spacing w:val="-5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развитии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территории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3"/>
        </w:numPr>
        <w:autoSpaceDE w:val="0"/>
        <w:autoSpaceDN w:val="0"/>
        <w:spacing w:before="2" w:after="0" w:line="240" w:lineRule="auto"/>
        <w:ind w:left="142" w:right="111" w:firstLine="709"/>
        <w:contextualSpacing w:val="0"/>
        <w:jc w:val="both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Выданный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уполномоченным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органом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документ,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подтверждающий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принадлежность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гражданина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к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категории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граждан,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обладающих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правом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первоочередное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или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внеочередное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приобретение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земельных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участков:</w:t>
      </w:r>
    </w:p>
    <w:p w:rsidR="0061585B" w:rsidRPr="0061585B" w:rsidRDefault="0061585B" w:rsidP="0061585B">
      <w:pPr>
        <w:pStyle w:val="af0"/>
        <w:widowControl w:val="0"/>
        <w:tabs>
          <w:tab w:val="left" w:pos="1473"/>
        </w:tabs>
        <w:autoSpaceDE w:val="0"/>
        <w:autoSpaceDN w:val="0"/>
        <w:spacing w:after="0" w:line="240" w:lineRule="auto"/>
        <w:ind w:left="142" w:right="1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22.1.</w:t>
      </w:r>
      <w:r w:rsidRPr="0061585B">
        <w:rPr>
          <w:rFonts w:ascii="Times New Roman" w:hAnsi="Times New Roman"/>
          <w:sz w:val="28"/>
        </w:rPr>
        <w:t>Для инвалидов и семей, имеющих в своём составе инвалидов (ст.17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Федерального закона от 24.11.1995 №181-ФЗ «О социальной защите инвалидов в</w:t>
      </w:r>
      <w:r w:rsidRPr="0061585B">
        <w:rPr>
          <w:rFonts w:ascii="Times New Roman" w:hAnsi="Times New Roman"/>
          <w:spacing w:val="-67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РФ»):</w:t>
      </w:r>
    </w:p>
    <w:p w:rsidR="0061585B" w:rsidRPr="0061585B" w:rsidRDefault="0061585B" w:rsidP="0061585B">
      <w:pPr>
        <w:pStyle w:val="a3"/>
        <w:spacing w:line="320" w:lineRule="exact"/>
        <w:ind w:left="811"/>
      </w:pPr>
      <w:r w:rsidRPr="0061585B">
        <w:t>Справка,</w:t>
      </w:r>
      <w:r w:rsidRPr="0061585B">
        <w:rPr>
          <w:spacing w:val="-3"/>
        </w:rPr>
        <w:t xml:space="preserve"> </w:t>
      </w:r>
      <w:r w:rsidRPr="0061585B">
        <w:t>подтверждающая</w:t>
      </w:r>
      <w:r w:rsidRPr="0061585B">
        <w:rPr>
          <w:spacing w:val="-2"/>
        </w:rPr>
        <w:t xml:space="preserve"> </w:t>
      </w:r>
      <w:r w:rsidRPr="0061585B">
        <w:t>факт</w:t>
      </w:r>
      <w:r w:rsidRPr="0061585B">
        <w:rPr>
          <w:spacing w:val="-2"/>
        </w:rPr>
        <w:t xml:space="preserve"> </w:t>
      </w:r>
      <w:r w:rsidRPr="0061585B">
        <w:t>установления</w:t>
      </w:r>
      <w:r w:rsidRPr="0061585B">
        <w:rPr>
          <w:spacing w:val="-5"/>
        </w:rPr>
        <w:t xml:space="preserve"> </w:t>
      </w:r>
      <w:r w:rsidRPr="0061585B">
        <w:t>инвалидности</w:t>
      </w:r>
    </w:p>
    <w:p w:rsidR="0061585B" w:rsidRPr="0061585B" w:rsidRDefault="0061585B" w:rsidP="0061585B">
      <w:pPr>
        <w:pStyle w:val="af0"/>
        <w:widowControl w:val="0"/>
        <w:autoSpaceDE w:val="0"/>
        <w:autoSpaceDN w:val="0"/>
        <w:spacing w:before="2" w:after="0" w:line="240" w:lineRule="auto"/>
        <w:ind w:left="142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23.</w:t>
      </w:r>
      <w:r w:rsidRPr="0061585B">
        <w:rPr>
          <w:rFonts w:ascii="Times New Roman" w:hAnsi="Times New Roman"/>
          <w:sz w:val="28"/>
        </w:rPr>
        <w:t>Решение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уполномоченного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органа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предварительном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согласовании</w:t>
      </w:r>
      <w:r w:rsidRPr="0061585B">
        <w:rPr>
          <w:rFonts w:ascii="Times New Roman" w:hAnsi="Times New Roman"/>
          <w:spacing w:val="-67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предоставления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земельного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участка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(в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случае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если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ранее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проводилось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предварительное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согласование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предоставления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земельного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участка)</w:t>
      </w:r>
    </w:p>
    <w:p w:rsidR="0061585B" w:rsidRDefault="0061585B" w:rsidP="0061585B">
      <w:pPr>
        <w:pStyle w:val="af0"/>
        <w:widowControl w:val="0"/>
        <w:tabs>
          <w:tab w:val="left" w:pos="1265"/>
        </w:tabs>
        <w:autoSpaceDE w:val="0"/>
        <w:autoSpaceDN w:val="0"/>
        <w:spacing w:after="0" w:line="240" w:lineRule="auto"/>
        <w:ind w:left="142" w:right="116" w:firstLine="57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</w:t>
      </w:r>
      <w:r w:rsidRPr="0061585B">
        <w:rPr>
          <w:rFonts w:ascii="Times New Roman" w:hAnsi="Times New Roman"/>
          <w:sz w:val="28"/>
        </w:rPr>
        <w:t>Соглашение об изъятии земельного участка для государственных или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муниципальных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нужд</w:t>
      </w:r>
      <w:r>
        <w:rPr>
          <w:rFonts w:ascii="Times New Roman" w:hAnsi="Times New Roman"/>
          <w:sz w:val="28"/>
        </w:rPr>
        <w:t>.</w:t>
      </w:r>
    </w:p>
    <w:p w:rsidR="0061585B" w:rsidRDefault="0061585B" w:rsidP="0061585B">
      <w:pPr>
        <w:pStyle w:val="af0"/>
        <w:widowControl w:val="0"/>
        <w:tabs>
          <w:tab w:val="left" w:pos="1265"/>
        </w:tabs>
        <w:autoSpaceDE w:val="0"/>
        <w:autoSpaceDN w:val="0"/>
        <w:spacing w:after="0" w:line="240" w:lineRule="auto"/>
        <w:ind w:left="142" w:right="116" w:firstLine="57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</w:t>
      </w:r>
      <w:r w:rsidRPr="0061585B">
        <w:rPr>
          <w:rFonts w:ascii="Times New Roman" w:hAnsi="Times New Roman"/>
          <w:sz w:val="28"/>
        </w:rPr>
        <w:t>Свидетельство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внесении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казачьего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общества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в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государственный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Реестр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казачьих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обществ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в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Российской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.</w:t>
      </w:r>
    </w:p>
    <w:p w:rsidR="0061585B" w:rsidRPr="0061585B" w:rsidRDefault="0061585B" w:rsidP="0061585B">
      <w:pPr>
        <w:pStyle w:val="af0"/>
        <w:widowControl w:val="0"/>
        <w:tabs>
          <w:tab w:val="left" w:pos="1265"/>
        </w:tabs>
        <w:autoSpaceDE w:val="0"/>
        <w:autoSpaceDN w:val="0"/>
        <w:spacing w:after="0" w:line="240" w:lineRule="auto"/>
        <w:ind w:left="142" w:right="116" w:firstLine="57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</w:t>
      </w:r>
      <w:r w:rsidRPr="0061585B">
        <w:rPr>
          <w:rFonts w:ascii="Times New Roman" w:hAnsi="Times New Roman"/>
          <w:sz w:val="28"/>
        </w:rPr>
        <w:t>Сведения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государственной</w:t>
      </w:r>
      <w:r w:rsidRPr="0061585B">
        <w:rPr>
          <w:rFonts w:ascii="Times New Roman" w:hAnsi="Times New Roman"/>
          <w:spacing w:val="-6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регистрации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смерти</w:t>
      </w:r>
    </w:p>
    <w:p w:rsidR="0061585B" w:rsidRPr="0061585B" w:rsidRDefault="0061585B" w:rsidP="0061585B">
      <w:pPr>
        <w:pStyle w:val="af0"/>
        <w:widowControl w:val="0"/>
        <w:tabs>
          <w:tab w:val="left" w:pos="1257"/>
        </w:tabs>
        <w:autoSpaceDE w:val="0"/>
        <w:autoSpaceDN w:val="0"/>
        <w:spacing w:after="0" w:line="240" w:lineRule="auto"/>
        <w:ind w:left="142" w:right="11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27.</w:t>
      </w:r>
      <w:r w:rsidRPr="0061585B">
        <w:rPr>
          <w:rFonts w:ascii="Times New Roman" w:hAnsi="Times New Roman"/>
          <w:sz w:val="28"/>
        </w:rPr>
        <w:t>Если ранее ни один из членов некоммерческого объединения граждан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не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обращался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заявлением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предоставлении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земельного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участка</w:t>
      </w:r>
      <w:r w:rsidRPr="0061585B">
        <w:rPr>
          <w:rFonts w:ascii="Times New Roman" w:hAnsi="Times New Roman"/>
          <w:spacing w:val="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в</w:t>
      </w:r>
      <w:r w:rsidRPr="0061585B">
        <w:rPr>
          <w:rFonts w:ascii="Times New Roman" w:hAnsi="Times New Roman"/>
          <w:spacing w:val="-67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собственность:</w:t>
      </w:r>
    </w:p>
    <w:p w:rsidR="0061585B" w:rsidRPr="0061585B" w:rsidRDefault="0061585B" w:rsidP="0061585B">
      <w:pPr>
        <w:pStyle w:val="a3"/>
        <w:spacing w:line="242" w:lineRule="auto"/>
        <w:ind w:right="113"/>
      </w:pPr>
      <w:r>
        <w:rPr>
          <w:lang w:val="ru-RU"/>
        </w:rPr>
        <w:t xml:space="preserve">          </w:t>
      </w:r>
      <w:r w:rsidRPr="0061585B">
        <w:t>Сведения о некоммерческом объединении, содержащиеся в ЕГРЮЛ (орган</w:t>
      </w:r>
      <w:r w:rsidRPr="0061585B">
        <w:rPr>
          <w:spacing w:val="-67"/>
        </w:rPr>
        <w:t xml:space="preserve"> </w:t>
      </w:r>
      <w:r w:rsidRPr="0061585B">
        <w:t>запрашивает</w:t>
      </w:r>
      <w:r w:rsidRPr="0061585B">
        <w:rPr>
          <w:spacing w:val="-1"/>
        </w:rPr>
        <w:t xml:space="preserve"> </w:t>
      </w:r>
      <w:r w:rsidRPr="0061585B">
        <w:t>их</w:t>
      </w:r>
      <w:r w:rsidRPr="0061585B">
        <w:rPr>
          <w:spacing w:val="1"/>
        </w:rPr>
        <w:t xml:space="preserve"> </w:t>
      </w:r>
      <w:r w:rsidRPr="0061585B">
        <w:t>самостоятельно</w:t>
      </w:r>
      <w:r w:rsidRPr="0061585B">
        <w:rPr>
          <w:spacing w:val="1"/>
        </w:rPr>
        <w:t xml:space="preserve"> </w:t>
      </w:r>
      <w:r w:rsidRPr="0061585B">
        <w:t>без</w:t>
      </w:r>
      <w:r w:rsidRPr="0061585B">
        <w:rPr>
          <w:spacing w:val="-1"/>
        </w:rPr>
        <w:t xml:space="preserve"> </w:t>
      </w:r>
      <w:r w:rsidRPr="0061585B">
        <w:t>участия заявителя)</w:t>
      </w:r>
    </w:p>
    <w:p w:rsidR="0061585B" w:rsidRPr="0061585B" w:rsidRDefault="0061585B" w:rsidP="0061585B">
      <w:pPr>
        <w:pStyle w:val="af0"/>
        <w:widowControl w:val="0"/>
        <w:tabs>
          <w:tab w:val="left" w:pos="1234"/>
        </w:tabs>
        <w:autoSpaceDE w:val="0"/>
        <w:autoSpaceDN w:val="0"/>
        <w:spacing w:after="0" w:line="317" w:lineRule="exact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AE52C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28</w:t>
      </w:r>
      <w:r w:rsidRPr="0061585B">
        <w:rPr>
          <w:rFonts w:ascii="Times New Roman" w:hAnsi="Times New Roman"/>
          <w:sz w:val="28"/>
          <w:szCs w:val="28"/>
        </w:rPr>
        <w:t>.Справка</w:t>
      </w:r>
      <w:r w:rsidRPr="006158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о</w:t>
      </w:r>
      <w:r w:rsidRPr="006158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денежных</w:t>
      </w:r>
      <w:r w:rsidRPr="006158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выплатах (Для выплат в соответствии с пунктом 6 статьи 9.1 Закона Российской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Федерации от 15.01.1993 №4301-1 «О статусе Героев Советского Союза, Героев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Российской Федерации и полных кавалеров ордена Славы» и в соответствии с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пунктами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1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и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6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статьи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6.2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Федерального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закона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от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09.01.1997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№5-ФЗ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«О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предоставлении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социальных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гарантий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Героям</w:t>
      </w:r>
      <w:r w:rsidRPr="0061585B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Социалистического</w:t>
      </w:r>
      <w:r w:rsidRPr="0061585B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Труда,</w:t>
      </w:r>
      <w:r w:rsidRPr="0061585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Героям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Труда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Российской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Федерации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и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полным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кавалерам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ордена</w:t>
      </w:r>
      <w:r w:rsidRPr="006158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Трудовой</w:t>
      </w:r>
      <w:r w:rsidRPr="0061585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1585B">
        <w:rPr>
          <w:rFonts w:ascii="Times New Roman" w:hAnsi="Times New Roman"/>
          <w:sz w:val="28"/>
          <w:szCs w:val="28"/>
        </w:rPr>
        <w:t>Славы»)</w:t>
      </w:r>
    </w:p>
    <w:p w:rsidR="0061585B" w:rsidRPr="0061585B" w:rsidRDefault="00AE52CA" w:rsidP="00AE52CA">
      <w:pPr>
        <w:pStyle w:val="af0"/>
        <w:widowControl w:val="0"/>
        <w:tabs>
          <w:tab w:val="left" w:pos="1337"/>
        </w:tabs>
        <w:autoSpaceDE w:val="0"/>
        <w:autoSpaceDN w:val="0"/>
        <w:spacing w:after="0" w:line="240" w:lineRule="auto"/>
        <w:ind w:left="0" w:right="113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</w:t>
      </w:r>
      <w:r w:rsidR="0061585B" w:rsidRPr="0061585B">
        <w:rPr>
          <w:rFonts w:ascii="Times New Roman" w:hAnsi="Times New Roman"/>
          <w:sz w:val="28"/>
        </w:rPr>
        <w:t>Свидетельства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об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усыновлении,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выданные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органами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записи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актов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гражданского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состояния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или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консульскими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учреждениями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Российской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Федерации.</w:t>
      </w:r>
    </w:p>
    <w:p w:rsidR="0061585B" w:rsidRPr="0061585B" w:rsidRDefault="00AE52CA" w:rsidP="00AE52CA">
      <w:pPr>
        <w:pStyle w:val="af0"/>
        <w:widowControl w:val="0"/>
        <w:tabs>
          <w:tab w:val="left" w:pos="1245"/>
        </w:tabs>
        <w:autoSpaceDE w:val="0"/>
        <w:autoSpaceDN w:val="0"/>
        <w:spacing w:after="0" w:line="240" w:lineRule="auto"/>
        <w:ind w:left="0" w:right="105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30.</w:t>
      </w:r>
      <w:r w:rsidR="0061585B" w:rsidRPr="0061585B">
        <w:rPr>
          <w:rFonts w:ascii="Times New Roman" w:hAnsi="Times New Roman"/>
          <w:sz w:val="28"/>
        </w:rPr>
        <w:t>Письменное согласие органов опеки и попечительства (в случае отказа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несовершеннолетнего (недееспособного) гражданина - члена семьи погибшего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(умершего)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Героя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Российской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Федерации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от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доли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в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праве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общей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долевой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собственности</w:t>
      </w:r>
      <w:r w:rsidR="0061585B" w:rsidRPr="0061585B">
        <w:rPr>
          <w:rFonts w:ascii="Times New Roman" w:hAnsi="Times New Roman"/>
          <w:spacing w:val="-3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на земельный участок)</w:t>
      </w:r>
    </w:p>
    <w:p w:rsidR="0061585B" w:rsidRPr="0061585B" w:rsidRDefault="00AE52CA" w:rsidP="00AE52CA">
      <w:pPr>
        <w:pStyle w:val="af0"/>
        <w:widowControl w:val="0"/>
        <w:tabs>
          <w:tab w:val="left" w:pos="1280"/>
        </w:tabs>
        <w:autoSpaceDE w:val="0"/>
        <w:autoSpaceDN w:val="0"/>
        <w:spacing w:after="0" w:line="240" w:lineRule="auto"/>
        <w:ind w:left="0" w:right="106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</w:t>
      </w:r>
      <w:r w:rsidR="0061585B" w:rsidRPr="0061585B">
        <w:rPr>
          <w:rFonts w:ascii="Times New Roman" w:hAnsi="Times New Roman"/>
          <w:sz w:val="28"/>
        </w:rPr>
        <w:t>Для детей старше 18 лет, ставшими инвалидами до достижения ими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возраста</w:t>
      </w:r>
      <w:r w:rsidR="0061585B" w:rsidRPr="0061585B">
        <w:rPr>
          <w:rFonts w:ascii="Times New Roman" w:hAnsi="Times New Roman"/>
          <w:spacing w:val="-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18</w:t>
      </w:r>
      <w:r w:rsidR="0061585B" w:rsidRPr="0061585B">
        <w:rPr>
          <w:rFonts w:ascii="Times New Roman" w:hAnsi="Times New Roman"/>
          <w:spacing w:val="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лет:</w:t>
      </w:r>
    </w:p>
    <w:p w:rsidR="0061585B" w:rsidRPr="0061585B" w:rsidRDefault="00AE52CA" w:rsidP="0061585B">
      <w:pPr>
        <w:pStyle w:val="a3"/>
        <w:spacing w:line="322" w:lineRule="exact"/>
        <w:ind w:left="811"/>
      </w:pPr>
      <w:r>
        <w:rPr>
          <w:lang w:val="ru-RU"/>
        </w:rPr>
        <w:t xml:space="preserve">- </w:t>
      </w:r>
      <w:r w:rsidR="0061585B" w:rsidRPr="0061585B">
        <w:t>сведения</w:t>
      </w:r>
      <w:r w:rsidR="0061585B" w:rsidRPr="0061585B">
        <w:rPr>
          <w:spacing w:val="-4"/>
        </w:rPr>
        <w:t xml:space="preserve"> </w:t>
      </w:r>
      <w:r w:rsidR="0061585B" w:rsidRPr="0061585B">
        <w:t>об</w:t>
      </w:r>
      <w:r w:rsidR="0061585B" w:rsidRPr="0061585B">
        <w:rPr>
          <w:spacing w:val="-3"/>
        </w:rPr>
        <w:t xml:space="preserve"> </w:t>
      </w:r>
      <w:r w:rsidR="0061585B" w:rsidRPr="0061585B">
        <w:t>установлении</w:t>
      </w:r>
      <w:r w:rsidR="0061585B" w:rsidRPr="0061585B">
        <w:rPr>
          <w:spacing w:val="-4"/>
        </w:rPr>
        <w:t xml:space="preserve"> </w:t>
      </w:r>
      <w:r w:rsidR="0061585B" w:rsidRPr="0061585B">
        <w:t>инвалидности</w:t>
      </w:r>
    </w:p>
    <w:p w:rsidR="0061585B" w:rsidRPr="0061585B" w:rsidRDefault="00AE52CA" w:rsidP="00AE52CA">
      <w:pPr>
        <w:pStyle w:val="af0"/>
        <w:widowControl w:val="0"/>
        <w:tabs>
          <w:tab w:val="left" w:pos="1353"/>
        </w:tabs>
        <w:autoSpaceDE w:val="0"/>
        <w:autoSpaceDN w:val="0"/>
        <w:spacing w:after="0" w:line="242" w:lineRule="auto"/>
        <w:ind w:left="0" w:right="111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</w:t>
      </w:r>
      <w:r w:rsidR="0061585B" w:rsidRPr="0061585B">
        <w:rPr>
          <w:rFonts w:ascii="Times New Roman" w:hAnsi="Times New Roman"/>
          <w:sz w:val="28"/>
        </w:rPr>
        <w:t>Для</w:t>
      </w:r>
      <w:r w:rsidR="0061585B" w:rsidRPr="0061585B">
        <w:rPr>
          <w:rFonts w:ascii="Times New Roman" w:hAnsi="Times New Roman"/>
          <w:spacing w:val="50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детей</w:t>
      </w:r>
      <w:r w:rsidR="0061585B" w:rsidRPr="0061585B">
        <w:rPr>
          <w:rFonts w:ascii="Times New Roman" w:hAnsi="Times New Roman"/>
          <w:spacing w:val="5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в</w:t>
      </w:r>
      <w:r w:rsidR="0061585B" w:rsidRPr="0061585B">
        <w:rPr>
          <w:rFonts w:ascii="Times New Roman" w:hAnsi="Times New Roman"/>
          <w:spacing w:val="47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возрасте</w:t>
      </w:r>
      <w:r w:rsidR="0061585B" w:rsidRPr="0061585B">
        <w:rPr>
          <w:rFonts w:ascii="Times New Roman" w:hAnsi="Times New Roman"/>
          <w:spacing w:val="50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до</w:t>
      </w:r>
      <w:r w:rsidR="0061585B" w:rsidRPr="0061585B">
        <w:rPr>
          <w:rFonts w:ascii="Times New Roman" w:hAnsi="Times New Roman"/>
          <w:spacing w:val="49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23</w:t>
      </w:r>
      <w:r w:rsidR="0061585B" w:rsidRPr="0061585B">
        <w:rPr>
          <w:rFonts w:ascii="Times New Roman" w:hAnsi="Times New Roman"/>
          <w:spacing w:val="5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лет,</w:t>
      </w:r>
      <w:r w:rsidR="0061585B" w:rsidRPr="0061585B">
        <w:rPr>
          <w:rFonts w:ascii="Times New Roman" w:hAnsi="Times New Roman"/>
          <w:spacing w:val="49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обучающихся</w:t>
      </w:r>
      <w:r w:rsidR="0061585B" w:rsidRPr="0061585B">
        <w:rPr>
          <w:rFonts w:ascii="Times New Roman" w:hAnsi="Times New Roman"/>
          <w:spacing w:val="5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в</w:t>
      </w:r>
      <w:r w:rsidR="0061585B" w:rsidRPr="0061585B">
        <w:rPr>
          <w:rFonts w:ascii="Times New Roman" w:hAnsi="Times New Roman"/>
          <w:spacing w:val="47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организациях,</w:t>
      </w:r>
      <w:r w:rsidR="0061585B" w:rsidRPr="0061585B">
        <w:rPr>
          <w:rFonts w:ascii="Times New Roman" w:hAnsi="Times New Roman"/>
          <w:spacing w:val="-67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осуществляющих</w:t>
      </w:r>
      <w:r w:rsidR="0061585B" w:rsidRPr="0061585B">
        <w:rPr>
          <w:rFonts w:ascii="Times New Roman" w:hAnsi="Times New Roman"/>
          <w:spacing w:val="-4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образовательную</w:t>
      </w:r>
      <w:r w:rsidR="0061585B" w:rsidRPr="0061585B">
        <w:rPr>
          <w:rFonts w:ascii="Times New Roman" w:hAnsi="Times New Roman"/>
          <w:spacing w:val="-2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деятельность,</w:t>
      </w:r>
      <w:r w:rsidR="0061585B" w:rsidRPr="0061585B">
        <w:rPr>
          <w:rFonts w:ascii="Times New Roman" w:hAnsi="Times New Roman"/>
          <w:spacing w:val="-2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по очной</w:t>
      </w:r>
      <w:r w:rsidR="0061585B" w:rsidRPr="0061585B">
        <w:rPr>
          <w:rFonts w:ascii="Times New Roman" w:hAnsi="Times New Roman"/>
          <w:spacing w:val="-3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форме</w:t>
      </w:r>
      <w:r w:rsidR="0061585B" w:rsidRPr="0061585B">
        <w:rPr>
          <w:rFonts w:ascii="Times New Roman" w:hAnsi="Times New Roman"/>
          <w:spacing w:val="-1"/>
          <w:sz w:val="28"/>
        </w:rPr>
        <w:t xml:space="preserve"> </w:t>
      </w:r>
      <w:r w:rsidR="0061585B" w:rsidRPr="0061585B">
        <w:rPr>
          <w:rFonts w:ascii="Times New Roman" w:hAnsi="Times New Roman"/>
          <w:sz w:val="28"/>
        </w:rPr>
        <w:t>обучения: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1"/>
        </w:numPr>
        <w:tabs>
          <w:tab w:val="left" w:pos="1100"/>
        </w:tabs>
        <w:autoSpaceDE w:val="0"/>
        <w:autoSpaceDN w:val="0"/>
        <w:spacing w:after="0" w:line="240" w:lineRule="auto"/>
        <w:ind w:left="0" w:right="107" w:firstLine="707"/>
        <w:contextualSpacing w:val="0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справка,</w:t>
      </w:r>
      <w:r w:rsidRPr="0061585B">
        <w:rPr>
          <w:rFonts w:ascii="Times New Roman" w:hAnsi="Times New Roman"/>
          <w:spacing w:val="50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подтверждающая</w:t>
      </w:r>
      <w:r w:rsidRPr="0061585B">
        <w:rPr>
          <w:rFonts w:ascii="Times New Roman" w:hAnsi="Times New Roman"/>
          <w:spacing w:val="5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очную</w:t>
      </w:r>
      <w:r w:rsidRPr="0061585B">
        <w:rPr>
          <w:rFonts w:ascii="Times New Roman" w:hAnsi="Times New Roman"/>
          <w:spacing w:val="5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форму</w:t>
      </w:r>
      <w:r w:rsidRPr="0061585B">
        <w:rPr>
          <w:rFonts w:ascii="Times New Roman" w:hAnsi="Times New Roman"/>
          <w:spacing w:val="49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обучения</w:t>
      </w:r>
      <w:r w:rsidRPr="0061585B">
        <w:rPr>
          <w:rFonts w:ascii="Times New Roman" w:hAnsi="Times New Roman"/>
          <w:spacing w:val="58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в</w:t>
      </w:r>
      <w:r w:rsidRPr="0061585B">
        <w:rPr>
          <w:rFonts w:ascii="Times New Roman" w:hAnsi="Times New Roman"/>
          <w:spacing w:val="50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организациях,</w:t>
      </w:r>
      <w:r w:rsidRPr="0061585B">
        <w:rPr>
          <w:rFonts w:ascii="Times New Roman" w:hAnsi="Times New Roman"/>
          <w:spacing w:val="-67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осуществляющих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образовательную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деятельность</w:t>
      </w:r>
    </w:p>
    <w:p w:rsidR="0061585B" w:rsidRPr="0061585B" w:rsidRDefault="0061585B" w:rsidP="0088142B">
      <w:pPr>
        <w:pStyle w:val="af0"/>
        <w:widowControl w:val="0"/>
        <w:numPr>
          <w:ilvl w:val="0"/>
          <w:numId w:val="11"/>
        </w:numPr>
        <w:tabs>
          <w:tab w:val="left" w:pos="975"/>
        </w:tabs>
        <w:autoSpaceDE w:val="0"/>
        <w:autoSpaceDN w:val="0"/>
        <w:spacing w:after="0" w:line="321" w:lineRule="exact"/>
        <w:ind w:left="974"/>
        <w:contextualSpacing w:val="0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z w:val="28"/>
        </w:rPr>
        <w:t>Выписка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из</w:t>
      </w:r>
      <w:r w:rsidRPr="0061585B">
        <w:rPr>
          <w:rFonts w:ascii="Times New Roman" w:hAnsi="Times New Roman"/>
          <w:spacing w:val="-2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ЕГРН</w:t>
      </w:r>
      <w:r w:rsidRPr="0061585B">
        <w:rPr>
          <w:rFonts w:ascii="Times New Roman" w:hAnsi="Times New Roman"/>
          <w:spacing w:val="-7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о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содержании</w:t>
      </w:r>
      <w:r w:rsidRPr="0061585B">
        <w:rPr>
          <w:rFonts w:ascii="Times New Roman" w:hAnsi="Times New Roman"/>
          <w:spacing w:val="-5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правоустанавливающих</w:t>
      </w:r>
      <w:r w:rsidRPr="0061585B">
        <w:rPr>
          <w:rFonts w:ascii="Times New Roman" w:hAnsi="Times New Roman"/>
          <w:spacing w:val="-4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документов</w:t>
      </w:r>
    </w:p>
    <w:p w:rsidR="00AE52CA" w:rsidRDefault="00AE52CA" w:rsidP="00AE52CA">
      <w:pPr>
        <w:pStyle w:val="af0"/>
        <w:widowControl w:val="0"/>
        <w:tabs>
          <w:tab w:val="left" w:pos="1664"/>
          <w:tab w:val="left" w:pos="1665"/>
          <w:tab w:val="left" w:pos="2911"/>
          <w:tab w:val="left" w:pos="3445"/>
          <w:tab w:val="left" w:pos="4807"/>
          <w:tab w:val="left" w:pos="6435"/>
          <w:tab w:val="left" w:pos="6819"/>
          <w:tab w:val="left" w:pos="7752"/>
          <w:tab w:val="left" w:pos="9695"/>
        </w:tabs>
        <w:autoSpaceDE w:val="0"/>
        <w:autoSpaceDN w:val="0"/>
        <w:spacing w:after="0" w:line="240" w:lineRule="auto"/>
        <w:ind w:left="0" w:right="115" w:firstLine="81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</w:t>
      </w:r>
      <w:r w:rsidR="0061585B" w:rsidRPr="0061585B">
        <w:rPr>
          <w:rFonts w:ascii="Times New Roman" w:hAnsi="Times New Roman"/>
          <w:sz w:val="28"/>
        </w:rPr>
        <w:t>Договор</w:t>
      </w:r>
      <w:r>
        <w:rPr>
          <w:rFonts w:ascii="Times New Roman" w:hAnsi="Times New Roman"/>
          <w:sz w:val="28"/>
        </w:rPr>
        <w:t xml:space="preserve"> об освоении территории в целях строительства  </w:t>
      </w:r>
    </w:p>
    <w:p w:rsidR="0061585B" w:rsidRDefault="0061585B" w:rsidP="00AE52CA">
      <w:pPr>
        <w:pStyle w:val="af0"/>
        <w:widowControl w:val="0"/>
        <w:tabs>
          <w:tab w:val="left" w:pos="1664"/>
          <w:tab w:val="left" w:pos="1665"/>
          <w:tab w:val="left" w:pos="2911"/>
          <w:tab w:val="left" w:pos="3445"/>
          <w:tab w:val="left" w:pos="4807"/>
          <w:tab w:val="left" w:pos="6435"/>
          <w:tab w:val="left" w:pos="6819"/>
          <w:tab w:val="left" w:pos="7752"/>
          <w:tab w:val="left" w:pos="9695"/>
        </w:tabs>
        <w:autoSpaceDE w:val="0"/>
        <w:autoSpaceDN w:val="0"/>
        <w:spacing w:after="0" w:line="240" w:lineRule="auto"/>
        <w:ind w:left="0" w:right="115"/>
        <w:contextualSpacing w:val="0"/>
        <w:rPr>
          <w:rFonts w:ascii="Times New Roman" w:hAnsi="Times New Roman"/>
          <w:sz w:val="28"/>
        </w:rPr>
      </w:pPr>
      <w:r w:rsidRPr="0061585B">
        <w:rPr>
          <w:rFonts w:ascii="Times New Roman" w:hAnsi="Times New Roman"/>
          <w:spacing w:val="-67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эксплуатации</w:t>
      </w:r>
      <w:r w:rsidRPr="0061585B">
        <w:rPr>
          <w:rFonts w:ascii="Times New Roman" w:hAnsi="Times New Roman"/>
          <w:spacing w:val="-1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наемного</w:t>
      </w:r>
      <w:r w:rsidRPr="0061585B">
        <w:rPr>
          <w:rFonts w:ascii="Times New Roman" w:hAnsi="Times New Roman"/>
          <w:spacing w:val="-3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 xml:space="preserve">дома коммерческого </w:t>
      </w:r>
      <w:r w:rsidR="00AE52CA">
        <w:rPr>
          <w:rFonts w:ascii="Times New Roman" w:hAnsi="Times New Roman"/>
          <w:sz w:val="28"/>
        </w:rPr>
        <w:t xml:space="preserve"> </w:t>
      </w:r>
      <w:r w:rsidRPr="0061585B">
        <w:rPr>
          <w:rFonts w:ascii="Times New Roman" w:hAnsi="Times New Roman"/>
          <w:sz w:val="28"/>
        </w:rPr>
        <w:t>использования</w:t>
      </w:r>
      <w:r w:rsidR="00AE52CA">
        <w:rPr>
          <w:rFonts w:ascii="Times New Roman" w:hAnsi="Times New Roman"/>
          <w:sz w:val="28"/>
        </w:rPr>
        <w:t>.</w:t>
      </w:r>
    </w:p>
    <w:p w:rsidR="00AE52CA" w:rsidRPr="00AE52CA" w:rsidRDefault="00AE52CA" w:rsidP="00AE52CA">
      <w:pPr>
        <w:pStyle w:val="af0"/>
        <w:widowControl w:val="0"/>
        <w:tabs>
          <w:tab w:val="left" w:pos="1664"/>
          <w:tab w:val="left" w:pos="1665"/>
          <w:tab w:val="left" w:pos="2911"/>
          <w:tab w:val="left" w:pos="3445"/>
          <w:tab w:val="left" w:pos="4807"/>
          <w:tab w:val="left" w:pos="6435"/>
          <w:tab w:val="left" w:pos="6819"/>
          <w:tab w:val="left" w:pos="7752"/>
          <w:tab w:val="left" w:pos="9695"/>
        </w:tabs>
        <w:autoSpaceDE w:val="0"/>
        <w:autoSpaceDN w:val="0"/>
        <w:spacing w:after="0" w:line="240" w:lineRule="auto"/>
        <w:ind w:left="0" w:right="115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34. </w:t>
      </w:r>
      <w:r w:rsidRPr="00AE52CA">
        <w:rPr>
          <w:rFonts w:ascii="Times New Roman" w:hAnsi="Times New Roman"/>
          <w:sz w:val="28"/>
        </w:rPr>
        <w:t>Договор об освоении территории в целях строительства и эксплуатации</w:t>
      </w:r>
      <w:r w:rsidRPr="00AE52CA">
        <w:rPr>
          <w:rFonts w:ascii="Times New Roman" w:hAnsi="Times New Roman"/>
          <w:spacing w:val="-67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наемного</w:t>
      </w:r>
      <w:r w:rsidRPr="00AE52CA">
        <w:rPr>
          <w:rFonts w:ascii="Times New Roman" w:hAnsi="Times New Roman"/>
          <w:spacing w:val="-3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дома социального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использования</w:t>
      </w:r>
    </w:p>
    <w:p w:rsidR="00AE52CA" w:rsidRPr="00AE52CA" w:rsidRDefault="00AE52CA" w:rsidP="00AE52CA">
      <w:pPr>
        <w:pStyle w:val="af0"/>
        <w:widowControl w:val="0"/>
        <w:tabs>
          <w:tab w:val="left" w:pos="1234"/>
        </w:tabs>
        <w:autoSpaceDE w:val="0"/>
        <w:autoSpaceDN w:val="0"/>
        <w:spacing w:before="2" w:after="0" w:line="240" w:lineRule="auto"/>
        <w:ind w:left="8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Pr="00AE52CA">
        <w:rPr>
          <w:rFonts w:ascii="Times New Roman" w:hAnsi="Times New Roman"/>
          <w:sz w:val="28"/>
        </w:rPr>
        <w:t>Охотхозяйственное</w:t>
      </w:r>
      <w:r w:rsidRPr="00AE52CA">
        <w:rPr>
          <w:rFonts w:ascii="Times New Roman" w:hAnsi="Times New Roman"/>
          <w:spacing w:val="-7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соглашение</w:t>
      </w:r>
    </w:p>
    <w:p w:rsidR="00AE52CA" w:rsidRPr="00AE52CA" w:rsidRDefault="00AE52CA" w:rsidP="00AE52CA">
      <w:pPr>
        <w:pStyle w:val="af0"/>
        <w:widowControl w:val="0"/>
        <w:tabs>
          <w:tab w:val="left" w:pos="1464"/>
        </w:tabs>
        <w:autoSpaceDE w:val="0"/>
        <w:autoSpaceDN w:val="0"/>
        <w:spacing w:after="0" w:line="240" w:lineRule="auto"/>
        <w:ind w:left="0" w:right="112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36.</w:t>
      </w:r>
      <w:r w:rsidRPr="00AE52CA">
        <w:rPr>
          <w:rFonts w:ascii="Times New Roman" w:hAnsi="Times New Roman"/>
          <w:sz w:val="28"/>
        </w:rPr>
        <w:t>Инвестиционная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декларация,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в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составе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которой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представлен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</w:t>
      </w:r>
      <w:r w:rsidRPr="00AE52CA">
        <w:rPr>
          <w:rFonts w:ascii="Times New Roman" w:hAnsi="Times New Roman"/>
          <w:sz w:val="28"/>
        </w:rPr>
        <w:t>инвестиционный</w:t>
      </w:r>
      <w:r w:rsidRPr="00AE52CA">
        <w:rPr>
          <w:rFonts w:ascii="Times New Roman" w:hAnsi="Times New Roman"/>
          <w:spacing w:val="-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проект</w:t>
      </w:r>
    </w:p>
    <w:p w:rsidR="00AE52CA" w:rsidRPr="00AE52CA" w:rsidRDefault="00AE52CA" w:rsidP="00AE52CA">
      <w:pPr>
        <w:pStyle w:val="af0"/>
        <w:widowControl w:val="0"/>
        <w:tabs>
          <w:tab w:val="left" w:pos="1346"/>
        </w:tabs>
        <w:autoSpaceDE w:val="0"/>
        <w:autoSpaceDN w:val="0"/>
        <w:spacing w:after="0" w:line="240" w:lineRule="auto"/>
        <w:ind w:left="142" w:right="1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37.</w:t>
      </w:r>
      <w:r w:rsidRPr="00AE52CA">
        <w:rPr>
          <w:rFonts w:ascii="Times New Roman" w:hAnsi="Times New Roman"/>
          <w:sz w:val="28"/>
        </w:rPr>
        <w:t>Решение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о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предоставлении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в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пользование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водных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биологических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ресурсов</w:t>
      </w:r>
    </w:p>
    <w:p w:rsidR="00AE52CA" w:rsidRPr="00AE52CA" w:rsidRDefault="00AE52CA" w:rsidP="00AE52CA">
      <w:pPr>
        <w:pStyle w:val="af0"/>
        <w:widowControl w:val="0"/>
        <w:tabs>
          <w:tab w:val="left" w:pos="1392"/>
        </w:tabs>
        <w:autoSpaceDE w:val="0"/>
        <w:autoSpaceDN w:val="0"/>
        <w:spacing w:after="0" w:line="240" w:lineRule="auto"/>
        <w:ind w:left="142"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38.</w:t>
      </w:r>
      <w:r w:rsidRPr="00AE52CA">
        <w:rPr>
          <w:rFonts w:ascii="Times New Roman" w:hAnsi="Times New Roman"/>
          <w:sz w:val="28"/>
        </w:rPr>
        <w:t>Договор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о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предоставлении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рыбопромыслового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участка,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договор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пользования</w:t>
      </w:r>
      <w:r w:rsidRPr="00AE52CA">
        <w:rPr>
          <w:rFonts w:ascii="Times New Roman" w:hAnsi="Times New Roman"/>
          <w:spacing w:val="-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водными биологическими</w:t>
      </w:r>
      <w:r w:rsidRPr="00AE52CA">
        <w:rPr>
          <w:rFonts w:ascii="Times New Roman" w:hAnsi="Times New Roman"/>
          <w:spacing w:val="-3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ресурсами</w:t>
      </w:r>
    </w:p>
    <w:p w:rsidR="00AE52CA" w:rsidRPr="00AE52CA" w:rsidRDefault="00AE52CA" w:rsidP="00AE52CA">
      <w:pPr>
        <w:pStyle w:val="af0"/>
        <w:widowControl w:val="0"/>
        <w:tabs>
          <w:tab w:val="left" w:pos="1243"/>
        </w:tabs>
        <w:autoSpaceDE w:val="0"/>
        <w:autoSpaceDN w:val="0"/>
        <w:spacing w:after="0" w:line="240" w:lineRule="auto"/>
        <w:ind w:left="142" w:right="109" w:firstLine="66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39.</w:t>
      </w:r>
      <w:r w:rsidRPr="00AE52CA">
        <w:rPr>
          <w:rFonts w:ascii="Times New Roman" w:hAnsi="Times New Roman"/>
          <w:sz w:val="28"/>
        </w:rPr>
        <w:t>Решение Правительства Российской Федерации о сооружении ядерных</w:t>
      </w:r>
      <w:r w:rsidRPr="00AE52CA">
        <w:rPr>
          <w:rFonts w:ascii="Times New Roman" w:hAnsi="Times New Roman"/>
          <w:spacing w:val="-67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установок, радиационных источников, пунктов хранения ядерных материалов и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радиоактивных веществ, пунктов хранения, хранилищ радиоактивных отходов и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пунктов</w:t>
      </w:r>
      <w:r w:rsidRPr="00AE52CA">
        <w:rPr>
          <w:rFonts w:ascii="Times New Roman" w:hAnsi="Times New Roman"/>
          <w:spacing w:val="-3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захоронения</w:t>
      </w:r>
      <w:r w:rsidRPr="00AE52CA">
        <w:rPr>
          <w:rFonts w:ascii="Times New Roman" w:hAnsi="Times New Roman"/>
          <w:spacing w:val="-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радиоактивных</w:t>
      </w:r>
      <w:r w:rsidRPr="00AE52CA">
        <w:rPr>
          <w:rFonts w:ascii="Times New Roman" w:hAnsi="Times New Roman"/>
          <w:spacing w:val="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отходов</w:t>
      </w:r>
      <w:r w:rsidRPr="00AE52CA">
        <w:rPr>
          <w:rFonts w:ascii="Times New Roman" w:hAnsi="Times New Roman"/>
          <w:spacing w:val="-3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и о</w:t>
      </w:r>
      <w:r w:rsidRPr="00AE52CA">
        <w:rPr>
          <w:rFonts w:ascii="Times New Roman" w:hAnsi="Times New Roman"/>
          <w:spacing w:val="-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месте</w:t>
      </w:r>
      <w:r w:rsidRPr="00AE52CA">
        <w:rPr>
          <w:rFonts w:ascii="Times New Roman" w:hAnsi="Times New Roman"/>
          <w:spacing w:val="-1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их</w:t>
      </w:r>
      <w:r w:rsidRPr="00AE52CA">
        <w:rPr>
          <w:rFonts w:ascii="Times New Roman" w:hAnsi="Times New Roman"/>
          <w:spacing w:val="-3"/>
          <w:sz w:val="28"/>
        </w:rPr>
        <w:t xml:space="preserve"> </w:t>
      </w:r>
      <w:r w:rsidRPr="00AE52CA">
        <w:rPr>
          <w:rFonts w:ascii="Times New Roman" w:hAnsi="Times New Roman"/>
          <w:sz w:val="28"/>
        </w:rPr>
        <w:t>размещения.</w:t>
      </w:r>
    </w:p>
    <w:p w:rsidR="0061585B" w:rsidRDefault="0061585B" w:rsidP="0061585B">
      <w:pPr>
        <w:rPr>
          <w:sz w:val="28"/>
        </w:rPr>
      </w:pPr>
    </w:p>
    <w:p w:rsidR="00AE52CA" w:rsidRDefault="00AE52CA" w:rsidP="0061585B">
      <w:pPr>
        <w:rPr>
          <w:sz w:val="28"/>
        </w:rPr>
      </w:pPr>
    </w:p>
    <w:p w:rsidR="00AE52CA" w:rsidRPr="00BF073C" w:rsidRDefault="00AE52CA" w:rsidP="00AE52CA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AE52CA" w:rsidRPr="00BF073C" w:rsidRDefault="00AE52CA" w:rsidP="00AE52CA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E52CA" w:rsidRPr="00BF073C" w:rsidRDefault="00AE52CA" w:rsidP="00AE52CA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 w:rsidRPr="00BF073C">
        <w:rPr>
          <w:color w:val="auto"/>
        </w:rPr>
        <w:t>Заявитель вправе представить документы и информацию, указанные в п</w:t>
      </w:r>
      <w:r>
        <w:rPr>
          <w:color w:val="auto"/>
        </w:rPr>
        <w:t>одпункте 15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AE52CA" w:rsidRDefault="00AE52CA" w:rsidP="00AE52CA">
      <w:pPr>
        <w:pStyle w:val="afc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Pr="00AD3487">
        <w:t xml:space="preserve"> </w:t>
      </w:r>
      <w:r w:rsidRPr="00AD3487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15</w:t>
      </w:r>
      <w:r>
        <w:t xml:space="preserve"> </w:t>
      </w:r>
      <w:r>
        <w:rPr>
          <w:sz w:val="28"/>
          <w:szCs w:val="28"/>
        </w:rPr>
        <w:t xml:space="preserve"> пункта 2.2</w:t>
      </w:r>
      <w:r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AE52CA" w:rsidRDefault="00AE52CA" w:rsidP="00AE52CA">
      <w:pPr>
        <w:pStyle w:val="afc"/>
        <w:rPr>
          <w:sz w:val="28"/>
          <w:szCs w:val="28"/>
        </w:rPr>
      </w:pPr>
    </w:p>
    <w:p w:rsidR="00AE52CA" w:rsidRDefault="00AE52CA" w:rsidP="00AE52CA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3 « 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E52CA" w:rsidRDefault="00AE52CA" w:rsidP="00AE52CA">
      <w:pPr>
        <w:pStyle w:val="afc"/>
        <w:jc w:val="both"/>
        <w:rPr>
          <w:sz w:val="28"/>
          <w:szCs w:val="28"/>
        </w:rPr>
      </w:pPr>
    </w:p>
    <w:p w:rsidR="00AE52CA" w:rsidRDefault="00AE52CA" w:rsidP="00AE52CA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E52CA" w:rsidRDefault="00AE52CA" w:rsidP="00AE52CA">
      <w:pPr>
        <w:pStyle w:val="afc"/>
        <w:jc w:val="both"/>
        <w:rPr>
          <w:sz w:val="28"/>
          <w:szCs w:val="28"/>
        </w:rPr>
      </w:pPr>
    </w:p>
    <w:p w:rsidR="00AE52CA" w:rsidRPr="001A211B" w:rsidRDefault="00AE52CA" w:rsidP="00AE52CA">
      <w:pPr>
        <w:pStyle w:val="afc"/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E52CA" w:rsidRDefault="00AE52CA" w:rsidP="00AE52CA">
      <w:pPr>
        <w:pStyle w:val="afc"/>
        <w:jc w:val="both"/>
        <w:rPr>
          <w:sz w:val="28"/>
          <w:szCs w:val="28"/>
        </w:rPr>
      </w:pPr>
    </w:p>
    <w:p w:rsidR="00AE52CA" w:rsidRDefault="00AE52CA" w:rsidP="00AE52CA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AE52CA" w:rsidRDefault="00AE52CA" w:rsidP="00AE52CA">
      <w:pPr>
        <w:spacing w:after="150"/>
        <w:rPr>
          <w:sz w:val="28"/>
          <w:szCs w:val="28"/>
        </w:rPr>
      </w:pPr>
    </w:p>
    <w:p w:rsidR="00AE52CA" w:rsidRDefault="00AE52CA" w:rsidP="00AE52CA">
      <w:pPr>
        <w:spacing w:after="150"/>
        <w:rPr>
          <w:sz w:val="28"/>
          <w:szCs w:val="28"/>
        </w:rPr>
      </w:pPr>
    </w:p>
    <w:p w:rsidR="00AE52CA" w:rsidRDefault="00AE52CA" w:rsidP="00AE52CA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E52CA" w:rsidRDefault="00AE52CA" w:rsidP="00AE52CA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bookmarkEnd w:id="0"/>
    <w:bookmarkEnd w:id="1"/>
    <w:p w:rsidR="00F46698" w:rsidRDefault="00F46698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0B3D51" w:rsidRDefault="000B3D51" w:rsidP="00AE52CA">
      <w:pPr>
        <w:pStyle w:val="afc"/>
      </w:pPr>
    </w:p>
    <w:p w:rsidR="00F46698" w:rsidRDefault="00F46698" w:rsidP="00E61938">
      <w:pPr>
        <w:pStyle w:val="afc"/>
        <w:jc w:val="right"/>
      </w:pPr>
    </w:p>
    <w:p w:rsidR="00E61938" w:rsidRDefault="00E61938" w:rsidP="00E61938">
      <w:pPr>
        <w:pStyle w:val="afc"/>
        <w:jc w:val="right"/>
      </w:pPr>
      <w:r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0B3D51" w:rsidP="008A46CC">
      <w:pPr>
        <w:pStyle w:val="afc"/>
        <w:jc w:val="right"/>
      </w:pPr>
      <w:r>
        <w:t>От 24 апреля 2023г № 25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2" w:name="bookmark26"/>
      <w:bookmarkStart w:id="3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2"/>
      <w:bookmarkEnd w:id="3"/>
    </w:p>
    <w:p w:rsidR="002109D8" w:rsidRDefault="002109D8" w:rsidP="0088142B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88142B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88142B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88142B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288"/>
        </w:tabs>
        <w:ind w:firstLine="0"/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88142B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A319B4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</w:pPr>
      <w:r>
        <w:t xml:space="preserve">Основанием для начала административной процедуры является подача </w:t>
      </w:r>
      <w:r w:rsidR="00A319B4">
        <w:t>заявления</w:t>
      </w:r>
      <w:r w:rsidR="00A319B4">
        <w:tab/>
      </w:r>
      <w:r w:rsidR="00AE52CA">
        <w:t>о</w:t>
      </w:r>
      <w:r w:rsidR="00AE52CA">
        <w:rPr>
          <w:spacing w:val="54"/>
        </w:rPr>
        <w:t xml:space="preserve"> </w:t>
      </w:r>
      <w:r w:rsidR="00AE52CA">
        <w:t>предоставлении</w:t>
      </w:r>
      <w:r w:rsidR="00AE52CA">
        <w:rPr>
          <w:spacing w:val="56"/>
        </w:rPr>
        <w:t xml:space="preserve"> </w:t>
      </w:r>
      <w:r w:rsidR="00AE52CA">
        <w:t>земельного</w:t>
      </w:r>
      <w:r w:rsidR="00AE52CA">
        <w:rPr>
          <w:spacing w:val="55"/>
        </w:rPr>
        <w:t xml:space="preserve"> </w:t>
      </w:r>
      <w:r w:rsidR="00AE52CA">
        <w:t>участка</w:t>
      </w:r>
      <w:r w:rsidR="00AE52CA">
        <w:rPr>
          <w:spacing w:val="52"/>
        </w:rPr>
        <w:t xml:space="preserve"> </w:t>
      </w:r>
      <w:r w:rsidR="00AE52CA">
        <w:t>без</w:t>
      </w:r>
      <w:r w:rsidR="00AE52CA">
        <w:rPr>
          <w:spacing w:val="51"/>
        </w:rPr>
        <w:t xml:space="preserve"> </w:t>
      </w:r>
      <w:r w:rsidR="00AE52CA">
        <w:t>проведения</w:t>
      </w:r>
      <w:r w:rsidR="00AE52CA">
        <w:rPr>
          <w:spacing w:val="54"/>
        </w:rPr>
        <w:t xml:space="preserve"> </w:t>
      </w:r>
      <w:r w:rsidR="00AE52CA">
        <w:t>торгов</w:t>
      </w:r>
      <w:r w:rsidR="00AE52CA">
        <w:rPr>
          <w:spacing w:val="51"/>
        </w:rPr>
        <w:t xml:space="preserve"> </w:t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88142B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731256">
        <w:t xml:space="preserve">подпункте </w:t>
      </w:r>
      <w:r w:rsidR="00AE52CA">
        <w:t>1</w:t>
      </w:r>
      <w:r w:rsidR="00731256">
        <w:t>5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9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88142B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319B4">
      <w:pPr>
        <w:pStyle w:val="14"/>
        <w:shd w:val="clear" w:color="auto" w:fill="auto"/>
        <w:tabs>
          <w:tab w:val="left" w:pos="284"/>
          <w:tab w:val="left" w:pos="426"/>
        </w:tabs>
        <w:ind w:firstLine="0"/>
      </w:pPr>
      <w:r>
        <w:t>Основанием для начала административной процедуры является поступление зарегистрированного</w:t>
      </w:r>
      <w:r w:rsidR="00A319B4" w:rsidRPr="00A319B4">
        <w:t xml:space="preserve"> </w:t>
      </w:r>
      <w:r w:rsidR="00A319B4">
        <w:t>заявления</w:t>
      </w:r>
      <w:r w:rsidR="00A319B4">
        <w:tab/>
        <w:t>о</w:t>
      </w:r>
      <w:r w:rsidR="00AE52CA" w:rsidRPr="00AE52CA">
        <w:t xml:space="preserve"> </w:t>
      </w:r>
      <w:r w:rsidR="00AE52CA">
        <w:rPr>
          <w:spacing w:val="54"/>
        </w:rPr>
        <w:t xml:space="preserve"> </w:t>
      </w:r>
      <w:r w:rsidR="00AE52CA">
        <w:t>предоставлении</w:t>
      </w:r>
      <w:r w:rsidR="00AE52CA">
        <w:rPr>
          <w:spacing w:val="56"/>
        </w:rPr>
        <w:t xml:space="preserve"> </w:t>
      </w:r>
      <w:r w:rsidR="00AE52CA">
        <w:t>земельного</w:t>
      </w:r>
      <w:r w:rsidR="00AE52CA">
        <w:rPr>
          <w:spacing w:val="55"/>
        </w:rPr>
        <w:t xml:space="preserve"> </w:t>
      </w:r>
      <w:r w:rsidR="00AE52CA">
        <w:t>участка</w:t>
      </w:r>
      <w:r w:rsidR="00AE52CA">
        <w:rPr>
          <w:spacing w:val="52"/>
        </w:rPr>
        <w:t xml:space="preserve"> </w:t>
      </w:r>
      <w:r w:rsidR="00AE52CA">
        <w:t>без</w:t>
      </w:r>
      <w:r w:rsidR="00AE52CA">
        <w:rPr>
          <w:spacing w:val="51"/>
        </w:rPr>
        <w:t xml:space="preserve"> </w:t>
      </w:r>
      <w:r w:rsidR="00AE52CA">
        <w:t>проведения</w:t>
      </w:r>
      <w:r w:rsidR="00AE52CA">
        <w:rPr>
          <w:spacing w:val="54"/>
        </w:rPr>
        <w:t xml:space="preserve"> </w:t>
      </w:r>
      <w:r w:rsidR="00AE52CA">
        <w:t>торгов</w:t>
      </w:r>
      <w:r w:rsidR="00A319B4">
        <w:tab/>
      </w:r>
      <w:r>
        <w:t xml:space="preserve"> 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Default="00731256" w:rsidP="00731256">
      <w:pPr>
        <w:pStyle w:val="a3"/>
        <w:ind w:right="169"/>
      </w:pP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 w:rsidR="00660630">
        <w:t xml:space="preserve">подготавливает </w:t>
      </w:r>
      <w:r w:rsidR="00A319B4">
        <w:rPr>
          <w:spacing w:val="1"/>
        </w:rPr>
        <w:t xml:space="preserve"> </w:t>
      </w:r>
      <w:r w:rsidR="00A347AB">
        <w:t>проект постановления о предоставлении</w:t>
      </w:r>
      <w:r w:rsidR="00A347AB">
        <w:rPr>
          <w:spacing w:val="1"/>
        </w:rPr>
        <w:t xml:space="preserve"> </w:t>
      </w:r>
      <w:r w:rsidR="00A347AB">
        <w:t>земельного</w:t>
      </w:r>
      <w:r w:rsidR="00A347AB">
        <w:rPr>
          <w:spacing w:val="1"/>
        </w:rPr>
        <w:t xml:space="preserve"> </w:t>
      </w:r>
      <w:r w:rsidR="00A347AB">
        <w:t>участка</w:t>
      </w:r>
      <w:r w:rsidR="00A347AB">
        <w:rPr>
          <w:spacing w:val="1"/>
        </w:rPr>
        <w:t xml:space="preserve"> </w:t>
      </w:r>
      <w:r w:rsidR="00A347AB">
        <w:t>в</w:t>
      </w:r>
      <w:r w:rsidR="00A347AB">
        <w:rPr>
          <w:spacing w:val="1"/>
        </w:rPr>
        <w:t xml:space="preserve"> </w:t>
      </w:r>
      <w:r w:rsidR="00A347AB">
        <w:t>аренду</w:t>
      </w:r>
      <w:r w:rsidR="00A347AB">
        <w:rPr>
          <w:spacing w:val="1"/>
        </w:rPr>
        <w:t xml:space="preserve"> </w:t>
      </w:r>
      <w:r w:rsidR="00A347AB">
        <w:t>без</w:t>
      </w:r>
      <w:r w:rsidR="00A347AB">
        <w:rPr>
          <w:spacing w:val="1"/>
        </w:rPr>
        <w:t xml:space="preserve"> </w:t>
      </w:r>
      <w:r w:rsidR="00A347AB">
        <w:t>проведения</w:t>
      </w:r>
      <w:r w:rsidR="00A347AB">
        <w:rPr>
          <w:spacing w:val="1"/>
        </w:rPr>
        <w:t xml:space="preserve"> </w:t>
      </w:r>
      <w:r w:rsidR="00A347AB">
        <w:t>торгов</w:t>
      </w:r>
      <w:r w:rsidR="00A347AB"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 w:rsidR="00A347AB">
        <w:t xml:space="preserve">– </w:t>
      </w:r>
      <w:r w:rsidR="00A347AB">
        <w:rPr>
          <w:lang w:val="ru-RU"/>
        </w:rPr>
        <w:t>постановление</w:t>
      </w:r>
      <w:r>
        <w:t>).</w:t>
      </w:r>
    </w:p>
    <w:p w:rsidR="00731256" w:rsidRDefault="00731256" w:rsidP="00731256">
      <w:pPr>
        <w:pStyle w:val="a3"/>
        <w:ind w:right="164"/>
      </w:pPr>
      <w:r>
        <w:rPr>
          <w:lang w:val="ru-RU"/>
        </w:rPr>
        <w:t xml:space="preserve">       </w:t>
      </w:r>
      <w:r>
        <w:t>Критерием принятия решения является отсутствие или наличие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731256" w:rsidRDefault="00731256" w:rsidP="00731256">
      <w:pPr>
        <w:pStyle w:val="a3"/>
      </w:pPr>
      <w:r>
        <w:rPr>
          <w:lang w:val="ru-RU"/>
        </w:rPr>
        <w:t xml:space="preserve">    </w:t>
      </w:r>
      <w:r w:rsidR="00A347AB">
        <w:rPr>
          <w:lang w:val="ru-RU"/>
        </w:rPr>
        <w:t xml:space="preserve">      </w:t>
      </w:r>
      <w:r>
        <w:rPr>
          <w:lang w:val="ru-RU"/>
        </w:rPr>
        <w:t xml:space="preserve"> </w:t>
      </w:r>
      <w:r>
        <w:t>После</w:t>
      </w:r>
      <w:r>
        <w:rPr>
          <w:spacing w:val="31"/>
        </w:rPr>
        <w:t xml:space="preserve"> </w:t>
      </w:r>
      <w:r>
        <w:t>подготовки</w:t>
      </w:r>
      <w:r>
        <w:rPr>
          <w:spacing w:val="33"/>
        </w:rPr>
        <w:t xml:space="preserve"> </w:t>
      </w:r>
      <w:r w:rsidR="00A347AB">
        <w:rPr>
          <w:lang w:val="ru-RU"/>
        </w:rPr>
        <w:t>проекта постановления</w:t>
      </w:r>
      <w:r>
        <w:rPr>
          <w:spacing w:val="35"/>
        </w:rPr>
        <w:t xml:space="preserve"> </w:t>
      </w:r>
      <w:r>
        <w:t>специалист</w:t>
      </w:r>
      <w:r>
        <w:rPr>
          <w:spacing w:val="33"/>
        </w:rPr>
        <w:t xml:space="preserve"> </w:t>
      </w:r>
      <w:r>
        <w:rPr>
          <w:spacing w:val="32"/>
        </w:rPr>
        <w:t xml:space="preserve"> </w:t>
      </w:r>
      <w:r>
        <w:t>направляет</w:t>
      </w:r>
      <w:r>
        <w:rPr>
          <w:spacing w:val="33"/>
        </w:rPr>
        <w:t xml:space="preserve"> </w:t>
      </w:r>
      <w:r w:rsidR="00A347AB">
        <w:rPr>
          <w:lang w:val="ru-RU"/>
        </w:rPr>
        <w:t xml:space="preserve">проект постановления на </w:t>
      </w:r>
      <w:r>
        <w:rPr>
          <w:spacing w:val="-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 xml:space="preserve"> Главе администрации Мирненского сельского поселения</w:t>
      </w:r>
      <w:r>
        <w:t>.</w:t>
      </w:r>
    </w:p>
    <w:p w:rsidR="00A347AB" w:rsidRDefault="00A347AB" w:rsidP="00A347AB">
      <w:pPr>
        <w:pStyle w:val="a3"/>
        <w:ind w:right="107"/>
      </w:pPr>
      <w:r>
        <w:rPr>
          <w:lang w:val="ru-RU"/>
        </w:rPr>
        <w:t xml:space="preserve">        </w:t>
      </w:r>
      <w:r w:rsidR="00731256">
        <w:rPr>
          <w:lang w:val="ru-RU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подписания,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присвоением</w:t>
      </w:r>
      <w:r>
        <w:rPr>
          <w:spacing w:val="1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 </w:t>
      </w:r>
      <w:r>
        <w:t>готовит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договор)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</w:t>
      </w:r>
      <w:r>
        <w:rPr>
          <w:lang w:val="ru-RU"/>
        </w:rPr>
        <w:t>е Главе администрации Мирненского сельского поселения</w:t>
      </w:r>
      <w:r>
        <w:t>.</w:t>
      </w:r>
    </w:p>
    <w:p w:rsidR="00A347AB" w:rsidRDefault="00A347AB" w:rsidP="00A347AB">
      <w:pPr>
        <w:pStyle w:val="a3"/>
        <w:ind w:right="106"/>
      </w:pPr>
      <w:r>
        <w:rPr>
          <w:lang w:val="ru-RU"/>
        </w:rPr>
        <w:t xml:space="preserve">       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подписание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со стороны заявителя.</w:t>
      </w:r>
    </w:p>
    <w:p w:rsidR="00A347AB" w:rsidRDefault="00A347AB" w:rsidP="00A347AB">
      <w:pPr>
        <w:pStyle w:val="a3"/>
        <w:ind w:right="104"/>
      </w:pPr>
      <w:r>
        <w:rPr>
          <w:lang w:val="ru-RU"/>
        </w:rPr>
        <w:t xml:space="preserve">       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 </w:t>
      </w:r>
      <w:r>
        <w:t>регистрирует</w:t>
      </w:r>
      <w:r>
        <w:rPr>
          <w:spacing w:val="-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присвоением</w:t>
      </w:r>
      <w:r>
        <w:rPr>
          <w:spacing w:val="-3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даты.</w:t>
      </w:r>
    </w:p>
    <w:p w:rsidR="00A347AB" w:rsidRDefault="00A347AB" w:rsidP="00A347AB">
      <w:pPr>
        <w:pStyle w:val="a3"/>
        <w:ind w:right="104"/>
      </w:pPr>
      <w:r>
        <w:rPr>
          <w:lang w:val="ru-RU"/>
        </w:rPr>
        <w:t xml:space="preserve">      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 </w:t>
      </w:r>
      <w:r>
        <w:t>направляет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обременения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 в отношении соответствующего объекта недвижимости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13.07.2015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218-ФЗ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недвижимости"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службу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регистрации,</w:t>
      </w:r>
      <w:r>
        <w:rPr>
          <w:spacing w:val="-1"/>
        </w:rPr>
        <w:t xml:space="preserve"> </w:t>
      </w:r>
      <w:r>
        <w:t>кадастра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картографии.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A347AB" w:rsidRDefault="00731256" w:rsidP="00A347AB">
      <w:pPr>
        <w:pStyle w:val="a3"/>
        <w:ind w:right="102"/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A347AB">
        <w:t>подписанное</w:t>
      </w:r>
      <w:r w:rsidR="00A347AB">
        <w:rPr>
          <w:spacing w:val="1"/>
        </w:rPr>
        <w:t xml:space="preserve"> </w:t>
      </w:r>
      <w:r w:rsidR="00A347AB">
        <w:t>постановление</w:t>
      </w:r>
      <w:r w:rsidR="00A347AB">
        <w:rPr>
          <w:spacing w:val="1"/>
        </w:rPr>
        <w:t xml:space="preserve"> </w:t>
      </w:r>
      <w:r w:rsidR="00A347AB">
        <w:t>о</w:t>
      </w:r>
      <w:r w:rsidR="00A347AB">
        <w:rPr>
          <w:spacing w:val="1"/>
        </w:rPr>
        <w:t xml:space="preserve"> </w:t>
      </w:r>
      <w:r w:rsidR="00A347AB">
        <w:t>предоставлении</w:t>
      </w:r>
      <w:r w:rsidR="00A347AB">
        <w:rPr>
          <w:spacing w:val="1"/>
        </w:rPr>
        <w:t xml:space="preserve"> </w:t>
      </w:r>
      <w:r w:rsidR="00A347AB">
        <w:t>земельного</w:t>
      </w:r>
      <w:r w:rsidR="00A347AB">
        <w:rPr>
          <w:spacing w:val="1"/>
        </w:rPr>
        <w:t xml:space="preserve"> </w:t>
      </w:r>
      <w:r w:rsidR="00A347AB">
        <w:t>участка</w:t>
      </w:r>
      <w:r w:rsidR="00A347AB">
        <w:rPr>
          <w:spacing w:val="1"/>
        </w:rPr>
        <w:t xml:space="preserve"> </w:t>
      </w:r>
      <w:r w:rsidR="00A347AB">
        <w:t>в</w:t>
      </w:r>
      <w:r w:rsidR="00A347AB">
        <w:rPr>
          <w:spacing w:val="1"/>
        </w:rPr>
        <w:t xml:space="preserve"> </w:t>
      </w:r>
      <w:r w:rsidR="00A347AB">
        <w:t>аренду,</w:t>
      </w:r>
      <w:r w:rsidR="00A347AB">
        <w:rPr>
          <w:spacing w:val="1"/>
        </w:rPr>
        <w:t xml:space="preserve"> </w:t>
      </w:r>
      <w:r w:rsidR="00A347AB">
        <w:t>договор,</w:t>
      </w:r>
      <w:r w:rsidR="00A347AB">
        <w:rPr>
          <w:spacing w:val="1"/>
        </w:rPr>
        <w:t xml:space="preserve"> </w:t>
      </w:r>
      <w:r w:rsidR="00A347AB">
        <w:t>зарегистрированный</w:t>
      </w:r>
      <w:r w:rsidR="00A347AB">
        <w:rPr>
          <w:spacing w:val="1"/>
        </w:rPr>
        <w:t xml:space="preserve"> </w:t>
      </w:r>
      <w:r w:rsidR="00A347AB">
        <w:t>в</w:t>
      </w:r>
      <w:r w:rsidR="00A347AB">
        <w:rPr>
          <w:spacing w:val="1"/>
        </w:rPr>
        <w:t xml:space="preserve"> </w:t>
      </w:r>
      <w:r w:rsidR="00A347AB">
        <w:t>Федеральной</w:t>
      </w:r>
      <w:r w:rsidR="00A347AB">
        <w:rPr>
          <w:spacing w:val="1"/>
        </w:rPr>
        <w:t xml:space="preserve"> </w:t>
      </w:r>
      <w:r w:rsidR="00A347AB">
        <w:t>службе</w:t>
      </w:r>
      <w:r w:rsidR="00A347AB">
        <w:rPr>
          <w:spacing w:val="1"/>
        </w:rPr>
        <w:t xml:space="preserve"> </w:t>
      </w:r>
      <w:r w:rsidR="00A347AB">
        <w:t>государственной</w:t>
      </w:r>
      <w:r w:rsidR="00A347AB">
        <w:rPr>
          <w:spacing w:val="1"/>
        </w:rPr>
        <w:t xml:space="preserve"> </w:t>
      </w:r>
      <w:r w:rsidR="00A347AB">
        <w:t>регистрации,</w:t>
      </w:r>
      <w:r w:rsidR="00A347AB">
        <w:rPr>
          <w:spacing w:val="1"/>
        </w:rPr>
        <w:t xml:space="preserve"> </w:t>
      </w:r>
      <w:r w:rsidR="00A347AB">
        <w:t>кадастра</w:t>
      </w:r>
      <w:r w:rsidR="00A347AB">
        <w:rPr>
          <w:spacing w:val="-4"/>
        </w:rPr>
        <w:t xml:space="preserve"> </w:t>
      </w:r>
      <w:r w:rsidR="00A347AB">
        <w:t>и картографии.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A347AB" w:rsidRDefault="00617B4C" w:rsidP="00A347AB">
      <w:pPr>
        <w:pStyle w:val="a3"/>
        <w:ind w:right="102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 w:rsidR="00A347AB">
        <w:t>подписанное</w:t>
      </w:r>
      <w:r w:rsidR="00A347AB">
        <w:rPr>
          <w:spacing w:val="1"/>
        </w:rPr>
        <w:t xml:space="preserve"> </w:t>
      </w:r>
      <w:r w:rsidR="00A347AB">
        <w:t>постановление</w:t>
      </w:r>
      <w:r w:rsidR="00A347AB">
        <w:rPr>
          <w:spacing w:val="1"/>
        </w:rPr>
        <w:t xml:space="preserve"> </w:t>
      </w:r>
      <w:r w:rsidR="00A347AB">
        <w:t>о</w:t>
      </w:r>
      <w:r w:rsidR="00A347AB">
        <w:rPr>
          <w:spacing w:val="1"/>
        </w:rPr>
        <w:t xml:space="preserve"> </w:t>
      </w:r>
      <w:r w:rsidR="00A347AB">
        <w:t>предоставлении</w:t>
      </w:r>
      <w:r w:rsidR="00A347AB">
        <w:rPr>
          <w:spacing w:val="1"/>
        </w:rPr>
        <w:t xml:space="preserve"> </w:t>
      </w:r>
      <w:r w:rsidR="00A347AB">
        <w:t>земельного</w:t>
      </w:r>
      <w:r w:rsidR="00A347AB">
        <w:rPr>
          <w:spacing w:val="1"/>
        </w:rPr>
        <w:t xml:space="preserve"> </w:t>
      </w:r>
      <w:r w:rsidR="00A347AB">
        <w:t>участка</w:t>
      </w:r>
      <w:r w:rsidR="00A347AB">
        <w:rPr>
          <w:spacing w:val="1"/>
        </w:rPr>
        <w:t xml:space="preserve"> </w:t>
      </w:r>
      <w:r w:rsidR="00A347AB">
        <w:t>в</w:t>
      </w:r>
      <w:r w:rsidR="00A347AB">
        <w:rPr>
          <w:spacing w:val="1"/>
        </w:rPr>
        <w:t xml:space="preserve"> </w:t>
      </w:r>
      <w:r w:rsidR="00A347AB">
        <w:t>аренду,</w:t>
      </w:r>
      <w:r w:rsidR="00A347AB">
        <w:rPr>
          <w:spacing w:val="1"/>
        </w:rPr>
        <w:t xml:space="preserve"> </w:t>
      </w:r>
      <w:r w:rsidR="00A347AB">
        <w:t>договор,</w:t>
      </w:r>
      <w:r w:rsidR="00A347AB">
        <w:rPr>
          <w:spacing w:val="1"/>
        </w:rPr>
        <w:t xml:space="preserve"> </w:t>
      </w:r>
      <w:r w:rsidR="00A347AB">
        <w:t>зарегистрированный</w:t>
      </w:r>
      <w:r w:rsidR="00A347AB">
        <w:rPr>
          <w:spacing w:val="1"/>
        </w:rPr>
        <w:t xml:space="preserve"> </w:t>
      </w:r>
      <w:r w:rsidR="00A347AB">
        <w:t>в</w:t>
      </w:r>
      <w:r w:rsidR="00A347AB">
        <w:rPr>
          <w:spacing w:val="1"/>
        </w:rPr>
        <w:t xml:space="preserve"> </w:t>
      </w:r>
      <w:r w:rsidR="00A347AB">
        <w:t>Федеральной</w:t>
      </w:r>
      <w:r w:rsidR="00A347AB">
        <w:rPr>
          <w:spacing w:val="1"/>
        </w:rPr>
        <w:t xml:space="preserve"> </w:t>
      </w:r>
      <w:r w:rsidR="00A347AB">
        <w:t>службе</w:t>
      </w:r>
      <w:r w:rsidR="00A347AB">
        <w:rPr>
          <w:spacing w:val="1"/>
        </w:rPr>
        <w:t xml:space="preserve"> </w:t>
      </w:r>
      <w:r w:rsidR="00A347AB">
        <w:t>государственной</w:t>
      </w:r>
      <w:r w:rsidR="00A347AB">
        <w:rPr>
          <w:spacing w:val="1"/>
        </w:rPr>
        <w:t xml:space="preserve"> </w:t>
      </w:r>
      <w:r w:rsidR="00A347AB">
        <w:t>регистрации,</w:t>
      </w:r>
      <w:r w:rsidR="00A347AB">
        <w:rPr>
          <w:spacing w:val="1"/>
        </w:rPr>
        <w:t xml:space="preserve"> </w:t>
      </w:r>
      <w:r w:rsidR="00A347AB">
        <w:t>кадастра</w:t>
      </w:r>
      <w:r w:rsidR="00A347AB">
        <w:rPr>
          <w:spacing w:val="-4"/>
        </w:rPr>
        <w:t xml:space="preserve"> </w:t>
      </w:r>
      <w:r w:rsidR="00A347AB">
        <w:t>и картографии.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88142B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88142B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88142B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10" w:history="1">
        <w:r w:rsidR="00617B4C">
          <w:t xml:space="preserve"> подпунктом </w:t>
        </w:r>
        <w:r w:rsidR="00A347AB">
          <w:t>1</w:t>
        </w:r>
        <w:r w:rsidR="00617B4C">
          <w:t>5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88142B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88142B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88142B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88142B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88142B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>Основанием для начала административной процедуры является поступление в информационную систему Администрации по каналам межведомственного электр</w:t>
      </w:r>
      <w:r w:rsidR="007D24DE">
        <w:t>онного взаимодействия заявления</w:t>
      </w:r>
      <w:r w:rsidR="00A347AB" w:rsidRPr="00A347AB">
        <w:t xml:space="preserve"> </w:t>
      </w:r>
      <w:r w:rsidR="00A347AB">
        <w:t>о</w:t>
      </w:r>
      <w:r w:rsidR="00A347AB">
        <w:rPr>
          <w:spacing w:val="1"/>
        </w:rPr>
        <w:t xml:space="preserve"> </w:t>
      </w:r>
      <w:r w:rsidR="00A347AB">
        <w:t>предоставлении</w:t>
      </w:r>
      <w:r w:rsidR="00A347AB">
        <w:rPr>
          <w:spacing w:val="1"/>
        </w:rPr>
        <w:t xml:space="preserve"> </w:t>
      </w:r>
      <w:r w:rsidR="00A347AB">
        <w:t>земельного</w:t>
      </w:r>
      <w:r w:rsidR="00A347AB">
        <w:rPr>
          <w:spacing w:val="1"/>
        </w:rPr>
        <w:t xml:space="preserve"> </w:t>
      </w:r>
      <w:r w:rsidR="00A347AB">
        <w:t>участка</w:t>
      </w:r>
      <w:r w:rsidR="00A347AB">
        <w:rPr>
          <w:spacing w:val="1"/>
        </w:rPr>
        <w:t xml:space="preserve"> </w:t>
      </w:r>
      <w:r w:rsidR="00A347AB">
        <w:t>в</w:t>
      </w:r>
      <w:r w:rsidR="00A347AB">
        <w:rPr>
          <w:spacing w:val="1"/>
        </w:rPr>
        <w:t xml:space="preserve"> </w:t>
      </w:r>
      <w:r w:rsidR="00A347AB">
        <w:t>аренду</w:t>
      </w:r>
      <w:r w:rsidR="00A347AB">
        <w:rPr>
          <w:spacing w:val="1"/>
        </w:rPr>
        <w:t xml:space="preserve"> </w:t>
      </w:r>
      <w:r w:rsidR="00A347AB">
        <w:t>без</w:t>
      </w:r>
      <w:r w:rsidR="00A347AB">
        <w:rPr>
          <w:spacing w:val="1"/>
        </w:rPr>
        <w:t xml:space="preserve"> </w:t>
      </w:r>
      <w:r w:rsidR="00A347AB">
        <w:t>проведения</w:t>
      </w:r>
      <w:r w:rsidR="00A347AB">
        <w:rPr>
          <w:spacing w:val="1"/>
        </w:rPr>
        <w:t xml:space="preserve"> </w:t>
      </w:r>
      <w:r w:rsidR="00A347AB">
        <w:t>торгов</w:t>
      </w:r>
      <w:r w:rsidR="007D24DE">
        <w:rPr>
          <w:spacing w:val="1"/>
        </w:rPr>
        <w:t xml:space="preserve">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88142B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88142B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88142B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88142B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88142B">
      <w:pPr>
        <w:pStyle w:val="35"/>
        <w:keepNext/>
        <w:keepLines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4" w:name="bookmark28"/>
      <w:bookmarkStart w:id="5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4"/>
      <w:bookmarkEnd w:id="5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88142B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88142B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88142B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88142B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A347AB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A347AB">
      <w:footerReference w:type="even" r:id="rId11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0231" w:rsidRDefault="009C0231">
      <w:r>
        <w:separator/>
      </w:r>
    </w:p>
  </w:endnote>
  <w:endnote w:type="continuationSeparator" w:id="0">
    <w:p w:rsidR="009C0231" w:rsidRDefault="009C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433C" w:rsidRDefault="00A2433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433C" w:rsidRDefault="00A2433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0231" w:rsidRDefault="009C0231">
      <w:r>
        <w:separator/>
      </w:r>
    </w:p>
  </w:footnote>
  <w:footnote w:type="continuationSeparator" w:id="0">
    <w:p w:rsidR="009C0231" w:rsidRDefault="009C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8pt;height:11.8pt" o:bullet="t">
        <v:imagedata r:id="rId1" o:title=""/>
      </v:shape>
    </w:pict>
  </w:numPicBullet>
  <w:abstractNum w:abstractNumId="0" w15:restartNumberingAfterBreak="0">
    <w:nsid w:val="0991406A"/>
    <w:multiLevelType w:val="hybridMultilevel"/>
    <w:tmpl w:val="1EFCEBB2"/>
    <w:lvl w:ilvl="0" w:tplc="97621CEA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64AB3C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C33C4AEC">
      <w:numFmt w:val="bullet"/>
      <w:lvlText w:val="•"/>
      <w:lvlJc w:val="left"/>
      <w:pPr>
        <w:ind w:left="2072" w:hanging="164"/>
      </w:pPr>
      <w:rPr>
        <w:rFonts w:hint="default"/>
        <w:lang w:val="ru-RU" w:eastAsia="en-US" w:bidi="ar-SA"/>
      </w:rPr>
    </w:lvl>
    <w:lvl w:ilvl="3" w:tplc="BF8C0122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ACB073F6">
      <w:numFmt w:val="bullet"/>
      <w:lvlText w:val="•"/>
      <w:lvlJc w:val="left"/>
      <w:pPr>
        <w:ind w:left="4045" w:hanging="164"/>
      </w:pPr>
      <w:rPr>
        <w:rFonts w:hint="default"/>
        <w:lang w:val="ru-RU" w:eastAsia="en-US" w:bidi="ar-SA"/>
      </w:rPr>
    </w:lvl>
    <w:lvl w:ilvl="5" w:tplc="2D26747C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4E9658AA">
      <w:numFmt w:val="bullet"/>
      <w:lvlText w:val="•"/>
      <w:lvlJc w:val="left"/>
      <w:pPr>
        <w:ind w:left="6018" w:hanging="164"/>
      </w:pPr>
      <w:rPr>
        <w:rFonts w:hint="default"/>
        <w:lang w:val="ru-RU" w:eastAsia="en-US" w:bidi="ar-SA"/>
      </w:rPr>
    </w:lvl>
    <w:lvl w:ilvl="7" w:tplc="E1FE57B4">
      <w:numFmt w:val="bullet"/>
      <w:lvlText w:val="•"/>
      <w:lvlJc w:val="left"/>
      <w:pPr>
        <w:ind w:left="7004" w:hanging="164"/>
      </w:pPr>
      <w:rPr>
        <w:rFonts w:hint="default"/>
        <w:lang w:val="ru-RU" w:eastAsia="en-US" w:bidi="ar-SA"/>
      </w:rPr>
    </w:lvl>
    <w:lvl w:ilvl="8" w:tplc="1DB4DCC8">
      <w:numFmt w:val="bullet"/>
      <w:lvlText w:val="•"/>
      <w:lvlJc w:val="left"/>
      <w:pPr>
        <w:ind w:left="799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3896EBE"/>
    <w:multiLevelType w:val="hybridMultilevel"/>
    <w:tmpl w:val="90103A1E"/>
    <w:lvl w:ilvl="0" w:tplc="F46C8638">
      <w:start w:val="1"/>
      <w:numFmt w:val="decimal"/>
      <w:lvlText w:val="%1)"/>
      <w:lvlJc w:val="left"/>
      <w:pPr>
        <w:ind w:left="111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58A6A4">
      <w:numFmt w:val="bullet"/>
      <w:lvlText w:val="•"/>
      <w:lvlJc w:val="left"/>
      <w:pPr>
        <w:ind w:left="2004" w:hanging="305"/>
      </w:pPr>
      <w:rPr>
        <w:rFonts w:hint="default"/>
        <w:lang w:val="ru-RU" w:eastAsia="en-US" w:bidi="ar-SA"/>
      </w:rPr>
    </w:lvl>
    <w:lvl w:ilvl="2" w:tplc="86D66350">
      <w:numFmt w:val="bullet"/>
      <w:lvlText w:val="•"/>
      <w:lvlJc w:val="left"/>
      <w:pPr>
        <w:ind w:left="2888" w:hanging="305"/>
      </w:pPr>
      <w:rPr>
        <w:rFonts w:hint="default"/>
        <w:lang w:val="ru-RU" w:eastAsia="en-US" w:bidi="ar-SA"/>
      </w:rPr>
    </w:lvl>
    <w:lvl w:ilvl="3" w:tplc="72302F3A">
      <w:numFmt w:val="bullet"/>
      <w:lvlText w:val="•"/>
      <w:lvlJc w:val="left"/>
      <w:pPr>
        <w:ind w:left="3773" w:hanging="305"/>
      </w:pPr>
      <w:rPr>
        <w:rFonts w:hint="default"/>
        <w:lang w:val="ru-RU" w:eastAsia="en-US" w:bidi="ar-SA"/>
      </w:rPr>
    </w:lvl>
    <w:lvl w:ilvl="4" w:tplc="24B69B58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070226F0">
      <w:numFmt w:val="bullet"/>
      <w:lvlText w:val="•"/>
      <w:lvlJc w:val="left"/>
      <w:pPr>
        <w:ind w:left="5542" w:hanging="305"/>
      </w:pPr>
      <w:rPr>
        <w:rFonts w:hint="default"/>
        <w:lang w:val="ru-RU" w:eastAsia="en-US" w:bidi="ar-SA"/>
      </w:rPr>
    </w:lvl>
    <w:lvl w:ilvl="6" w:tplc="13005EBA">
      <w:numFmt w:val="bullet"/>
      <w:lvlText w:val="•"/>
      <w:lvlJc w:val="left"/>
      <w:pPr>
        <w:ind w:left="6426" w:hanging="305"/>
      </w:pPr>
      <w:rPr>
        <w:rFonts w:hint="default"/>
        <w:lang w:val="ru-RU" w:eastAsia="en-US" w:bidi="ar-SA"/>
      </w:rPr>
    </w:lvl>
    <w:lvl w:ilvl="7" w:tplc="87AC7454">
      <w:numFmt w:val="bullet"/>
      <w:lvlText w:val="•"/>
      <w:lvlJc w:val="left"/>
      <w:pPr>
        <w:ind w:left="7310" w:hanging="305"/>
      </w:pPr>
      <w:rPr>
        <w:rFonts w:hint="default"/>
        <w:lang w:val="ru-RU" w:eastAsia="en-US" w:bidi="ar-SA"/>
      </w:rPr>
    </w:lvl>
    <w:lvl w:ilvl="8" w:tplc="251AD3C2">
      <w:numFmt w:val="bullet"/>
      <w:lvlText w:val="•"/>
      <w:lvlJc w:val="left"/>
      <w:pPr>
        <w:ind w:left="8195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59A36E4"/>
    <w:multiLevelType w:val="multilevel"/>
    <w:tmpl w:val="5F7C9E5E"/>
    <w:lvl w:ilvl="0">
      <w:start w:val="1"/>
      <w:numFmt w:val="decimal"/>
      <w:lvlText w:val="%1."/>
      <w:lvlJc w:val="left"/>
      <w:pPr>
        <w:ind w:left="102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6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5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3" w:hanging="109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66" w:hanging="10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9" w:hanging="10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2" w:hanging="10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5" w:hanging="10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1096"/>
      </w:pPr>
      <w:rPr>
        <w:rFonts w:hint="default"/>
        <w:lang w:val="ru-RU" w:eastAsia="en-US" w:bidi="ar-SA"/>
      </w:rPr>
    </w:lvl>
  </w:abstractNum>
  <w:abstractNum w:abstractNumId="6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130D9"/>
    <w:multiLevelType w:val="hybridMultilevel"/>
    <w:tmpl w:val="C2388F96"/>
    <w:lvl w:ilvl="0" w:tplc="B2749856">
      <w:start w:val="10"/>
      <w:numFmt w:val="decimal"/>
      <w:lvlText w:val="%1."/>
      <w:lvlJc w:val="left"/>
      <w:pPr>
        <w:ind w:left="146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9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401F6B"/>
    <w:multiLevelType w:val="multilevel"/>
    <w:tmpl w:val="5B3ED014"/>
    <w:lvl w:ilvl="0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36228"/>
    <w:rsid w:val="0003705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3D51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07DE8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353"/>
    <w:rsid w:val="00387896"/>
    <w:rsid w:val="003913E3"/>
    <w:rsid w:val="0039426A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271E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A84"/>
    <w:rsid w:val="00476F55"/>
    <w:rsid w:val="00481B18"/>
    <w:rsid w:val="0048772D"/>
    <w:rsid w:val="004912A7"/>
    <w:rsid w:val="00492AA0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1608E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13351"/>
    <w:rsid w:val="0061585B"/>
    <w:rsid w:val="00617B4C"/>
    <w:rsid w:val="00623324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52A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24DE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8142B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2CA1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50E1"/>
    <w:rsid w:val="0096697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0231"/>
    <w:rsid w:val="009C3F19"/>
    <w:rsid w:val="009C6BB5"/>
    <w:rsid w:val="009C758D"/>
    <w:rsid w:val="009D1D8C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2433C"/>
    <w:rsid w:val="00A30373"/>
    <w:rsid w:val="00A319B4"/>
    <w:rsid w:val="00A3345E"/>
    <w:rsid w:val="00A347AB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0E7F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E52CA"/>
    <w:rsid w:val="00AF1AFD"/>
    <w:rsid w:val="00AF3BAF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06E1E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262F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49FA"/>
    <w:rsid w:val="00E36B39"/>
    <w:rsid w:val="00E36FB7"/>
    <w:rsid w:val="00E37C66"/>
    <w:rsid w:val="00E519CB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AE8484-C6AD-49F0-8FE0-2B1766A7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A319B4"/>
    <w:rPr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5FF6B5BE88D79F528E27CFF884C69CB4541D06DAAAD5701B2CE122D70C4A2C942AB5DA6A2595Do9w3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6A51-C2AD-4542-86E4-EE459C42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13274</Words>
  <Characters>75667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88764</CharactersWithSpaces>
  <SharedDoc>false</SharedDoc>
  <HLinks>
    <vt:vector size="18" baseType="variant">
      <vt:variant>
        <vt:i4>7929963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consultantplus://offline/ref=4755FF6B5BE88D79F528E27CFF884C69CB4541D06DAAAD5701B2CE122D70C4A2C942AB5DA6A2595Do9w3L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2023-05-04T09:07:00Z</cp:lastPrinted>
  <dcterms:created xsi:type="dcterms:W3CDTF">2025-08-15T16:33:00Z</dcterms:created>
  <dcterms:modified xsi:type="dcterms:W3CDTF">2025-08-15T16:33:00Z</dcterms:modified>
</cp:coreProperties>
</file>