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РОССИЙСКАЯ ФЕДЕРАЦИЯ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РОСТОВСКАЯ ОБЛАСТЬ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МУНИЦИПАЛЬНОЕ ОБРАЗОВАНИЕ</w:t>
      </w:r>
    </w:p>
    <w:p w:rsidR="00472A84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«МИРНЕНСКОЕ</w:t>
      </w:r>
      <w:r w:rsidR="00261577" w:rsidRPr="007B1F54">
        <w:rPr>
          <w:b/>
          <w:sz w:val="28"/>
          <w:szCs w:val="28"/>
        </w:rPr>
        <w:t xml:space="preserve"> СЕЛЬСКОЕ ПОСЕЛЕНИЕ»</w:t>
      </w:r>
    </w:p>
    <w:p w:rsidR="00261577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АДМИНИСТРАЦИЯ МИРНЕНСКОГО</w:t>
      </w:r>
      <w:r w:rsidR="00261577" w:rsidRPr="007B1F54">
        <w:rPr>
          <w:b/>
          <w:sz w:val="28"/>
          <w:szCs w:val="28"/>
        </w:rPr>
        <w:t xml:space="preserve"> СЕЛЬСКОГО ПОСЕЛЕНИЯ</w:t>
      </w:r>
    </w:p>
    <w:p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  <w:r w:rsidR="007B1F54">
        <w:rPr>
          <w:rFonts w:ascii="Times New Roman" w:hAnsi="Times New Roman" w:cs="Times New Roman"/>
          <w:szCs w:val="28"/>
        </w:rPr>
        <w:t xml:space="preserve"> № </w:t>
      </w:r>
      <w:r w:rsidR="00BC0BFD">
        <w:rPr>
          <w:rFonts w:ascii="Times New Roman" w:hAnsi="Times New Roman" w:cs="Times New Roman"/>
          <w:szCs w:val="28"/>
        </w:rPr>
        <w:t>19</w:t>
      </w:r>
    </w:p>
    <w:p w:rsidR="00920CF0" w:rsidRDefault="00BC0BFD" w:rsidP="007B1F54">
      <w:pPr>
        <w:pStyle w:val="afc"/>
        <w:rPr>
          <w:sz w:val="28"/>
          <w:szCs w:val="28"/>
        </w:rPr>
      </w:pPr>
      <w:r>
        <w:rPr>
          <w:sz w:val="28"/>
          <w:szCs w:val="28"/>
        </w:rPr>
        <w:t>24 апреля</w:t>
      </w:r>
      <w:r w:rsidR="006B7677" w:rsidRPr="007B1F54">
        <w:rPr>
          <w:sz w:val="28"/>
          <w:szCs w:val="28"/>
        </w:rPr>
        <w:t xml:space="preserve"> </w:t>
      </w:r>
      <w:r w:rsidR="00D60573" w:rsidRPr="007B1F54">
        <w:rPr>
          <w:sz w:val="28"/>
          <w:szCs w:val="28"/>
        </w:rPr>
        <w:t xml:space="preserve"> 20</w:t>
      </w:r>
      <w:r w:rsidR="000F126E" w:rsidRPr="007B1F54">
        <w:rPr>
          <w:sz w:val="28"/>
          <w:szCs w:val="28"/>
        </w:rPr>
        <w:t>2</w:t>
      </w:r>
      <w:r w:rsidR="00CF4414" w:rsidRPr="007B1F54">
        <w:rPr>
          <w:sz w:val="28"/>
          <w:szCs w:val="28"/>
        </w:rPr>
        <w:t>3</w:t>
      </w:r>
      <w:r w:rsidR="007B1F54" w:rsidRPr="007B1F54">
        <w:rPr>
          <w:sz w:val="28"/>
          <w:szCs w:val="28"/>
        </w:rPr>
        <w:t xml:space="preserve"> г.  </w:t>
      </w:r>
      <w:r w:rsidR="00D60573" w:rsidRPr="007B1F54">
        <w:rPr>
          <w:sz w:val="28"/>
          <w:szCs w:val="28"/>
        </w:rPr>
        <w:t xml:space="preserve"> </w:t>
      </w:r>
      <w:r w:rsidR="00A061F0" w:rsidRPr="007B1F54">
        <w:rPr>
          <w:sz w:val="28"/>
          <w:szCs w:val="28"/>
        </w:rPr>
        <w:t xml:space="preserve"> </w:t>
      </w:r>
      <w:r w:rsidR="00D20A52">
        <w:rPr>
          <w:sz w:val="28"/>
          <w:szCs w:val="28"/>
        </w:rPr>
        <w:t xml:space="preserve"> </w:t>
      </w:r>
      <w:r w:rsidR="007B1F54">
        <w:rPr>
          <w:sz w:val="28"/>
          <w:szCs w:val="28"/>
        </w:rPr>
        <w:t xml:space="preserve">                                                                        х. Мирный</w:t>
      </w:r>
    </w:p>
    <w:p w:rsidR="00D12264" w:rsidRPr="00D12264" w:rsidRDefault="00D12264" w:rsidP="00D12264">
      <w:pPr>
        <w:pStyle w:val="afc"/>
        <w:jc w:val="center"/>
        <w:rPr>
          <w:sz w:val="28"/>
          <w:szCs w:val="28"/>
        </w:rPr>
      </w:pPr>
    </w:p>
    <w:p w:rsidR="00D20A52" w:rsidRDefault="00CD5814" w:rsidP="00D20A52">
      <w:pPr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>«</w:t>
      </w:r>
      <w:r w:rsidR="00A061F0" w:rsidRPr="00D20A52">
        <w:rPr>
          <w:b/>
          <w:sz w:val="28"/>
          <w:szCs w:val="28"/>
        </w:rPr>
        <w:t>О</w:t>
      </w:r>
      <w:r w:rsidR="00171E30" w:rsidRPr="00D20A52">
        <w:rPr>
          <w:b/>
          <w:sz w:val="28"/>
          <w:szCs w:val="28"/>
        </w:rPr>
        <w:t xml:space="preserve"> внесении изменений в постановление </w:t>
      </w:r>
    </w:p>
    <w:p w:rsidR="00036228" w:rsidRPr="000E674B" w:rsidRDefault="00171E30" w:rsidP="00036228">
      <w:pPr>
        <w:spacing w:after="150"/>
        <w:jc w:val="center"/>
        <w:rPr>
          <w:bCs/>
          <w:color w:val="3C3C3C"/>
          <w:sz w:val="28"/>
          <w:szCs w:val="28"/>
        </w:rPr>
      </w:pPr>
      <w:r w:rsidRPr="00D20A52">
        <w:rPr>
          <w:b/>
          <w:sz w:val="28"/>
          <w:szCs w:val="28"/>
        </w:rPr>
        <w:t xml:space="preserve">Администрации </w:t>
      </w:r>
      <w:r w:rsidR="007B1F54">
        <w:rPr>
          <w:b/>
          <w:sz w:val="28"/>
          <w:szCs w:val="28"/>
        </w:rPr>
        <w:t>Мирненского</w:t>
      </w:r>
      <w:r w:rsidRPr="00D20A52">
        <w:rPr>
          <w:b/>
          <w:sz w:val="28"/>
          <w:szCs w:val="28"/>
        </w:rPr>
        <w:t xml:space="preserve"> сельского поселения № </w:t>
      </w:r>
      <w:r w:rsidR="00036228">
        <w:rPr>
          <w:b/>
          <w:sz w:val="28"/>
          <w:szCs w:val="28"/>
        </w:rPr>
        <w:t>80</w:t>
      </w:r>
      <w:r w:rsidR="007B1F54">
        <w:rPr>
          <w:b/>
          <w:sz w:val="28"/>
          <w:szCs w:val="28"/>
        </w:rPr>
        <w:t xml:space="preserve"> от 01.11.2019</w:t>
      </w:r>
      <w:r w:rsidR="00D20A52" w:rsidRPr="00D20A52">
        <w:rPr>
          <w:b/>
          <w:sz w:val="28"/>
          <w:szCs w:val="28"/>
        </w:rPr>
        <w:t xml:space="preserve"> года «Об утверждении административного регламента </w:t>
      </w:r>
      <w:r w:rsidR="00D20A52" w:rsidRPr="00D20A52">
        <w:rPr>
          <w:b/>
          <w:bCs/>
          <w:iCs/>
          <w:sz w:val="28"/>
          <w:szCs w:val="28"/>
        </w:rPr>
        <w:t>по предоставлению муниципальной услуги</w:t>
      </w:r>
      <w:r w:rsidR="00D20A52">
        <w:rPr>
          <w:b/>
          <w:bCs/>
          <w:iCs/>
          <w:sz w:val="28"/>
          <w:szCs w:val="28"/>
        </w:rPr>
        <w:t xml:space="preserve"> </w:t>
      </w:r>
      <w:r w:rsidR="00036228" w:rsidRPr="00036228">
        <w:rPr>
          <w:b/>
          <w:sz w:val="28"/>
          <w:szCs w:val="28"/>
        </w:rPr>
        <w:t>«Расторжение договора аренды муниципального имущества (за исключением земельных участков)»</w:t>
      </w:r>
    </w:p>
    <w:p w:rsidR="00D20A52" w:rsidRPr="00D20A52" w:rsidRDefault="00D20A52" w:rsidP="00036228">
      <w:pPr>
        <w:jc w:val="center"/>
        <w:rPr>
          <w:b/>
          <w:sz w:val="28"/>
          <w:szCs w:val="28"/>
        </w:rPr>
      </w:pPr>
    </w:p>
    <w:p w:rsidR="00D12264" w:rsidRPr="00261577" w:rsidRDefault="00D12264" w:rsidP="00261577">
      <w:pPr>
        <w:jc w:val="center"/>
        <w:rPr>
          <w:b/>
          <w:sz w:val="28"/>
          <w:szCs w:val="28"/>
        </w:rPr>
      </w:pPr>
    </w:p>
    <w:p w:rsidR="007B1F54" w:rsidRDefault="00171E30" w:rsidP="00414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Дубовского района об устранении нарушений земельного законодательства</w:t>
      </w:r>
      <w:r w:rsidR="00D20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2C22">
        <w:rPr>
          <w:sz w:val="28"/>
          <w:szCs w:val="28"/>
        </w:rPr>
        <w:t xml:space="preserve"> для приведения нормативных правовых </w:t>
      </w:r>
      <w:r w:rsidR="007B1F54">
        <w:rPr>
          <w:sz w:val="28"/>
          <w:szCs w:val="28"/>
        </w:rPr>
        <w:t>актов администрации Мирненского</w:t>
      </w:r>
      <w:r w:rsidR="00E32C22">
        <w:rPr>
          <w:sz w:val="28"/>
          <w:szCs w:val="28"/>
        </w:rPr>
        <w:t xml:space="preserve"> сельского поселения в соответствие нормам Федерального закона от 27.07.2010 года № 210-ФЗ «Об организации предоставления государственных и муниципальных услуг» и  Постановлени</w:t>
      </w:r>
      <w:r w:rsidR="00D20A52">
        <w:rPr>
          <w:sz w:val="28"/>
          <w:szCs w:val="28"/>
        </w:rPr>
        <w:t>я</w:t>
      </w:r>
      <w:r w:rsidR="00E32C22">
        <w:rPr>
          <w:sz w:val="28"/>
          <w:szCs w:val="28"/>
        </w:rPr>
        <w:t xml:space="preserve"> Правительства Российской Федерации от 20.07.2021 г. № 1228 «Об утверждении правил разработки и утверждения административных регламентов предоставления государственных услуг»,</w:t>
      </w:r>
      <w:r w:rsidR="0004626E">
        <w:rPr>
          <w:sz w:val="28"/>
          <w:szCs w:val="28"/>
        </w:rPr>
        <w:t xml:space="preserve"> </w:t>
      </w:r>
      <w:r w:rsidR="006D642F">
        <w:rPr>
          <w:sz w:val="28"/>
          <w:szCs w:val="28"/>
        </w:rPr>
        <w:t xml:space="preserve">Администрация </w:t>
      </w:r>
      <w:r w:rsidR="007B1F54"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</w:t>
      </w:r>
      <w:r w:rsidR="007B1F54">
        <w:rPr>
          <w:sz w:val="28"/>
          <w:szCs w:val="28"/>
        </w:rPr>
        <w:t>поселении,</w:t>
      </w:r>
      <w:r w:rsidR="00D12264" w:rsidRPr="00B46C5D">
        <w:rPr>
          <w:sz w:val="28"/>
          <w:szCs w:val="28"/>
        </w:rPr>
        <w:t xml:space="preserve"> </w:t>
      </w:r>
    </w:p>
    <w:p w:rsidR="007B1F54" w:rsidRDefault="007B1F54" w:rsidP="007B1F54">
      <w:pPr>
        <w:ind w:firstLine="709"/>
        <w:jc w:val="center"/>
        <w:rPr>
          <w:b/>
          <w:sz w:val="28"/>
          <w:szCs w:val="28"/>
        </w:rPr>
      </w:pPr>
    </w:p>
    <w:p w:rsidR="00D12264" w:rsidRDefault="007B1F54" w:rsidP="007B1F54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12264" w:rsidRPr="00B46C5D">
        <w:rPr>
          <w:b/>
          <w:sz w:val="28"/>
          <w:szCs w:val="28"/>
        </w:rPr>
        <w:t xml:space="preserve"> о с т а н о в л я е т</w:t>
      </w:r>
      <w:r w:rsidR="00D12264" w:rsidRPr="00B46C5D">
        <w:rPr>
          <w:sz w:val="28"/>
          <w:szCs w:val="28"/>
        </w:rPr>
        <w:t>:</w:t>
      </w:r>
    </w:p>
    <w:p w:rsidR="00A061F0" w:rsidRPr="00472A84" w:rsidRDefault="00A061F0" w:rsidP="00701979">
      <w:pPr>
        <w:rPr>
          <w:sz w:val="28"/>
          <w:szCs w:val="28"/>
        </w:rPr>
      </w:pPr>
    </w:p>
    <w:p w:rsidR="00D20A52" w:rsidRPr="00036228" w:rsidRDefault="00036228" w:rsidP="00617B4C">
      <w:pPr>
        <w:spacing w:after="150"/>
        <w:jc w:val="both"/>
        <w:rPr>
          <w:bCs/>
          <w:color w:val="3C3C3C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0A52" w:rsidRPr="00AF3BAF">
        <w:rPr>
          <w:sz w:val="28"/>
          <w:szCs w:val="28"/>
        </w:rPr>
        <w:t xml:space="preserve">1. Внести следующие </w:t>
      </w:r>
      <w:r w:rsidR="00BA7AC0" w:rsidRPr="00AF3BAF">
        <w:rPr>
          <w:sz w:val="28"/>
          <w:szCs w:val="28"/>
        </w:rPr>
        <w:t>изменения и дополнения</w:t>
      </w:r>
      <w:r w:rsidR="00D20A52" w:rsidRPr="00AF3BAF">
        <w:rPr>
          <w:sz w:val="28"/>
          <w:szCs w:val="28"/>
        </w:rPr>
        <w:t xml:space="preserve"> в приложение № 1 административного регламента по предоставлению муниципальной услуги </w:t>
      </w:r>
      <w:r w:rsidR="00D20A52" w:rsidRPr="00AF3BA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«Расторжение договора аренды муниципального имущества (за исключением земельных участков)</w:t>
      </w:r>
      <w:r w:rsidRPr="00CB50B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20A52" w:rsidRPr="00AF3BAF">
        <w:rPr>
          <w:sz w:val="28"/>
          <w:szCs w:val="28"/>
        </w:rPr>
        <w:t>утвержденного Пос</w:t>
      </w:r>
      <w:r w:rsidR="00701979">
        <w:rPr>
          <w:sz w:val="28"/>
          <w:szCs w:val="28"/>
        </w:rPr>
        <w:t>тановлением Администрации Мирн</w:t>
      </w:r>
      <w:r>
        <w:rPr>
          <w:sz w:val="28"/>
          <w:szCs w:val="28"/>
        </w:rPr>
        <w:t>енского сельского поселения № 80</w:t>
      </w:r>
      <w:r w:rsidR="00701979">
        <w:rPr>
          <w:sz w:val="28"/>
          <w:szCs w:val="28"/>
        </w:rPr>
        <w:t xml:space="preserve"> от 01.11.2019</w:t>
      </w:r>
      <w:r w:rsidR="00D20A52" w:rsidRPr="00AF3BAF">
        <w:rPr>
          <w:sz w:val="28"/>
          <w:szCs w:val="28"/>
        </w:rPr>
        <w:t xml:space="preserve"> года:</w:t>
      </w:r>
    </w:p>
    <w:p w:rsidR="00DF5AE5" w:rsidRPr="00AF3BAF" w:rsidRDefault="00BA7AC0" w:rsidP="00DF5AE5">
      <w:pPr>
        <w:pStyle w:val="14"/>
        <w:shd w:val="clear" w:color="auto" w:fill="auto"/>
        <w:tabs>
          <w:tab w:val="left" w:pos="371"/>
        </w:tabs>
        <w:spacing w:after="320"/>
        <w:ind w:firstLine="0"/>
        <w:jc w:val="both"/>
      </w:pPr>
      <w:r w:rsidRPr="00AF3BAF">
        <w:t>1.1.</w:t>
      </w:r>
      <w:r w:rsidR="00BF073C">
        <w:t xml:space="preserve"> П</w:t>
      </w:r>
      <w:r w:rsidR="00701979">
        <w:t>ункт 2.2</w:t>
      </w:r>
      <w:r w:rsidR="00BF073C" w:rsidRPr="00BF073C">
        <w:rPr>
          <w:bCs/>
        </w:rPr>
        <w:t>.  « Перечень документов, необходимых для получения муниципальной услуги»</w:t>
      </w:r>
      <w:r w:rsidR="00BF073C">
        <w:rPr>
          <w:b/>
          <w:bCs/>
        </w:rPr>
        <w:t xml:space="preserve"> </w:t>
      </w:r>
      <w:r w:rsidR="00701979">
        <w:t xml:space="preserve"> </w:t>
      </w:r>
      <w:r w:rsidRPr="00AF3BAF">
        <w:t>Раздел</w:t>
      </w:r>
      <w:r w:rsidR="00BF073C">
        <w:t>а 2</w:t>
      </w:r>
      <w:r w:rsidRPr="00AF3BAF">
        <w:t xml:space="preserve"> </w:t>
      </w:r>
      <w:r w:rsidR="00DF5AE5" w:rsidRPr="00AF3BAF">
        <w:t>«</w:t>
      </w:r>
      <w:r w:rsidRPr="00AF3BAF">
        <w:rPr>
          <w:bCs/>
        </w:rPr>
        <w:t>Стандарт предоставления муниципальной услуги</w:t>
      </w:r>
      <w:r w:rsidR="00DF5AE5" w:rsidRPr="00AF3BAF">
        <w:rPr>
          <w:bCs/>
        </w:rPr>
        <w:t>»</w:t>
      </w:r>
      <w:r w:rsidRPr="00AF3BAF">
        <w:t xml:space="preserve">  </w:t>
      </w:r>
      <w:bookmarkStart w:id="0" w:name="bookmark12"/>
      <w:bookmarkStart w:id="1" w:name="bookmark13"/>
      <w:r w:rsidR="00BF073C">
        <w:t>дополнить следующим содержанием</w:t>
      </w:r>
      <w:r w:rsidR="00DF5AE5" w:rsidRPr="00AF3BAF">
        <w:t>:</w:t>
      </w:r>
    </w:p>
    <w:bookmarkEnd w:id="0"/>
    <w:bookmarkEnd w:id="1"/>
    <w:p w:rsidR="00DF5AE5" w:rsidRPr="00BF073C" w:rsidRDefault="00036228" w:rsidP="00617B4C">
      <w:pPr>
        <w:pStyle w:val="14"/>
        <w:shd w:val="clear" w:color="auto" w:fill="auto"/>
        <w:tabs>
          <w:tab w:val="left" w:pos="284"/>
          <w:tab w:val="left" w:pos="426"/>
          <w:tab w:val="left" w:pos="1282"/>
        </w:tabs>
        <w:spacing w:line="254" w:lineRule="auto"/>
        <w:ind w:firstLine="0"/>
        <w:jc w:val="both"/>
        <w:rPr>
          <w:color w:val="auto"/>
        </w:rPr>
      </w:pPr>
      <w:r>
        <w:rPr>
          <w:bCs/>
          <w:color w:val="auto"/>
        </w:rPr>
        <w:t>-  « 5</w:t>
      </w:r>
      <w:r w:rsidR="00BF073C">
        <w:rPr>
          <w:bCs/>
          <w:color w:val="auto"/>
        </w:rPr>
        <w:t xml:space="preserve">. </w:t>
      </w:r>
      <w:r w:rsidR="00DF5AE5" w:rsidRPr="00BF073C">
        <w:rPr>
          <w:bCs/>
          <w:color w:val="auto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 w:rsidR="00BF073C">
        <w:rPr>
          <w:bCs/>
          <w:color w:val="auto"/>
        </w:rPr>
        <w:t xml:space="preserve">: </w:t>
      </w:r>
    </w:p>
    <w:p w:rsidR="00036228" w:rsidRPr="00036228" w:rsidRDefault="00036228" w:rsidP="00036228">
      <w:pPr>
        <w:pStyle w:val="af0"/>
        <w:widowControl w:val="0"/>
        <w:numPr>
          <w:ilvl w:val="1"/>
          <w:numId w:val="46"/>
        </w:numPr>
        <w:tabs>
          <w:tab w:val="left" w:pos="1093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/>
          <w:sz w:val="28"/>
        </w:rPr>
      </w:pPr>
      <w:r w:rsidRPr="00036228">
        <w:rPr>
          <w:rFonts w:ascii="Times New Roman" w:hAnsi="Times New Roman"/>
          <w:sz w:val="28"/>
        </w:rPr>
        <w:t>Сведения</w:t>
      </w:r>
      <w:r w:rsidRPr="00036228">
        <w:rPr>
          <w:rFonts w:ascii="Times New Roman" w:hAnsi="Times New Roman"/>
          <w:spacing w:val="-4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о</w:t>
      </w:r>
      <w:r w:rsidRPr="00036228">
        <w:rPr>
          <w:rFonts w:ascii="Times New Roman" w:hAnsi="Times New Roman"/>
          <w:spacing w:val="-3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государственной</w:t>
      </w:r>
      <w:r w:rsidRPr="00036228">
        <w:rPr>
          <w:rFonts w:ascii="Times New Roman" w:hAnsi="Times New Roman"/>
          <w:spacing w:val="-4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регистрации</w:t>
      </w:r>
      <w:r w:rsidRPr="00036228">
        <w:rPr>
          <w:rFonts w:ascii="Times New Roman" w:hAnsi="Times New Roman"/>
          <w:spacing w:val="-4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рождения</w:t>
      </w:r>
    </w:p>
    <w:p w:rsidR="00036228" w:rsidRPr="00036228" w:rsidRDefault="00036228" w:rsidP="00036228">
      <w:pPr>
        <w:pStyle w:val="af0"/>
        <w:widowControl w:val="0"/>
        <w:numPr>
          <w:ilvl w:val="1"/>
          <w:numId w:val="46"/>
        </w:numPr>
        <w:tabs>
          <w:tab w:val="left" w:pos="1239"/>
        </w:tabs>
        <w:autoSpaceDE w:val="0"/>
        <w:autoSpaceDN w:val="0"/>
        <w:spacing w:after="0" w:line="240" w:lineRule="auto"/>
        <w:ind w:right="17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Акт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органа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опеки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и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попечительства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о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назначении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опекуна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или</w:t>
      </w:r>
      <w:r w:rsidRPr="00036228">
        <w:rPr>
          <w:rFonts w:ascii="Times New Roman" w:hAnsi="Times New Roman"/>
          <w:spacing w:val="-67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попечителя</w:t>
      </w:r>
    </w:p>
    <w:p w:rsidR="00036228" w:rsidRPr="00036228" w:rsidRDefault="00036228" w:rsidP="00036228">
      <w:pPr>
        <w:pStyle w:val="af0"/>
        <w:widowControl w:val="0"/>
        <w:numPr>
          <w:ilvl w:val="1"/>
          <w:numId w:val="46"/>
        </w:numPr>
        <w:tabs>
          <w:tab w:val="left" w:pos="1093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/>
          <w:sz w:val="28"/>
        </w:rPr>
      </w:pPr>
      <w:r w:rsidRPr="00036228">
        <w:rPr>
          <w:rFonts w:ascii="Times New Roman" w:hAnsi="Times New Roman"/>
          <w:sz w:val="28"/>
        </w:rPr>
        <w:t>Выписка</w:t>
      </w:r>
      <w:r w:rsidRPr="00036228">
        <w:rPr>
          <w:rFonts w:ascii="Times New Roman" w:hAnsi="Times New Roman"/>
          <w:spacing w:val="-2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из</w:t>
      </w:r>
      <w:r w:rsidRPr="00036228">
        <w:rPr>
          <w:rFonts w:ascii="Times New Roman" w:hAnsi="Times New Roman"/>
          <w:spacing w:val="-2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ЕГРЮЛ</w:t>
      </w:r>
      <w:r w:rsidRPr="00036228">
        <w:rPr>
          <w:rFonts w:ascii="Times New Roman" w:hAnsi="Times New Roman"/>
          <w:spacing w:val="-4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(для</w:t>
      </w:r>
      <w:r w:rsidRPr="00036228">
        <w:rPr>
          <w:rFonts w:ascii="Times New Roman" w:hAnsi="Times New Roman"/>
          <w:spacing w:val="-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юридических</w:t>
      </w:r>
      <w:r w:rsidRPr="00036228">
        <w:rPr>
          <w:rFonts w:ascii="Times New Roman" w:hAnsi="Times New Roman"/>
          <w:spacing w:val="-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лиц)</w:t>
      </w:r>
    </w:p>
    <w:p w:rsidR="00036228" w:rsidRPr="00036228" w:rsidRDefault="00036228" w:rsidP="00036228">
      <w:pPr>
        <w:pStyle w:val="af0"/>
        <w:widowControl w:val="0"/>
        <w:numPr>
          <w:ilvl w:val="1"/>
          <w:numId w:val="46"/>
        </w:numPr>
        <w:tabs>
          <w:tab w:val="left" w:pos="1119"/>
        </w:tabs>
        <w:autoSpaceDE w:val="0"/>
        <w:autoSpaceDN w:val="0"/>
        <w:spacing w:after="0" w:line="240" w:lineRule="auto"/>
        <w:ind w:right="173"/>
        <w:contextualSpacing w:val="0"/>
        <w:jc w:val="both"/>
        <w:rPr>
          <w:rFonts w:ascii="Times New Roman" w:hAnsi="Times New Roman"/>
          <w:sz w:val="28"/>
        </w:rPr>
      </w:pPr>
      <w:r w:rsidRPr="00036228">
        <w:rPr>
          <w:rFonts w:ascii="Times New Roman" w:hAnsi="Times New Roman"/>
          <w:sz w:val="28"/>
        </w:rPr>
        <w:lastRenderedPageBreak/>
        <w:t>Выписка из ЕГРН об объекте недвижимости (о правах на помещение в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многоквартирном</w:t>
      </w:r>
      <w:r w:rsidRPr="00036228">
        <w:rPr>
          <w:rFonts w:ascii="Times New Roman" w:hAnsi="Times New Roman"/>
          <w:spacing w:val="-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доме)</w:t>
      </w:r>
    </w:p>
    <w:p w:rsidR="00036228" w:rsidRPr="00036228" w:rsidRDefault="00036228" w:rsidP="00036228">
      <w:pPr>
        <w:pStyle w:val="af0"/>
        <w:widowControl w:val="0"/>
        <w:numPr>
          <w:ilvl w:val="1"/>
          <w:numId w:val="46"/>
        </w:numPr>
        <w:tabs>
          <w:tab w:val="left" w:pos="1217"/>
        </w:tabs>
        <w:autoSpaceDE w:val="0"/>
        <w:autoSpaceDN w:val="0"/>
        <w:spacing w:after="0" w:line="242" w:lineRule="auto"/>
        <w:ind w:right="172"/>
        <w:contextualSpacing w:val="0"/>
        <w:jc w:val="both"/>
        <w:rPr>
          <w:rFonts w:ascii="Times New Roman" w:hAnsi="Times New Roman"/>
          <w:sz w:val="28"/>
        </w:rPr>
      </w:pPr>
      <w:r w:rsidRPr="00036228">
        <w:rPr>
          <w:rFonts w:ascii="Times New Roman" w:hAnsi="Times New Roman"/>
          <w:sz w:val="28"/>
        </w:rPr>
        <w:t>Документ,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обосновывающий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расторжение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договора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безвозмездного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срочного</w:t>
      </w:r>
      <w:r w:rsidRPr="00036228">
        <w:rPr>
          <w:rFonts w:ascii="Times New Roman" w:hAnsi="Times New Roman"/>
          <w:spacing w:val="-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пользования</w:t>
      </w:r>
      <w:r w:rsidRPr="00036228">
        <w:rPr>
          <w:rFonts w:ascii="Times New Roman" w:hAnsi="Times New Roman"/>
          <w:spacing w:val="-2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земельным</w:t>
      </w:r>
      <w:r w:rsidRPr="00036228">
        <w:rPr>
          <w:rFonts w:ascii="Times New Roman" w:hAnsi="Times New Roman"/>
          <w:spacing w:val="-2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участком</w:t>
      </w:r>
      <w:r w:rsidRPr="00036228">
        <w:rPr>
          <w:rFonts w:ascii="Times New Roman" w:hAnsi="Times New Roman"/>
          <w:spacing w:val="-5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при</w:t>
      </w:r>
      <w:r w:rsidRPr="00036228">
        <w:rPr>
          <w:rFonts w:ascii="Times New Roman" w:hAnsi="Times New Roman"/>
          <w:spacing w:val="-2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вводе</w:t>
      </w:r>
      <w:r w:rsidRPr="00036228">
        <w:rPr>
          <w:rFonts w:ascii="Times New Roman" w:hAnsi="Times New Roman"/>
          <w:spacing w:val="-2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объекта</w:t>
      </w:r>
      <w:r w:rsidRPr="00036228">
        <w:rPr>
          <w:rFonts w:ascii="Times New Roman" w:hAnsi="Times New Roman"/>
          <w:spacing w:val="-2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в</w:t>
      </w:r>
      <w:r w:rsidRPr="00036228">
        <w:rPr>
          <w:rFonts w:ascii="Times New Roman" w:hAnsi="Times New Roman"/>
          <w:spacing w:val="-3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эксплуатацию:</w:t>
      </w:r>
      <w:r>
        <w:rPr>
          <w:rFonts w:ascii="Times New Roman" w:hAnsi="Times New Roman"/>
          <w:sz w:val="28"/>
        </w:rPr>
        <w:t xml:space="preserve"> </w:t>
      </w:r>
      <w:r w:rsidRPr="00036228">
        <w:rPr>
          <w:rFonts w:ascii="Times New Roman" w:hAnsi="Times New Roman"/>
          <w:sz w:val="28"/>
          <w:szCs w:val="28"/>
        </w:rPr>
        <w:t>Разрешение</w:t>
      </w:r>
      <w:r w:rsidRPr="000362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6228">
        <w:rPr>
          <w:rFonts w:ascii="Times New Roman" w:hAnsi="Times New Roman"/>
          <w:sz w:val="28"/>
          <w:szCs w:val="28"/>
        </w:rPr>
        <w:t>на</w:t>
      </w:r>
      <w:r w:rsidRPr="000362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6228">
        <w:rPr>
          <w:rFonts w:ascii="Times New Roman" w:hAnsi="Times New Roman"/>
          <w:sz w:val="28"/>
          <w:szCs w:val="28"/>
        </w:rPr>
        <w:t>ввод</w:t>
      </w:r>
      <w:r w:rsidRPr="000362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36228">
        <w:rPr>
          <w:rFonts w:ascii="Times New Roman" w:hAnsi="Times New Roman"/>
          <w:sz w:val="28"/>
          <w:szCs w:val="28"/>
        </w:rPr>
        <w:t>объекта</w:t>
      </w:r>
      <w:r w:rsidRPr="000362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6228">
        <w:rPr>
          <w:rFonts w:ascii="Times New Roman" w:hAnsi="Times New Roman"/>
          <w:sz w:val="28"/>
          <w:szCs w:val="28"/>
        </w:rPr>
        <w:t>в</w:t>
      </w:r>
      <w:r w:rsidRPr="000362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36228">
        <w:rPr>
          <w:rFonts w:ascii="Times New Roman" w:hAnsi="Times New Roman"/>
          <w:sz w:val="28"/>
          <w:szCs w:val="28"/>
        </w:rPr>
        <w:t>эксплуатацию</w:t>
      </w:r>
    </w:p>
    <w:p w:rsidR="00036228" w:rsidRPr="00036228" w:rsidRDefault="00036228" w:rsidP="00036228">
      <w:pPr>
        <w:pStyle w:val="af0"/>
        <w:widowControl w:val="0"/>
        <w:numPr>
          <w:ilvl w:val="1"/>
          <w:numId w:val="46"/>
        </w:numPr>
        <w:tabs>
          <w:tab w:val="left" w:pos="1215"/>
        </w:tabs>
        <w:autoSpaceDE w:val="0"/>
        <w:autoSpaceDN w:val="0"/>
        <w:spacing w:after="0" w:line="240" w:lineRule="auto"/>
        <w:ind w:right="172"/>
        <w:contextualSpacing w:val="0"/>
        <w:jc w:val="both"/>
        <w:rPr>
          <w:rFonts w:ascii="Times New Roman" w:hAnsi="Times New Roman"/>
          <w:sz w:val="28"/>
        </w:rPr>
      </w:pPr>
      <w:r w:rsidRPr="00036228">
        <w:rPr>
          <w:rFonts w:ascii="Times New Roman" w:hAnsi="Times New Roman"/>
          <w:sz w:val="28"/>
        </w:rPr>
        <w:t>Выписка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из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ЕГРН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об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объекте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недвижимости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(об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 w:rsidRPr="00036228">
        <w:rPr>
          <w:rFonts w:ascii="Times New Roman" w:hAnsi="Times New Roman"/>
          <w:sz w:val="28"/>
        </w:rPr>
        <w:t>испрашиваемом</w:t>
      </w:r>
      <w:r w:rsidRPr="00036228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земельном участке).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Указанные документы запрашиваются в форме межведомственного взаимодействия.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F5AE5" w:rsidRPr="00BF073C" w:rsidRDefault="00DF5AE5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 w:rsidRPr="00BF073C">
        <w:rPr>
          <w:color w:val="auto"/>
        </w:rPr>
        <w:t>Заявитель вправе представить документы и информацию, указанные в п</w:t>
      </w:r>
      <w:r w:rsidR="00036228">
        <w:rPr>
          <w:color w:val="auto"/>
        </w:rPr>
        <w:t>одпункте 5</w:t>
      </w:r>
      <w:r w:rsidR="00BF073C">
        <w:rPr>
          <w:color w:val="auto"/>
        </w:rPr>
        <w:t xml:space="preserve"> пункта 2.2</w:t>
      </w:r>
      <w:r w:rsidRPr="00BF073C">
        <w:rPr>
          <w:color w:val="auto"/>
        </w:rPr>
        <w:t xml:space="preserve"> настоящего Административного регламента, по собственной инициативе.</w:t>
      </w:r>
    </w:p>
    <w:p w:rsidR="00DF5AE5" w:rsidRPr="00BF073C" w:rsidRDefault="00BF073C" w:rsidP="00AF3BA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5AE5" w:rsidRPr="00BF073C">
        <w:rPr>
          <w:sz w:val="28"/>
          <w:szCs w:val="28"/>
        </w:rPr>
        <w:t>Неполучение или несвоевременное получение запрошенных до</w:t>
      </w:r>
      <w:r>
        <w:rPr>
          <w:sz w:val="28"/>
          <w:szCs w:val="28"/>
        </w:rPr>
        <w:t>кументов, указанных в</w:t>
      </w:r>
      <w:r w:rsidR="00AD3487" w:rsidRPr="00AD3487">
        <w:t xml:space="preserve"> </w:t>
      </w:r>
      <w:r w:rsidR="00AD3487" w:rsidRPr="00AD3487">
        <w:rPr>
          <w:sz w:val="28"/>
          <w:szCs w:val="28"/>
        </w:rPr>
        <w:t xml:space="preserve">подпункте </w:t>
      </w:r>
      <w:r w:rsidR="00036228">
        <w:rPr>
          <w:sz w:val="28"/>
          <w:szCs w:val="28"/>
        </w:rPr>
        <w:t>5</w:t>
      </w:r>
      <w:r w:rsidR="00AD3487">
        <w:t xml:space="preserve"> </w:t>
      </w:r>
      <w:r w:rsidR="00AD3487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2.2</w:t>
      </w:r>
      <w:r w:rsidR="00DF5AE5" w:rsidRPr="00BF073C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BF073C" w:rsidRDefault="00BF073C" w:rsidP="008E172D">
      <w:pPr>
        <w:pStyle w:val="afc"/>
        <w:jc w:val="both"/>
        <w:rPr>
          <w:sz w:val="28"/>
          <w:szCs w:val="28"/>
        </w:rPr>
      </w:pPr>
    </w:p>
    <w:p w:rsidR="008E172D" w:rsidRDefault="008E172D" w:rsidP="008E172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F6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 w:rsidR="00BF073C">
        <w:rPr>
          <w:sz w:val="28"/>
          <w:szCs w:val="28"/>
        </w:rPr>
        <w:t xml:space="preserve">3 « Состав, последовательность и сроки выполнения административных  процедур, требования к </w:t>
      </w:r>
      <w:r w:rsidR="00AF60FD">
        <w:rPr>
          <w:sz w:val="28"/>
          <w:szCs w:val="28"/>
        </w:rPr>
        <w:t>порядку их выполнения, в том числе особенности выполнения административных процедур в электронной форме»</w:t>
      </w:r>
      <w:r>
        <w:rPr>
          <w:sz w:val="28"/>
          <w:szCs w:val="28"/>
        </w:rPr>
        <w:t xml:space="preserve"> </w:t>
      </w:r>
      <w:r w:rsidR="002109D8"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</w:t>
      </w:r>
      <w:r w:rsidR="00AF60FD">
        <w:rPr>
          <w:sz w:val="28"/>
          <w:szCs w:val="28"/>
        </w:rPr>
        <w:t>, согласно приложения № 1.</w:t>
      </w:r>
    </w:p>
    <w:p w:rsidR="00AF60FD" w:rsidRDefault="00AF60FD" w:rsidP="008E172D">
      <w:pPr>
        <w:pStyle w:val="afc"/>
        <w:jc w:val="both"/>
        <w:rPr>
          <w:sz w:val="28"/>
          <w:szCs w:val="28"/>
        </w:rPr>
      </w:pPr>
    </w:p>
    <w:p w:rsidR="00AF60FD" w:rsidRDefault="00AF60FD" w:rsidP="00AF60F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Раздела 4  « Форма контроля за исполнением административного регламента»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AF60FD" w:rsidRPr="001A211B" w:rsidRDefault="00AF60FD" w:rsidP="00AF60FD">
      <w:pPr>
        <w:pStyle w:val="afc"/>
        <w:tabs>
          <w:tab w:val="left" w:pos="284"/>
        </w:tabs>
        <w:suppressAutoHyphens w:val="0"/>
        <w:jc w:val="both"/>
        <w:rPr>
          <w:sz w:val="28"/>
          <w:szCs w:val="28"/>
        </w:rPr>
      </w:pPr>
      <w:r w:rsidRPr="001A211B">
        <w:rPr>
          <w:color w:val="000000"/>
          <w:sz w:val="28"/>
          <w:szCs w:val="28"/>
        </w:rPr>
        <w:t xml:space="preserve">2. Опубликовать настоящее постановление в средствах массовой информации, разместить в сети Интернет на официальном </w:t>
      </w:r>
      <w:r w:rsidR="00E61938">
        <w:rPr>
          <w:color w:val="000000"/>
          <w:sz w:val="28"/>
          <w:szCs w:val="28"/>
        </w:rPr>
        <w:t>сайте администрации Мирненского</w:t>
      </w:r>
      <w:r w:rsidRPr="001A211B">
        <w:rPr>
          <w:color w:val="000000"/>
          <w:sz w:val="28"/>
          <w:szCs w:val="28"/>
        </w:rPr>
        <w:t xml:space="preserve"> сельского поселения.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2109D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3</w:t>
      </w:r>
      <w:r w:rsidR="00AF60FD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            Л.С. Сулиманова</w:t>
      </w:r>
    </w:p>
    <w:p w:rsidR="00E61938" w:rsidRDefault="00E61938" w:rsidP="00E61938">
      <w:pPr>
        <w:pStyle w:val="afc"/>
        <w:rPr>
          <w:b/>
          <w:bCs/>
        </w:rPr>
      </w:pPr>
    </w:p>
    <w:p w:rsidR="00BC0BFD" w:rsidRDefault="00BC0BFD" w:rsidP="00E61938">
      <w:pPr>
        <w:pStyle w:val="afc"/>
        <w:rPr>
          <w:b/>
          <w:bCs/>
        </w:rPr>
      </w:pPr>
    </w:p>
    <w:p w:rsidR="00BC0BFD" w:rsidRDefault="00BC0BFD" w:rsidP="00E61938">
      <w:pPr>
        <w:pStyle w:val="afc"/>
        <w:rPr>
          <w:b/>
          <w:bCs/>
        </w:rPr>
      </w:pPr>
    </w:p>
    <w:p w:rsidR="00BC0BFD" w:rsidRDefault="00BC0BFD" w:rsidP="00E61938">
      <w:pPr>
        <w:pStyle w:val="afc"/>
        <w:rPr>
          <w:b/>
          <w:bCs/>
        </w:rPr>
      </w:pPr>
    </w:p>
    <w:p w:rsidR="00BC0BFD" w:rsidRDefault="00BC0BFD" w:rsidP="00E61938">
      <w:pPr>
        <w:pStyle w:val="afc"/>
        <w:rPr>
          <w:b/>
          <w:bCs/>
        </w:rPr>
      </w:pPr>
    </w:p>
    <w:p w:rsidR="00BC0BFD" w:rsidRPr="00E61938" w:rsidRDefault="00BC0BFD" w:rsidP="00E61938">
      <w:pPr>
        <w:pStyle w:val="afc"/>
        <w:rPr>
          <w:b/>
          <w:bCs/>
        </w:rPr>
      </w:pPr>
    </w:p>
    <w:p w:rsidR="00AD3487" w:rsidRDefault="00AD3487" w:rsidP="00AD3487">
      <w:pPr>
        <w:pStyle w:val="afc"/>
      </w:pPr>
    </w:p>
    <w:p w:rsidR="00AD3487" w:rsidRDefault="00AD3487" w:rsidP="00AD3487">
      <w:pPr>
        <w:pStyle w:val="afc"/>
      </w:pPr>
    </w:p>
    <w:p w:rsidR="00AD3487" w:rsidRDefault="00AD3487" w:rsidP="00E61938">
      <w:pPr>
        <w:pStyle w:val="afc"/>
        <w:jc w:val="right"/>
      </w:pPr>
    </w:p>
    <w:p w:rsidR="00AD3487" w:rsidRDefault="00AD3487" w:rsidP="00E61938">
      <w:pPr>
        <w:pStyle w:val="afc"/>
        <w:jc w:val="right"/>
      </w:pPr>
    </w:p>
    <w:p w:rsidR="00760A5D" w:rsidRDefault="00760A5D" w:rsidP="00872DD0">
      <w:pPr>
        <w:pStyle w:val="afc"/>
      </w:pPr>
    </w:p>
    <w:p w:rsidR="00760A5D" w:rsidRDefault="00760A5D" w:rsidP="00E61938">
      <w:pPr>
        <w:pStyle w:val="afc"/>
        <w:jc w:val="right"/>
      </w:pPr>
    </w:p>
    <w:p w:rsidR="00E61938" w:rsidRDefault="00E61938" w:rsidP="00E61938">
      <w:pPr>
        <w:pStyle w:val="afc"/>
        <w:jc w:val="right"/>
      </w:pPr>
      <w:r>
        <w:t xml:space="preserve">приложение № 1 к </w:t>
      </w:r>
    </w:p>
    <w:p w:rsidR="00E61938" w:rsidRDefault="00E61938" w:rsidP="00E61938">
      <w:pPr>
        <w:pStyle w:val="afc"/>
        <w:jc w:val="right"/>
      </w:pPr>
      <w:r>
        <w:t xml:space="preserve">постановлению администрации </w:t>
      </w:r>
    </w:p>
    <w:p w:rsidR="00E61938" w:rsidRDefault="00E61938" w:rsidP="00E61938">
      <w:pPr>
        <w:pStyle w:val="afc"/>
        <w:jc w:val="right"/>
      </w:pPr>
      <w:r>
        <w:t xml:space="preserve">Мирненского сельского поселения </w:t>
      </w:r>
    </w:p>
    <w:p w:rsidR="00E61938" w:rsidRDefault="00BC0BFD" w:rsidP="008A46CC">
      <w:pPr>
        <w:pStyle w:val="afc"/>
        <w:jc w:val="right"/>
      </w:pPr>
      <w:r>
        <w:t>от 24 апреля 2023г № 19</w:t>
      </w:r>
    </w:p>
    <w:p w:rsidR="008A46CC" w:rsidRPr="008A46CC" w:rsidRDefault="008A46CC" w:rsidP="008A46CC">
      <w:pPr>
        <w:pStyle w:val="afc"/>
        <w:jc w:val="right"/>
      </w:pPr>
    </w:p>
    <w:p w:rsidR="00E61938" w:rsidRPr="008A46CC" w:rsidRDefault="00E61938" w:rsidP="008A46CC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>
        <w:rPr>
          <w:b/>
          <w:bCs/>
        </w:rPr>
        <w:t>«</w:t>
      </w:r>
      <w:r w:rsidR="002109D8">
        <w:rPr>
          <w:b/>
          <w:bCs/>
        </w:rPr>
        <w:t>3</w:t>
      </w:r>
      <w:r w:rsidR="002109D8">
        <w:t xml:space="preserve">. </w:t>
      </w:r>
      <w:bookmarkStart w:id="2" w:name="bookmark26"/>
      <w:bookmarkStart w:id="3" w:name="bookmark27"/>
      <w:r w:rsidRPr="00E61938">
        <w:rPr>
          <w:b/>
        </w:rPr>
        <w:t>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b/>
        </w:rPr>
        <w:t>»</w:t>
      </w:r>
    </w:p>
    <w:p w:rsidR="002109D8" w:rsidRPr="008A46CC" w:rsidRDefault="008A46CC" w:rsidP="00E61938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 w:rsidRPr="008A46CC">
        <w:rPr>
          <w:b/>
        </w:rPr>
        <w:t xml:space="preserve">3.1. </w:t>
      </w:r>
      <w:r w:rsidR="002109D8" w:rsidRPr="008A46CC">
        <w:rPr>
          <w:b/>
        </w:rPr>
        <w:t>Исчерпывающий перечень административных процедур</w:t>
      </w:r>
      <w:bookmarkEnd w:id="2"/>
      <w:bookmarkEnd w:id="3"/>
    </w:p>
    <w:p w:rsidR="002109D8" w:rsidRDefault="002109D8" w:rsidP="008E172D">
      <w:pPr>
        <w:pStyle w:val="14"/>
        <w:numPr>
          <w:ilvl w:val="0"/>
          <w:numId w:val="3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Администрацию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 xml:space="preserve">3) 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4)</w:t>
      </w:r>
      <w:r w:rsidR="002109D8">
        <w:t>выдача результата предоставления муниципальной услуги.</w:t>
      </w:r>
    </w:p>
    <w:p w:rsidR="002109D8" w:rsidRDefault="002109D8" w:rsidP="008E172D">
      <w:pPr>
        <w:pStyle w:val="14"/>
        <w:numPr>
          <w:ilvl w:val="0"/>
          <w:numId w:val="3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МФЦ</w:t>
      </w:r>
      <w:r w:rsidR="00DF051E">
        <w:t xml:space="preserve"> (в случае заключения</w:t>
      </w:r>
      <w:r w:rsidR="006F09ED">
        <w:t xml:space="preserve"> соглашения)</w:t>
      </w:r>
      <w:r>
        <w:t xml:space="preserve">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3)</w:t>
      </w:r>
      <w:r w:rsidR="002109D8">
        <w:t>передача документов в Администрацию;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4)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5)</w:t>
      </w:r>
      <w:r w:rsidR="002109D8">
        <w:t>передача результата предоставления муниципальной услуги в МФЦ;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6)</w:t>
      </w:r>
      <w:r w:rsidR="002109D8">
        <w:t>выдача результата предоставления муниципальной услуги.</w:t>
      </w:r>
    </w:p>
    <w:p w:rsidR="002109D8" w:rsidRDefault="002109D8" w:rsidP="008E172D">
      <w:pPr>
        <w:pStyle w:val="14"/>
        <w:numPr>
          <w:ilvl w:val="0"/>
          <w:numId w:val="3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электронной форме, в том числе с использованием ЕГПУ,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уведомления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3)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spacing w:after="160"/>
        <w:ind w:firstLine="0"/>
        <w:jc w:val="both"/>
      </w:pPr>
      <w:r>
        <w:t>4)</w:t>
      </w:r>
      <w:r w:rsidR="002109D8">
        <w:t>выдача (направление) результата предоставления муниципальной услуги.</w:t>
      </w:r>
    </w:p>
    <w:p w:rsidR="002109D8" w:rsidRDefault="002109D8" w:rsidP="00AF3BAF">
      <w:pPr>
        <w:pStyle w:val="14"/>
        <w:numPr>
          <w:ilvl w:val="0"/>
          <w:numId w:val="32"/>
        </w:numPr>
        <w:shd w:val="clear" w:color="auto" w:fill="auto"/>
        <w:tabs>
          <w:tab w:val="left" w:pos="284"/>
          <w:tab w:val="left" w:pos="426"/>
          <w:tab w:val="left" w:pos="1288"/>
        </w:tabs>
        <w:ind w:firstLine="0"/>
        <w:jc w:val="both"/>
      </w:pPr>
      <w:r>
        <w:rPr>
          <w:b/>
          <w:bCs/>
        </w:rPr>
        <w:t xml:space="preserve">Описание административных процедур предоставления муниципальной услуги при обращении заявителя за получением муниципальной услуги в Администрации </w:t>
      </w:r>
    </w:p>
    <w:p w:rsidR="002109D8" w:rsidRPr="002109D8" w:rsidRDefault="002109D8" w:rsidP="008E172D">
      <w:pPr>
        <w:pStyle w:val="14"/>
        <w:numPr>
          <w:ilvl w:val="0"/>
          <w:numId w:val="3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 xml:space="preserve">Прием и регистрация уведомления и прилагаемых к нему документов 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1500"/>
        </w:tabs>
        <w:ind w:firstLine="0"/>
        <w:jc w:val="both"/>
      </w:pPr>
      <w:r>
        <w:t>Основанием для начала административной процедуры является подача заявления</w:t>
      </w:r>
      <w:r w:rsidR="00731256" w:rsidRPr="00731256">
        <w:t xml:space="preserve"> </w:t>
      </w:r>
      <w:r w:rsidR="00731256">
        <w:t>о</w:t>
      </w:r>
      <w:r w:rsidR="00731256">
        <w:rPr>
          <w:spacing w:val="38"/>
        </w:rPr>
        <w:t xml:space="preserve"> </w:t>
      </w:r>
      <w:r w:rsidR="00731256">
        <w:t>расторжении</w:t>
      </w:r>
      <w:r w:rsidR="00731256">
        <w:rPr>
          <w:spacing w:val="39"/>
        </w:rPr>
        <w:t xml:space="preserve"> </w:t>
      </w:r>
      <w:r w:rsidR="00731256">
        <w:t>договора</w:t>
      </w:r>
      <w:r w:rsidR="00731256">
        <w:rPr>
          <w:spacing w:val="36"/>
        </w:rPr>
        <w:t xml:space="preserve"> </w:t>
      </w:r>
      <w:r w:rsidR="00731256">
        <w:t>аренды</w:t>
      </w:r>
      <w:r w:rsidR="00731256">
        <w:rPr>
          <w:spacing w:val="39"/>
        </w:rPr>
        <w:t xml:space="preserve"> </w:t>
      </w:r>
      <w:r w:rsidR="00731256">
        <w:t>муниципального</w:t>
      </w:r>
      <w:r w:rsidR="00731256">
        <w:rPr>
          <w:spacing w:val="40"/>
        </w:rPr>
        <w:t xml:space="preserve"> </w:t>
      </w:r>
      <w:r w:rsidR="00731256">
        <w:t>имущества</w:t>
      </w:r>
      <w:r w:rsidR="00731256">
        <w:rPr>
          <w:spacing w:val="38"/>
        </w:rPr>
        <w:t xml:space="preserve"> </w:t>
      </w:r>
      <w:r w:rsidR="00731256">
        <w:t>(за</w:t>
      </w:r>
      <w:r w:rsidR="00731256">
        <w:rPr>
          <w:spacing w:val="-67"/>
        </w:rPr>
        <w:t xml:space="preserve"> </w:t>
      </w:r>
      <w:r w:rsidR="00731256">
        <w:t>исключением</w:t>
      </w:r>
      <w:r w:rsidR="00731256">
        <w:rPr>
          <w:spacing w:val="30"/>
        </w:rPr>
        <w:t xml:space="preserve"> </w:t>
      </w:r>
      <w:r w:rsidR="00731256">
        <w:t>земельных</w:t>
      </w:r>
      <w:r w:rsidR="00731256">
        <w:rPr>
          <w:spacing w:val="31"/>
        </w:rPr>
        <w:t xml:space="preserve"> </w:t>
      </w:r>
      <w:r w:rsidR="00731256">
        <w:t>участков)</w:t>
      </w:r>
      <w:r w:rsidR="00731256">
        <w:rPr>
          <w:spacing w:val="33"/>
        </w:rPr>
        <w:t xml:space="preserve"> </w:t>
      </w:r>
      <w:r>
        <w:t xml:space="preserve"> с прилагаемыми к нему документами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8E172D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 xml:space="preserve">в части приема </w:t>
      </w:r>
      <w:r w:rsidR="008E172D">
        <w:t xml:space="preserve">и регистрации уведомления и пакета документов </w:t>
      </w:r>
      <w:r>
        <w:t>- специалист Администрации, ответственный за прием поступающей корреспонденции в адрес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Администрацию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52"/>
        </w:tabs>
        <w:ind w:firstLine="0"/>
        <w:jc w:val="both"/>
      </w:pPr>
      <w:r>
        <w:t>устанавливает предмет обращения заявителя;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информирует заявителя о порядке и условиях получения муниципальной услуги;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3"/>
        </w:tabs>
        <w:ind w:firstLine="0"/>
        <w:jc w:val="both"/>
      </w:pPr>
      <w:r>
        <w:t>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наличие оснований для отказа в приеме документо</w:t>
      </w:r>
      <w:r w:rsidR="00670687">
        <w:t>в, в соответствии с пунктами 2.4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-в случае наличия оснований для отказа в приеме документов, возвращает их с указанием причин отказа в приеме документов;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в случае отсутствия оснований для отказа в приеме документов, передает заявление и документы на регистрацию специалисту, ответственному за регистрацию исходящей документации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Заявление и документы регистрируются специалистом Администрации, ответственным за прием поступающей в адрес Администрации корреспонденции, в установленном порядке в день их поступления с присвоением входящего номера в </w:t>
      </w:r>
      <w:r w:rsidR="00670687">
        <w:t xml:space="preserve">журнале входящей информации или в </w:t>
      </w:r>
      <w:r>
        <w:t>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670687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либо отказ в приеме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Способ фиксации результата - регистрация заявления и комплекта документов </w:t>
      </w:r>
      <w:r w:rsidR="00670687">
        <w:t xml:space="preserve">в журнале входящей информации или </w:t>
      </w:r>
      <w:r>
        <w:t>в 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8E172D">
      <w:pPr>
        <w:pStyle w:val="14"/>
        <w:numPr>
          <w:ilvl w:val="0"/>
          <w:numId w:val="3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непредставление заявителем документов, указанных в </w:t>
      </w:r>
      <w:r w:rsidR="00731256">
        <w:t>подпункте 5</w:t>
      </w:r>
      <w:r w:rsidR="00670687">
        <w:t xml:space="preserve"> 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по вопросам имущественных отношений.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8304"/>
        </w:tabs>
        <w:ind w:firstLine="0"/>
        <w:jc w:val="both"/>
      </w:pPr>
      <w:r>
        <w:t>- определяет виды межведомственных запросов с целью доукомплектации пакета документов в соответствии с</w:t>
      </w:r>
      <w:hyperlink r:id="rId8" w:history="1">
        <w:r>
          <w:t xml:space="preserve"> пунктом 2.</w:t>
        </w:r>
      </w:hyperlink>
      <w:r w:rsidR="00670687">
        <w:t>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формирует и направляет межведомственные запросы;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получает сведения (документы) на межведомственные запросы, доукомплектовывает пакет документов.</w:t>
      </w:r>
    </w:p>
    <w:p w:rsidR="002109D8" w:rsidRDefault="00670687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FE4383">
      <w:pPr>
        <w:pStyle w:val="14"/>
        <w:numPr>
          <w:ilvl w:val="0"/>
          <w:numId w:val="3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поступление зарегистрированного заявления </w:t>
      </w:r>
      <w:r w:rsidR="00731256">
        <w:t>о</w:t>
      </w:r>
      <w:r w:rsidR="00731256">
        <w:rPr>
          <w:spacing w:val="38"/>
        </w:rPr>
        <w:t xml:space="preserve"> </w:t>
      </w:r>
      <w:r w:rsidR="00731256">
        <w:t>расторжении</w:t>
      </w:r>
      <w:r w:rsidR="00731256">
        <w:rPr>
          <w:spacing w:val="39"/>
        </w:rPr>
        <w:t xml:space="preserve"> </w:t>
      </w:r>
      <w:r w:rsidR="00731256">
        <w:t>договора</w:t>
      </w:r>
      <w:r w:rsidR="00731256">
        <w:rPr>
          <w:spacing w:val="36"/>
        </w:rPr>
        <w:t xml:space="preserve"> </w:t>
      </w:r>
      <w:r w:rsidR="00731256">
        <w:t>аренды</w:t>
      </w:r>
      <w:r w:rsidR="00731256">
        <w:rPr>
          <w:spacing w:val="39"/>
        </w:rPr>
        <w:t xml:space="preserve"> </w:t>
      </w:r>
      <w:r w:rsidR="00731256">
        <w:t>муниципального</w:t>
      </w:r>
      <w:r w:rsidR="00731256">
        <w:rPr>
          <w:spacing w:val="40"/>
        </w:rPr>
        <w:t xml:space="preserve"> </w:t>
      </w:r>
      <w:r w:rsidR="00731256">
        <w:t>имущества</w:t>
      </w:r>
      <w:r w:rsidR="00731256">
        <w:rPr>
          <w:spacing w:val="38"/>
        </w:rPr>
        <w:t xml:space="preserve"> </w:t>
      </w:r>
      <w:r w:rsidR="00731256">
        <w:t>(за</w:t>
      </w:r>
      <w:r w:rsidR="00731256">
        <w:rPr>
          <w:spacing w:val="-67"/>
        </w:rPr>
        <w:t xml:space="preserve"> </w:t>
      </w:r>
      <w:r w:rsidR="00731256">
        <w:t>исключением</w:t>
      </w:r>
      <w:r w:rsidR="00731256">
        <w:rPr>
          <w:spacing w:val="30"/>
        </w:rPr>
        <w:t xml:space="preserve"> </w:t>
      </w:r>
      <w:r w:rsidR="00731256">
        <w:t>земельных</w:t>
      </w:r>
      <w:r w:rsidR="00731256">
        <w:rPr>
          <w:spacing w:val="31"/>
        </w:rPr>
        <w:t xml:space="preserve"> </w:t>
      </w:r>
      <w:r w:rsidR="00731256">
        <w:t>участков)</w:t>
      </w:r>
      <w:r w:rsidR="00731256">
        <w:rPr>
          <w:spacing w:val="33"/>
        </w:rPr>
        <w:t xml:space="preserve"> </w:t>
      </w:r>
      <w:r>
        <w:t>(далее - заявление) и прилагаемых к нему документов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по вопросам имущественных и земельных отношений (далее - специалист).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рассмотрении заявления специалист выполняет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проводит проверку наличия документов в соответствии с перечнем, установленн</w:t>
      </w:r>
      <w:r w:rsidR="00DF051E">
        <w:t>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проверяет заявление и прилагаемые к нему документы на наличие (отсутствие) оснований для в</w:t>
      </w:r>
      <w:r w:rsidR="00DF051E">
        <w:t>озврата, указанных в пункте 2.5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F11C5F">
        <w:t>По результатам проведенной проверки документов специалист выполняет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в случае наличия причин для возврата заявителю заявления и прилагаемых к нему документов без рассмотрени</w:t>
      </w:r>
      <w:r w:rsidR="00DF051E">
        <w:t>я, в соответствии с пунктом 2.5</w:t>
      </w:r>
      <w:r>
        <w:t xml:space="preserve"> настоящего Административного регламента, подготавливает в двух экземплярах проект мотивированного отказа в рассмотрении заявления и прилагаемых к нему документов с указанием причин возврата, оформленный </w:t>
      </w:r>
      <w:r w:rsidR="00DF051E">
        <w:t>по форме согласно приложению № 3</w:t>
      </w:r>
      <w:r>
        <w:t xml:space="preserve"> к настоящему Административному регламенту;</w:t>
      </w:r>
    </w:p>
    <w:p w:rsidR="00731256" w:rsidRDefault="00731256" w:rsidP="00731256">
      <w:pPr>
        <w:pStyle w:val="a3"/>
        <w:ind w:right="169"/>
      </w:pP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расторжении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земельных</w:t>
      </w:r>
      <w:r>
        <w:rPr>
          <w:spacing w:val="70"/>
        </w:rPr>
        <w:t xml:space="preserve"> </w:t>
      </w:r>
      <w:r>
        <w:t>участков)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соглашение).</w:t>
      </w:r>
    </w:p>
    <w:p w:rsidR="00731256" w:rsidRDefault="00731256" w:rsidP="00731256">
      <w:pPr>
        <w:pStyle w:val="a3"/>
        <w:ind w:right="164"/>
      </w:pPr>
      <w:r>
        <w:rPr>
          <w:lang w:val="ru-RU"/>
        </w:rPr>
        <w:t xml:space="preserve">       </w:t>
      </w:r>
      <w:r>
        <w:t>Критерием принятия решения является отсутствие или наличие оснований,</w:t>
      </w:r>
      <w:r>
        <w:rPr>
          <w:spacing w:val="-67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пунктах 2.</w:t>
      </w:r>
      <w:r>
        <w:rPr>
          <w:lang w:val="ru-RU"/>
        </w:rPr>
        <w:t>5</w:t>
      </w:r>
      <w:r>
        <w:rPr>
          <w:spacing w:val="-4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731256" w:rsidRDefault="00731256" w:rsidP="00731256">
      <w:pPr>
        <w:pStyle w:val="a3"/>
      </w:pPr>
      <w:r>
        <w:rPr>
          <w:lang w:val="ru-RU"/>
        </w:rPr>
        <w:t xml:space="preserve">     </w:t>
      </w:r>
      <w:r>
        <w:t>После</w:t>
      </w:r>
      <w:r>
        <w:rPr>
          <w:spacing w:val="31"/>
        </w:rPr>
        <w:t xml:space="preserve"> </w:t>
      </w:r>
      <w:r>
        <w:t>подготовки</w:t>
      </w:r>
      <w:r>
        <w:rPr>
          <w:spacing w:val="33"/>
        </w:rPr>
        <w:t xml:space="preserve"> </w:t>
      </w:r>
      <w:r>
        <w:t>соглашения</w:t>
      </w:r>
      <w:r>
        <w:rPr>
          <w:spacing w:val="35"/>
        </w:rPr>
        <w:t xml:space="preserve"> </w:t>
      </w:r>
      <w:r>
        <w:t>специалист</w:t>
      </w:r>
      <w:r>
        <w:rPr>
          <w:spacing w:val="33"/>
        </w:rPr>
        <w:t xml:space="preserve"> </w:t>
      </w:r>
      <w:r>
        <w:rPr>
          <w:spacing w:val="32"/>
        </w:rPr>
        <w:t xml:space="preserve"> </w:t>
      </w:r>
      <w:r>
        <w:t>направляет</w:t>
      </w:r>
      <w:r>
        <w:rPr>
          <w:spacing w:val="33"/>
        </w:rPr>
        <w:t xml:space="preserve"> </w:t>
      </w:r>
      <w:r>
        <w:t>соглашение</w:t>
      </w:r>
      <w:r>
        <w:rPr>
          <w:spacing w:val="-67"/>
        </w:rPr>
        <w:t xml:space="preserve"> </w:t>
      </w:r>
      <w:r>
        <w:rPr>
          <w:spacing w:val="-67"/>
          <w:lang w:val="ru-RU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rPr>
          <w:lang w:val="ru-RU"/>
        </w:rPr>
        <w:t xml:space="preserve"> Главе администрации Мирненского сельского поселения</w:t>
      </w:r>
      <w:r>
        <w:t>.</w:t>
      </w:r>
    </w:p>
    <w:p w:rsidR="00731256" w:rsidRDefault="00731256" w:rsidP="00731256">
      <w:pPr>
        <w:pStyle w:val="a3"/>
        <w:tabs>
          <w:tab w:val="left" w:pos="1965"/>
          <w:tab w:val="left" w:pos="3728"/>
          <w:tab w:val="left" w:pos="5563"/>
          <w:tab w:val="left" w:pos="7274"/>
          <w:tab w:val="left" w:pos="8536"/>
        </w:tabs>
        <w:ind w:right="170"/>
        <w:jc w:val="both"/>
      </w:pPr>
      <w:r>
        <w:rPr>
          <w:lang w:val="ru-RU"/>
        </w:rPr>
        <w:t xml:space="preserve">      </w:t>
      </w:r>
      <w:r>
        <w:t>После</w:t>
      </w:r>
      <w:r>
        <w:rPr>
          <w:lang w:val="ru-RU"/>
        </w:rPr>
        <w:t xml:space="preserve"> </w:t>
      </w:r>
      <w:r>
        <w:t>подписания</w:t>
      </w:r>
      <w:r>
        <w:rPr>
          <w:lang w:val="ru-RU"/>
        </w:rPr>
        <w:t xml:space="preserve"> </w:t>
      </w:r>
      <w:r>
        <w:t>соглашения,</w:t>
      </w:r>
      <w:r>
        <w:rPr>
          <w:lang w:val="ru-RU"/>
        </w:rPr>
        <w:t xml:space="preserve"> </w:t>
      </w:r>
      <w:r>
        <w:t>специалис</w:t>
      </w:r>
      <w:r>
        <w:rPr>
          <w:lang w:val="ru-RU"/>
        </w:rPr>
        <w:t xml:space="preserve">т </w:t>
      </w:r>
      <w:r>
        <w:rPr>
          <w:spacing w:val="-1"/>
        </w:rPr>
        <w:t>организует</w:t>
      </w:r>
      <w:r>
        <w:rPr>
          <w:spacing w:val="-67"/>
        </w:rPr>
        <w:t xml:space="preserve"> </w:t>
      </w:r>
      <w:r>
        <w:t>подписание соглашения со стороны заявителя.</w:t>
      </w:r>
    </w:p>
    <w:p w:rsidR="00731256" w:rsidRDefault="00731256" w:rsidP="00731256">
      <w:pPr>
        <w:pStyle w:val="a3"/>
        <w:ind w:right="164"/>
      </w:pPr>
      <w:r>
        <w:rPr>
          <w:lang w:val="ru-RU"/>
        </w:rPr>
        <w:t xml:space="preserve">       </w:t>
      </w:r>
      <w:r>
        <w:t xml:space="preserve">После подписания соглашения со стороны заявителя, специалист </w:t>
      </w:r>
      <w:r>
        <w:rPr>
          <w:spacing w:val="1"/>
        </w:rPr>
        <w:t xml:space="preserve"> </w:t>
      </w:r>
      <w:r>
        <w:t>направляет заявление о государственной регистрации прекращения обременения</w:t>
      </w:r>
      <w:r>
        <w:rPr>
          <w:spacing w:val="-67"/>
        </w:rPr>
        <w:t xml:space="preserve"> </w:t>
      </w:r>
      <w:r>
        <w:t>в виде аренды и прилагаемые к нему документы в отношении соответствующего</w:t>
      </w:r>
      <w:r>
        <w:rPr>
          <w:spacing w:val="-67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Федерального закона от 13.07.2015 N 218-ФЗ "О государственной регистрации</w:t>
      </w:r>
      <w:r>
        <w:rPr>
          <w:spacing w:val="1"/>
        </w:rPr>
        <w:t xml:space="preserve"> </w:t>
      </w:r>
      <w:r>
        <w:t>недвижимости" в</w:t>
      </w:r>
      <w:r>
        <w:rPr>
          <w:spacing w:val="70"/>
        </w:rPr>
        <w:t xml:space="preserve"> </w:t>
      </w:r>
      <w:r>
        <w:t>Федеральную службу государственной регистрации, кадастра</w:t>
      </w:r>
      <w:r>
        <w:rPr>
          <w:spacing w:val="1"/>
        </w:rPr>
        <w:t xml:space="preserve"> </w:t>
      </w:r>
      <w:r>
        <w:t>и картографии: в случае заключения договора аренды недвижимого имущества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года.</w:t>
      </w:r>
    </w:p>
    <w:p w:rsidR="002109D8" w:rsidRDefault="00731256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Продолжительность административной процедуры не может превышать срок, ук</w:t>
      </w:r>
      <w:r w:rsidR="00DF051E">
        <w:t>азанный в пункте 2.1</w:t>
      </w:r>
      <w:r w:rsidR="002109D8">
        <w:t xml:space="preserve"> настоящего Административного регламента.</w:t>
      </w:r>
    </w:p>
    <w:p w:rsidR="00731256" w:rsidRPr="00617B4C" w:rsidRDefault="00731256" w:rsidP="00617B4C">
      <w:pPr>
        <w:pStyle w:val="a3"/>
        <w:spacing w:before="63"/>
        <w:ind w:right="164"/>
      </w:pPr>
      <w:r>
        <w:rPr>
          <w:i/>
          <w:iCs/>
        </w:rPr>
        <w:t xml:space="preserve">    </w:t>
      </w:r>
      <w:r>
        <w:rPr>
          <w:iCs/>
        </w:rPr>
        <w:t xml:space="preserve">   </w:t>
      </w:r>
      <w:r w:rsidR="00617B4C">
        <w:t>Результатом</w:t>
      </w:r>
      <w:r w:rsidR="00617B4C">
        <w:rPr>
          <w:spacing w:val="1"/>
        </w:rPr>
        <w:t xml:space="preserve"> </w:t>
      </w:r>
      <w:r w:rsidR="00617B4C">
        <w:t>административной</w:t>
      </w:r>
      <w:r w:rsidR="00617B4C">
        <w:rPr>
          <w:spacing w:val="1"/>
        </w:rPr>
        <w:t xml:space="preserve"> </w:t>
      </w:r>
      <w:r w:rsidR="00617B4C">
        <w:t>процедуры</w:t>
      </w:r>
      <w:r w:rsidR="00617B4C">
        <w:rPr>
          <w:spacing w:val="1"/>
        </w:rPr>
        <w:t xml:space="preserve"> </w:t>
      </w:r>
      <w:r w:rsidR="00617B4C">
        <w:t>являются:</w:t>
      </w:r>
      <w:r w:rsidR="00617B4C">
        <w:rPr>
          <w:spacing w:val="1"/>
        </w:rPr>
        <w:t xml:space="preserve"> </w:t>
      </w:r>
      <w:r w:rsidR="00617B4C">
        <w:t>подписанные</w:t>
      </w:r>
      <w:r w:rsidR="00617B4C">
        <w:rPr>
          <w:spacing w:val="1"/>
        </w:rPr>
        <w:t xml:space="preserve"> </w:t>
      </w:r>
      <w:r w:rsidR="00617B4C">
        <w:t>соглашение</w:t>
      </w:r>
      <w:r w:rsidR="00617B4C">
        <w:rPr>
          <w:spacing w:val="1"/>
        </w:rPr>
        <w:t xml:space="preserve"> </w:t>
      </w:r>
      <w:r w:rsidR="00617B4C">
        <w:t>о</w:t>
      </w:r>
      <w:r w:rsidR="00617B4C">
        <w:rPr>
          <w:spacing w:val="1"/>
        </w:rPr>
        <w:t xml:space="preserve"> </w:t>
      </w:r>
      <w:r w:rsidR="00617B4C">
        <w:t>расторжении</w:t>
      </w:r>
      <w:r w:rsidR="00617B4C">
        <w:rPr>
          <w:spacing w:val="1"/>
        </w:rPr>
        <w:t xml:space="preserve"> </w:t>
      </w:r>
      <w:r w:rsidR="00617B4C">
        <w:t>договора</w:t>
      </w:r>
      <w:r w:rsidR="00617B4C">
        <w:rPr>
          <w:spacing w:val="1"/>
        </w:rPr>
        <w:t xml:space="preserve"> </w:t>
      </w:r>
      <w:r w:rsidR="00617B4C">
        <w:t>аренды,</w:t>
      </w:r>
      <w:r w:rsidR="00617B4C">
        <w:rPr>
          <w:spacing w:val="1"/>
        </w:rPr>
        <w:t xml:space="preserve"> </w:t>
      </w:r>
      <w:r w:rsidR="00617B4C">
        <w:t>зарегистрированные</w:t>
      </w:r>
      <w:r w:rsidR="00617B4C">
        <w:rPr>
          <w:spacing w:val="71"/>
        </w:rPr>
        <w:t xml:space="preserve"> </w:t>
      </w:r>
      <w:r w:rsidR="00617B4C">
        <w:t>в</w:t>
      </w:r>
      <w:r w:rsidR="00617B4C">
        <w:rPr>
          <w:spacing w:val="1"/>
        </w:rPr>
        <w:t xml:space="preserve"> </w:t>
      </w:r>
      <w:r w:rsidR="00617B4C">
        <w:t>Федеральной службе государственной регистрации, кадастра и картографии (в</w:t>
      </w:r>
      <w:r w:rsidR="00617B4C">
        <w:rPr>
          <w:spacing w:val="1"/>
        </w:rPr>
        <w:t xml:space="preserve"> </w:t>
      </w:r>
      <w:r w:rsidR="00617B4C">
        <w:t>случае заключения договора аренды или договора безвозмездного пользования</w:t>
      </w:r>
      <w:r w:rsidR="00617B4C">
        <w:rPr>
          <w:spacing w:val="1"/>
        </w:rPr>
        <w:t xml:space="preserve"> </w:t>
      </w:r>
      <w:r w:rsidR="00617B4C">
        <w:t>на</w:t>
      </w:r>
      <w:r w:rsidR="00617B4C">
        <w:rPr>
          <w:spacing w:val="-1"/>
        </w:rPr>
        <w:t xml:space="preserve"> </w:t>
      </w:r>
      <w:r w:rsidR="00617B4C">
        <w:t>срок</w:t>
      </w:r>
      <w:r w:rsidR="00617B4C">
        <w:rPr>
          <w:spacing w:val="-3"/>
        </w:rPr>
        <w:t xml:space="preserve"> </w:t>
      </w:r>
      <w:r w:rsidR="00617B4C">
        <w:t>свыше</w:t>
      </w:r>
      <w:r w:rsidR="00617B4C">
        <w:rPr>
          <w:spacing w:val="-3"/>
        </w:rPr>
        <w:t xml:space="preserve"> </w:t>
      </w:r>
      <w:r w:rsidR="00617B4C">
        <w:t>одного</w:t>
      </w:r>
      <w:r w:rsidR="00617B4C">
        <w:rPr>
          <w:spacing w:val="1"/>
        </w:rPr>
        <w:t xml:space="preserve"> </w:t>
      </w:r>
      <w:r w:rsidR="00617B4C">
        <w:t>года).</w:t>
      </w:r>
    </w:p>
    <w:p w:rsidR="002109D8" w:rsidRDefault="002109D8" w:rsidP="00731256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Выдача результата предоставления муниципальной услуги</w:t>
      </w:r>
    </w:p>
    <w:p w:rsidR="00617B4C" w:rsidRPr="00617B4C" w:rsidRDefault="00617B4C" w:rsidP="00617B4C">
      <w:pPr>
        <w:pStyle w:val="a3"/>
        <w:ind w:right="165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подписанное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расторжении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участков),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 службе государственной регистрации, кадастра и картографии (в</w:t>
      </w:r>
      <w:r>
        <w:rPr>
          <w:spacing w:val="1"/>
        </w:rPr>
        <w:t xml:space="preserve"> </w:t>
      </w:r>
      <w:r>
        <w:t>случае заключения договора аренды или договора безвозмездного пользования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специалист.</w:t>
      </w:r>
      <w:r w:rsidR="00F11C5F">
        <w:t xml:space="preserve"> </w:t>
      </w:r>
      <w:r>
        <w:t>Выдача результата предоставления муниципальной услуги осуществляется способом, указанным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Администрацию специалист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отказывает в выдаче результата в случае, если за выдачей обратилось лицо, не являющееся заявителем (представителем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документов по почте специалист направляет результат муниципальной услуги в адрес заявителя почтовым отправлением.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результата муниципальной услуги в электронной форме специалист направляет результат муниципальной услуги заявителю на адрес электронной почты, указанной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заявителем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AF3BAF">
      <w:pPr>
        <w:pStyle w:val="14"/>
        <w:numPr>
          <w:ilvl w:val="0"/>
          <w:numId w:val="32"/>
        </w:numPr>
        <w:shd w:val="clear" w:color="auto" w:fill="auto"/>
        <w:tabs>
          <w:tab w:val="left" w:pos="284"/>
          <w:tab w:val="left" w:pos="426"/>
          <w:tab w:val="left" w:pos="1315"/>
        </w:tabs>
        <w:ind w:firstLine="0"/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МФЦ</w:t>
      </w:r>
      <w:r w:rsidR="00DF051E">
        <w:rPr>
          <w:b/>
          <w:bCs/>
        </w:rPr>
        <w:t xml:space="preserve"> (в случае заключения соглашения)</w:t>
      </w:r>
    </w:p>
    <w:p w:rsidR="002109D8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540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подача заявления с прилагаемыми к нему документами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и административные действия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целях предоставления муниципальной услуги в МФЦ осуществляется прием заявителей по предварительной записи.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организации записи на прием МФЦ заявителю обеспечивается возможность: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ознакомления с расписанием работы МФЦ либо уполномоченного специалиста МФЦ, а также с доступными для записи на прием датами и интервалами времени приема;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записи в любые свободные для приема дату и время в пределах установленного в МФЦ графика приема заявителей.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Запись на прием может осуществляться посредством информационной системы МФЦ, которая обеспечивает возможность интеграции с ЕПГУ и официальными сайтами (при наличии технической возможности).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МФЦ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предмет обращения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информирует заявителя о порядке и условиях получения муниципальной услуги через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свидетельствует своей подписью правильность внесения в заявление данных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полноту комплекта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регистрирует заявление и документы в информационной системе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расписку о принятии документов, содержащую номер и дату регистрации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Прием и регистрация заявления и пакета документов осуществляются в день подачи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DF051E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в информационной системе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регистрация необходимых для предоставления муниципальной услуги документов в информационной системе МФЦ и выдача расписки об их принятии заявителю.</w:t>
      </w:r>
    </w:p>
    <w:p w:rsidR="002109D8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2"/>
        </w:tabs>
        <w:ind w:firstLine="0"/>
        <w:jc w:val="both"/>
      </w:pPr>
      <w:r>
        <w:t>определяет виды межведомственных запросов с целью доукомплектации пакета документов в соответствии с</w:t>
      </w:r>
      <w:hyperlink r:id="rId9" w:history="1">
        <w:r w:rsidR="00617B4C">
          <w:t xml:space="preserve"> подпунктом 5</w:t>
        </w:r>
        <w:r w:rsidR="00DF051E">
          <w:t xml:space="preserve"> пункта 2.2</w:t>
        </w:r>
        <w:r>
          <w:t xml:space="preserve"> </w:t>
        </w:r>
      </w:hyperlink>
      <w:r>
        <w:t>настоящего Административного регламента;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56"/>
        </w:tabs>
        <w:ind w:firstLine="0"/>
        <w:jc w:val="both"/>
      </w:pPr>
      <w:r>
        <w:t>формирует и направляет межведомственные запросы;</w:t>
      </w:r>
    </w:p>
    <w:p w:rsidR="002109D8" w:rsidRPr="004C5016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75"/>
        </w:tabs>
        <w:ind w:firstLine="0"/>
        <w:jc w:val="both"/>
      </w:pPr>
      <w:r>
        <w:t xml:space="preserve">получает сведения (документы) на межведомственные запросы, </w:t>
      </w:r>
      <w:r w:rsidRPr="004C5016">
        <w:t>доукомплектовывает пакет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Особенности осуществления межведомственного взаимодействия сотрудниками МФЦ закрепляются в Соглашении о взаимодействии между </w:t>
      </w:r>
      <w:r w:rsidR="008C0F23" w:rsidRPr="004C5016">
        <w:t xml:space="preserve">Администрацией </w:t>
      </w:r>
      <w:r w:rsidRPr="004C5016">
        <w:t xml:space="preserve">и МФЦ </w:t>
      </w:r>
      <w:r w:rsidR="008C0F23" w:rsidRPr="004C5016">
        <w:t>Дубовского</w:t>
      </w:r>
      <w:r w:rsidRPr="004C5016">
        <w:t xml:space="preserve"> района</w:t>
      </w:r>
      <w:r w:rsidR="004C5016">
        <w:t xml:space="preserve"> (в случае заключения Соглашения)</w:t>
      </w:r>
      <w:r w:rsidRPr="004C5016"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МФЦ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494"/>
        </w:tabs>
        <w:ind w:firstLine="0"/>
        <w:jc w:val="both"/>
      </w:pPr>
      <w:r>
        <w:rPr>
          <w:i/>
          <w:iCs/>
        </w:rPr>
        <w:t xml:space="preserve">Передача документов в </w:t>
      </w:r>
      <w:r w:rsidR="004C5016">
        <w:rPr>
          <w:i/>
          <w:iCs/>
        </w:rPr>
        <w:t>Администрацию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сформированный МФЦ пакет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</w:t>
      </w:r>
      <w:r w:rsidR="004C5016">
        <w:t>Администрацию</w:t>
      </w:r>
      <w:r>
        <w:t xml:space="preserve"> - специалист МФЦ;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приема пакета документов в </w:t>
      </w:r>
      <w:r w:rsidR="004C5016">
        <w:t>Администрации</w:t>
      </w:r>
      <w:r>
        <w:t xml:space="preserve"> - специалист </w:t>
      </w:r>
      <w:r w:rsidR="004C5016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 xml:space="preserve">подготавливает реестр передачи пакетов документов в </w:t>
      </w:r>
      <w:r w:rsidR="004C5016">
        <w:t>Администрацию</w:t>
      </w:r>
      <w:r>
        <w:t xml:space="preserve"> в электронном виде и (или) на бумажном носителе в двух экземплярах;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осуществляет передачу пакета документов в </w:t>
      </w:r>
      <w:r w:rsidR="004C5016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Специалист </w:t>
      </w:r>
      <w:r w:rsidR="004C5016">
        <w:t>Администрации</w:t>
      </w:r>
      <w:r>
        <w:t xml:space="preserve">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 xml:space="preserve">принимает пакет документов в соответствии с реестром передачи пакетов документов в </w:t>
      </w:r>
      <w:r w:rsidR="004C5016">
        <w:t>Администрацию</w:t>
      </w:r>
      <w:r>
        <w:t>, в случае необходимости обеспечивает загрузку поступивших заявлений и документов из МФЦ на основании электронного реестра передачи пакетов документов;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>ставит отметку о получении документов в реестре приема-передачи пакетов документов.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Критерием принятия решения по данной административной процедуре является сформированный пакет документов в соответствии с пер</w:t>
      </w:r>
      <w:r w:rsidR="00DF051E">
        <w:t>ечнем, установленным пунктом 2.2</w:t>
      </w:r>
      <w:r w:rsidRPr="004C5016">
        <w:t xml:space="preserve"> настоящего Административного регламента.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Максимальный срок осуществления административной процедуры специалистом МФЦ - 1 рабочий день с момента получения ответов на межведомственные запросы либо 1 рабочий день со дня представления заявителем полного перечня документ</w:t>
      </w:r>
      <w:r w:rsidR="00DF051E">
        <w:t>ов, предусмотренного пунктом 2.2</w:t>
      </w:r>
      <w:r w:rsidRPr="004C5016">
        <w:t xml:space="preserve"> настоящего Административного регламента, по собственной инициативе.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Результатом административной процедуры является передача сформированных пакетов документов и реестров в </w:t>
      </w:r>
      <w:r w:rsidR="004C5016" w:rsidRPr="004C5016">
        <w:t>Администрацию</w:t>
      </w:r>
      <w:r w:rsidRPr="004C5016">
        <w:t xml:space="preserve"> и (или) загрузка поступивших документов из МФЦ в электронную систему </w:t>
      </w:r>
      <w:r w:rsidR="004C5016" w:rsidRPr="004C5016">
        <w:t>Администрацию</w:t>
      </w:r>
      <w:r w:rsidRPr="004C5016">
        <w:t>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Способ фиксации результата - внесение данных о передаче сформированного пакета документов в информационную систему МФЦ, отметка в реестре приема-передачи.</w:t>
      </w:r>
    </w:p>
    <w:p w:rsidR="002109D8" w:rsidRPr="004C5016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539"/>
        </w:tabs>
        <w:ind w:firstLine="0"/>
        <w:jc w:val="both"/>
      </w:pPr>
      <w:r w:rsidRPr="004C5016"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Pr="001A211B" w:rsidRDefault="002109D8" w:rsidP="001A211B">
      <w:pPr>
        <w:pStyle w:val="afc"/>
        <w:jc w:val="both"/>
        <w:rPr>
          <w:sz w:val="28"/>
          <w:szCs w:val="28"/>
        </w:rPr>
      </w:pPr>
      <w:r w:rsidRPr="001A211B">
        <w:rPr>
          <w:sz w:val="28"/>
          <w:szCs w:val="28"/>
        </w:rPr>
        <w:t xml:space="preserve">Основанием для начала административной процедуры является поступление из МФЦ заявления и прилагаемых к нему документов в </w:t>
      </w:r>
      <w:r w:rsidR="004C5016" w:rsidRPr="001A211B">
        <w:rPr>
          <w:sz w:val="28"/>
          <w:szCs w:val="28"/>
        </w:rPr>
        <w:t>Администрацию</w:t>
      </w:r>
      <w:r w:rsidRPr="001A211B">
        <w:rPr>
          <w:sz w:val="28"/>
          <w:szCs w:val="28"/>
        </w:rPr>
        <w:t>.</w:t>
      </w:r>
      <w:r w:rsidR="001A211B" w:rsidRPr="001A211B">
        <w:rPr>
          <w:sz w:val="28"/>
          <w:szCs w:val="28"/>
        </w:rPr>
        <w:t xml:space="preserve"> </w:t>
      </w:r>
      <w:r w:rsidRPr="001A211B">
        <w:rPr>
          <w:sz w:val="28"/>
          <w:szCs w:val="28"/>
        </w:rP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Pr="001A211B" w:rsidRDefault="001A211B" w:rsidP="001A211B">
      <w:pPr>
        <w:pStyle w:val="afc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3.3.5. </w:t>
      </w:r>
      <w:r w:rsidR="002109D8" w:rsidRPr="001A211B">
        <w:rPr>
          <w:i/>
          <w:iCs/>
          <w:sz w:val="28"/>
          <w:szCs w:val="28"/>
        </w:rPr>
        <w:t>Передача результата предоставления муниципальной услуги в МФЦ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МФЦ - специалист </w:t>
      </w:r>
      <w:r w:rsidR="001A211B">
        <w:t>Администрации</w:t>
      </w:r>
      <w:r>
        <w:t>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в части приема документов в МФЦ -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направлении результата муниципальной услуги специалист </w:t>
      </w:r>
      <w:r w:rsidR="001A211B">
        <w:t xml:space="preserve">Администрации </w:t>
      </w:r>
      <w:r>
        <w:t xml:space="preserve"> выполняет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>подготавливает реестр передачи результата муниципальной услуги в МФЦ;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передает реестр и результат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принимает документы в соответствии с реестром передачи документов в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ставит отметку о получении документов в реестре приема-передачи пакетов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является наличие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передача результата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реестре передачи результата муниципальной услуги о принятии документов в МФЦ.</w:t>
      </w:r>
    </w:p>
    <w:p w:rsidR="002109D8" w:rsidRDefault="001A211B" w:rsidP="001A211B">
      <w:pPr>
        <w:pStyle w:val="14"/>
        <w:shd w:val="clear" w:color="auto" w:fill="auto"/>
        <w:tabs>
          <w:tab w:val="left" w:pos="284"/>
          <w:tab w:val="left" w:pos="426"/>
          <w:tab w:val="left" w:pos="1491"/>
        </w:tabs>
        <w:ind w:firstLine="0"/>
        <w:jc w:val="both"/>
      </w:pPr>
      <w:r>
        <w:rPr>
          <w:i/>
          <w:iCs/>
        </w:rPr>
        <w:t xml:space="preserve">3.3.6. </w:t>
      </w:r>
      <w:r w:rsidR="002109D8">
        <w:rPr>
          <w:i/>
          <w:iCs/>
        </w:rPr>
        <w:t xml:space="preserve">Выдача результата предоставления муниципальной услуги в МФЦ </w:t>
      </w:r>
      <w:r w:rsidR="002109D8">
        <w:t>Основанием для начала административной процедуры является поступление в МФЦ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МФЦ, осуществляющий выдачу результатов предоставления муниципальных услуг.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в установленном порядке осуществляет информирование заявителя о готовности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МФЦ, 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отказывает в выдаче результата муниципальной услуги в случае, если за выдачей обратилось лицо, не являющееся заявителем (представителем заявителя);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вводит информацию в информационную систему МФЦ о фактической дате выдачи результата муниципальной услуги заявителю (представителю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Способом фиксации результата выполнения административной процедуры является внесение специалистом МФЦ сведений о выдаче заявителю результата представления муниципальной услуги в информационную систему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Документы, являющиеся результатом предоставления муниципальной услуги, хранятся в МФЦ в течение 30 календарных дней со дня информирования заявителя об их готовности. На 31 календарный день такие документы передаются обратно в </w:t>
      </w:r>
      <w:r w:rsidR="001A211B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заявитель не обратился за получением результата предоставления муниципальной услуги в МФЦ в отведенный для этого срок, он обращается за их получением непосредственно в </w:t>
      </w:r>
      <w:r w:rsidR="001A211B">
        <w:t>Администрацию</w:t>
      </w:r>
      <w:r>
        <w:t>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1041AE">
      <w:pPr>
        <w:pStyle w:val="14"/>
        <w:numPr>
          <w:ilvl w:val="1"/>
          <w:numId w:val="44"/>
        </w:numPr>
        <w:shd w:val="clear" w:color="auto" w:fill="auto"/>
        <w:tabs>
          <w:tab w:val="left" w:pos="284"/>
          <w:tab w:val="left" w:pos="426"/>
          <w:tab w:val="left" w:pos="1476"/>
        </w:tabs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электронной форме, в том числе с использованием ЕГПУ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  <w:r w:rsidR="001A211B">
        <w:rPr>
          <w:i/>
          <w:iCs/>
        </w:rPr>
        <w:t xml:space="preserve">  </w:t>
      </w:r>
      <w:r>
        <w:rPr>
          <w:i/>
          <w:iCs/>
        </w:rPr>
        <w:t xml:space="preserve"> </w:t>
      </w:r>
      <w:r>
        <w:t xml:space="preserve">Основанием для начала административной процедуры является поступление в информационную систему Администрации по каналам межведомственного электронного взаимодействия заявления </w:t>
      </w:r>
      <w:r w:rsidR="00617B4C">
        <w:t>о</w:t>
      </w:r>
      <w:r w:rsidR="00617B4C">
        <w:rPr>
          <w:spacing w:val="1"/>
        </w:rPr>
        <w:t xml:space="preserve"> </w:t>
      </w:r>
      <w:r w:rsidR="00617B4C">
        <w:t>расторжении</w:t>
      </w:r>
      <w:r w:rsidR="00617B4C">
        <w:rPr>
          <w:spacing w:val="1"/>
        </w:rPr>
        <w:t xml:space="preserve"> </w:t>
      </w:r>
      <w:r w:rsidR="00617B4C">
        <w:t>договора</w:t>
      </w:r>
      <w:r w:rsidR="00617B4C">
        <w:rPr>
          <w:spacing w:val="1"/>
        </w:rPr>
        <w:t xml:space="preserve"> </w:t>
      </w:r>
      <w:r w:rsidR="00617B4C">
        <w:t>аренды</w:t>
      </w:r>
      <w:r w:rsidR="00617B4C">
        <w:rPr>
          <w:spacing w:val="1"/>
        </w:rPr>
        <w:t xml:space="preserve"> </w:t>
      </w:r>
      <w:r w:rsidR="00617B4C">
        <w:t>муниципального</w:t>
      </w:r>
      <w:r w:rsidR="00617B4C">
        <w:rPr>
          <w:spacing w:val="1"/>
        </w:rPr>
        <w:t xml:space="preserve"> </w:t>
      </w:r>
      <w:r w:rsidR="00617B4C">
        <w:t>имущества</w:t>
      </w:r>
      <w:r w:rsidR="00617B4C">
        <w:rPr>
          <w:spacing w:val="1"/>
        </w:rPr>
        <w:t xml:space="preserve"> </w:t>
      </w:r>
      <w:r w:rsidR="00617B4C">
        <w:t>(за</w:t>
      </w:r>
      <w:r w:rsidR="00617B4C">
        <w:rPr>
          <w:spacing w:val="1"/>
        </w:rPr>
        <w:t xml:space="preserve"> </w:t>
      </w:r>
      <w:r w:rsidR="00617B4C">
        <w:t>исключением</w:t>
      </w:r>
      <w:r w:rsidR="00617B4C">
        <w:rPr>
          <w:spacing w:val="1"/>
        </w:rPr>
        <w:t xml:space="preserve"> </w:t>
      </w:r>
      <w:r w:rsidR="00617B4C">
        <w:t>земельных</w:t>
      </w:r>
      <w:r w:rsidR="00617B4C">
        <w:rPr>
          <w:spacing w:val="1"/>
        </w:rPr>
        <w:t xml:space="preserve"> </w:t>
      </w:r>
      <w:r w:rsidR="00617B4C">
        <w:t xml:space="preserve">участков) </w:t>
      </w:r>
      <w:r>
        <w:t>и необходимых электронных документов (электронные образы документов), направленных заявителем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какой-либо иной форме.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На ЕПГУ размещаются образцы заполнения электронной формы запроса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 запроса заявителю обеспечивается: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копирования и сохранения запроса и иных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печати на бумажном носителе копии электронной формы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</w:t>
      </w:r>
      <w: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официальном сайте, в части, касающейся сведений, отсутствующих в ЕСИА;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Сформированный и подписанный запрос и иные документы, необходимые для предоставления муниципальной услуги, направляются в Администрации посредством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запросы о предоставлении муниципальной услуги поступают в информационную систему Администрации по каналам межведомственного электронного взаимодействия.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Администрации обеспечивает в электронной форме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работу в информационной системе в части предоставления муниципальной услуги в электронном виде является специалист</w:t>
      </w:r>
      <w:r w:rsidR="001A211B">
        <w:t xml:space="preserve"> 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получении запроса в электронной форме в автоматическом режиме специалистом </w:t>
      </w:r>
      <w:r w:rsidR="001A211B">
        <w:t xml:space="preserve">Администрации </w:t>
      </w:r>
      <w:r>
        <w:t>осуществляется форматно-логический контроль запроса, проверяется наличие заполненных обязательных полей, наличие оснований для отказа в приеме зап</w:t>
      </w:r>
      <w:r w:rsidR="00DF051E">
        <w:t>роса, указанных в пункте 2.4</w:t>
      </w:r>
      <w:r>
        <w:t xml:space="preserve"> настоящего Административного регламента, а также осуществляются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наличии хотя бы одного из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подготавливает уведомление о мотивированном отказе в приеме запроса и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отсутствии о</w:t>
      </w:r>
      <w:r w:rsidR="00DF051E">
        <w:t>снований,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принимает запрос заявителя, после чего статус запроса в соответствующем разделе личного кабинета заявителя на ЕПГУ обновляется до статуса «принято в работу».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Регистрация запроса о предоставлении муниципальной услуги и документов, направленных в электронном виде с использованием ЕПГУ, осуществляется в день их поступления в Администрацию </w:t>
      </w:r>
      <w:r w:rsidR="001A211B">
        <w:t xml:space="preserve"> </w:t>
      </w:r>
      <w:r>
        <w:t xml:space="preserve"> либо 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поступлении заявления и пакета документов в </w:t>
      </w:r>
      <w:r w:rsidR="001A211B">
        <w:t xml:space="preserve">Администрацию </w:t>
      </w:r>
      <w:r>
        <w:t xml:space="preserve">посредством ЕПГУ специалист </w:t>
      </w:r>
      <w:r w:rsidR="001A211B">
        <w:t xml:space="preserve">Администрации </w:t>
      </w:r>
      <w:r>
        <w:t>также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наличие и соответствие представленного заявления и прикрепленных электронных документов (электронных образов документов) пер</w:t>
      </w:r>
      <w:r w:rsidR="00DF051E">
        <w:t>ечню, установленному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осуществляет проверку действительности квалифицированной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</w:t>
      </w:r>
      <w:r w:rsidR="001A211B">
        <w:t xml:space="preserve">Администрации </w:t>
      </w:r>
      <w:r>
        <w:t>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лица, уполномоченного на подписание соответствующего документа, и направляется в личный кабинет заявителя посредством ЕПГУ. После получения уведомления заявитель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процедуре является отсутствие или наличие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регистрация или отказ в регистрации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административной процедуры - отметка в личном кабинете заявителя на ЕПГУ об изменении статуса направленного запроса.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3.2.2 настоящего Административного регламента.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регистрация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Выдача (направление) результата предоставления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Выдача результата предоставления муниципальной услуги осуществляется способом, указанным в заявлении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результата муниципальной услуги на бумажном носителе, выдача результата муниципальной услуги осуществляется в соответствии с пунктом 3.2.4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муниципальной услуги в электронном виде через ЕПГУ создаются электронные образы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 подписываются усиленной квалифицированной электронной подписью должностного лица, уполномоченного на подписание соответствующего документа.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 оттиск печати.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Ответственным за отправку заявителю электронных образов документов через ЕПГУ является специалист </w:t>
      </w:r>
      <w:r w:rsidR="001A211B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направлении результата муниципальной услуги в электронном виде 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направление заявителю результата предоставления муниципальной услуги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личном кабинете заявителя на ЕПГУ об изменении статуса направленного запроса.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1041AE">
      <w:pPr>
        <w:pStyle w:val="14"/>
        <w:numPr>
          <w:ilvl w:val="1"/>
          <w:numId w:val="44"/>
        </w:numPr>
        <w:shd w:val="clear" w:color="auto" w:fill="auto"/>
        <w:tabs>
          <w:tab w:val="left" w:pos="284"/>
          <w:tab w:val="left" w:pos="426"/>
          <w:tab w:val="left" w:pos="1560"/>
        </w:tabs>
        <w:jc w:val="both"/>
      </w:pPr>
      <w:r>
        <w:rPr>
          <w:b/>
          <w:bCs/>
        </w:rPr>
        <w:t xml:space="preserve"> </w:t>
      </w:r>
      <w:r w:rsidR="002109D8">
        <w:rPr>
          <w:b/>
          <w:bCs/>
        </w:rPr>
        <w:t>Порядок исправления допущенных опечаток и ошибок в направленных в результате предоставления муниципальной услуги документах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Основанием для начала административной процедуры по исправлению допущенных опечаток и ошибок является поступл</w:t>
      </w:r>
      <w:r w:rsidR="00DF051E">
        <w:t>ение в администрацию Мирненского сельского поселения</w:t>
      </w:r>
      <w:r w:rsidR="002109D8">
        <w:t>, заявления в свободной форме об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Заявление подается с использованием ЕПГУ.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Специалист </w:t>
      </w:r>
      <w:r w:rsidR="001A211B">
        <w:t xml:space="preserve">Администрации </w:t>
      </w:r>
      <w:r w:rsidR="002109D8">
        <w:t>проверяет поступившие документы на предмет наличия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В случае наличия допущенных опечаток и ошибок в выданном в результате предоставлении муниципальной услуги документе специалист </w:t>
      </w:r>
      <w:r w:rsidR="001A211B">
        <w:t xml:space="preserve">Администрации </w:t>
      </w:r>
      <w:r w:rsidR="002109D8">
        <w:t>устраняет допущенные опечатки и ошибки путем подготовки нового документа.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 xml:space="preserve">В случае отсутствия допущенных опечаток и ошибок в выданном в результате предоставления муниципальной услуги документе специалист </w:t>
      </w:r>
      <w:r w:rsidR="001A211B">
        <w:t xml:space="preserve">Администрации </w:t>
      </w:r>
      <w:r w:rsidR="002109D8">
        <w:t>готовит уведомление об отсутствии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Максимальный срок выполнения административной процедуры составляет пять рабочих дней со дня поступления документов.</w:t>
      </w:r>
    </w:p>
    <w:p w:rsidR="00983269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1041AE">
      <w:pPr>
        <w:pStyle w:val="35"/>
        <w:keepNext/>
        <w:keepLines/>
        <w:numPr>
          <w:ilvl w:val="1"/>
          <w:numId w:val="44"/>
        </w:numPr>
        <w:shd w:val="clear" w:color="auto" w:fill="auto"/>
        <w:tabs>
          <w:tab w:val="left" w:pos="284"/>
          <w:tab w:val="left" w:pos="426"/>
          <w:tab w:val="left" w:pos="1268"/>
        </w:tabs>
        <w:jc w:val="both"/>
      </w:pPr>
      <w:bookmarkStart w:id="4" w:name="bookmark28"/>
      <w:bookmarkStart w:id="5" w:name="bookmark29"/>
      <w:r>
        <w:t xml:space="preserve"> </w:t>
      </w:r>
      <w:r w:rsidR="002109D8">
        <w:t>Осуществление оценки качества предоставления муниципальной услуги в электронном виде</w:t>
      </w:r>
      <w:bookmarkEnd w:id="4"/>
      <w:bookmarkEnd w:id="5"/>
    </w:p>
    <w:p w:rsidR="002109D8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3.6.1. </w:t>
      </w:r>
      <w:r w:rsidR="002109D8">
        <w:t>Заявителям обеспечивается возможность оценить доступность и качество муниципальной услуги на ЕПГУ.</w:t>
      </w:r>
    </w:p>
    <w:p w:rsidR="00983269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3.6.2. </w:t>
      </w:r>
      <w:r w:rsidR="002109D8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983269">
        <w:t xml:space="preserve"> своих должностных обязанностей</w:t>
      </w:r>
      <w:r w:rsidR="002109D8">
        <w:t>.</w:t>
      </w:r>
    </w:p>
    <w:p w:rsidR="00760A5D" w:rsidRPr="00760A5D" w:rsidRDefault="00760A5D" w:rsidP="00760A5D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</w:p>
    <w:p w:rsidR="00983269" w:rsidRDefault="00983269" w:rsidP="00983269">
      <w:pPr>
        <w:spacing w:after="150"/>
        <w:jc w:val="center"/>
        <w:rPr>
          <w:b/>
          <w:color w:val="3C3C3C"/>
          <w:sz w:val="28"/>
          <w:szCs w:val="28"/>
        </w:rPr>
      </w:pPr>
      <w:r w:rsidRPr="00D1515D">
        <w:rPr>
          <w:b/>
          <w:color w:val="3C3C3C"/>
          <w:sz w:val="28"/>
          <w:szCs w:val="28"/>
        </w:rPr>
        <w:t>4</w:t>
      </w:r>
      <w:r>
        <w:rPr>
          <w:b/>
          <w:color w:val="3C3C3C"/>
          <w:sz w:val="28"/>
          <w:szCs w:val="28"/>
        </w:rPr>
        <w:t xml:space="preserve">. ФОРМЫ КОНТРОЛЯ ЗА ИСПОЛНЕНИЕМ </w:t>
      </w:r>
      <w:r w:rsidRPr="00D1515D">
        <w:rPr>
          <w:b/>
          <w:color w:val="3C3C3C"/>
          <w:sz w:val="28"/>
          <w:szCs w:val="28"/>
        </w:rPr>
        <w:t xml:space="preserve">АДМИНИСТРАТИВНОГО </w:t>
      </w:r>
      <w:r>
        <w:rPr>
          <w:b/>
          <w:color w:val="3C3C3C"/>
          <w:sz w:val="28"/>
          <w:szCs w:val="28"/>
        </w:rPr>
        <w:t xml:space="preserve"> </w:t>
      </w:r>
      <w:r w:rsidRPr="00D1515D">
        <w:rPr>
          <w:b/>
          <w:color w:val="3C3C3C"/>
          <w:sz w:val="28"/>
          <w:szCs w:val="28"/>
        </w:rPr>
        <w:t>РЕГЛАМЕНТА</w:t>
      </w:r>
    </w:p>
    <w:p w:rsidR="00983269" w:rsidRPr="00983269" w:rsidRDefault="00AD3487" w:rsidP="00AD3487">
      <w:pPr>
        <w:pStyle w:val="af0"/>
        <w:widowControl w:val="0"/>
        <w:tabs>
          <w:tab w:val="left" w:pos="1444"/>
        </w:tabs>
        <w:autoSpaceDE w:val="0"/>
        <w:autoSpaceDN w:val="0"/>
        <w:spacing w:after="0" w:line="240" w:lineRule="auto"/>
        <w:ind w:left="284" w:right="149" w:hanging="533"/>
        <w:contextualSpacing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   4.1</w:t>
      </w:r>
      <w:r w:rsidR="00983269" w:rsidRPr="00983269">
        <w:rPr>
          <w:rFonts w:ascii="Times New Roman" w:hAnsi="Times New Roman"/>
          <w:color w:val="3C3C3C"/>
          <w:sz w:val="28"/>
          <w:szCs w:val="28"/>
        </w:rPr>
        <w:t>.</w:t>
      </w:r>
      <w:r w:rsidR="00983269" w:rsidRPr="00983269">
        <w:rPr>
          <w:rFonts w:ascii="Times New Roman" w:hAnsi="Times New Roman"/>
          <w:b/>
          <w:sz w:val="28"/>
        </w:rPr>
        <w:t>Порядок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осуществления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текущего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контроля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за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соблюдением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исполнением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ответственными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должностными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лицами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положений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регламента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нормативных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правовых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актов,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устанавливающих</w:t>
      </w:r>
      <w:r w:rsidR="00983269" w:rsidRPr="00983269">
        <w:rPr>
          <w:rFonts w:ascii="Times New Roman" w:hAnsi="Times New Roman"/>
          <w:b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требования к предоставлению муниципальной услуги, а также принятием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ими</w:t>
      </w:r>
      <w:r w:rsidR="00983269" w:rsidRPr="00983269">
        <w:rPr>
          <w:rFonts w:ascii="Times New Roman" w:hAnsi="Times New Roman"/>
          <w:b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решений</w:t>
      </w:r>
      <w:r w:rsidR="00983269">
        <w:rPr>
          <w:rFonts w:ascii="Times New Roman" w:hAnsi="Times New Roman"/>
          <w:b/>
          <w:sz w:val="28"/>
        </w:rPr>
        <w:t>.</w:t>
      </w:r>
    </w:p>
    <w:p w:rsidR="00983269" w:rsidRPr="00983269" w:rsidRDefault="00AD3487" w:rsidP="00AD3487">
      <w:pPr>
        <w:pStyle w:val="af0"/>
        <w:widowControl w:val="0"/>
        <w:tabs>
          <w:tab w:val="left" w:pos="1653"/>
        </w:tabs>
        <w:autoSpaceDE w:val="0"/>
        <w:autoSpaceDN w:val="0"/>
        <w:spacing w:before="1" w:after="0" w:line="240" w:lineRule="auto"/>
        <w:ind w:left="284" w:right="146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4.1.1.</w:t>
      </w:r>
      <w:r w:rsidR="00983269" w:rsidRPr="00983269">
        <w:rPr>
          <w:rFonts w:ascii="Times New Roman" w:hAnsi="Times New Roman"/>
          <w:sz w:val="28"/>
        </w:rPr>
        <w:t>Текущий контроль за соблюдением и исполнением 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34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3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-68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правовых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актов,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устанавливающих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требования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предоставлению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также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лицами,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Главой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</w:t>
      </w:r>
      <w:r w:rsidR="00983269" w:rsidRPr="00983269">
        <w:rPr>
          <w:rFonts w:ascii="Times New Roman" w:hAnsi="Times New Roman"/>
          <w:sz w:val="28"/>
        </w:rPr>
        <w:t>Текущий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контроль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путем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полноты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качества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соблюдения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исполнения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 правовых актов, выявления и обеспечения устранения выявленных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рассмотрения,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подготовки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обращения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содержащих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действия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(бездействие)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лиц,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участвующих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 w:hanging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4.1.3.</w:t>
      </w:r>
      <w:r w:rsidR="00983269" w:rsidRPr="00983269">
        <w:rPr>
          <w:rFonts w:ascii="Times New Roman" w:hAnsi="Times New Roman"/>
          <w:sz w:val="28"/>
        </w:rPr>
        <w:t>В ходе текущего контроля проводятся комплексные и тематические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     </w:t>
      </w:r>
      <w:r w:rsidR="00983269" w:rsidRPr="00983269">
        <w:rPr>
          <w:rFonts w:ascii="Times New Roman" w:hAnsi="Times New Roman"/>
          <w:sz w:val="28"/>
        </w:rPr>
        <w:t>проверки.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комплексной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рассматривается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предоставление муниципальной услуги в целом, при проведении тематической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 – вопросы, связанные с исполнением определенной административной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процедуры.</w:t>
      </w:r>
    </w:p>
    <w:p w:rsidR="00983269" w:rsidRDefault="00760A5D" w:rsidP="00760A5D">
      <w:pPr>
        <w:pStyle w:val="Heading1"/>
        <w:tabs>
          <w:tab w:val="left" w:pos="1444"/>
        </w:tabs>
        <w:spacing w:before="1"/>
        <w:ind w:left="284" w:right="150" w:hanging="533"/>
      </w:pPr>
      <w:r>
        <w:t xml:space="preserve">         4.2.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периодичность</w:t>
      </w:r>
      <w:r w:rsidR="00983269" w:rsidRPr="00983269">
        <w:rPr>
          <w:spacing w:val="1"/>
        </w:rPr>
        <w:t xml:space="preserve"> </w:t>
      </w:r>
      <w:r w:rsidR="00983269" w:rsidRPr="00983269">
        <w:t>осуществления</w:t>
      </w:r>
      <w:r w:rsidR="00983269" w:rsidRPr="00983269">
        <w:rPr>
          <w:spacing w:val="1"/>
        </w:rPr>
        <w:t xml:space="preserve"> </w:t>
      </w:r>
      <w:r w:rsidR="00983269" w:rsidRPr="00983269">
        <w:t>плановых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внеплановых</w:t>
      </w:r>
      <w:r w:rsidR="00983269" w:rsidRPr="00983269">
        <w:rPr>
          <w:spacing w:val="1"/>
        </w:rPr>
        <w:t xml:space="preserve"> </w:t>
      </w:r>
      <w:r w:rsidR="00983269" w:rsidRPr="00983269">
        <w:t>проверок</w:t>
      </w:r>
      <w:r w:rsidR="00983269" w:rsidRPr="00983269">
        <w:rPr>
          <w:spacing w:val="1"/>
        </w:rPr>
        <w:t xml:space="preserve"> </w:t>
      </w:r>
      <w:r w:rsidR="00983269" w:rsidRPr="00983269">
        <w:t>полноты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качества</w:t>
      </w:r>
      <w:r w:rsidR="00983269" w:rsidRPr="00983269">
        <w:rPr>
          <w:spacing w:val="7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1"/>
        </w:rPr>
        <w:t xml:space="preserve"> </w:t>
      </w:r>
      <w:r w:rsidR="00983269" w:rsidRPr="00983269">
        <w:t>услуги,</w:t>
      </w:r>
      <w:r w:rsidR="00983269" w:rsidRPr="00983269">
        <w:rPr>
          <w:spacing w:val="1"/>
        </w:rPr>
        <w:t xml:space="preserve"> </w:t>
      </w:r>
      <w:r w:rsidR="00983269" w:rsidRPr="00983269">
        <w:t>в</w:t>
      </w:r>
      <w:r w:rsidR="00983269" w:rsidRPr="00983269">
        <w:rPr>
          <w:spacing w:val="1"/>
        </w:rPr>
        <w:t xml:space="preserve"> </w:t>
      </w:r>
      <w:r w:rsidR="00983269" w:rsidRPr="00983269">
        <w:t>том</w:t>
      </w:r>
      <w:r w:rsidR="00983269" w:rsidRPr="00983269">
        <w:rPr>
          <w:spacing w:val="1"/>
        </w:rPr>
        <w:t xml:space="preserve"> </w:t>
      </w:r>
      <w:r w:rsidR="00983269" w:rsidRPr="00983269">
        <w:t>числе</w:t>
      </w:r>
      <w:r w:rsidR="00983269" w:rsidRPr="00983269">
        <w:rPr>
          <w:spacing w:val="1"/>
        </w:rPr>
        <w:t xml:space="preserve">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формы</w:t>
      </w:r>
      <w:r w:rsidR="00983269" w:rsidRPr="00983269">
        <w:rPr>
          <w:spacing w:val="1"/>
        </w:rPr>
        <w:t xml:space="preserve"> </w:t>
      </w:r>
      <w:r w:rsidR="00983269" w:rsidRPr="00983269">
        <w:t>контроля</w:t>
      </w:r>
      <w:r w:rsidR="00983269" w:rsidRPr="00983269">
        <w:rPr>
          <w:spacing w:val="70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полнотой</w:t>
      </w:r>
      <w:r w:rsidR="00983269" w:rsidRPr="00983269">
        <w:rPr>
          <w:spacing w:val="-2"/>
        </w:rPr>
        <w:t xml:space="preserve"> </w:t>
      </w:r>
      <w:r w:rsidR="00983269" w:rsidRPr="00983269">
        <w:t>и</w:t>
      </w:r>
      <w:r w:rsidR="00983269" w:rsidRPr="00983269">
        <w:rPr>
          <w:spacing w:val="-3"/>
        </w:rPr>
        <w:t xml:space="preserve"> </w:t>
      </w:r>
      <w:r w:rsidR="00983269" w:rsidRPr="00983269">
        <w:t>качеством</w:t>
      </w:r>
      <w:r w:rsidR="00983269" w:rsidRPr="00983269">
        <w:rPr>
          <w:spacing w:val="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2"/>
        </w:rPr>
        <w:t xml:space="preserve"> </w:t>
      </w:r>
      <w:r w:rsidR="00983269" w:rsidRPr="00983269">
        <w:t>услуги</w:t>
      </w:r>
      <w:r w:rsidR="00983269"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63" w:after="0" w:line="240" w:lineRule="auto"/>
        <w:ind w:left="284" w:right="154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4.2.1.</w:t>
      </w:r>
      <w:r w:rsidR="00983269" w:rsidRPr="00983269">
        <w:rPr>
          <w:rFonts w:ascii="Times New Roman" w:hAnsi="Times New Roman"/>
          <w:sz w:val="28"/>
        </w:rPr>
        <w:t>Плановые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проводятся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соответствии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работы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,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чаще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одного раза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два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года.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2" w:after="0" w:line="240" w:lineRule="auto"/>
        <w:ind w:left="426" w:right="147" w:hanging="8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4.2.2.</w:t>
      </w:r>
      <w:r w:rsidR="00983269" w:rsidRPr="00983269">
        <w:rPr>
          <w:rFonts w:ascii="Times New Roman" w:hAnsi="Times New Roman"/>
          <w:sz w:val="28"/>
        </w:rPr>
        <w:t>Внеплановые проверки проводятся в случае поступления обращений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жалобами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законных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интересов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 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321" w:lineRule="exact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ходе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плановых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проверяется:</w:t>
      </w:r>
    </w:p>
    <w:p w:rsidR="00983269" w:rsidRPr="00983269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after="0" w:line="240" w:lineRule="auto"/>
        <w:ind w:right="151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знание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настоящего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Административного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регламента,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нормативных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правовых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актов,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устанавливающих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к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исполнению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муниципальной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услуги;</w:t>
      </w:r>
    </w:p>
    <w:p w:rsidR="00983269" w:rsidRPr="00983269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before="1" w:after="0" w:line="240" w:lineRule="auto"/>
        <w:ind w:right="154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соблюдение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сроков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последовательности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-3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процедур;</w:t>
      </w:r>
    </w:p>
    <w:p w:rsidR="00983269" w:rsidRPr="00983269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after="0" w:line="240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правильность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своевременность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информирования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Заявителей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об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изменении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предусмотренных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настоящим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Административным</w:t>
      </w:r>
      <w:r w:rsidRPr="00983269">
        <w:rPr>
          <w:rFonts w:ascii="Times New Roman" w:hAnsi="Times New Roman"/>
          <w:spacing w:val="-4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регламентом;</w:t>
      </w:r>
    </w:p>
    <w:p w:rsidR="00983269" w:rsidRPr="00760A5D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after="0" w:line="242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устранение нарушений и недостатков, выявленных в ходе предыдущей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плановой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проверки.</w:t>
      </w:r>
    </w:p>
    <w:p w:rsidR="00983269" w:rsidRDefault="00760A5D" w:rsidP="00760A5D">
      <w:pPr>
        <w:pStyle w:val="Heading1"/>
        <w:tabs>
          <w:tab w:val="left" w:pos="1444"/>
        </w:tabs>
        <w:spacing w:line="242" w:lineRule="auto"/>
        <w:ind w:left="284" w:right="149" w:firstLine="533"/>
      </w:pPr>
      <w:r>
        <w:t>4.3.</w:t>
      </w:r>
      <w:r w:rsidR="00983269" w:rsidRPr="00983269">
        <w:t>Ответственность</w:t>
      </w:r>
      <w:r w:rsidR="00983269" w:rsidRPr="00983269">
        <w:rPr>
          <w:spacing w:val="1"/>
        </w:rPr>
        <w:t xml:space="preserve"> </w:t>
      </w:r>
      <w:r w:rsidR="00983269" w:rsidRPr="00983269">
        <w:t>должностных</w:t>
      </w:r>
      <w:r w:rsidR="00983269" w:rsidRPr="00983269">
        <w:rPr>
          <w:spacing w:val="1"/>
        </w:rPr>
        <w:t xml:space="preserve"> </w:t>
      </w:r>
      <w:r w:rsidR="00983269" w:rsidRPr="00983269">
        <w:t>лиц</w:t>
      </w:r>
      <w:r w:rsidR="00983269" w:rsidRPr="00983269">
        <w:rPr>
          <w:spacing w:val="1"/>
        </w:rPr>
        <w:t xml:space="preserve"> </w:t>
      </w:r>
      <w:r w:rsidR="00983269" w:rsidRPr="00983269">
        <w:t>органов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муниципального</w:t>
      </w:r>
      <w:r w:rsidR="00983269" w:rsidRPr="00983269">
        <w:rPr>
          <w:spacing w:val="1"/>
        </w:rPr>
        <w:t xml:space="preserve"> </w:t>
      </w:r>
      <w:r>
        <w:rPr>
          <w:spacing w:val="1"/>
        </w:rPr>
        <w:t xml:space="preserve"> </w:t>
      </w:r>
      <w:r w:rsidR="00983269" w:rsidRPr="00983269">
        <w:t>самоуправления</w:t>
      </w:r>
      <w:r w:rsidR="00983269" w:rsidRPr="00983269">
        <w:rPr>
          <w:spacing w:val="1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решения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действия</w:t>
      </w:r>
      <w:r w:rsidR="00983269" w:rsidRPr="00983269">
        <w:rPr>
          <w:spacing w:val="1"/>
        </w:rPr>
        <w:t xml:space="preserve"> </w:t>
      </w:r>
      <w:r w:rsidR="00983269" w:rsidRPr="00983269">
        <w:t>(бездействие),</w:t>
      </w:r>
      <w:r w:rsidR="00983269" w:rsidRPr="00983269">
        <w:rPr>
          <w:spacing w:val="1"/>
        </w:rPr>
        <w:t xml:space="preserve"> </w:t>
      </w:r>
      <w:r w:rsidR="00983269" w:rsidRPr="00983269">
        <w:t>принимаемые</w:t>
      </w:r>
      <w:r w:rsidR="00983269" w:rsidRPr="00983269">
        <w:rPr>
          <w:spacing w:val="1"/>
        </w:rPr>
        <w:t xml:space="preserve"> </w:t>
      </w:r>
      <w:r w:rsidR="00983269" w:rsidRPr="00983269">
        <w:t>(осуществляемые)</w:t>
      </w:r>
      <w:r w:rsidR="00983269" w:rsidRPr="00983269">
        <w:rPr>
          <w:spacing w:val="-4"/>
        </w:rPr>
        <w:t xml:space="preserve"> </w:t>
      </w:r>
      <w:r w:rsidR="00983269" w:rsidRPr="00983269">
        <w:t>ими</w:t>
      </w:r>
      <w:r w:rsidR="00983269" w:rsidRPr="00983269">
        <w:rPr>
          <w:spacing w:val="-1"/>
        </w:rPr>
        <w:t xml:space="preserve"> </w:t>
      </w:r>
      <w:r w:rsidR="00983269" w:rsidRPr="00983269">
        <w:t>в</w:t>
      </w:r>
      <w:r w:rsidR="00983269" w:rsidRPr="00983269">
        <w:rPr>
          <w:spacing w:val="-2"/>
        </w:rPr>
        <w:t xml:space="preserve"> </w:t>
      </w:r>
      <w:r w:rsidR="00983269" w:rsidRPr="00983269">
        <w:t>ходе</w:t>
      </w:r>
      <w:r w:rsidR="00983269" w:rsidRPr="00983269">
        <w:rPr>
          <w:spacing w:val="-2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4"/>
        </w:rPr>
        <w:t xml:space="preserve"> </w:t>
      </w:r>
      <w:r w:rsidR="00983269" w:rsidRPr="00983269">
        <w:t>услуги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4.3.1. 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(бездействия),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принимаемые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(осуществляемые)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5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ходе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предоставления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услуги,</w:t>
      </w:r>
      <w:r w:rsidR="00AD3487" w:rsidRPr="00983269">
        <w:rPr>
          <w:rFonts w:ascii="Times New Roman" w:hAnsi="Times New Roman"/>
          <w:spacing w:val="-68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 также по результатам проведенных проверок в случае выявления 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сроков,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порядка,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качества,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режимов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ее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прием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предоставляемых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заявителями,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полноту,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грамотность,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доступность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консультирования,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правильность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выполнения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процедур,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контроль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составу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нормативных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органов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местного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самоуправления,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426" w:right="151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4.3.3.</w:t>
      </w:r>
      <w:r w:rsidR="00AD3487" w:rsidRPr="00983269">
        <w:rPr>
          <w:rFonts w:ascii="Times New Roman" w:hAnsi="Times New Roman"/>
          <w:sz w:val="28"/>
        </w:rPr>
        <w:t>Персональная ответственность должностных лиц закрепляется в их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инструкциях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требованиями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Федерации, законодательства Ростовской области, нормативными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актами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pacing w:val="1"/>
          <w:sz w:val="28"/>
        </w:rPr>
        <w:t>сельского поселения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настоящим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регламентом.</w:t>
      </w:r>
    </w:p>
    <w:p w:rsidR="00AD3487" w:rsidRPr="00983269" w:rsidRDefault="00760A5D" w:rsidP="00760A5D">
      <w:pPr>
        <w:pStyle w:val="Heading1"/>
        <w:tabs>
          <w:tab w:val="left" w:pos="1509"/>
        </w:tabs>
        <w:spacing w:line="242" w:lineRule="auto"/>
        <w:ind w:right="146"/>
      </w:pPr>
      <w:r>
        <w:t>4.4.</w:t>
      </w:r>
      <w:r w:rsidR="00AD3487" w:rsidRPr="00983269">
        <w:t>Положения, характеризующие требования к порядку и формам</w:t>
      </w:r>
      <w:r w:rsidR="00AD3487" w:rsidRPr="00983269">
        <w:rPr>
          <w:spacing w:val="1"/>
        </w:rPr>
        <w:t xml:space="preserve"> </w:t>
      </w:r>
      <w:r w:rsidR="00AD3487" w:rsidRPr="00983269">
        <w:t>контроля</w:t>
      </w:r>
      <w:r w:rsidR="00AD3487" w:rsidRPr="00983269">
        <w:rPr>
          <w:spacing w:val="1"/>
        </w:rPr>
        <w:t xml:space="preserve"> </w:t>
      </w:r>
      <w:r w:rsidR="00AD3487" w:rsidRPr="00983269">
        <w:t>за</w:t>
      </w:r>
      <w:r w:rsidR="00AD3487" w:rsidRPr="00983269">
        <w:rPr>
          <w:spacing w:val="1"/>
        </w:rPr>
        <w:t xml:space="preserve"> </w:t>
      </w:r>
      <w:r w:rsidR="00AD3487" w:rsidRPr="00983269">
        <w:t>предоставлением</w:t>
      </w:r>
      <w:r w:rsidR="00AD3487" w:rsidRPr="00983269">
        <w:rPr>
          <w:spacing w:val="1"/>
        </w:rPr>
        <w:t xml:space="preserve"> </w:t>
      </w:r>
      <w:r w:rsidR="00AD3487" w:rsidRPr="00983269">
        <w:t>муниципальной</w:t>
      </w:r>
      <w:r w:rsidR="00AD3487" w:rsidRPr="00983269">
        <w:rPr>
          <w:spacing w:val="1"/>
        </w:rPr>
        <w:t xml:space="preserve"> </w:t>
      </w:r>
      <w:r w:rsidR="00AD3487" w:rsidRPr="00983269">
        <w:t>услуги,</w:t>
      </w:r>
      <w:r w:rsidR="00AD3487" w:rsidRPr="00983269">
        <w:rPr>
          <w:spacing w:val="1"/>
        </w:rPr>
        <w:t xml:space="preserve"> </w:t>
      </w:r>
      <w:r w:rsidR="00AD3487" w:rsidRPr="00983269">
        <w:t>в</w:t>
      </w:r>
      <w:r w:rsidR="00AD3487" w:rsidRPr="00983269">
        <w:rPr>
          <w:spacing w:val="1"/>
        </w:rPr>
        <w:t xml:space="preserve"> </w:t>
      </w:r>
      <w:r w:rsidR="00AD3487" w:rsidRPr="00983269">
        <w:t>том</w:t>
      </w:r>
      <w:r w:rsidR="00AD3487" w:rsidRPr="00983269">
        <w:rPr>
          <w:spacing w:val="1"/>
        </w:rPr>
        <w:t xml:space="preserve"> </w:t>
      </w:r>
      <w:r w:rsidR="00AD3487" w:rsidRPr="00983269">
        <w:t>числе</w:t>
      </w:r>
      <w:r w:rsidR="00AD3487" w:rsidRPr="00983269">
        <w:rPr>
          <w:spacing w:val="1"/>
        </w:rPr>
        <w:t xml:space="preserve"> </w:t>
      </w:r>
      <w:r w:rsidR="00AD3487" w:rsidRPr="00983269">
        <w:t>со</w:t>
      </w:r>
      <w:r w:rsidR="00AD3487" w:rsidRPr="00983269">
        <w:rPr>
          <w:spacing w:val="1"/>
        </w:rPr>
        <w:t xml:space="preserve"> </w:t>
      </w:r>
      <w:r w:rsidR="00AD3487" w:rsidRPr="00983269">
        <w:t>стороны</w:t>
      </w:r>
      <w:r w:rsidR="00AD3487" w:rsidRPr="00983269">
        <w:rPr>
          <w:spacing w:val="-2"/>
        </w:rPr>
        <w:t xml:space="preserve"> </w:t>
      </w:r>
      <w:r w:rsidR="00AD3487" w:rsidRPr="00983269">
        <w:t>граждан,</w:t>
      </w:r>
      <w:r w:rsidR="00AD3487" w:rsidRPr="00983269">
        <w:rPr>
          <w:spacing w:val="-2"/>
        </w:rPr>
        <w:t xml:space="preserve"> </w:t>
      </w:r>
      <w:r w:rsidR="00AD3487" w:rsidRPr="00983269">
        <w:t>их</w:t>
      </w:r>
      <w:r w:rsidR="00AD3487" w:rsidRPr="00983269">
        <w:rPr>
          <w:spacing w:val="1"/>
        </w:rPr>
        <w:t xml:space="preserve"> </w:t>
      </w:r>
      <w:r w:rsidR="00AD3487" w:rsidRPr="00983269">
        <w:t>объединений</w:t>
      </w:r>
      <w:r w:rsidR="00AD3487" w:rsidRPr="00983269">
        <w:rPr>
          <w:spacing w:val="-1"/>
        </w:rPr>
        <w:t xml:space="preserve"> </w:t>
      </w:r>
      <w:r w:rsidR="00AD3487" w:rsidRPr="00983269">
        <w:t>и</w:t>
      </w:r>
      <w:r w:rsidR="00AD3487" w:rsidRPr="00983269">
        <w:rPr>
          <w:spacing w:val="-2"/>
        </w:rPr>
        <w:t xml:space="preserve"> </w:t>
      </w:r>
      <w:r w:rsidR="00AD3487" w:rsidRPr="00983269">
        <w:t>организаций</w:t>
      </w:r>
    </w:p>
    <w:p w:rsidR="00AD3487" w:rsidRPr="00AD3487" w:rsidRDefault="00760A5D" w:rsidP="00760A5D">
      <w:pPr>
        <w:pStyle w:val="af0"/>
        <w:widowControl w:val="0"/>
        <w:tabs>
          <w:tab w:val="left" w:pos="1688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4.4.1.</w:t>
      </w:r>
      <w:r w:rsidR="00AD3487" w:rsidRPr="00983269">
        <w:rPr>
          <w:rFonts w:ascii="Times New Roman" w:hAnsi="Times New Roman"/>
          <w:sz w:val="28"/>
        </w:rPr>
        <w:t>Контроль за полнотой и качеством предоставления муниципальной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включает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себя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устранение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рассмотрение,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принятие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ответов на обращения Заявителей, содержащих жалобы на решения, 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(бездействие)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z w:val="28"/>
        </w:rPr>
        <w:t>администрации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МФЦ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услуги.</w:t>
      </w:r>
    </w:p>
    <w:p w:rsidR="00AD3487" w:rsidRPr="00983269" w:rsidRDefault="00760A5D" w:rsidP="00760A5D">
      <w:pPr>
        <w:pStyle w:val="af0"/>
        <w:widowControl w:val="0"/>
        <w:tabs>
          <w:tab w:val="left" w:pos="1714"/>
        </w:tabs>
        <w:autoSpaceDE w:val="0"/>
        <w:autoSpaceDN w:val="0"/>
        <w:spacing w:before="63" w:after="0" w:line="240" w:lineRule="auto"/>
        <w:ind w:left="284" w:right="15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4.4.2.</w:t>
      </w:r>
      <w:r w:rsidR="00AD3487" w:rsidRPr="00983269">
        <w:rPr>
          <w:rFonts w:ascii="Times New Roman" w:hAnsi="Times New Roman"/>
          <w:sz w:val="28"/>
        </w:rPr>
        <w:t>Контроль за предоставлением муниципальной услуги может быть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 со стороны граждан, их объединений и организаций в соответствии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 законодательством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Федерации.</w:t>
      </w:r>
    </w:p>
    <w:p w:rsidR="00AD3487" w:rsidRPr="00AD3487" w:rsidRDefault="00760A5D" w:rsidP="00760A5D">
      <w:pPr>
        <w:pStyle w:val="af0"/>
        <w:widowControl w:val="0"/>
        <w:tabs>
          <w:tab w:val="left" w:pos="1829"/>
        </w:tabs>
        <w:autoSpaceDE w:val="0"/>
        <w:autoSpaceDN w:val="0"/>
        <w:spacing w:before="2" w:after="0" w:line="240" w:lineRule="auto"/>
        <w:ind w:left="284" w:right="150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4.4.3.</w:t>
      </w:r>
      <w:r w:rsidR="00AD3487" w:rsidRPr="00983269">
        <w:rPr>
          <w:rFonts w:ascii="Times New Roman" w:hAnsi="Times New Roman"/>
          <w:sz w:val="28"/>
        </w:rPr>
        <w:t>По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результатам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случае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осуществляется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привлечение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виновных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ответственности в соответствии с действующим законодательством 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».</w:t>
      </w:r>
    </w:p>
    <w:sectPr w:rsidR="00AD3487" w:rsidRPr="00AD3487" w:rsidSect="00BC0BFD">
      <w:footerReference w:type="even" r:id="rId10"/>
      <w:pgSz w:w="11910" w:h="16840"/>
      <w:pgMar w:top="482" w:right="697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1B3A" w:rsidRDefault="00DC1B3A">
      <w:r>
        <w:separator/>
      </w:r>
    </w:p>
  </w:endnote>
  <w:endnote w:type="continuationSeparator" w:id="0">
    <w:p w:rsidR="00DC1B3A" w:rsidRDefault="00DC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1B3A" w:rsidRDefault="00DC1B3A">
      <w:r>
        <w:separator/>
      </w:r>
    </w:p>
  </w:footnote>
  <w:footnote w:type="continuationSeparator" w:id="0">
    <w:p w:rsidR="00DC1B3A" w:rsidRDefault="00DC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pt;height:11.8pt" o:bullet="t">
        <v:imagedata r:id="rId1" o:title=""/>
      </v:shape>
    </w:pict>
  </w:numPicBullet>
  <w:abstractNum w:abstractNumId="0" w15:restartNumberingAfterBreak="0">
    <w:nsid w:val="05AE05A8"/>
    <w:multiLevelType w:val="multilevel"/>
    <w:tmpl w:val="610C6D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936E0"/>
    <w:multiLevelType w:val="multilevel"/>
    <w:tmpl w:val="F25435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856FC"/>
    <w:multiLevelType w:val="multilevel"/>
    <w:tmpl w:val="97503F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D754D"/>
    <w:multiLevelType w:val="multilevel"/>
    <w:tmpl w:val="A1082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6A4DAB"/>
    <w:multiLevelType w:val="multilevel"/>
    <w:tmpl w:val="C57CC7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235395"/>
    <w:multiLevelType w:val="multilevel"/>
    <w:tmpl w:val="838C17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color w:val="3C3C3C"/>
      </w:rPr>
    </w:lvl>
    <w:lvl w:ilvl="1">
      <w:start w:val="1"/>
      <w:numFmt w:val="decimal"/>
      <w:lvlText w:val="%1.%2."/>
      <w:lvlJc w:val="left"/>
      <w:pPr>
        <w:ind w:left="471" w:hanging="720"/>
      </w:pPr>
      <w:rPr>
        <w:rFonts w:hint="default"/>
        <w:b w:val="0"/>
        <w:color w:val="3C3C3C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hint="default"/>
        <w:b w:val="0"/>
        <w:color w:val="3C3C3C"/>
      </w:rPr>
    </w:lvl>
    <w:lvl w:ilvl="3">
      <w:start w:val="1"/>
      <w:numFmt w:val="decimal"/>
      <w:lvlText w:val="%1.%2.%3.%4."/>
      <w:lvlJc w:val="left"/>
      <w:pPr>
        <w:ind w:left="333" w:hanging="1080"/>
      </w:pPr>
      <w:rPr>
        <w:rFonts w:hint="default"/>
        <w:b w:val="0"/>
        <w:color w:val="3C3C3C"/>
      </w:rPr>
    </w:lvl>
    <w:lvl w:ilvl="4">
      <w:start w:val="1"/>
      <w:numFmt w:val="decimal"/>
      <w:lvlText w:val="%1.%2.%3.%4.%5."/>
      <w:lvlJc w:val="left"/>
      <w:pPr>
        <w:ind w:left="84" w:hanging="1080"/>
      </w:pPr>
      <w:rPr>
        <w:rFonts w:hint="default"/>
        <w:b w:val="0"/>
        <w:color w:val="3C3C3C"/>
      </w:rPr>
    </w:lvl>
    <w:lvl w:ilvl="5">
      <w:start w:val="1"/>
      <w:numFmt w:val="decimal"/>
      <w:lvlText w:val="%1.%2.%3.%4.%5.%6."/>
      <w:lvlJc w:val="left"/>
      <w:pPr>
        <w:ind w:left="195" w:hanging="1440"/>
      </w:pPr>
      <w:rPr>
        <w:rFonts w:hint="default"/>
        <w:b w:val="0"/>
        <w:color w:val="3C3C3C"/>
      </w:rPr>
    </w:lvl>
    <w:lvl w:ilvl="6">
      <w:start w:val="1"/>
      <w:numFmt w:val="decimal"/>
      <w:lvlText w:val="%1.%2.%3.%4.%5.%6.%7."/>
      <w:lvlJc w:val="left"/>
      <w:pPr>
        <w:ind w:left="306" w:hanging="1800"/>
      </w:pPr>
      <w:rPr>
        <w:rFonts w:hint="default"/>
        <w:b w:val="0"/>
        <w:color w:val="3C3C3C"/>
      </w:rPr>
    </w:lvl>
    <w:lvl w:ilvl="7">
      <w:start w:val="1"/>
      <w:numFmt w:val="decimal"/>
      <w:lvlText w:val="%1.%2.%3.%4.%5.%6.%7.%8."/>
      <w:lvlJc w:val="left"/>
      <w:pPr>
        <w:ind w:left="57" w:hanging="1800"/>
      </w:pPr>
      <w:rPr>
        <w:rFonts w:hint="default"/>
        <w:b w:val="0"/>
        <w:color w:val="3C3C3C"/>
      </w:rPr>
    </w:lvl>
    <w:lvl w:ilvl="8">
      <w:start w:val="1"/>
      <w:numFmt w:val="decimal"/>
      <w:lvlText w:val="%1.%2.%3.%4.%5.%6.%7.%8.%9."/>
      <w:lvlJc w:val="left"/>
      <w:pPr>
        <w:ind w:left="168" w:hanging="2160"/>
      </w:pPr>
      <w:rPr>
        <w:rFonts w:hint="default"/>
        <w:b w:val="0"/>
        <w:color w:val="3C3C3C"/>
      </w:rPr>
    </w:lvl>
  </w:abstractNum>
  <w:abstractNum w:abstractNumId="6" w15:restartNumberingAfterBreak="0">
    <w:nsid w:val="139436A2"/>
    <w:multiLevelType w:val="multilevel"/>
    <w:tmpl w:val="21E48CA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A10D2E"/>
    <w:multiLevelType w:val="multilevel"/>
    <w:tmpl w:val="9072DD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8" w15:restartNumberingAfterBreak="0">
    <w:nsid w:val="17606FA6"/>
    <w:multiLevelType w:val="multilevel"/>
    <w:tmpl w:val="EDDE14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D555FA"/>
    <w:multiLevelType w:val="multilevel"/>
    <w:tmpl w:val="2E8E5D4E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712659"/>
    <w:multiLevelType w:val="multilevel"/>
    <w:tmpl w:val="C630A456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981720"/>
    <w:multiLevelType w:val="hybridMultilevel"/>
    <w:tmpl w:val="C9428E68"/>
    <w:lvl w:ilvl="0" w:tplc="B0B00524">
      <w:start w:val="1"/>
      <w:numFmt w:val="decimal"/>
      <w:lvlText w:val="%1)"/>
      <w:lvlJc w:val="left"/>
      <w:pPr>
        <w:ind w:left="24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98D808"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 w:tplc="2CD692E0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3" w:tplc="371A4908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4" w:tplc="2F9AAA2E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5" w:tplc="403CA3C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A3ACAD3E">
      <w:numFmt w:val="bullet"/>
      <w:lvlText w:val="•"/>
      <w:lvlJc w:val="left"/>
      <w:pPr>
        <w:ind w:left="6182" w:hanging="305"/>
      </w:pPr>
      <w:rPr>
        <w:rFonts w:hint="default"/>
        <w:lang w:val="ru-RU" w:eastAsia="en-US" w:bidi="ar-SA"/>
      </w:rPr>
    </w:lvl>
    <w:lvl w:ilvl="7" w:tplc="BF2A615E">
      <w:numFmt w:val="bullet"/>
      <w:lvlText w:val="•"/>
      <w:lvlJc w:val="left"/>
      <w:pPr>
        <w:ind w:left="7172" w:hanging="305"/>
      </w:pPr>
      <w:rPr>
        <w:rFonts w:hint="default"/>
        <w:lang w:val="ru-RU" w:eastAsia="en-US" w:bidi="ar-SA"/>
      </w:rPr>
    </w:lvl>
    <w:lvl w:ilvl="8" w:tplc="E29626D0">
      <w:numFmt w:val="bullet"/>
      <w:lvlText w:val="•"/>
      <w:lvlJc w:val="left"/>
      <w:pPr>
        <w:ind w:left="8163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2446502D"/>
    <w:multiLevelType w:val="multilevel"/>
    <w:tmpl w:val="42704BB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964CB4"/>
    <w:multiLevelType w:val="multilevel"/>
    <w:tmpl w:val="8FE0108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31086E"/>
    <w:multiLevelType w:val="multilevel"/>
    <w:tmpl w:val="3A7E5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2D2C34"/>
    <w:multiLevelType w:val="multilevel"/>
    <w:tmpl w:val="E3945A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792FD3"/>
    <w:multiLevelType w:val="multilevel"/>
    <w:tmpl w:val="D270C0F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BC2EFD"/>
    <w:multiLevelType w:val="multilevel"/>
    <w:tmpl w:val="D68AF8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FE5463"/>
    <w:multiLevelType w:val="multilevel"/>
    <w:tmpl w:val="4FCEE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08412B"/>
    <w:multiLevelType w:val="hybridMultilevel"/>
    <w:tmpl w:val="C58C3AC6"/>
    <w:lvl w:ilvl="0" w:tplc="4060F94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21ABC"/>
    <w:multiLevelType w:val="multilevel"/>
    <w:tmpl w:val="A6B4E0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C054DF"/>
    <w:multiLevelType w:val="multilevel"/>
    <w:tmpl w:val="5CE65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BA1B6E"/>
    <w:multiLevelType w:val="multilevel"/>
    <w:tmpl w:val="0C661EBE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ED2AB3"/>
    <w:multiLevelType w:val="multilevel"/>
    <w:tmpl w:val="C3622A08"/>
    <w:lvl w:ilvl="0">
      <w:start w:val="1"/>
      <w:numFmt w:val="decimal"/>
      <w:lvlText w:val="%1)"/>
      <w:lvlJc w:val="left"/>
      <w:pPr>
        <w:ind w:left="125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" w:hanging="492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3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701"/>
      </w:pPr>
      <w:rPr>
        <w:rFonts w:hint="default"/>
        <w:lang w:val="ru-RU" w:eastAsia="en-US" w:bidi="ar-SA"/>
      </w:rPr>
    </w:lvl>
  </w:abstractNum>
  <w:abstractNum w:abstractNumId="24" w15:restartNumberingAfterBreak="0">
    <w:nsid w:val="3E94655B"/>
    <w:multiLevelType w:val="multilevel"/>
    <w:tmpl w:val="23B0815E"/>
    <w:lvl w:ilvl="0">
      <w:start w:val="1"/>
      <w:numFmt w:val="decimal"/>
      <w:lvlText w:val="2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C935B2"/>
    <w:multiLevelType w:val="multilevel"/>
    <w:tmpl w:val="38BA9832"/>
    <w:lvl w:ilvl="0">
      <w:start w:val="1"/>
      <w:numFmt w:val="decimal"/>
      <w:lvlText w:val="2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733421"/>
    <w:multiLevelType w:val="hybridMultilevel"/>
    <w:tmpl w:val="1F8A7662"/>
    <w:lvl w:ilvl="0" w:tplc="013E1104">
      <w:start w:val="1"/>
      <w:numFmt w:val="decimal"/>
      <w:lvlText w:val="%1."/>
      <w:lvlJc w:val="left"/>
      <w:pPr>
        <w:ind w:left="10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E0F5EC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14E279D4">
      <w:numFmt w:val="bullet"/>
      <w:lvlText w:val="•"/>
      <w:lvlJc w:val="left"/>
      <w:pPr>
        <w:ind w:left="2884" w:hanging="281"/>
      </w:pPr>
      <w:rPr>
        <w:rFonts w:hint="default"/>
        <w:lang w:val="ru-RU" w:eastAsia="en-US" w:bidi="ar-SA"/>
      </w:rPr>
    </w:lvl>
    <w:lvl w:ilvl="3" w:tplc="15022B6E">
      <w:numFmt w:val="bullet"/>
      <w:lvlText w:val="•"/>
      <w:lvlJc w:val="left"/>
      <w:pPr>
        <w:ind w:left="3777" w:hanging="281"/>
      </w:pPr>
      <w:rPr>
        <w:rFonts w:hint="default"/>
        <w:lang w:val="ru-RU" w:eastAsia="en-US" w:bidi="ar-SA"/>
      </w:rPr>
    </w:lvl>
    <w:lvl w:ilvl="4" w:tplc="9766C490">
      <w:numFmt w:val="bullet"/>
      <w:lvlText w:val="•"/>
      <w:lvlJc w:val="left"/>
      <w:pPr>
        <w:ind w:left="4669" w:hanging="281"/>
      </w:pPr>
      <w:rPr>
        <w:rFonts w:hint="default"/>
        <w:lang w:val="ru-RU" w:eastAsia="en-US" w:bidi="ar-SA"/>
      </w:rPr>
    </w:lvl>
    <w:lvl w:ilvl="5" w:tplc="6E4A6C68">
      <w:numFmt w:val="bullet"/>
      <w:lvlText w:val="•"/>
      <w:lvlJc w:val="left"/>
      <w:pPr>
        <w:ind w:left="5562" w:hanging="281"/>
      </w:pPr>
      <w:rPr>
        <w:rFonts w:hint="default"/>
        <w:lang w:val="ru-RU" w:eastAsia="en-US" w:bidi="ar-SA"/>
      </w:rPr>
    </w:lvl>
    <w:lvl w:ilvl="6" w:tplc="3250916A">
      <w:numFmt w:val="bullet"/>
      <w:lvlText w:val="•"/>
      <w:lvlJc w:val="left"/>
      <w:pPr>
        <w:ind w:left="6454" w:hanging="281"/>
      </w:pPr>
      <w:rPr>
        <w:rFonts w:hint="default"/>
        <w:lang w:val="ru-RU" w:eastAsia="en-US" w:bidi="ar-SA"/>
      </w:rPr>
    </w:lvl>
    <w:lvl w:ilvl="7" w:tplc="337453CE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8" w:tplc="66FE993E">
      <w:numFmt w:val="bullet"/>
      <w:lvlText w:val="•"/>
      <w:lvlJc w:val="left"/>
      <w:pPr>
        <w:ind w:left="8239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490049ED"/>
    <w:multiLevelType w:val="multilevel"/>
    <w:tmpl w:val="B44EA1C2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770F3E"/>
    <w:multiLevelType w:val="multilevel"/>
    <w:tmpl w:val="06287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E002C28"/>
    <w:multiLevelType w:val="multilevel"/>
    <w:tmpl w:val="787253D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A60E69"/>
    <w:multiLevelType w:val="multilevel"/>
    <w:tmpl w:val="150008D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6A6D20"/>
    <w:multiLevelType w:val="multilevel"/>
    <w:tmpl w:val="72022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0D3C4B"/>
    <w:multiLevelType w:val="hybridMultilevel"/>
    <w:tmpl w:val="D7C4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C2C97"/>
    <w:multiLevelType w:val="multilevel"/>
    <w:tmpl w:val="B18CD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267592"/>
    <w:multiLevelType w:val="multilevel"/>
    <w:tmpl w:val="6A4E8CBC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613A07"/>
    <w:multiLevelType w:val="multilevel"/>
    <w:tmpl w:val="C190437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2644D6"/>
    <w:multiLevelType w:val="multilevel"/>
    <w:tmpl w:val="060C3DA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8EB459F"/>
    <w:multiLevelType w:val="multilevel"/>
    <w:tmpl w:val="52AC1A0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9F952C0"/>
    <w:multiLevelType w:val="multilevel"/>
    <w:tmpl w:val="944A85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A9445D"/>
    <w:multiLevelType w:val="multilevel"/>
    <w:tmpl w:val="EB1E8A20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943414"/>
    <w:multiLevelType w:val="multilevel"/>
    <w:tmpl w:val="540A8B62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A2721F"/>
    <w:multiLevelType w:val="multilevel"/>
    <w:tmpl w:val="C486F7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960EBC"/>
    <w:multiLevelType w:val="multilevel"/>
    <w:tmpl w:val="FF806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C7B5AC9"/>
    <w:multiLevelType w:val="multilevel"/>
    <w:tmpl w:val="2E4A29CC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D020E43"/>
    <w:multiLevelType w:val="hybridMultilevel"/>
    <w:tmpl w:val="BF0EF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B4C55"/>
    <w:multiLevelType w:val="multilevel"/>
    <w:tmpl w:val="1BCCE5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4"/>
  </w:num>
  <w:num w:numId="2">
    <w:abstractNumId w:val="17"/>
  </w:num>
  <w:num w:numId="3">
    <w:abstractNumId w:val="42"/>
  </w:num>
  <w:num w:numId="4">
    <w:abstractNumId w:val="20"/>
  </w:num>
  <w:num w:numId="5">
    <w:abstractNumId w:val="16"/>
  </w:num>
  <w:num w:numId="6">
    <w:abstractNumId w:val="33"/>
  </w:num>
  <w:num w:numId="7">
    <w:abstractNumId w:val="30"/>
  </w:num>
  <w:num w:numId="8">
    <w:abstractNumId w:val="25"/>
  </w:num>
  <w:num w:numId="9">
    <w:abstractNumId w:val="10"/>
  </w:num>
  <w:num w:numId="10">
    <w:abstractNumId w:val="3"/>
  </w:num>
  <w:num w:numId="11">
    <w:abstractNumId w:val="38"/>
  </w:num>
  <w:num w:numId="12">
    <w:abstractNumId w:val="13"/>
  </w:num>
  <w:num w:numId="13">
    <w:abstractNumId w:val="40"/>
  </w:num>
  <w:num w:numId="14">
    <w:abstractNumId w:val="27"/>
  </w:num>
  <w:num w:numId="15">
    <w:abstractNumId w:val="9"/>
  </w:num>
  <w:num w:numId="16">
    <w:abstractNumId w:val="39"/>
  </w:num>
  <w:num w:numId="17">
    <w:abstractNumId w:val="22"/>
  </w:num>
  <w:num w:numId="18">
    <w:abstractNumId w:val="34"/>
  </w:num>
  <w:num w:numId="19">
    <w:abstractNumId w:val="21"/>
  </w:num>
  <w:num w:numId="20">
    <w:abstractNumId w:val="1"/>
  </w:num>
  <w:num w:numId="21">
    <w:abstractNumId w:val="28"/>
  </w:num>
  <w:num w:numId="22">
    <w:abstractNumId w:val="15"/>
  </w:num>
  <w:num w:numId="23">
    <w:abstractNumId w:val="31"/>
  </w:num>
  <w:num w:numId="24">
    <w:abstractNumId w:val="43"/>
  </w:num>
  <w:num w:numId="25">
    <w:abstractNumId w:val="41"/>
  </w:num>
  <w:num w:numId="26">
    <w:abstractNumId w:val="8"/>
  </w:num>
  <w:num w:numId="27">
    <w:abstractNumId w:val="24"/>
  </w:num>
  <w:num w:numId="28">
    <w:abstractNumId w:val="18"/>
  </w:num>
  <w:num w:numId="29">
    <w:abstractNumId w:val="0"/>
  </w:num>
  <w:num w:numId="30">
    <w:abstractNumId w:val="12"/>
  </w:num>
  <w:num w:numId="31">
    <w:abstractNumId w:val="14"/>
  </w:num>
  <w:num w:numId="32">
    <w:abstractNumId w:val="2"/>
  </w:num>
  <w:num w:numId="33">
    <w:abstractNumId w:val="36"/>
  </w:num>
  <w:num w:numId="34">
    <w:abstractNumId w:val="29"/>
  </w:num>
  <w:num w:numId="35">
    <w:abstractNumId w:val="37"/>
  </w:num>
  <w:num w:numId="36">
    <w:abstractNumId w:val="6"/>
  </w:num>
  <w:num w:numId="37">
    <w:abstractNumId w:val="35"/>
  </w:num>
  <w:num w:numId="38">
    <w:abstractNumId w:val="44"/>
  </w:num>
  <w:num w:numId="39">
    <w:abstractNumId w:val="32"/>
  </w:num>
  <w:num w:numId="40">
    <w:abstractNumId w:val="19"/>
  </w:num>
  <w:num w:numId="41">
    <w:abstractNumId w:val="11"/>
  </w:num>
  <w:num w:numId="42">
    <w:abstractNumId w:val="23"/>
  </w:num>
  <w:num w:numId="43">
    <w:abstractNumId w:val="5"/>
  </w:num>
  <w:num w:numId="44">
    <w:abstractNumId w:val="45"/>
  </w:num>
  <w:num w:numId="45">
    <w:abstractNumId w:val="26"/>
  </w:num>
  <w:num w:numId="46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67D7"/>
    <w:rsid w:val="000115F0"/>
    <w:rsid w:val="0001597B"/>
    <w:rsid w:val="000161C1"/>
    <w:rsid w:val="00025FAC"/>
    <w:rsid w:val="00036228"/>
    <w:rsid w:val="00042414"/>
    <w:rsid w:val="000437CB"/>
    <w:rsid w:val="0004626E"/>
    <w:rsid w:val="000553CB"/>
    <w:rsid w:val="00055658"/>
    <w:rsid w:val="000676E0"/>
    <w:rsid w:val="0007179E"/>
    <w:rsid w:val="00072471"/>
    <w:rsid w:val="00073812"/>
    <w:rsid w:val="00074989"/>
    <w:rsid w:val="000813B6"/>
    <w:rsid w:val="000853DD"/>
    <w:rsid w:val="0009402A"/>
    <w:rsid w:val="00094E20"/>
    <w:rsid w:val="00097324"/>
    <w:rsid w:val="000A1D2A"/>
    <w:rsid w:val="000A4F61"/>
    <w:rsid w:val="000A6888"/>
    <w:rsid w:val="000B1E8F"/>
    <w:rsid w:val="000B2B6E"/>
    <w:rsid w:val="000B4EB6"/>
    <w:rsid w:val="000B7A81"/>
    <w:rsid w:val="000C00F2"/>
    <w:rsid w:val="000D08B2"/>
    <w:rsid w:val="000D157C"/>
    <w:rsid w:val="000E114E"/>
    <w:rsid w:val="000E1E20"/>
    <w:rsid w:val="000E52AE"/>
    <w:rsid w:val="000E5F10"/>
    <w:rsid w:val="000F06A4"/>
    <w:rsid w:val="000F126E"/>
    <w:rsid w:val="00102849"/>
    <w:rsid w:val="0010321F"/>
    <w:rsid w:val="001041AE"/>
    <w:rsid w:val="001157AE"/>
    <w:rsid w:val="001232F4"/>
    <w:rsid w:val="00123961"/>
    <w:rsid w:val="00127A49"/>
    <w:rsid w:val="001311CB"/>
    <w:rsid w:val="001312D1"/>
    <w:rsid w:val="0013133D"/>
    <w:rsid w:val="001329BF"/>
    <w:rsid w:val="0013580C"/>
    <w:rsid w:val="00147712"/>
    <w:rsid w:val="001532E8"/>
    <w:rsid w:val="00153E1D"/>
    <w:rsid w:val="001540BC"/>
    <w:rsid w:val="001622DD"/>
    <w:rsid w:val="00167B10"/>
    <w:rsid w:val="00171E30"/>
    <w:rsid w:val="00184E27"/>
    <w:rsid w:val="00184EDC"/>
    <w:rsid w:val="0019006B"/>
    <w:rsid w:val="001902C3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211B"/>
    <w:rsid w:val="001A49DD"/>
    <w:rsid w:val="001A7BFD"/>
    <w:rsid w:val="001B592D"/>
    <w:rsid w:val="001B61C1"/>
    <w:rsid w:val="001C1398"/>
    <w:rsid w:val="001D038B"/>
    <w:rsid w:val="001D5AA1"/>
    <w:rsid w:val="001E0B43"/>
    <w:rsid w:val="001E0F14"/>
    <w:rsid w:val="001E7D7F"/>
    <w:rsid w:val="001F5743"/>
    <w:rsid w:val="001F598A"/>
    <w:rsid w:val="002015E3"/>
    <w:rsid w:val="00203618"/>
    <w:rsid w:val="00204667"/>
    <w:rsid w:val="002052ED"/>
    <w:rsid w:val="00206936"/>
    <w:rsid w:val="002109D8"/>
    <w:rsid w:val="002119F3"/>
    <w:rsid w:val="002172D9"/>
    <w:rsid w:val="0022272C"/>
    <w:rsid w:val="00223BD0"/>
    <w:rsid w:val="00223FCB"/>
    <w:rsid w:val="002246AF"/>
    <w:rsid w:val="00227415"/>
    <w:rsid w:val="00236340"/>
    <w:rsid w:val="00240466"/>
    <w:rsid w:val="0024187C"/>
    <w:rsid w:val="002428A4"/>
    <w:rsid w:val="00243D41"/>
    <w:rsid w:val="00253935"/>
    <w:rsid w:val="00257360"/>
    <w:rsid w:val="00260594"/>
    <w:rsid w:val="00261577"/>
    <w:rsid w:val="002638D7"/>
    <w:rsid w:val="0026768C"/>
    <w:rsid w:val="002742B7"/>
    <w:rsid w:val="0027683B"/>
    <w:rsid w:val="00276F0E"/>
    <w:rsid w:val="002827B8"/>
    <w:rsid w:val="002840CE"/>
    <w:rsid w:val="0028502D"/>
    <w:rsid w:val="00290E92"/>
    <w:rsid w:val="00293CF1"/>
    <w:rsid w:val="0029470B"/>
    <w:rsid w:val="002957A0"/>
    <w:rsid w:val="002A642E"/>
    <w:rsid w:val="002A7093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5922"/>
    <w:rsid w:val="003077EB"/>
    <w:rsid w:val="003104D2"/>
    <w:rsid w:val="00310A25"/>
    <w:rsid w:val="00310B50"/>
    <w:rsid w:val="00311C1E"/>
    <w:rsid w:val="003141A0"/>
    <w:rsid w:val="00324FF6"/>
    <w:rsid w:val="00327CAB"/>
    <w:rsid w:val="00330C1E"/>
    <w:rsid w:val="00330EF4"/>
    <w:rsid w:val="00331003"/>
    <w:rsid w:val="00331E18"/>
    <w:rsid w:val="00331F49"/>
    <w:rsid w:val="00350EC9"/>
    <w:rsid w:val="003551F3"/>
    <w:rsid w:val="003560B3"/>
    <w:rsid w:val="003615D3"/>
    <w:rsid w:val="00361865"/>
    <w:rsid w:val="003629F0"/>
    <w:rsid w:val="00373B82"/>
    <w:rsid w:val="003821C4"/>
    <w:rsid w:val="00384EC5"/>
    <w:rsid w:val="00385B98"/>
    <w:rsid w:val="00387353"/>
    <w:rsid w:val="00387896"/>
    <w:rsid w:val="003913E3"/>
    <w:rsid w:val="003A155C"/>
    <w:rsid w:val="003A1597"/>
    <w:rsid w:val="003B0B63"/>
    <w:rsid w:val="003C21A9"/>
    <w:rsid w:val="003C7900"/>
    <w:rsid w:val="003D1FAB"/>
    <w:rsid w:val="003D5292"/>
    <w:rsid w:val="003D6408"/>
    <w:rsid w:val="003F0051"/>
    <w:rsid w:val="003F1149"/>
    <w:rsid w:val="004054E4"/>
    <w:rsid w:val="004111BA"/>
    <w:rsid w:val="00414121"/>
    <w:rsid w:val="004237DC"/>
    <w:rsid w:val="0042489B"/>
    <w:rsid w:val="00425525"/>
    <w:rsid w:val="00427B3E"/>
    <w:rsid w:val="00436B63"/>
    <w:rsid w:val="00445250"/>
    <w:rsid w:val="004511C4"/>
    <w:rsid w:val="0045287E"/>
    <w:rsid w:val="00452C32"/>
    <w:rsid w:val="004576CA"/>
    <w:rsid w:val="004647D8"/>
    <w:rsid w:val="00472A84"/>
    <w:rsid w:val="00476F55"/>
    <w:rsid w:val="00481B18"/>
    <w:rsid w:val="0048772D"/>
    <w:rsid w:val="004912A7"/>
    <w:rsid w:val="00492AA0"/>
    <w:rsid w:val="00496401"/>
    <w:rsid w:val="004A094F"/>
    <w:rsid w:val="004B1001"/>
    <w:rsid w:val="004B5BC3"/>
    <w:rsid w:val="004B692F"/>
    <w:rsid w:val="004C18B2"/>
    <w:rsid w:val="004C2CAF"/>
    <w:rsid w:val="004C5016"/>
    <w:rsid w:val="004D189D"/>
    <w:rsid w:val="004D1F5B"/>
    <w:rsid w:val="004D240E"/>
    <w:rsid w:val="004D355F"/>
    <w:rsid w:val="004D4173"/>
    <w:rsid w:val="004D5719"/>
    <w:rsid w:val="004E0A59"/>
    <w:rsid w:val="004E16DC"/>
    <w:rsid w:val="004E5DC7"/>
    <w:rsid w:val="004F0F7E"/>
    <w:rsid w:val="004F125C"/>
    <w:rsid w:val="004F4CBB"/>
    <w:rsid w:val="005021EB"/>
    <w:rsid w:val="005033F0"/>
    <w:rsid w:val="00514FF4"/>
    <w:rsid w:val="005239F7"/>
    <w:rsid w:val="00523E32"/>
    <w:rsid w:val="00532989"/>
    <w:rsid w:val="00533E6A"/>
    <w:rsid w:val="00534251"/>
    <w:rsid w:val="00544BB6"/>
    <w:rsid w:val="0057404A"/>
    <w:rsid w:val="0057575C"/>
    <w:rsid w:val="00577970"/>
    <w:rsid w:val="00584659"/>
    <w:rsid w:val="0059130C"/>
    <w:rsid w:val="00593146"/>
    <w:rsid w:val="005A184D"/>
    <w:rsid w:val="005A1DBB"/>
    <w:rsid w:val="005A5CE4"/>
    <w:rsid w:val="005A6DEA"/>
    <w:rsid w:val="005C42CB"/>
    <w:rsid w:val="005C59F5"/>
    <w:rsid w:val="005D4037"/>
    <w:rsid w:val="005D4D49"/>
    <w:rsid w:val="005D7087"/>
    <w:rsid w:val="005D7D52"/>
    <w:rsid w:val="005E1DD9"/>
    <w:rsid w:val="005E5AEB"/>
    <w:rsid w:val="005F21D6"/>
    <w:rsid w:val="006000DD"/>
    <w:rsid w:val="00613351"/>
    <w:rsid w:val="00617B4C"/>
    <w:rsid w:val="0063273F"/>
    <w:rsid w:val="00633558"/>
    <w:rsid w:val="00645B3D"/>
    <w:rsid w:val="006464BD"/>
    <w:rsid w:val="006536EC"/>
    <w:rsid w:val="00653F8E"/>
    <w:rsid w:val="0065558D"/>
    <w:rsid w:val="006558C4"/>
    <w:rsid w:val="00661591"/>
    <w:rsid w:val="00667DF0"/>
    <w:rsid w:val="00670687"/>
    <w:rsid w:val="00672210"/>
    <w:rsid w:val="00672FB0"/>
    <w:rsid w:val="00675529"/>
    <w:rsid w:val="00680CE4"/>
    <w:rsid w:val="006827A9"/>
    <w:rsid w:val="00684E0A"/>
    <w:rsid w:val="00692FF8"/>
    <w:rsid w:val="006A76CC"/>
    <w:rsid w:val="006B451E"/>
    <w:rsid w:val="006B7677"/>
    <w:rsid w:val="006C1A09"/>
    <w:rsid w:val="006C46BF"/>
    <w:rsid w:val="006D088E"/>
    <w:rsid w:val="006D6326"/>
    <w:rsid w:val="006D642F"/>
    <w:rsid w:val="006E47E1"/>
    <w:rsid w:val="006E54CE"/>
    <w:rsid w:val="006E6A8D"/>
    <w:rsid w:val="006F09ED"/>
    <w:rsid w:val="006F1CB7"/>
    <w:rsid w:val="006F7426"/>
    <w:rsid w:val="00701979"/>
    <w:rsid w:val="00703748"/>
    <w:rsid w:val="00706C72"/>
    <w:rsid w:val="00712E79"/>
    <w:rsid w:val="0072516A"/>
    <w:rsid w:val="0073091A"/>
    <w:rsid w:val="00731256"/>
    <w:rsid w:val="007335FD"/>
    <w:rsid w:val="00735B3A"/>
    <w:rsid w:val="00736452"/>
    <w:rsid w:val="00736D4E"/>
    <w:rsid w:val="00741F33"/>
    <w:rsid w:val="00745ABF"/>
    <w:rsid w:val="00751600"/>
    <w:rsid w:val="00760A5D"/>
    <w:rsid w:val="00761249"/>
    <w:rsid w:val="007619C8"/>
    <w:rsid w:val="0076209A"/>
    <w:rsid w:val="00762138"/>
    <w:rsid w:val="00762A67"/>
    <w:rsid w:val="0076534B"/>
    <w:rsid w:val="007668BA"/>
    <w:rsid w:val="00767AD2"/>
    <w:rsid w:val="00770279"/>
    <w:rsid w:val="0077138D"/>
    <w:rsid w:val="00776086"/>
    <w:rsid w:val="00776AFC"/>
    <w:rsid w:val="00777CEF"/>
    <w:rsid w:val="0078182E"/>
    <w:rsid w:val="00783B99"/>
    <w:rsid w:val="00787558"/>
    <w:rsid w:val="00794D61"/>
    <w:rsid w:val="0079517D"/>
    <w:rsid w:val="00795E41"/>
    <w:rsid w:val="00796550"/>
    <w:rsid w:val="007A4730"/>
    <w:rsid w:val="007A7C89"/>
    <w:rsid w:val="007B1F54"/>
    <w:rsid w:val="007B3C45"/>
    <w:rsid w:val="007B4135"/>
    <w:rsid w:val="007B63DF"/>
    <w:rsid w:val="007C2D29"/>
    <w:rsid w:val="007C411B"/>
    <w:rsid w:val="007D15CF"/>
    <w:rsid w:val="007D53ED"/>
    <w:rsid w:val="007D69ED"/>
    <w:rsid w:val="007E2897"/>
    <w:rsid w:val="007F6167"/>
    <w:rsid w:val="008067EB"/>
    <w:rsid w:val="00807445"/>
    <w:rsid w:val="00807E8C"/>
    <w:rsid w:val="00817322"/>
    <w:rsid w:val="00825C91"/>
    <w:rsid w:val="008318EE"/>
    <w:rsid w:val="00835EB8"/>
    <w:rsid w:val="0085109E"/>
    <w:rsid w:val="008531DF"/>
    <w:rsid w:val="00853CD2"/>
    <w:rsid w:val="00864DE4"/>
    <w:rsid w:val="00865921"/>
    <w:rsid w:val="008663E7"/>
    <w:rsid w:val="00870975"/>
    <w:rsid w:val="00872DD0"/>
    <w:rsid w:val="008764FF"/>
    <w:rsid w:val="0089074D"/>
    <w:rsid w:val="00894987"/>
    <w:rsid w:val="008A46CC"/>
    <w:rsid w:val="008A65C2"/>
    <w:rsid w:val="008B2D40"/>
    <w:rsid w:val="008C03F6"/>
    <w:rsid w:val="008C0DF9"/>
    <w:rsid w:val="008C0F23"/>
    <w:rsid w:val="008C471A"/>
    <w:rsid w:val="008D02FF"/>
    <w:rsid w:val="008D440C"/>
    <w:rsid w:val="008E038E"/>
    <w:rsid w:val="008E172D"/>
    <w:rsid w:val="008E25ED"/>
    <w:rsid w:val="008E4F7F"/>
    <w:rsid w:val="008E5322"/>
    <w:rsid w:val="008E7746"/>
    <w:rsid w:val="008F0148"/>
    <w:rsid w:val="008F2EAA"/>
    <w:rsid w:val="008F5114"/>
    <w:rsid w:val="008F619D"/>
    <w:rsid w:val="00902E67"/>
    <w:rsid w:val="00905306"/>
    <w:rsid w:val="00911C3F"/>
    <w:rsid w:val="0091308C"/>
    <w:rsid w:val="00914C01"/>
    <w:rsid w:val="00920540"/>
    <w:rsid w:val="00920CF0"/>
    <w:rsid w:val="0092140D"/>
    <w:rsid w:val="0092276B"/>
    <w:rsid w:val="00934FD2"/>
    <w:rsid w:val="00935666"/>
    <w:rsid w:val="00936DE3"/>
    <w:rsid w:val="00936F4D"/>
    <w:rsid w:val="00944C99"/>
    <w:rsid w:val="00945130"/>
    <w:rsid w:val="009550E1"/>
    <w:rsid w:val="0096697E"/>
    <w:rsid w:val="00975A44"/>
    <w:rsid w:val="00975A79"/>
    <w:rsid w:val="00982DC4"/>
    <w:rsid w:val="00983269"/>
    <w:rsid w:val="00984E3C"/>
    <w:rsid w:val="00993EF4"/>
    <w:rsid w:val="0099701B"/>
    <w:rsid w:val="009A2761"/>
    <w:rsid w:val="009A4F9F"/>
    <w:rsid w:val="009B11E4"/>
    <w:rsid w:val="009C3F19"/>
    <w:rsid w:val="009C6BB5"/>
    <w:rsid w:val="009C758D"/>
    <w:rsid w:val="009D1D8C"/>
    <w:rsid w:val="009D682E"/>
    <w:rsid w:val="009F1F63"/>
    <w:rsid w:val="009F28F8"/>
    <w:rsid w:val="009F53FC"/>
    <w:rsid w:val="00A028D8"/>
    <w:rsid w:val="00A061F0"/>
    <w:rsid w:val="00A13007"/>
    <w:rsid w:val="00A134A8"/>
    <w:rsid w:val="00A21D35"/>
    <w:rsid w:val="00A23923"/>
    <w:rsid w:val="00A30373"/>
    <w:rsid w:val="00A3345E"/>
    <w:rsid w:val="00A45278"/>
    <w:rsid w:val="00A46655"/>
    <w:rsid w:val="00A47FB8"/>
    <w:rsid w:val="00A52616"/>
    <w:rsid w:val="00A54221"/>
    <w:rsid w:val="00A54506"/>
    <w:rsid w:val="00A6116E"/>
    <w:rsid w:val="00A615DD"/>
    <w:rsid w:val="00A64977"/>
    <w:rsid w:val="00A66741"/>
    <w:rsid w:val="00A667B1"/>
    <w:rsid w:val="00A72952"/>
    <w:rsid w:val="00A761D6"/>
    <w:rsid w:val="00A76503"/>
    <w:rsid w:val="00A8030E"/>
    <w:rsid w:val="00A806B6"/>
    <w:rsid w:val="00A8587E"/>
    <w:rsid w:val="00A90F0E"/>
    <w:rsid w:val="00A9194E"/>
    <w:rsid w:val="00AA0CA0"/>
    <w:rsid w:val="00AA0E81"/>
    <w:rsid w:val="00AA7EF5"/>
    <w:rsid w:val="00AB32C0"/>
    <w:rsid w:val="00AB5B8E"/>
    <w:rsid w:val="00AC06AE"/>
    <w:rsid w:val="00AC2A52"/>
    <w:rsid w:val="00AC4B59"/>
    <w:rsid w:val="00AC539A"/>
    <w:rsid w:val="00AC6853"/>
    <w:rsid w:val="00AD3487"/>
    <w:rsid w:val="00AE03C6"/>
    <w:rsid w:val="00AE2A03"/>
    <w:rsid w:val="00AF1AFD"/>
    <w:rsid w:val="00AF3BAF"/>
    <w:rsid w:val="00AF60FD"/>
    <w:rsid w:val="00B01499"/>
    <w:rsid w:val="00B03D20"/>
    <w:rsid w:val="00B07968"/>
    <w:rsid w:val="00B11093"/>
    <w:rsid w:val="00B1688E"/>
    <w:rsid w:val="00B226AF"/>
    <w:rsid w:val="00B25735"/>
    <w:rsid w:val="00B27189"/>
    <w:rsid w:val="00B30178"/>
    <w:rsid w:val="00B30C51"/>
    <w:rsid w:val="00B36F56"/>
    <w:rsid w:val="00B375E2"/>
    <w:rsid w:val="00B379A9"/>
    <w:rsid w:val="00B42ADC"/>
    <w:rsid w:val="00B473A7"/>
    <w:rsid w:val="00B52199"/>
    <w:rsid w:val="00B53093"/>
    <w:rsid w:val="00B538A6"/>
    <w:rsid w:val="00B5475F"/>
    <w:rsid w:val="00B55DFE"/>
    <w:rsid w:val="00B56AAF"/>
    <w:rsid w:val="00B60AAE"/>
    <w:rsid w:val="00B61ABF"/>
    <w:rsid w:val="00B625CB"/>
    <w:rsid w:val="00B63124"/>
    <w:rsid w:val="00B67297"/>
    <w:rsid w:val="00B7329B"/>
    <w:rsid w:val="00B77947"/>
    <w:rsid w:val="00B9373A"/>
    <w:rsid w:val="00B960B2"/>
    <w:rsid w:val="00BA0F1D"/>
    <w:rsid w:val="00BA1388"/>
    <w:rsid w:val="00BA2E04"/>
    <w:rsid w:val="00BA37F7"/>
    <w:rsid w:val="00BA7AC0"/>
    <w:rsid w:val="00BB1238"/>
    <w:rsid w:val="00BB3138"/>
    <w:rsid w:val="00BB5CEA"/>
    <w:rsid w:val="00BC0BFD"/>
    <w:rsid w:val="00BC48A0"/>
    <w:rsid w:val="00BC6E3B"/>
    <w:rsid w:val="00BD279F"/>
    <w:rsid w:val="00BD75D4"/>
    <w:rsid w:val="00BD7C27"/>
    <w:rsid w:val="00BE04BD"/>
    <w:rsid w:val="00BE209C"/>
    <w:rsid w:val="00BF073C"/>
    <w:rsid w:val="00BF279A"/>
    <w:rsid w:val="00C04C53"/>
    <w:rsid w:val="00C10A10"/>
    <w:rsid w:val="00C12303"/>
    <w:rsid w:val="00C1246B"/>
    <w:rsid w:val="00C14F11"/>
    <w:rsid w:val="00C171DF"/>
    <w:rsid w:val="00C213F4"/>
    <w:rsid w:val="00C22C25"/>
    <w:rsid w:val="00C230A2"/>
    <w:rsid w:val="00C24301"/>
    <w:rsid w:val="00C26A43"/>
    <w:rsid w:val="00C327FC"/>
    <w:rsid w:val="00C37412"/>
    <w:rsid w:val="00C37D01"/>
    <w:rsid w:val="00C422AC"/>
    <w:rsid w:val="00C43085"/>
    <w:rsid w:val="00C44086"/>
    <w:rsid w:val="00C470D7"/>
    <w:rsid w:val="00C47957"/>
    <w:rsid w:val="00C569E3"/>
    <w:rsid w:val="00C56ED2"/>
    <w:rsid w:val="00C71B9F"/>
    <w:rsid w:val="00C84BA5"/>
    <w:rsid w:val="00C904E9"/>
    <w:rsid w:val="00C93176"/>
    <w:rsid w:val="00CA0062"/>
    <w:rsid w:val="00CA6659"/>
    <w:rsid w:val="00CB13AC"/>
    <w:rsid w:val="00CB22E0"/>
    <w:rsid w:val="00CB23FA"/>
    <w:rsid w:val="00CB26E4"/>
    <w:rsid w:val="00CB2FD8"/>
    <w:rsid w:val="00CB7B5C"/>
    <w:rsid w:val="00CC1DDA"/>
    <w:rsid w:val="00CD3069"/>
    <w:rsid w:val="00CD5814"/>
    <w:rsid w:val="00CD7EDD"/>
    <w:rsid w:val="00CE0CD6"/>
    <w:rsid w:val="00CE354A"/>
    <w:rsid w:val="00CE3C40"/>
    <w:rsid w:val="00CF2DFE"/>
    <w:rsid w:val="00CF4414"/>
    <w:rsid w:val="00CF491D"/>
    <w:rsid w:val="00D12264"/>
    <w:rsid w:val="00D20A52"/>
    <w:rsid w:val="00D22D84"/>
    <w:rsid w:val="00D23C32"/>
    <w:rsid w:val="00D27895"/>
    <w:rsid w:val="00D30987"/>
    <w:rsid w:val="00D332B0"/>
    <w:rsid w:val="00D36073"/>
    <w:rsid w:val="00D42861"/>
    <w:rsid w:val="00D60444"/>
    <w:rsid w:val="00D60573"/>
    <w:rsid w:val="00D63175"/>
    <w:rsid w:val="00D65AD2"/>
    <w:rsid w:val="00D74A0B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9D4"/>
    <w:rsid w:val="00DB5BB9"/>
    <w:rsid w:val="00DB659F"/>
    <w:rsid w:val="00DC1B3A"/>
    <w:rsid w:val="00DC5709"/>
    <w:rsid w:val="00DD21F7"/>
    <w:rsid w:val="00DD5623"/>
    <w:rsid w:val="00DD5B79"/>
    <w:rsid w:val="00DD7AC6"/>
    <w:rsid w:val="00DE08AE"/>
    <w:rsid w:val="00DE1E9F"/>
    <w:rsid w:val="00DE37C1"/>
    <w:rsid w:val="00DE405F"/>
    <w:rsid w:val="00DF0355"/>
    <w:rsid w:val="00DF051E"/>
    <w:rsid w:val="00DF5AE5"/>
    <w:rsid w:val="00DF66A2"/>
    <w:rsid w:val="00E07A65"/>
    <w:rsid w:val="00E17BCE"/>
    <w:rsid w:val="00E23832"/>
    <w:rsid w:val="00E25575"/>
    <w:rsid w:val="00E27B99"/>
    <w:rsid w:val="00E32C22"/>
    <w:rsid w:val="00E36B39"/>
    <w:rsid w:val="00E36FB7"/>
    <w:rsid w:val="00E37C66"/>
    <w:rsid w:val="00E52A55"/>
    <w:rsid w:val="00E5304D"/>
    <w:rsid w:val="00E569E2"/>
    <w:rsid w:val="00E56ECE"/>
    <w:rsid w:val="00E61938"/>
    <w:rsid w:val="00E620AE"/>
    <w:rsid w:val="00E639D4"/>
    <w:rsid w:val="00E65F05"/>
    <w:rsid w:val="00E6731C"/>
    <w:rsid w:val="00E75C8C"/>
    <w:rsid w:val="00E76019"/>
    <w:rsid w:val="00E766DA"/>
    <w:rsid w:val="00E813B5"/>
    <w:rsid w:val="00E835D5"/>
    <w:rsid w:val="00EA2CEE"/>
    <w:rsid w:val="00EA4566"/>
    <w:rsid w:val="00EA6C99"/>
    <w:rsid w:val="00EB00B7"/>
    <w:rsid w:val="00EB30A4"/>
    <w:rsid w:val="00EB6088"/>
    <w:rsid w:val="00EB7C45"/>
    <w:rsid w:val="00EC06EE"/>
    <w:rsid w:val="00EC3750"/>
    <w:rsid w:val="00EC385D"/>
    <w:rsid w:val="00ED0FB0"/>
    <w:rsid w:val="00ED1496"/>
    <w:rsid w:val="00ED160F"/>
    <w:rsid w:val="00ED228C"/>
    <w:rsid w:val="00ED3016"/>
    <w:rsid w:val="00ED36A1"/>
    <w:rsid w:val="00ED550D"/>
    <w:rsid w:val="00ED67BC"/>
    <w:rsid w:val="00EE192F"/>
    <w:rsid w:val="00EE532E"/>
    <w:rsid w:val="00EF0494"/>
    <w:rsid w:val="00EF79EB"/>
    <w:rsid w:val="00F033DC"/>
    <w:rsid w:val="00F06C16"/>
    <w:rsid w:val="00F11C5F"/>
    <w:rsid w:val="00F12C16"/>
    <w:rsid w:val="00F15545"/>
    <w:rsid w:val="00F20EAC"/>
    <w:rsid w:val="00F21382"/>
    <w:rsid w:val="00F307E3"/>
    <w:rsid w:val="00F3339A"/>
    <w:rsid w:val="00F4159B"/>
    <w:rsid w:val="00F44774"/>
    <w:rsid w:val="00F543BE"/>
    <w:rsid w:val="00F5482E"/>
    <w:rsid w:val="00F5626E"/>
    <w:rsid w:val="00F61FDE"/>
    <w:rsid w:val="00F70F4D"/>
    <w:rsid w:val="00F766D8"/>
    <w:rsid w:val="00F810AD"/>
    <w:rsid w:val="00F82185"/>
    <w:rsid w:val="00F8503A"/>
    <w:rsid w:val="00F87543"/>
    <w:rsid w:val="00F87754"/>
    <w:rsid w:val="00F92101"/>
    <w:rsid w:val="00FA1285"/>
    <w:rsid w:val="00FA2968"/>
    <w:rsid w:val="00FA3052"/>
    <w:rsid w:val="00FA3D30"/>
    <w:rsid w:val="00FA7B28"/>
    <w:rsid w:val="00FB2416"/>
    <w:rsid w:val="00FB2774"/>
    <w:rsid w:val="00FB2945"/>
    <w:rsid w:val="00FC1A9C"/>
    <w:rsid w:val="00FD119F"/>
    <w:rsid w:val="00FE2857"/>
    <w:rsid w:val="00FE4383"/>
    <w:rsid w:val="00FE4BB6"/>
    <w:rsid w:val="00FE5E4B"/>
    <w:rsid w:val="00FE7DD8"/>
    <w:rsid w:val="00FF1E52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D4C29C-96FD-44BB-853D-9A379EA5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link w:val="ConsPlusNormal0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1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uiPriority w:val="1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  <w:style w:type="character" w:customStyle="1" w:styleId="ConsPlusNormal0">
    <w:name w:val="ConsPlusNormal Знак"/>
    <w:link w:val="ConsPlusNormal"/>
    <w:locked/>
    <w:rsid w:val="00D20A52"/>
    <w:rPr>
      <w:rFonts w:ascii="Arial" w:hAnsi="Arial" w:cs="Arial"/>
      <w:lang w:val="ru-RU" w:eastAsia="ru-RU" w:bidi="ar-SA"/>
    </w:rPr>
  </w:style>
  <w:style w:type="paragraph" w:customStyle="1" w:styleId="14">
    <w:name w:val="Основной текст1"/>
    <w:basedOn w:val="a"/>
    <w:rsid w:val="00BA7AC0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34">
    <w:name w:val="Заголовок №3_"/>
    <w:basedOn w:val="a0"/>
    <w:link w:val="35"/>
    <w:rsid w:val="00DF5AE5"/>
    <w:rPr>
      <w:b/>
      <w:bCs/>
      <w:sz w:val="28"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DF5AE5"/>
    <w:pPr>
      <w:widowControl w:val="0"/>
      <w:shd w:val="clear" w:color="auto" w:fill="FFFFFF"/>
      <w:ind w:firstLine="720"/>
      <w:outlineLvl w:val="2"/>
    </w:pPr>
    <w:rPr>
      <w:b/>
      <w:bCs/>
      <w:sz w:val="28"/>
      <w:szCs w:val="28"/>
    </w:rPr>
  </w:style>
  <w:style w:type="paragraph" w:customStyle="1" w:styleId="afd">
    <w:name w:val="Знак"/>
    <w:basedOn w:val="a"/>
    <w:uiPriority w:val="99"/>
    <w:rsid w:val="007B1F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1">
    <w:name w:val="Heading 1"/>
    <w:basedOn w:val="a"/>
    <w:uiPriority w:val="1"/>
    <w:qFormat/>
    <w:rsid w:val="00983269"/>
    <w:pPr>
      <w:widowControl w:val="0"/>
      <w:autoSpaceDE w:val="0"/>
      <w:autoSpaceDN w:val="0"/>
      <w:ind w:left="243" w:firstLine="707"/>
      <w:jc w:val="both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4848C-7C61-40AD-A3FE-70D47285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6370</Words>
  <Characters>36309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42594</CharactersWithSpaces>
  <SharedDoc>false</SharedDoc>
  <HLinks>
    <vt:vector size="12" baseType="variant"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2023-05-04T08:44:00Z</cp:lastPrinted>
  <dcterms:created xsi:type="dcterms:W3CDTF">2025-08-15T16:33:00Z</dcterms:created>
  <dcterms:modified xsi:type="dcterms:W3CDTF">2025-08-15T16:33:00Z</dcterms:modified>
</cp:coreProperties>
</file>